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sz w:val="22"/>
        </w:rPr>
        <w:alias w:val="Name"/>
        <w:tag w:val="Name"/>
        <w:id w:val="1731347176"/>
        <w:placeholder>
          <w:docPart w:val="4CB3C1891F5446F49526E8E1FF045D9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Content>
        <w:p w14:paraId="66A4A2F0" w14:textId="77777777" w:rsidR="0021430B" w:rsidRPr="004454DB" w:rsidRDefault="00A1242D" w:rsidP="00643A94">
          <w:pPr>
            <w:pStyle w:val="Address"/>
            <w:rPr>
              <w:b/>
              <w:sz w:val="22"/>
            </w:rPr>
          </w:pPr>
          <w:r>
            <w:rPr>
              <w:b/>
              <w:sz w:val="22"/>
            </w:rPr>
            <w:t>[Approving Official]</w:t>
          </w:r>
        </w:p>
      </w:sdtContent>
    </w:sdt>
    <w:p w14:paraId="550BB84A" w14:textId="77777777" w:rsidR="00FD5F91" w:rsidRPr="004454DB" w:rsidRDefault="00F65782" w:rsidP="00643A94">
      <w:pPr>
        <w:pStyle w:val="Address"/>
        <w:rPr>
          <w:b/>
          <w:sz w:val="22"/>
        </w:rPr>
      </w:pPr>
      <w:r w:rsidRPr="004454DB">
        <w:rPr>
          <w:b/>
          <w:sz w:val="22"/>
        </w:rPr>
        <w:t>[Agency Street Address]</w:t>
      </w:r>
    </w:p>
    <w:sdt>
      <w:sdtPr>
        <w:rPr>
          <w:b/>
          <w:sz w:val="22"/>
        </w:rPr>
        <w:alias w:val="City, ST  ZIP Code"/>
        <w:tag w:val="City, ST  ZIP Code"/>
        <w:id w:val="1731347214"/>
        <w:placeholder>
          <w:docPart w:val="EF96B99209E84E8E9C0282C1B67DAB6B"/>
        </w:placeholder>
        <w:temporary/>
        <w:showingPlcHdr/>
      </w:sdtPr>
      <w:sdtContent>
        <w:p w14:paraId="3DA9C653" w14:textId="77777777" w:rsidR="00FD5F91" w:rsidRPr="004454DB" w:rsidRDefault="002835E1" w:rsidP="00643A94">
          <w:pPr>
            <w:pStyle w:val="Address"/>
            <w:rPr>
              <w:b/>
              <w:sz w:val="22"/>
            </w:rPr>
          </w:pPr>
          <w:r w:rsidRPr="004454DB">
            <w:rPr>
              <w:b/>
              <w:sz w:val="22"/>
            </w:rPr>
            <w:t>[City, ST  ZIP Code]</w:t>
          </w:r>
        </w:p>
      </w:sdtContent>
    </w:sdt>
    <w:p w14:paraId="352A3705" w14:textId="77777777" w:rsidR="00FD5F91" w:rsidRPr="00D14384" w:rsidRDefault="00000000" w:rsidP="00DB069D">
      <w:pPr>
        <w:pStyle w:val="Date"/>
        <w:rPr>
          <w:sz w:val="22"/>
        </w:rPr>
      </w:pPr>
      <w:sdt>
        <w:sdtPr>
          <w:rPr>
            <w:b/>
            <w:sz w:val="22"/>
          </w:rPr>
          <w:alias w:val="Date"/>
          <w:tag w:val="Date"/>
          <w:id w:val="1731347242"/>
          <w:placeholder>
            <w:docPart w:val="05FD42CDC5E84DC099F9CE4A6DB80C00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2835E1" w:rsidRPr="004454DB">
            <w:rPr>
              <w:b/>
              <w:sz w:val="22"/>
            </w:rPr>
            <w:t>[Date]</w:t>
          </w:r>
        </w:sdtContent>
      </w:sdt>
      <w:r>
        <w:rPr>
          <w:noProof/>
          <w:sz w:val="22"/>
        </w:rPr>
        <w:pict w14:anchorId="587A91B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margin-left:-13pt;margin-top:-110.15pt;width:468pt;height:0;z-index:251661312;mso-position-horizontal-relative:text;mso-position-vertical-relative:text" o:connectortype="straight"/>
        </w:pict>
      </w:r>
    </w:p>
    <w:p w14:paraId="2F8D7EA1" w14:textId="77777777" w:rsidR="009A462A" w:rsidRPr="00D14384" w:rsidRDefault="000926E7" w:rsidP="002835E1">
      <w:pPr>
        <w:pStyle w:val="Address"/>
        <w:rPr>
          <w:sz w:val="22"/>
        </w:rPr>
      </w:pPr>
      <w:r w:rsidRPr="00D14384">
        <w:rPr>
          <w:sz w:val="22"/>
        </w:rPr>
        <w:t xml:space="preserve">National Institute of Corrections </w:t>
      </w:r>
    </w:p>
    <w:p w14:paraId="623FA8B9" w14:textId="77777777" w:rsidR="000926E7" w:rsidRPr="00D14384" w:rsidRDefault="000926E7" w:rsidP="002835E1">
      <w:pPr>
        <w:pStyle w:val="Address"/>
        <w:rPr>
          <w:sz w:val="22"/>
        </w:rPr>
      </w:pPr>
      <w:r w:rsidRPr="00D14384">
        <w:rPr>
          <w:sz w:val="22"/>
        </w:rPr>
        <w:t>Academy Division</w:t>
      </w:r>
    </w:p>
    <w:p w14:paraId="3F38B0ED" w14:textId="77777777" w:rsidR="000926E7" w:rsidRPr="00D14384" w:rsidRDefault="000926E7" w:rsidP="002835E1">
      <w:pPr>
        <w:pStyle w:val="Address"/>
        <w:rPr>
          <w:sz w:val="22"/>
        </w:rPr>
      </w:pPr>
      <w:r w:rsidRPr="00D14384">
        <w:rPr>
          <w:sz w:val="22"/>
        </w:rPr>
        <w:t>11900 East Cornell Avenue, Unit C</w:t>
      </w:r>
    </w:p>
    <w:p w14:paraId="7CE84744" w14:textId="77777777" w:rsidR="002835E1" w:rsidRPr="00D14384" w:rsidRDefault="00F65782" w:rsidP="002835E1">
      <w:pPr>
        <w:pStyle w:val="Address"/>
        <w:rPr>
          <w:sz w:val="22"/>
        </w:rPr>
      </w:pPr>
      <w:r w:rsidRPr="00D14384">
        <w:rPr>
          <w:sz w:val="22"/>
        </w:rPr>
        <w:t>Aurora, CO 80014</w:t>
      </w:r>
    </w:p>
    <w:p w14:paraId="7602ED5E" w14:textId="77777777" w:rsidR="00DB069D" w:rsidRDefault="00DB069D" w:rsidP="00DB069D">
      <w:pPr>
        <w:spacing w:after="0"/>
        <w:rPr>
          <w:sz w:val="22"/>
        </w:rPr>
      </w:pPr>
    </w:p>
    <w:p w14:paraId="69591E1D" w14:textId="4A751D8F" w:rsidR="00A918BA" w:rsidRDefault="00E72460" w:rsidP="00DB069D">
      <w:pPr>
        <w:spacing w:after="0"/>
        <w:rPr>
          <w:sz w:val="22"/>
        </w:rPr>
      </w:pPr>
      <w:r>
        <w:rPr>
          <w:sz w:val="22"/>
        </w:rPr>
        <w:t xml:space="preserve">I </w:t>
      </w:r>
      <w:r w:rsidR="00A918BA">
        <w:rPr>
          <w:sz w:val="22"/>
        </w:rPr>
        <w:t xml:space="preserve">am requesting </w:t>
      </w:r>
      <w:r w:rsidR="00CA77DD">
        <w:rPr>
          <w:sz w:val="22"/>
        </w:rPr>
        <w:t xml:space="preserve">access for multiple agency staff </w:t>
      </w:r>
      <w:r w:rsidR="00EA7A07">
        <w:rPr>
          <w:sz w:val="22"/>
        </w:rPr>
        <w:t>and/</w:t>
      </w:r>
      <w:r w:rsidR="00CA77DD">
        <w:rPr>
          <w:sz w:val="22"/>
        </w:rPr>
        <w:t>or contractors for</w:t>
      </w:r>
      <w:r w:rsidR="00A918BA">
        <w:rPr>
          <w:sz w:val="22"/>
        </w:rPr>
        <w:t xml:space="preserve"> the </w:t>
      </w:r>
      <w:r w:rsidR="00A918BA" w:rsidRPr="00234DAE">
        <w:rPr>
          <w:sz w:val="22"/>
        </w:rPr>
        <w:t>Thinking for a Change</w:t>
      </w:r>
      <w:r w:rsidR="00EA7A07">
        <w:rPr>
          <w:sz w:val="22"/>
        </w:rPr>
        <w:t xml:space="preserve"> 5.0</w:t>
      </w:r>
      <w:r w:rsidR="00A918BA" w:rsidRPr="00234DAE">
        <w:rPr>
          <w:sz w:val="22"/>
        </w:rPr>
        <w:t xml:space="preserve"> (T4C</w:t>
      </w:r>
      <w:r w:rsidR="00EA7A07">
        <w:rPr>
          <w:sz w:val="22"/>
        </w:rPr>
        <w:t xml:space="preserve"> 5.0</w:t>
      </w:r>
      <w:r w:rsidR="00A918BA" w:rsidRPr="00234DAE">
        <w:rPr>
          <w:sz w:val="22"/>
        </w:rPr>
        <w:t xml:space="preserve">) </w:t>
      </w:r>
      <w:r w:rsidR="00A918BA">
        <w:rPr>
          <w:sz w:val="22"/>
        </w:rPr>
        <w:t xml:space="preserve">curriculum. </w:t>
      </w:r>
    </w:p>
    <w:p w14:paraId="1AE53F31" w14:textId="77777777" w:rsidR="005B28A9" w:rsidRDefault="005B28A9" w:rsidP="00DB069D">
      <w:pPr>
        <w:spacing w:after="0"/>
        <w:rPr>
          <w:sz w:val="22"/>
        </w:rPr>
      </w:pPr>
    </w:p>
    <w:p w14:paraId="67B5E98E" w14:textId="5185AAFF" w:rsidR="00966F3F" w:rsidRPr="00075CAC" w:rsidRDefault="00A918BA" w:rsidP="00DB069D">
      <w:pPr>
        <w:spacing w:after="0"/>
        <w:rPr>
          <w:i/>
          <w:sz w:val="22"/>
        </w:rPr>
      </w:pPr>
      <w:r>
        <w:rPr>
          <w:sz w:val="22"/>
        </w:rPr>
        <w:t>I have</w:t>
      </w:r>
      <w:r w:rsidRPr="00D14384">
        <w:rPr>
          <w:sz w:val="22"/>
        </w:rPr>
        <w:t xml:space="preserve"> </w:t>
      </w:r>
      <w:r>
        <w:rPr>
          <w:sz w:val="22"/>
        </w:rPr>
        <w:t xml:space="preserve">personally </w:t>
      </w:r>
      <w:r w:rsidR="00E72460" w:rsidRPr="00D14384">
        <w:rPr>
          <w:sz w:val="22"/>
        </w:rPr>
        <w:t xml:space="preserve">examined </w:t>
      </w:r>
      <w:r w:rsidR="00075CAC">
        <w:rPr>
          <w:sz w:val="22"/>
        </w:rPr>
        <w:t xml:space="preserve">all the </w:t>
      </w:r>
      <w:r w:rsidR="00E72460" w:rsidRPr="00D14384">
        <w:rPr>
          <w:sz w:val="22"/>
        </w:rPr>
        <w:t>qualification</w:t>
      </w:r>
      <w:r w:rsidR="007E264C">
        <w:rPr>
          <w:sz w:val="22"/>
        </w:rPr>
        <w:t>s</w:t>
      </w:r>
      <w:r>
        <w:rPr>
          <w:sz w:val="22"/>
        </w:rPr>
        <w:t>, as outlined below, and confirm that</w:t>
      </w:r>
      <w:r w:rsidR="00075CAC">
        <w:rPr>
          <w:sz w:val="22"/>
        </w:rPr>
        <w:t xml:space="preserve"> each person </w:t>
      </w:r>
      <w:r w:rsidR="00CA77DD">
        <w:rPr>
          <w:sz w:val="22"/>
        </w:rPr>
        <w:t xml:space="preserve">listed on the </w:t>
      </w:r>
      <w:r w:rsidR="003B1BB5">
        <w:rPr>
          <w:sz w:val="22"/>
        </w:rPr>
        <w:t>completed Facilitator Details Excel Spreadsheet</w:t>
      </w:r>
      <w:r w:rsidR="00CA77DD">
        <w:rPr>
          <w:sz w:val="22"/>
        </w:rPr>
        <w:t xml:space="preserve"> </w:t>
      </w:r>
      <w:r w:rsidR="00FD211A">
        <w:rPr>
          <w:sz w:val="22"/>
        </w:rPr>
        <w:t>meets the necessary requirements</w:t>
      </w:r>
      <w:r w:rsidR="007E264C">
        <w:rPr>
          <w:sz w:val="22"/>
        </w:rPr>
        <w:t>.</w:t>
      </w:r>
      <w:r w:rsidR="00190E0F" w:rsidRPr="00D14384">
        <w:rPr>
          <w:sz w:val="22"/>
        </w:rPr>
        <w:t xml:space="preserve"> </w:t>
      </w:r>
      <w:r w:rsidR="004467B6">
        <w:rPr>
          <w:i/>
          <w:sz w:val="22"/>
        </w:rPr>
        <w:t>Must submit th</w:t>
      </w:r>
      <w:r w:rsidR="00075CAC" w:rsidRPr="00075CAC">
        <w:rPr>
          <w:i/>
          <w:sz w:val="22"/>
        </w:rPr>
        <w:t>e</w:t>
      </w:r>
      <w:r w:rsidR="004467B6">
        <w:rPr>
          <w:i/>
          <w:sz w:val="22"/>
        </w:rPr>
        <w:t xml:space="preserve"> complete</w:t>
      </w:r>
      <w:r w:rsidR="00075CAC" w:rsidRPr="00075CAC">
        <w:rPr>
          <w:i/>
          <w:sz w:val="22"/>
        </w:rPr>
        <w:t xml:space="preserve"> </w:t>
      </w:r>
      <w:r w:rsidR="003B1BB5">
        <w:rPr>
          <w:i/>
          <w:sz w:val="22"/>
        </w:rPr>
        <w:t>Excel Spreadsheet</w:t>
      </w:r>
      <w:r w:rsidR="00FD211A">
        <w:rPr>
          <w:i/>
          <w:sz w:val="22"/>
        </w:rPr>
        <w:t xml:space="preserve"> </w:t>
      </w:r>
    </w:p>
    <w:p w14:paraId="48CDD39D" w14:textId="77777777" w:rsidR="00DB069D" w:rsidRDefault="00DB069D" w:rsidP="00DB069D">
      <w:pPr>
        <w:spacing w:after="0"/>
        <w:rPr>
          <w:sz w:val="22"/>
        </w:rPr>
      </w:pPr>
    </w:p>
    <w:p w14:paraId="1B3BFE83" w14:textId="17D33C0E" w:rsidR="00EF2762" w:rsidRPr="00EF2762" w:rsidRDefault="003B1BB5" w:rsidP="009F1BC6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Qualification Requirements for T4C 5.0 Access </w:t>
      </w:r>
      <w:r>
        <w:rPr>
          <w:sz w:val="22"/>
          <w:u w:val="single"/>
        </w:rPr>
        <w:t xml:space="preserve">(please </w:t>
      </w:r>
      <w:r>
        <w:rPr>
          <w:sz w:val="22"/>
          <w:u w:val="single"/>
        </w:rPr>
        <w:sym w:font="Wingdings" w:char="F0FC"/>
      </w:r>
      <w:r>
        <w:rPr>
          <w:sz w:val="22"/>
          <w:u w:val="single"/>
        </w:rPr>
        <w:t xml:space="preserve"> all that apply)</w:t>
      </w:r>
    </w:p>
    <w:p w14:paraId="679F9E36" w14:textId="433FDE76" w:rsidR="00151958" w:rsidRDefault="002F0733" w:rsidP="00DD6846">
      <w:pPr>
        <w:pStyle w:val="ListParagraph"/>
        <w:numPr>
          <w:ilvl w:val="0"/>
          <w:numId w:val="13"/>
        </w:numPr>
        <w:spacing w:line="240" w:lineRule="auto"/>
        <w:rPr>
          <w:b/>
          <w:sz w:val="22"/>
        </w:rPr>
      </w:pPr>
      <w:r>
        <w:rPr>
          <w:b/>
          <w:sz w:val="22"/>
        </w:rPr>
        <w:t>All individuals</w:t>
      </w:r>
      <w:r w:rsidR="00CF44E4">
        <w:rPr>
          <w:b/>
          <w:sz w:val="22"/>
        </w:rPr>
        <w:t xml:space="preserve"> have </w:t>
      </w:r>
      <w:r w:rsidR="00E27BA0">
        <w:rPr>
          <w:b/>
          <w:sz w:val="22"/>
        </w:rPr>
        <w:t>completed a</w:t>
      </w:r>
      <w:r w:rsidR="00151958" w:rsidRPr="00D14384">
        <w:rPr>
          <w:b/>
          <w:sz w:val="22"/>
        </w:rPr>
        <w:t xml:space="preserve"> </w:t>
      </w:r>
      <w:r w:rsidR="004467B6" w:rsidRPr="00D14384">
        <w:rPr>
          <w:b/>
          <w:sz w:val="22"/>
        </w:rPr>
        <w:t>32-hour</w:t>
      </w:r>
      <w:r w:rsidR="00151958" w:rsidRPr="00D14384">
        <w:rPr>
          <w:b/>
          <w:sz w:val="22"/>
        </w:rPr>
        <w:t xml:space="preserve"> </w:t>
      </w:r>
      <w:r w:rsidR="00E27BA0">
        <w:rPr>
          <w:b/>
          <w:sz w:val="22"/>
        </w:rPr>
        <w:t xml:space="preserve">T4C </w:t>
      </w:r>
      <w:r w:rsidR="00151958" w:rsidRPr="00D14384">
        <w:rPr>
          <w:b/>
          <w:sz w:val="22"/>
        </w:rPr>
        <w:t xml:space="preserve">Facilitator Course </w:t>
      </w:r>
    </w:p>
    <w:p w14:paraId="7185676A" w14:textId="559093A9" w:rsidR="00DD6846" w:rsidRDefault="00E27BA0" w:rsidP="00DD6846">
      <w:pPr>
        <w:pStyle w:val="ListParagraph"/>
        <w:numPr>
          <w:ilvl w:val="0"/>
          <w:numId w:val="13"/>
        </w:numPr>
        <w:spacing w:line="240" w:lineRule="auto"/>
        <w:rPr>
          <w:b/>
          <w:sz w:val="22"/>
        </w:rPr>
      </w:pPr>
      <w:r>
        <w:rPr>
          <w:b/>
          <w:sz w:val="22"/>
        </w:rPr>
        <w:t>The individual</w:t>
      </w:r>
      <w:r w:rsidR="004467B6">
        <w:rPr>
          <w:b/>
          <w:sz w:val="22"/>
        </w:rPr>
        <w:t>s are</w:t>
      </w:r>
      <w:r>
        <w:rPr>
          <w:b/>
          <w:sz w:val="22"/>
        </w:rPr>
        <w:t xml:space="preserve"> employed by our</w:t>
      </w:r>
      <w:r w:rsidR="00DD6846">
        <w:rPr>
          <w:b/>
          <w:sz w:val="22"/>
        </w:rPr>
        <w:t xml:space="preserve"> government agency</w:t>
      </w:r>
      <w:r w:rsidR="00DB069D">
        <w:rPr>
          <w:b/>
          <w:sz w:val="22"/>
        </w:rPr>
        <w:t>.</w:t>
      </w:r>
    </w:p>
    <w:p w14:paraId="25DD39A2" w14:textId="77777777" w:rsidR="00E27BA0" w:rsidRPr="00E27BA0" w:rsidRDefault="00E27BA0" w:rsidP="00E27BA0">
      <w:pPr>
        <w:pStyle w:val="ListParagraph"/>
        <w:spacing w:line="240" w:lineRule="auto"/>
        <w:rPr>
          <w:sz w:val="22"/>
        </w:rPr>
      </w:pPr>
      <w:r w:rsidRPr="00E27BA0">
        <w:rPr>
          <w:sz w:val="22"/>
        </w:rPr>
        <w:t>or</w:t>
      </w:r>
    </w:p>
    <w:p w14:paraId="32F8B386" w14:textId="274276AF" w:rsidR="00DB069D" w:rsidRDefault="007E264C" w:rsidP="00DB069D">
      <w:pPr>
        <w:pStyle w:val="ListParagraph"/>
        <w:numPr>
          <w:ilvl w:val="0"/>
          <w:numId w:val="13"/>
        </w:numPr>
        <w:spacing w:line="240" w:lineRule="auto"/>
        <w:rPr>
          <w:b/>
          <w:sz w:val="22"/>
        </w:rPr>
      </w:pPr>
      <w:r>
        <w:rPr>
          <w:b/>
          <w:sz w:val="22"/>
        </w:rPr>
        <w:t>The i</w:t>
      </w:r>
      <w:r w:rsidR="00DD6846">
        <w:rPr>
          <w:b/>
          <w:sz w:val="22"/>
        </w:rPr>
        <w:t>ndividual</w:t>
      </w:r>
      <w:r w:rsidR="004467B6">
        <w:rPr>
          <w:b/>
          <w:sz w:val="22"/>
        </w:rPr>
        <w:t>s are</w:t>
      </w:r>
      <w:r w:rsidR="00DD6846">
        <w:rPr>
          <w:b/>
          <w:sz w:val="22"/>
        </w:rPr>
        <w:t xml:space="preserve"> contracted directly with our </w:t>
      </w:r>
      <w:r w:rsidR="00E27BA0">
        <w:rPr>
          <w:b/>
          <w:sz w:val="22"/>
        </w:rPr>
        <w:t xml:space="preserve">government </w:t>
      </w:r>
      <w:r w:rsidR="00DD6846">
        <w:rPr>
          <w:b/>
          <w:sz w:val="22"/>
        </w:rPr>
        <w:t>agency</w:t>
      </w:r>
      <w:r>
        <w:rPr>
          <w:b/>
          <w:sz w:val="22"/>
        </w:rPr>
        <w:t xml:space="preserve"> to provide Thinking for a Change with correctional clients.</w:t>
      </w:r>
    </w:p>
    <w:p w14:paraId="4D568B50" w14:textId="2FDFB185" w:rsidR="00BB156A" w:rsidRDefault="00BB156A" w:rsidP="00DB069D">
      <w:pPr>
        <w:spacing w:after="0"/>
        <w:rPr>
          <w:sz w:val="22"/>
        </w:rPr>
      </w:pPr>
      <w:r>
        <w:rPr>
          <w:sz w:val="22"/>
        </w:rPr>
        <w:t xml:space="preserve">With this updated curriculum </w:t>
      </w:r>
      <w:r w:rsidR="00B96291" w:rsidRPr="00D14384">
        <w:rPr>
          <w:sz w:val="22"/>
        </w:rPr>
        <w:t xml:space="preserve">I feel confident </w:t>
      </w:r>
      <w:r>
        <w:rPr>
          <w:sz w:val="22"/>
        </w:rPr>
        <w:t xml:space="preserve">that </w:t>
      </w:r>
      <w:r w:rsidR="00CF44E4">
        <w:rPr>
          <w:sz w:val="22"/>
        </w:rPr>
        <w:t>these staff</w:t>
      </w:r>
      <w:r w:rsidR="009F54DE">
        <w:rPr>
          <w:sz w:val="22"/>
        </w:rPr>
        <w:t xml:space="preserve"> and</w:t>
      </w:r>
      <w:r w:rsidR="004467B6">
        <w:rPr>
          <w:sz w:val="22"/>
        </w:rPr>
        <w:t>/</w:t>
      </w:r>
      <w:r w:rsidR="009F54DE">
        <w:rPr>
          <w:sz w:val="22"/>
        </w:rPr>
        <w:t>or contractor</w:t>
      </w:r>
      <w:r w:rsidR="005B28A9">
        <w:rPr>
          <w:sz w:val="22"/>
        </w:rPr>
        <w:t>s</w:t>
      </w:r>
      <w:r w:rsidR="00CF44E4">
        <w:rPr>
          <w:sz w:val="22"/>
        </w:rPr>
        <w:t xml:space="preserve"> </w:t>
      </w:r>
      <w:r w:rsidR="001775CB">
        <w:rPr>
          <w:sz w:val="22"/>
        </w:rPr>
        <w:t xml:space="preserve">will be able to continue T4C group </w:t>
      </w:r>
      <w:r w:rsidR="00DB069D">
        <w:rPr>
          <w:sz w:val="22"/>
        </w:rPr>
        <w:t>facilitation</w:t>
      </w:r>
      <w:r>
        <w:rPr>
          <w:sz w:val="22"/>
        </w:rPr>
        <w:t xml:space="preserve"> in our agency.</w:t>
      </w:r>
    </w:p>
    <w:p w14:paraId="0C2B68A3" w14:textId="77777777" w:rsidR="005B28A9" w:rsidRDefault="005B28A9" w:rsidP="00DB069D">
      <w:pPr>
        <w:spacing w:after="0"/>
        <w:rPr>
          <w:sz w:val="22"/>
        </w:rPr>
      </w:pPr>
    </w:p>
    <w:p w14:paraId="7859F041" w14:textId="77777777" w:rsidR="002838DA" w:rsidRPr="00D14384" w:rsidRDefault="00B96291" w:rsidP="00DB069D">
      <w:pPr>
        <w:spacing w:after="0"/>
        <w:rPr>
          <w:sz w:val="22"/>
        </w:rPr>
      </w:pPr>
      <w:r w:rsidRPr="00D14384">
        <w:rPr>
          <w:sz w:val="22"/>
        </w:rPr>
        <w:t>P</w:t>
      </w:r>
      <w:r w:rsidR="002838DA" w:rsidRPr="00D14384">
        <w:rPr>
          <w:sz w:val="22"/>
        </w:rPr>
        <w:t xml:space="preserve">lease contact me by phone at </w:t>
      </w:r>
      <w:sdt>
        <w:sdtPr>
          <w:rPr>
            <w:sz w:val="22"/>
          </w:rPr>
          <w:alias w:val="Phone"/>
          <w:tag w:val="Phone"/>
          <w:id w:val="1731347527"/>
          <w:placeholder>
            <w:docPart w:val="14959F5827D34536B47813B534C18323"/>
          </w:placeholder>
          <w:temporary/>
          <w:showingPlcHdr/>
        </w:sdtPr>
        <w:sdtContent>
          <w:r w:rsidR="002835E1" w:rsidRPr="004454DB">
            <w:rPr>
              <w:rStyle w:val="PlaceholderText"/>
              <w:b/>
              <w:sz w:val="22"/>
            </w:rPr>
            <w:t>[phone number]</w:t>
          </w:r>
        </w:sdtContent>
      </w:sdt>
      <w:r w:rsidR="002838DA" w:rsidRPr="00D14384">
        <w:rPr>
          <w:sz w:val="22"/>
        </w:rPr>
        <w:t xml:space="preserve"> </w:t>
      </w:r>
      <w:r w:rsidR="002835E1" w:rsidRPr="00D14384">
        <w:rPr>
          <w:sz w:val="22"/>
        </w:rPr>
        <w:t>or by e</w:t>
      </w:r>
      <w:r w:rsidR="002838DA" w:rsidRPr="00D14384">
        <w:rPr>
          <w:sz w:val="22"/>
        </w:rPr>
        <w:t>mail at</w:t>
      </w:r>
      <w:r w:rsidR="002835E1" w:rsidRPr="00D14384">
        <w:rPr>
          <w:sz w:val="22"/>
        </w:rPr>
        <w:t xml:space="preserve"> </w:t>
      </w:r>
      <w:sdt>
        <w:sdtPr>
          <w:rPr>
            <w:sz w:val="22"/>
          </w:rPr>
          <w:alias w:val="Email"/>
          <w:tag w:val="Email"/>
          <w:id w:val="1731347554"/>
          <w:placeholder>
            <w:docPart w:val="BFB01D4ABC5745CDBAAFC2966AD0580E"/>
          </w:placeholder>
          <w:temporary/>
          <w:showingPlcHdr/>
        </w:sdtPr>
        <w:sdtContent>
          <w:r w:rsidR="009F1BC6" w:rsidRPr="004454DB">
            <w:rPr>
              <w:rStyle w:val="PlaceholderText"/>
              <w:b/>
              <w:sz w:val="20"/>
            </w:rPr>
            <w:t>[e</w:t>
          </w:r>
          <w:r w:rsidR="002835E1" w:rsidRPr="004454DB">
            <w:rPr>
              <w:rStyle w:val="PlaceholderText"/>
              <w:b/>
              <w:sz w:val="20"/>
            </w:rPr>
            <w:t>mail address]</w:t>
          </w:r>
        </w:sdtContent>
      </w:sdt>
      <w:r w:rsidRPr="00D14384">
        <w:rPr>
          <w:sz w:val="22"/>
        </w:rPr>
        <w:t xml:space="preserve"> if you have any additional questions about this</w:t>
      </w:r>
      <w:r w:rsidR="002838DA" w:rsidRPr="00D14384">
        <w:rPr>
          <w:sz w:val="22"/>
        </w:rPr>
        <w:t xml:space="preserve"> </w:t>
      </w:r>
      <w:r w:rsidR="00EF2762">
        <w:rPr>
          <w:sz w:val="22"/>
        </w:rPr>
        <w:t>letter or need further assistance.</w:t>
      </w:r>
    </w:p>
    <w:p w14:paraId="2D62F2EA" w14:textId="77777777" w:rsidR="00DB069D" w:rsidRDefault="00DB069D" w:rsidP="00DB069D">
      <w:pPr>
        <w:pStyle w:val="Closing"/>
        <w:spacing w:after="0"/>
        <w:rPr>
          <w:sz w:val="22"/>
        </w:rPr>
      </w:pPr>
    </w:p>
    <w:p w14:paraId="480DB3E1" w14:textId="77777777" w:rsidR="00FD5F91" w:rsidRDefault="00000000" w:rsidP="00DB069D">
      <w:pPr>
        <w:pStyle w:val="Closing"/>
        <w:spacing w:after="0"/>
        <w:rPr>
          <w:sz w:val="22"/>
        </w:rPr>
      </w:pPr>
      <w:r>
        <w:rPr>
          <w:noProof/>
          <w:sz w:val="22"/>
        </w:rPr>
        <w:pict w14:anchorId="71363CA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margin-left:-6.5pt;margin-top:12.2pt;width:412.95pt;height:35.8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color="white [3212]">
            <v:textbox style="mso-next-textbox:#Text Box 2;mso-fit-shape-to-text:t">
              <w:txbxContent>
                <w:p w14:paraId="2C1E7BAC" w14:textId="77777777" w:rsidR="00211B94" w:rsidRPr="00211B94" w:rsidRDefault="00211B94" w:rsidP="00211B94">
                  <w:r w:rsidRPr="00211B94">
                    <w:t>[</w:t>
                  </w:r>
                  <w:r w:rsidR="00234DAE" w:rsidRPr="00234DAE">
                    <w:rPr>
                      <w:b/>
                      <w:i/>
                    </w:rPr>
                    <w:t>Approving Official must</w:t>
                  </w:r>
                  <w:r w:rsidR="00234DAE">
                    <w:rPr>
                      <w:b/>
                      <w:i/>
                    </w:rPr>
                    <w:t xml:space="preserve"> provide </w:t>
                  </w:r>
                  <w:r w:rsidRPr="004454DB">
                    <w:rPr>
                      <w:b/>
                      <w:i/>
                    </w:rPr>
                    <w:t>original signature here</w:t>
                  </w:r>
                  <w:r w:rsidRPr="00211B94">
                    <w:t>]</w:t>
                  </w:r>
                </w:p>
              </w:txbxContent>
            </v:textbox>
          </v:shape>
        </w:pict>
      </w:r>
      <w:r w:rsidR="00D27A70" w:rsidRPr="00D14384">
        <w:rPr>
          <w:sz w:val="22"/>
        </w:rPr>
        <w:t>Sincerely,</w:t>
      </w:r>
    </w:p>
    <w:p w14:paraId="50BA9368" w14:textId="77777777" w:rsidR="00DB069D" w:rsidRDefault="00DB069D" w:rsidP="00DB069D">
      <w:pPr>
        <w:pStyle w:val="Closing"/>
        <w:spacing w:after="0"/>
        <w:rPr>
          <w:sz w:val="22"/>
        </w:rPr>
      </w:pPr>
    </w:p>
    <w:p w14:paraId="20B5E05D" w14:textId="77777777" w:rsidR="00DB069D" w:rsidRDefault="00DB069D" w:rsidP="00DB069D">
      <w:pPr>
        <w:pStyle w:val="Closing"/>
        <w:spacing w:after="0"/>
        <w:rPr>
          <w:sz w:val="22"/>
        </w:rPr>
      </w:pPr>
    </w:p>
    <w:p w14:paraId="7C6D129E" w14:textId="77777777" w:rsidR="00DB069D" w:rsidRPr="00D14384" w:rsidRDefault="00DB069D" w:rsidP="00DB069D">
      <w:pPr>
        <w:pStyle w:val="Closing"/>
        <w:spacing w:after="0"/>
        <w:rPr>
          <w:sz w:val="22"/>
        </w:rPr>
      </w:pPr>
    </w:p>
    <w:p w14:paraId="7F70387F" w14:textId="77777777" w:rsidR="00517A98" w:rsidRDefault="00000000" w:rsidP="00DB069D">
      <w:pPr>
        <w:pStyle w:val="Address"/>
        <w:rPr>
          <w:b/>
          <w:sz w:val="22"/>
        </w:rPr>
      </w:pPr>
      <w:sdt>
        <w:sdtPr>
          <w:rPr>
            <w:b/>
            <w:sz w:val="22"/>
          </w:rPr>
          <w:alias w:val="Name"/>
          <w:tag w:val="Name"/>
          <w:id w:val="1731347581"/>
          <w:placeholder>
            <w:docPart w:val="B24AAAB94F654C79B8EDDDAB1F1A6DF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 w:multiLine="1"/>
        </w:sdtPr>
        <w:sdtContent>
          <w:r w:rsidR="00A1242D">
            <w:rPr>
              <w:b/>
              <w:sz w:val="22"/>
            </w:rPr>
            <w:t>[Approving Official]</w:t>
          </w:r>
        </w:sdtContent>
      </w:sdt>
    </w:p>
    <w:p w14:paraId="0F345F25" w14:textId="77777777" w:rsidR="00CF44E4" w:rsidRDefault="00CF44E4" w:rsidP="00DB069D">
      <w:pPr>
        <w:pStyle w:val="Address"/>
        <w:rPr>
          <w:b/>
          <w:sz w:val="22"/>
        </w:rPr>
      </w:pPr>
    </w:p>
    <w:sectPr w:rsidR="00CF44E4" w:rsidSect="00DB069D">
      <w:headerReference w:type="first" r:id="rId10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8416" w14:textId="77777777" w:rsidR="006C4D21" w:rsidRDefault="006C4D21">
      <w:r>
        <w:separator/>
      </w:r>
    </w:p>
  </w:endnote>
  <w:endnote w:type="continuationSeparator" w:id="0">
    <w:p w14:paraId="2D84E0D6" w14:textId="77777777" w:rsidR="006C4D21" w:rsidRDefault="006C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C19B" w14:textId="77777777" w:rsidR="006C4D21" w:rsidRDefault="006C4D21">
      <w:r>
        <w:separator/>
      </w:r>
    </w:p>
  </w:footnote>
  <w:footnote w:type="continuationSeparator" w:id="0">
    <w:p w14:paraId="399421C0" w14:textId="77777777" w:rsidR="006C4D21" w:rsidRDefault="006C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C571" w14:textId="77777777" w:rsidR="00211B94" w:rsidRDefault="00000000">
    <w:pPr>
      <w:pStyle w:val="Header"/>
    </w:pPr>
    <w:r>
      <w:rPr>
        <w:noProof/>
      </w:rPr>
      <w:pict w14:anchorId="399BE14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241.95pt;margin-top:15pt;width:204.4pt;height:41.1pt;z-index:25165824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color="white [3212]">
          <v:textbox style="mso-next-textbox:#Text Box 2;mso-fit-shape-to-text:t">
            <w:txbxContent>
              <w:p w14:paraId="6AD8E0C3" w14:textId="77777777" w:rsidR="00211B94" w:rsidRPr="000C5424" w:rsidRDefault="00211B94" w:rsidP="00211B94">
                <w:pPr>
                  <w:rPr>
                    <w:sz w:val="32"/>
                  </w:rPr>
                </w:pPr>
                <w:r w:rsidRPr="000C5424">
                  <w:rPr>
                    <w:sz w:val="32"/>
                  </w:rPr>
                  <w:t>[</w:t>
                </w:r>
                <w:r w:rsidRPr="000C5424">
                  <w:rPr>
                    <w:i/>
                    <w:sz w:val="32"/>
                  </w:rPr>
                  <w:t>Your logo and letterhead</w:t>
                </w:r>
                <w:r w:rsidRPr="000C5424">
                  <w:rPr>
                    <w:sz w:val="32"/>
                  </w:rPr>
                  <w:t>]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EE6E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CCFF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1360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334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6CCC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86B6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82B8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5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C40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08D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644CF2"/>
    <w:multiLevelType w:val="hybridMultilevel"/>
    <w:tmpl w:val="243EDE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F71B1"/>
    <w:multiLevelType w:val="hybridMultilevel"/>
    <w:tmpl w:val="BBA89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B53CB"/>
    <w:multiLevelType w:val="hybridMultilevel"/>
    <w:tmpl w:val="CCF8D828"/>
    <w:lvl w:ilvl="0" w:tplc="80AA6C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40DBB"/>
    <w:multiLevelType w:val="multilevel"/>
    <w:tmpl w:val="CEE2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529787">
    <w:abstractNumId w:val="9"/>
  </w:num>
  <w:num w:numId="2" w16cid:durableId="1670019551">
    <w:abstractNumId w:val="7"/>
  </w:num>
  <w:num w:numId="3" w16cid:durableId="1110927529">
    <w:abstractNumId w:val="6"/>
  </w:num>
  <w:num w:numId="4" w16cid:durableId="121388338">
    <w:abstractNumId w:val="5"/>
  </w:num>
  <w:num w:numId="5" w16cid:durableId="1259023228">
    <w:abstractNumId w:val="4"/>
  </w:num>
  <w:num w:numId="6" w16cid:durableId="1517037422">
    <w:abstractNumId w:val="8"/>
  </w:num>
  <w:num w:numId="7" w16cid:durableId="1281037524">
    <w:abstractNumId w:val="3"/>
  </w:num>
  <w:num w:numId="8" w16cid:durableId="556012278">
    <w:abstractNumId w:val="2"/>
  </w:num>
  <w:num w:numId="9" w16cid:durableId="863977398">
    <w:abstractNumId w:val="1"/>
  </w:num>
  <w:num w:numId="10" w16cid:durableId="1625230178">
    <w:abstractNumId w:val="0"/>
  </w:num>
  <w:num w:numId="11" w16cid:durableId="167641541">
    <w:abstractNumId w:val="10"/>
  </w:num>
  <w:num w:numId="12" w16cid:durableId="1881240336">
    <w:abstractNumId w:val="11"/>
  </w:num>
  <w:num w:numId="13" w16cid:durableId="240919570">
    <w:abstractNumId w:val="12"/>
  </w:num>
  <w:num w:numId="14" w16cid:durableId="14500514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6E7"/>
    <w:rsid w:val="00075CAC"/>
    <w:rsid w:val="00080BB2"/>
    <w:rsid w:val="000926E7"/>
    <w:rsid w:val="000B7DA8"/>
    <w:rsid w:val="000C5424"/>
    <w:rsid w:val="000D199E"/>
    <w:rsid w:val="000F2F1D"/>
    <w:rsid w:val="00105B65"/>
    <w:rsid w:val="0013733D"/>
    <w:rsid w:val="00144AC1"/>
    <w:rsid w:val="00151958"/>
    <w:rsid w:val="00165240"/>
    <w:rsid w:val="001745B1"/>
    <w:rsid w:val="001775CB"/>
    <w:rsid w:val="00190E0F"/>
    <w:rsid w:val="001B0EB0"/>
    <w:rsid w:val="001C39C4"/>
    <w:rsid w:val="001C3B37"/>
    <w:rsid w:val="001D185A"/>
    <w:rsid w:val="00204EBD"/>
    <w:rsid w:val="00211B94"/>
    <w:rsid w:val="0021430B"/>
    <w:rsid w:val="00234DAE"/>
    <w:rsid w:val="00255735"/>
    <w:rsid w:val="00267CC0"/>
    <w:rsid w:val="00272AE7"/>
    <w:rsid w:val="002835E1"/>
    <w:rsid w:val="002838DA"/>
    <w:rsid w:val="00297308"/>
    <w:rsid w:val="002F0733"/>
    <w:rsid w:val="002F341B"/>
    <w:rsid w:val="0031127A"/>
    <w:rsid w:val="00333A3F"/>
    <w:rsid w:val="003A65CF"/>
    <w:rsid w:val="003B1BB5"/>
    <w:rsid w:val="003D11B3"/>
    <w:rsid w:val="004029BF"/>
    <w:rsid w:val="00422D2C"/>
    <w:rsid w:val="004454DB"/>
    <w:rsid w:val="004467B6"/>
    <w:rsid w:val="00452543"/>
    <w:rsid w:val="00452DEA"/>
    <w:rsid w:val="00487579"/>
    <w:rsid w:val="004B5B67"/>
    <w:rsid w:val="004C0DEC"/>
    <w:rsid w:val="004E5104"/>
    <w:rsid w:val="00517A98"/>
    <w:rsid w:val="00530AAD"/>
    <w:rsid w:val="00575B10"/>
    <w:rsid w:val="005B2344"/>
    <w:rsid w:val="005B28A9"/>
    <w:rsid w:val="005F4F00"/>
    <w:rsid w:val="0061751D"/>
    <w:rsid w:val="006308D8"/>
    <w:rsid w:val="00643A94"/>
    <w:rsid w:val="00650B2F"/>
    <w:rsid w:val="00682583"/>
    <w:rsid w:val="006A180E"/>
    <w:rsid w:val="006A7E7C"/>
    <w:rsid w:val="006C4D21"/>
    <w:rsid w:val="006F02C2"/>
    <w:rsid w:val="006F12E6"/>
    <w:rsid w:val="0071381C"/>
    <w:rsid w:val="007334AD"/>
    <w:rsid w:val="007347D7"/>
    <w:rsid w:val="00744147"/>
    <w:rsid w:val="00767097"/>
    <w:rsid w:val="007834BF"/>
    <w:rsid w:val="007A1BBD"/>
    <w:rsid w:val="007B47BC"/>
    <w:rsid w:val="007C2960"/>
    <w:rsid w:val="007D03C5"/>
    <w:rsid w:val="007E264C"/>
    <w:rsid w:val="007E2E13"/>
    <w:rsid w:val="007F303E"/>
    <w:rsid w:val="00801766"/>
    <w:rsid w:val="00807D61"/>
    <w:rsid w:val="00852CDA"/>
    <w:rsid w:val="00876FF3"/>
    <w:rsid w:val="008C0A78"/>
    <w:rsid w:val="00912DAB"/>
    <w:rsid w:val="009321DF"/>
    <w:rsid w:val="00956F81"/>
    <w:rsid w:val="0096687A"/>
    <w:rsid w:val="00966F3F"/>
    <w:rsid w:val="0096762F"/>
    <w:rsid w:val="00981E11"/>
    <w:rsid w:val="00986DCE"/>
    <w:rsid w:val="0099199E"/>
    <w:rsid w:val="00996496"/>
    <w:rsid w:val="009A462A"/>
    <w:rsid w:val="009B4521"/>
    <w:rsid w:val="009E1724"/>
    <w:rsid w:val="009F1BC6"/>
    <w:rsid w:val="009F2F6E"/>
    <w:rsid w:val="009F34DD"/>
    <w:rsid w:val="009F54DE"/>
    <w:rsid w:val="00A019CE"/>
    <w:rsid w:val="00A1242D"/>
    <w:rsid w:val="00A2544A"/>
    <w:rsid w:val="00A46190"/>
    <w:rsid w:val="00A918BA"/>
    <w:rsid w:val="00AE27A5"/>
    <w:rsid w:val="00B26817"/>
    <w:rsid w:val="00B52B0A"/>
    <w:rsid w:val="00B73416"/>
    <w:rsid w:val="00B7572A"/>
    <w:rsid w:val="00B76823"/>
    <w:rsid w:val="00B96291"/>
    <w:rsid w:val="00BB156A"/>
    <w:rsid w:val="00BD0BBB"/>
    <w:rsid w:val="00C833FF"/>
    <w:rsid w:val="00C84084"/>
    <w:rsid w:val="00CA77DD"/>
    <w:rsid w:val="00CC2ADC"/>
    <w:rsid w:val="00CE2C65"/>
    <w:rsid w:val="00CF13D7"/>
    <w:rsid w:val="00CF44E4"/>
    <w:rsid w:val="00D12684"/>
    <w:rsid w:val="00D14384"/>
    <w:rsid w:val="00D27A70"/>
    <w:rsid w:val="00DB069D"/>
    <w:rsid w:val="00DD1DEB"/>
    <w:rsid w:val="00DD6846"/>
    <w:rsid w:val="00DF5387"/>
    <w:rsid w:val="00E20C9D"/>
    <w:rsid w:val="00E21843"/>
    <w:rsid w:val="00E27BA0"/>
    <w:rsid w:val="00E639D1"/>
    <w:rsid w:val="00E72460"/>
    <w:rsid w:val="00EA5EAF"/>
    <w:rsid w:val="00EA7A07"/>
    <w:rsid w:val="00EB78DB"/>
    <w:rsid w:val="00EC2345"/>
    <w:rsid w:val="00EC678B"/>
    <w:rsid w:val="00EF2762"/>
    <w:rsid w:val="00F057F2"/>
    <w:rsid w:val="00F07C74"/>
    <w:rsid w:val="00F63B45"/>
    <w:rsid w:val="00F65782"/>
    <w:rsid w:val="00F87DA3"/>
    <w:rsid w:val="00FD0588"/>
    <w:rsid w:val="00FD211A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  <o:rules v:ext="edit">
        <o:r id="V:Rule1" type="connector" idref="#_x0000_s2052"/>
      </o:rules>
    </o:shapelayout>
  </w:shapeDefaults>
  <w:decimalSymbol w:val="."/>
  <w:listSeparator w:val=","/>
  <w14:docId w14:val="7EEFB5D6"/>
  <w15:docId w15:val="{9FF264D9-F63F-4B9D-94B1-D42899D0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qFormat="1"/>
    <w:lsdException w:name="Signature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BC6"/>
    <w:pPr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rsid w:val="002835E1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2835E1"/>
    <w:pPr>
      <w:spacing w:after="0"/>
    </w:pPr>
  </w:style>
  <w:style w:type="paragraph" w:styleId="Date">
    <w:name w:val="Date"/>
    <w:basedOn w:val="Normal"/>
    <w:next w:val="Normal"/>
    <w:qFormat/>
    <w:rsid w:val="00981E11"/>
    <w:pPr>
      <w:spacing w:after="480"/>
    </w:pPr>
  </w:style>
  <w:style w:type="character" w:styleId="PlaceholderText">
    <w:name w:val="Placeholder Text"/>
    <w:basedOn w:val="DefaultParagraphFont"/>
    <w:uiPriority w:val="99"/>
    <w:semiHidden/>
    <w:rsid w:val="002835E1"/>
    <w:rPr>
      <w:color w:val="808080"/>
    </w:rPr>
  </w:style>
  <w:style w:type="paragraph" w:styleId="Salutation">
    <w:name w:val="Salutation"/>
    <w:basedOn w:val="Normal"/>
    <w:next w:val="Normal"/>
    <w:qFormat/>
    <w:rsid w:val="00852CDA"/>
    <w:pPr>
      <w:spacing w:before="480"/>
    </w:pPr>
  </w:style>
  <w:style w:type="paragraph" w:styleId="Closing">
    <w:name w:val="Closing"/>
    <w:basedOn w:val="Normal"/>
    <w:qFormat/>
    <w:rsid w:val="00981E11"/>
    <w:pPr>
      <w:spacing w:after="960"/>
    </w:pPr>
  </w:style>
  <w:style w:type="paragraph" w:customStyle="1" w:styleId="ccEnclosure">
    <w:name w:val="cc:/Enclosure"/>
    <w:basedOn w:val="Normal"/>
    <w:unhideWhenUsed/>
    <w:qFormat/>
    <w:rsid w:val="00CF13D7"/>
    <w:pPr>
      <w:tabs>
        <w:tab w:val="left" w:pos="1440"/>
      </w:tabs>
      <w:spacing w:before="240"/>
      <w:ind w:left="1440" w:hanging="14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835E1"/>
    <w:pPr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Normal"/>
    <w:unhideWhenUsed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unhideWhenUsed/>
    <w:rsid w:val="000B7DA8"/>
  </w:style>
  <w:style w:type="paragraph" w:styleId="ListParagraph">
    <w:name w:val="List Paragraph"/>
    <w:basedOn w:val="Normal"/>
    <w:uiPriority w:val="34"/>
    <w:unhideWhenUsed/>
    <w:qFormat/>
    <w:rsid w:val="009B4521"/>
    <w:pPr>
      <w:ind w:left="720"/>
      <w:contextualSpacing/>
    </w:pPr>
  </w:style>
  <w:style w:type="table" w:styleId="TableGrid">
    <w:name w:val="Table Grid"/>
    <w:basedOn w:val="TableNormal"/>
    <w:rsid w:val="00CF4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662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52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8686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p41320\AppData\Roaming\Microsoft\Templates\Req_Re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B3C1891F5446F49526E8E1FF045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7D3C2-8CCC-4281-A936-0CBF1E6ADE06}"/>
      </w:docPartPr>
      <w:docPartBody>
        <w:p w:rsidR="004F3B67" w:rsidRDefault="000309FA">
          <w:pPr>
            <w:pStyle w:val="4CB3C1891F5446F49526E8E1FF045D91"/>
          </w:pPr>
          <w:r>
            <w:t>[Your Name]</w:t>
          </w:r>
        </w:p>
      </w:docPartBody>
    </w:docPart>
    <w:docPart>
      <w:docPartPr>
        <w:name w:val="EF96B99209E84E8E9C0282C1B67DA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94291-4DF1-4549-8E88-1795AE8F1FE9}"/>
      </w:docPartPr>
      <w:docPartBody>
        <w:p w:rsidR="004F3B67" w:rsidRDefault="000309FA">
          <w:pPr>
            <w:pStyle w:val="EF96B99209E84E8E9C0282C1B67DAB6B"/>
          </w:pPr>
          <w:r>
            <w:t>[City, ST  ZIP Code]</w:t>
          </w:r>
        </w:p>
      </w:docPartBody>
    </w:docPart>
    <w:docPart>
      <w:docPartPr>
        <w:name w:val="05FD42CDC5E84DC099F9CE4A6DB80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3C4DC-7B93-40CB-B97E-DD412D0FE90F}"/>
      </w:docPartPr>
      <w:docPartBody>
        <w:p w:rsidR="004F3B67" w:rsidRDefault="000309FA">
          <w:pPr>
            <w:pStyle w:val="05FD42CDC5E84DC099F9CE4A6DB80C00"/>
          </w:pPr>
          <w:r>
            <w:t>[Date]</w:t>
          </w:r>
        </w:p>
      </w:docPartBody>
    </w:docPart>
    <w:docPart>
      <w:docPartPr>
        <w:name w:val="14959F5827D34536B47813B534C18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3DD5C-C742-4097-9EBD-F9FA44928533}"/>
      </w:docPartPr>
      <w:docPartBody>
        <w:p w:rsidR="004F3B67" w:rsidRDefault="000309FA">
          <w:pPr>
            <w:pStyle w:val="14959F5827D34536B47813B534C18323"/>
          </w:pPr>
          <w:r w:rsidRPr="009F1BC6">
            <w:rPr>
              <w:rStyle w:val="PlaceholderText"/>
            </w:rPr>
            <w:t>[phone number]</w:t>
          </w:r>
        </w:p>
      </w:docPartBody>
    </w:docPart>
    <w:docPart>
      <w:docPartPr>
        <w:name w:val="BFB01D4ABC5745CDBAAFC2966AD05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DC554-50F2-4213-82E9-583912C4C275}"/>
      </w:docPartPr>
      <w:docPartBody>
        <w:p w:rsidR="004F3B67" w:rsidRDefault="000309FA">
          <w:pPr>
            <w:pStyle w:val="BFB01D4ABC5745CDBAAFC2966AD0580E"/>
          </w:pPr>
          <w:r w:rsidRPr="009F1BC6">
            <w:rPr>
              <w:rStyle w:val="PlaceholderText"/>
            </w:rPr>
            <w:t>[email address]</w:t>
          </w:r>
        </w:p>
      </w:docPartBody>
    </w:docPart>
    <w:docPart>
      <w:docPartPr>
        <w:name w:val="B24AAAB94F654C79B8EDDDAB1F1A6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E58DF-6EE7-4E2A-8FCD-E33976865313}"/>
      </w:docPartPr>
      <w:docPartBody>
        <w:p w:rsidR="004F3B67" w:rsidRDefault="000309FA">
          <w:pPr>
            <w:pStyle w:val="B24AAAB94F654C79B8EDDDAB1F1A6DF6"/>
          </w:pPr>
          <w:r w:rsidRPr="00080BB2"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9FA"/>
    <w:rsid w:val="000309FA"/>
    <w:rsid w:val="001E3E1D"/>
    <w:rsid w:val="0040081E"/>
    <w:rsid w:val="004F3B67"/>
    <w:rsid w:val="007A1BBD"/>
    <w:rsid w:val="0092189C"/>
    <w:rsid w:val="00CC3772"/>
    <w:rsid w:val="00D5082D"/>
    <w:rsid w:val="00F23E7C"/>
    <w:rsid w:val="00FA655B"/>
    <w:rsid w:val="00FB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B3C1891F5446F49526E8E1FF045D91">
    <w:name w:val="4CB3C1891F5446F49526E8E1FF045D91"/>
  </w:style>
  <w:style w:type="paragraph" w:customStyle="1" w:styleId="EF96B99209E84E8E9C0282C1B67DAB6B">
    <w:name w:val="EF96B99209E84E8E9C0282C1B67DAB6B"/>
  </w:style>
  <w:style w:type="paragraph" w:customStyle="1" w:styleId="05FD42CDC5E84DC099F9CE4A6DB80C00">
    <w:name w:val="05FD42CDC5E84DC099F9CE4A6DB80C0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4959F5827D34536B47813B534C18323">
    <w:name w:val="14959F5827D34536B47813B534C18323"/>
  </w:style>
  <w:style w:type="paragraph" w:customStyle="1" w:styleId="BFB01D4ABC5745CDBAAFC2966AD0580E">
    <w:name w:val="BFB01D4ABC5745CDBAAFC2966AD0580E"/>
  </w:style>
  <w:style w:type="paragraph" w:customStyle="1" w:styleId="B24AAAB94F654C79B8EDDDAB1F1A6DF6">
    <w:name w:val="B24AAAB94F654C79B8EDDDAB1F1A6D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Ms. Busby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2C8D0C-8D21-094E-853F-343CE55B1E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F05B4C-016D-417A-A130-1EC8998D0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Req_Rec</Template>
  <TotalTime>1042</TotalTime>
  <Pages>1</Pages>
  <Words>203</Words>
  <Characters>1018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recommendation from former professor</vt:lpstr>
    </vt:vector>
  </TitlesOfParts>
  <Company>Federal Bureau Of Prisons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recommendation from former professor</dc:title>
  <dc:subject>[Approving Official]</dc:subject>
  <dc:creator>Joseph Hose</dc:creator>
  <cp:lastModifiedBy>Weatherspoon IV, Archie</cp:lastModifiedBy>
  <cp:revision>16</cp:revision>
  <cp:lastPrinted>2015-11-18T18:45:00Z</cp:lastPrinted>
  <dcterms:created xsi:type="dcterms:W3CDTF">2016-05-09T20:53:00Z</dcterms:created>
  <dcterms:modified xsi:type="dcterms:W3CDTF">2026-04-15T12:48:00Z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TC060914921033</vt:lpwstr>
  </property>
</Properties>
</file>