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A04F" w14:textId="77777777" w:rsidR="00F60120" w:rsidRPr="00F60120" w:rsidRDefault="00F60120" w:rsidP="00F60120">
      <w:pPr>
        <w:pStyle w:val="Heading1"/>
        <w:spacing w:before="240" w:after="240"/>
        <w:jc w:val="center"/>
        <w:rPr>
          <w:rFonts w:ascii="Arial Black" w:hAnsi="Arial Black"/>
          <w:b w:val="0"/>
          <w:bCs w:val="0"/>
          <w:color w:val="auto"/>
          <w:sz w:val="32"/>
          <w:szCs w:val="32"/>
        </w:rPr>
      </w:pPr>
      <w:bookmarkStart w:id="0" w:name="_Toc155648441"/>
      <w:r w:rsidRPr="00F60120">
        <w:rPr>
          <w:rFonts w:ascii="Arial Black" w:hAnsi="Arial Black"/>
          <w:b w:val="0"/>
          <w:bCs w:val="0"/>
          <w:i/>
          <w:iCs/>
          <w:color w:val="auto"/>
          <w:sz w:val="32"/>
          <w:szCs w:val="32"/>
        </w:rPr>
        <w:t xml:space="preserve">Tinker v. Des Moines Independent </w:t>
      </w:r>
      <w:r w:rsidRPr="00F60120">
        <w:rPr>
          <w:rFonts w:ascii="Arial Black" w:hAnsi="Arial Black"/>
          <w:b w:val="0"/>
          <w:bCs w:val="0"/>
          <w:i/>
          <w:iCs/>
          <w:color w:val="auto"/>
          <w:sz w:val="32"/>
          <w:szCs w:val="32"/>
        </w:rPr>
        <w:br/>
        <w:t>Community School District</w:t>
      </w:r>
      <w:r w:rsidRPr="00F60120">
        <w:rPr>
          <w:rFonts w:ascii="Arial Black" w:hAnsi="Arial Black"/>
          <w:b w:val="0"/>
          <w:bCs w:val="0"/>
          <w:color w:val="auto"/>
          <w:sz w:val="32"/>
          <w:szCs w:val="32"/>
        </w:rPr>
        <w:t xml:space="preserve"> (1969)</w:t>
      </w:r>
      <w:bookmarkEnd w:id="0"/>
    </w:p>
    <w:p w14:paraId="618BDD59" w14:textId="77777777" w:rsidR="00F60120" w:rsidRPr="00ED7038" w:rsidRDefault="00F60120" w:rsidP="00F60120">
      <w:pPr>
        <w:pStyle w:val="Argueddecideddatessl"/>
        <w:spacing w:after="120"/>
      </w:pPr>
      <w:r>
        <w:t>Argued</w:t>
      </w:r>
      <w:r w:rsidRPr="00ED7038">
        <w:t xml:space="preserve">: </w:t>
      </w:r>
      <w:r w:rsidRPr="000C27F2">
        <w:rPr>
          <w:b w:val="0"/>
          <w:bCs/>
        </w:rPr>
        <w:t>November 12, 1968</w:t>
      </w:r>
    </w:p>
    <w:p w14:paraId="4DB799D7" w14:textId="77777777" w:rsidR="00F60120" w:rsidRPr="00ED7038" w:rsidRDefault="00F60120" w:rsidP="00F60120">
      <w:pPr>
        <w:pStyle w:val="Argueddecideddatessl"/>
        <w:spacing w:after="120"/>
      </w:pPr>
      <w:r>
        <w:t>Decided</w:t>
      </w:r>
      <w:r w:rsidRPr="00ED7038">
        <w:t xml:space="preserve">: </w:t>
      </w:r>
      <w:r w:rsidRPr="000C27F2">
        <w:rPr>
          <w:b w:val="0"/>
          <w:bCs/>
        </w:rPr>
        <w:t>February 24, 1969</w:t>
      </w:r>
    </w:p>
    <w:p w14:paraId="1795A646" w14:textId="77777777" w:rsidR="00F60120" w:rsidRPr="00F60120" w:rsidRDefault="00F60120" w:rsidP="00F60120">
      <w:pPr>
        <w:pStyle w:val="Subhead2sl"/>
        <w:spacing w:line="276" w:lineRule="auto"/>
        <w:rPr>
          <w:rFonts w:ascii="Arial Black" w:hAnsi="Arial Black" w:cs="Calibri"/>
          <w:b w:val="0"/>
          <w:bCs/>
          <w:i w:val="0"/>
          <w:iCs/>
          <w:sz w:val="28"/>
          <w:szCs w:val="28"/>
        </w:rPr>
      </w:pPr>
      <w:r w:rsidRPr="00F60120">
        <w:rPr>
          <w:rFonts w:ascii="Arial Black" w:hAnsi="Arial Black" w:cs="Calibri"/>
          <w:b w:val="0"/>
          <w:bCs/>
          <w:i w:val="0"/>
          <w:iCs/>
          <w:sz w:val="28"/>
          <w:szCs w:val="28"/>
        </w:rPr>
        <w:t>Facts</w:t>
      </w:r>
    </w:p>
    <w:p w14:paraId="631884BF" w14:textId="77777777" w:rsidR="00F60120" w:rsidRPr="00F60120" w:rsidRDefault="00F60120" w:rsidP="00F60120">
      <w:pPr>
        <w:pStyle w:val="Basiccopysl"/>
        <w:rPr>
          <w:rFonts w:ascii="Calibri" w:hAnsi="Calibri" w:cs="Calibri"/>
          <w:sz w:val="22"/>
          <w:szCs w:val="22"/>
        </w:rPr>
      </w:pPr>
      <w:r w:rsidRPr="00F60120">
        <w:rPr>
          <w:rFonts w:ascii="Calibri" w:hAnsi="Calibri" w:cs="Calibri"/>
          <w:sz w:val="22"/>
          <w:szCs w:val="22"/>
        </w:rPr>
        <w:t xml:space="preserve">In 1966, in Des Moines, Iowa, five students ages 13–16 decided to show opposition to the Vietnam War. The students planned to wear two-inch-wide black armbands to school for two weeks. The school district found out about the students’ plan and preemptively announced a policy that any student who wore a black armband, or refused to take it off, would be suspended from school after the student’s parents were called. </w:t>
      </w:r>
    </w:p>
    <w:p w14:paraId="3EA991DE" w14:textId="77777777" w:rsidR="00F60120" w:rsidRPr="00F60120" w:rsidRDefault="00F60120" w:rsidP="00F60120">
      <w:pPr>
        <w:pStyle w:val="Basiccopysl"/>
        <w:rPr>
          <w:rFonts w:ascii="Calibri" w:hAnsi="Calibri" w:cs="Calibri"/>
          <w:sz w:val="22"/>
          <w:szCs w:val="22"/>
        </w:rPr>
      </w:pPr>
      <w:r w:rsidRPr="00F60120">
        <w:rPr>
          <w:rFonts w:ascii="Calibri" w:hAnsi="Calibri" w:cs="Calibri"/>
          <w:sz w:val="22"/>
          <w:szCs w:val="22"/>
        </w:rPr>
        <w:t>Mary Beth Tinker, an eighth grader, and John Tinker and Christopher Eckhardt, both high school students, wore black armbands to their respective schools. All three teens were sent home for violating the announced ban and told not to return until they agreed not to wear the armbands. Their parents filed suit against the school district for violating the students’ First Amendment right to free speech. The federal District Court dismissed the case and ruled that the school district’s actions were reasonable to uphold school discipline. The U.S. Court of Appeals for the Eighth Circuit agreed with the District Court. The Tinkers asked the U.S. Supreme Court to review that decision, and the Court agreed to hear the case.</w:t>
      </w:r>
    </w:p>
    <w:p w14:paraId="0A4DBC81" w14:textId="77777777" w:rsidR="00F60120" w:rsidRPr="00F60120" w:rsidRDefault="00F60120" w:rsidP="00F60120">
      <w:pPr>
        <w:pStyle w:val="Subhead2sl"/>
        <w:spacing w:line="276" w:lineRule="auto"/>
        <w:rPr>
          <w:rFonts w:ascii="Arial Black" w:hAnsi="Arial Black" w:cs="Calibri"/>
          <w:b w:val="0"/>
          <w:bCs/>
          <w:i w:val="0"/>
          <w:iCs/>
          <w:sz w:val="28"/>
          <w:szCs w:val="28"/>
        </w:rPr>
      </w:pPr>
      <w:r w:rsidRPr="00F60120">
        <w:rPr>
          <w:rFonts w:ascii="Arial Black" w:hAnsi="Arial Black" w:cs="Calibri"/>
          <w:b w:val="0"/>
          <w:bCs/>
          <w:i w:val="0"/>
          <w:iCs/>
          <w:sz w:val="28"/>
          <w:szCs w:val="28"/>
        </w:rPr>
        <w:t>Issue</w:t>
      </w:r>
    </w:p>
    <w:p w14:paraId="634565F2" w14:textId="77777777" w:rsidR="00F60120" w:rsidRPr="00F60120" w:rsidRDefault="00F60120" w:rsidP="00F60120">
      <w:pPr>
        <w:pStyle w:val="Basiccopysl"/>
        <w:rPr>
          <w:rFonts w:ascii="Calibri" w:hAnsi="Calibri" w:cs="Calibri"/>
          <w:sz w:val="22"/>
          <w:szCs w:val="22"/>
        </w:rPr>
      </w:pPr>
      <w:r w:rsidRPr="00F60120">
        <w:rPr>
          <w:rFonts w:ascii="Calibri" w:hAnsi="Calibri" w:cs="Calibri"/>
          <w:sz w:val="22"/>
          <w:szCs w:val="22"/>
        </w:rPr>
        <w:t>Does a prohibition against the wearing of armbands in public school as a form of symbolic speech violate the students’ freedom of speech protections guaranteed by the First Amendment?</w:t>
      </w:r>
    </w:p>
    <w:p w14:paraId="7864E0E2" w14:textId="77777777" w:rsidR="00F60120" w:rsidRPr="00F60120" w:rsidRDefault="00F60120" w:rsidP="00F60120">
      <w:pPr>
        <w:pStyle w:val="Subhead2sl"/>
        <w:spacing w:line="276" w:lineRule="auto"/>
        <w:rPr>
          <w:rFonts w:ascii="Arial Black" w:hAnsi="Arial Black" w:cs="Calibri"/>
          <w:b w:val="0"/>
          <w:bCs/>
          <w:i w:val="0"/>
          <w:iCs/>
          <w:sz w:val="28"/>
          <w:szCs w:val="28"/>
        </w:rPr>
      </w:pPr>
      <w:r w:rsidRPr="00F60120">
        <w:rPr>
          <w:rFonts w:ascii="Arial Black" w:hAnsi="Arial Black" w:cs="Calibri"/>
          <w:b w:val="0"/>
          <w:bCs/>
          <w:i w:val="0"/>
          <w:iCs/>
          <w:sz w:val="28"/>
          <w:szCs w:val="28"/>
        </w:rPr>
        <w:t>Constitutional Amendments and Supreme Court Precedent</w:t>
      </w:r>
    </w:p>
    <w:p w14:paraId="5114347D" w14:textId="77777777" w:rsidR="00F60120" w:rsidRPr="00F60120" w:rsidRDefault="00F60120" w:rsidP="00F60120">
      <w:pPr>
        <w:pStyle w:val="Amendmentprecedentbulletsl"/>
        <w:rPr>
          <w:rFonts w:ascii="Calibri" w:hAnsi="Calibri" w:cs="Calibri"/>
        </w:rPr>
      </w:pPr>
      <w:r w:rsidRPr="00F60120">
        <w:rPr>
          <w:rFonts w:ascii="Calibri" w:hAnsi="Calibri" w:cs="Calibri"/>
        </w:rPr>
        <w:t>First Amendment to the U.S. Constitution</w:t>
      </w:r>
    </w:p>
    <w:p w14:paraId="0F2E78F4" w14:textId="77777777" w:rsidR="00F60120" w:rsidRPr="00F60120" w:rsidRDefault="00F60120" w:rsidP="00F60120">
      <w:pPr>
        <w:pStyle w:val="Indentedbasiccopysl"/>
      </w:pPr>
      <w:r w:rsidRPr="00F60120">
        <w:t xml:space="preserve">“Congress shall make no law . . . abridging the freedom of speech </w:t>
      </w:r>
      <w:proofErr w:type="gramStart"/>
      <w:r w:rsidRPr="00F60120">
        <w:t>. . . .</w:t>
      </w:r>
      <w:proofErr w:type="gramEnd"/>
      <w:r w:rsidRPr="00F60120">
        <w:t xml:space="preserve"> ”</w:t>
      </w:r>
    </w:p>
    <w:p w14:paraId="04E2DE71" w14:textId="77777777" w:rsidR="00F60120" w:rsidRPr="00F60120" w:rsidRDefault="00F60120" w:rsidP="00F60120">
      <w:pPr>
        <w:pStyle w:val="Amendmentprecedentbulletsl"/>
        <w:rPr>
          <w:rFonts w:ascii="Calibri" w:hAnsi="Calibri" w:cs="Calibri"/>
        </w:rPr>
      </w:pPr>
      <w:r w:rsidRPr="00F60120">
        <w:rPr>
          <w:rFonts w:ascii="Calibri" w:hAnsi="Calibri" w:cs="Calibri"/>
        </w:rPr>
        <w:t>14</w:t>
      </w:r>
      <w:r w:rsidRPr="00F60120">
        <w:rPr>
          <w:rFonts w:ascii="Calibri" w:hAnsi="Calibri" w:cs="Calibri"/>
          <w:vertAlign w:val="superscript"/>
        </w:rPr>
        <w:t>th</w:t>
      </w:r>
      <w:r w:rsidRPr="00F60120">
        <w:rPr>
          <w:rFonts w:ascii="Calibri" w:hAnsi="Calibri" w:cs="Calibri"/>
        </w:rPr>
        <w:t xml:space="preserve"> Amendment to the U.S. Constitution </w:t>
      </w:r>
    </w:p>
    <w:p w14:paraId="0E7C5891" w14:textId="77777777" w:rsidR="00F60120" w:rsidRPr="00F60120" w:rsidRDefault="00F60120" w:rsidP="00F60120">
      <w:pPr>
        <w:pStyle w:val="Amendmentprecedentbulletsl"/>
        <w:numPr>
          <w:ilvl w:val="0"/>
          <w:numId w:val="0"/>
        </w:numPr>
        <w:ind w:left="720"/>
        <w:rPr>
          <w:rFonts w:ascii="Calibri" w:hAnsi="Calibri" w:cs="Calibri"/>
          <w:b w:val="0"/>
          <w:bCs w:val="0"/>
        </w:rPr>
      </w:pPr>
      <w:r w:rsidRPr="00F60120">
        <w:rPr>
          <w:rFonts w:ascii="Calibri" w:hAnsi="Calibri" w:cs="Calibri"/>
          <w:b w:val="0"/>
          <w:bCs w:val="0"/>
        </w:rPr>
        <w:t xml:space="preserve">“No state shall make or enforce any law which shall abridge the privileges or immunities of citizens of the United States; nor shall any state deprive any person of life, liberty or property, without due process of law </w:t>
      </w:r>
      <w:proofErr w:type="gramStart"/>
      <w:r w:rsidRPr="00F60120">
        <w:rPr>
          <w:rFonts w:ascii="Calibri" w:hAnsi="Calibri" w:cs="Calibri"/>
          <w:b w:val="0"/>
          <w:bCs w:val="0"/>
        </w:rPr>
        <w:t>. . . .</w:t>
      </w:r>
      <w:proofErr w:type="gramEnd"/>
      <w:r w:rsidRPr="00F60120">
        <w:rPr>
          <w:rFonts w:ascii="Calibri" w:hAnsi="Calibri" w:cs="Calibri"/>
          <w:b w:val="0"/>
          <w:bCs w:val="0"/>
        </w:rPr>
        <w:t>”</w:t>
      </w:r>
    </w:p>
    <w:p w14:paraId="535E590A" w14:textId="77777777" w:rsidR="00F60120" w:rsidRPr="00F60120" w:rsidRDefault="00F60120" w:rsidP="00F60120">
      <w:pPr>
        <w:pStyle w:val="Amendmentprecedentbulletsl"/>
        <w:keepNext/>
        <w:rPr>
          <w:rFonts w:ascii="Calibri" w:hAnsi="Calibri" w:cs="Calibri"/>
        </w:rPr>
      </w:pPr>
      <w:r w:rsidRPr="00F60120">
        <w:rPr>
          <w:rFonts w:ascii="Calibri" w:hAnsi="Calibri" w:cs="Calibri"/>
          <w:i/>
          <w:iCs/>
        </w:rPr>
        <w:lastRenderedPageBreak/>
        <w:t>West Virginia State Board of Education v. Barnette</w:t>
      </w:r>
      <w:r w:rsidRPr="00F60120">
        <w:rPr>
          <w:rFonts w:ascii="Calibri" w:hAnsi="Calibri" w:cs="Calibri"/>
        </w:rPr>
        <w:t xml:space="preserve"> (1943)</w:t>
      </w:r>
    </w:p>
    <w:p w14:paraId="658AAE78" w14:textId="77777777" w:rsidR="00F60120" w:rsidRPr="00F60120" w:rsidRDefault="00F60120" w:rsidP="00F60120">
      <w:pPr>
        <w:pStyle w:val="Indentedbasiccopysl"/>
      </w:pPr>
      <w:r w:rsidRPr="00F60120">
        <w:t xml:space="preserve">The West Virginia Board of Education required that all public schools include a salute of the American flag as a part of their activities. All teachers and pupils were required to salute the flag. If they did not, they could be charged with “insubordination” and punished. Students who were Jehovah’s Witnesses and had a religious objection to saluting the flag sued the state board of education. The Supreme Court ruled that this mandatory salute was unconstitutional. The Court said that a flag salute was a form of speech because it was a way to communicate ideas. The justices ruled that, in most cases, the government could not require people to express ideas that they disagree with. </w:t>
      </w:r>
    </w:p>
    <w:p w14:paraId="145429A2" w14:textId="77777777" w:rsidR="00F60120" w:rsidRPr="00F60120" w:rsidRDefault="00F60120" w:rsidP="00F60120">
      <w:pPr>
        <w:pStyle w:val="Subhead2sl"/>
        <w:spacing w:line="276" w:lineRule="auto"/>
        <w:rPr>
          <w:rFonts w:ascii="Arial Black" w:hAnsi="Arial Black" w:cs="Calibri"/>
          <w:b w:val="0"/>
          <w:bCs/>
          <w:i w:val="0"/>
          <w:iCs/>
          <w:sz w:val="28"/>
          <w:szCs w:val="28"/>
        </w:rPr>
      </w:pPr>
      <w:r w:rsidRPr="00F60120">
        <w:rPr>
          <w:rFonts w:ascii="Arial Black" w:hAnsi="Arial Black" w:cs="Calibri"/>
          <w:b w:val="0"/>
          <w:bCs/>
          <w:i w:val="0"/>
          <w:iCs/>
          <w:sz w:val="28"/>
          <w:szCs w:val="28"/>
        </w:rPr>
        <w:t>Arguments for Tinker (petitioner)</w:t>
      </w:r>
    </w:p>
    <w:p w14:paraId="7BCDDEE0"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highlight w:val="white"/>
        </w:rPr>
        <w:t xml:space="preserve">Students, whether in school or out of school, are “persons” under the Constitution. They possess fundamental rights that all levels of government must respect. </w:t>
      </w:r>
    </w:p>
    <w:p w14:paraId="23EC2BF7"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 xml:space="preserve">Public schools are part of </w:t>
      </w:r>
      <w:proofErr w:type="gramStart"/>
      <w:r w:rsidRPr="00F60120">
        <w:rPr>
          <w:rFonts w:ascii="Calibri" w:hAnsi="Calibri" w:cs="Calibri"/>
          <w:sz w:val="22"/>
          <w:szCs w:val="22"/>
        </w:rPr>
        <w:t>state</w:t>
      </w:r>
      <w:proofErr w:type="gramEnd"/>
      <w:r w:rsidRPr="00F60120">
        <w:rPr>
          <w:rFonts w:ascii="Calibri" w:hAnsi="Calibri" w:cs="Calibri"/>
          <w:sz w:val="22"/>
          <w:szCs w:val="22"/>
        </w:rPr>
        <w:t xml:space="preserve"> government. The 14</w:t>
      </w:r>
      <w:r w:rsidRPr="00F60120">
        <w:rPr>
          <w:rFonts w:ascii="Calibri" w:hAnsi="Calibri" w:cs="Calibri"/>
          <w:sz w:val="22"/>
          <w:szCs w:val="22"/>
          <w:vertAlign w:val="superscript"/>
        </w:rPr>
        <w:t>th</w:t>
      </w:r>
      <w:r w:rsidRPr="00F60120">
        <w:rPr>
          <w:rFonts w:ascii="Calibri" w:hAnsi="Calibri" w:cs="Calibri"/>
          <w:sz w:val="22"/>
          <w:szCs w:val="22"/>
        </w:rPr>
        <w:t xml:space="preserve"> Amendment protects people from state infringement of their First Amendment rights to free speech.</w:t>
      </w:r>
    </w:p>
    <w:p w14:paraId="365F6E7C"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 xml:space="preserve">Wearing the armbands was a form of speech. It was a </w:t>
      </w:r>
      <w:r w:rsidRPr="00F60120">
        <w:rPr>
          <w:rFonts w:ascii="Calibri" w:hAnsi="Calibri" w:cs="Calibri"/>
          <w:sz w:val="22"/>
          <w:szCs w:val="22"/>
          <w:highlight w:val="white"/>
        </w:rPr>
        <w:t xml:space="preserve">silent, passive expression of opinion. </w:t>
      </w:r>
    </w:p>
    <w:p w14:paraId="061E5707"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 xml:space="preserve">The students’ speech was not disruptive. The school district gave no evidence that the armbands were a distraction or disrupted the learning process. Just because the schools were afraid that there might be a disruption is not enough to infringe students’ speech. </w:t>
      </w:r>
    </w:p>
    <w:p w14:paraId="54FD6210"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The students wearing the armbands did not infringe any other student’s rights. Wearing the armbands did not intrude upon the work of the schools, teachers, or other students.</w:t>
      </w:r>
    </w:p>
    <w:p w14:paraId="17A7D456"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 xml:space="preserve">Schools are meant to act as an environment for discourse and a forum for different ideas; allowing students the ability to express their ideals is an inevitable part of the educational process. </w:t>
      </w:r>
    </w:p>
    <w:p w14:paraId="1C899686" w14:textId="77777777" w:rsidR="00F60120" w:rsidRPr="00F60120" w:rsidRDefault="00F60120" w:rsidP="00F60120">
      <w:pPr>
        <w:pStyle w:val="Subhead2sl"/>
        <w:spacing w:line="276" w:lineRule="auto"/>
        <w:rPr>
          <w:rFonts w:ascii="Arial Black" w:hAnsi="Arial Black" w:cs="Calibri"/>
          <w:b w:val="0"/>
          <w:bCs/>
          <w:i w:val="0"/>
          <w:iCs/>
          <w:sz w:val="28"/>
          <w:szCs w:val="28"/>
        </w:rPr>
      </w:pPr>
      <w:r w:rsidRPr="00F60120">
        <w:rPr>
          <w:rFonts w:ascii="Arial Black" w:hAnsi="Arial Black" w:cs="Calibri"/>
          <w:b w:val="0"/>
          <w:bCs/>
          <w:i w:val="0"/>
          <w:iCs/>
          <w:sz w:val="28"/>
          <w:szCs w:val="28"/>
        </w:rPr>
        <w:t>Arguments for Des Moines Independent Community School District (respondent)</w:t>
      </w:r>
    </w:p>
    <w:p w14:paraId="65605DC2"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Free speech is not an absolute right. The First Amendment does not say that anyone may say anything, at any place, at any time. Schools are not an appropriate forum for protest.</w:t>
      </w:r>
    </w:p>
    <w:p w14:paraId="3CF9B577"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The function of a school is to teach the curriculum. Students in academic classes could have been distracted from their lessons by the armbands. The school district has a legitimate interest in ensuring that instruction remains the focus of classrooms and, to that end, acted within appropriate authority to prohibit the armbands.</w:t>
      </w:r>
    </w:p>
    <w:p w14:paraId="52B375D7"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The Vietnam War is a controversial issue. Wearing the armbands could be an explosive situation that disrupts learning. It is the school district’s duty to prevent substantial and serious disruption to the learning environment.</w:t>
      </w:r>
    </w:p>
    <w:p w14:paraId="49BC8A41"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lastRenderedPageBreak/>
        <w:t>Voicing controversial opinions in class or in school areas such as the hallways, lunchrooms, and gym classes may lead to bullying or violence directed against the protesting students. It is the responsibility of the schools to prevent such behavior and protect the safety of all students.</w:t>
      </w:r>
    </w:p>
    <w:p w14:paraId="6110AE96"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 xml:space="preserve">The school district did not ban all types of expressions, just the armbands. They were banned because of their inflammatory nature and potential for significant disruption. Students could still express opinions in other ways. For example, they could wear political emblems such as “Vote for Candidate X” buttons. </w:t>
      </w:r>
    </w:p>
    <w:p w14:paraId="58069B90" w14:textId="77777777" w:rsidR="00F60120" w:rsidRPr="00F60120" w:rsidRDefault="00F60120" w:rsidP="00F60120">
      <w:pPr>
        <w:pStyle w:val="Bulletsl"/>
        <w:spacing w:line="276" w:lineRule="auto"/>
        <w:rPr>
          <w:rFonts w:ascii="Calibri" w:hAnsi="Calibri" w:cs="Calibri"/>
          <w:sz w:val="22"/>
          <w:szCs w:val="22"/>
        </w:rPr>
      </w:pPr>
      <w:r w:rsidRPr="00F60120">
        <w:rPr>
          <w:rFonts w:ascii="Calibri" w:hAnsi="Calibri" w:cs="Calibri"/>
          <w:sz w:val="22"/>
          <w:szCs w:val="22"/>
        </w:rPr>
        <w:t>If the Supreme Court rules in favor of the students, it would be overstepping its bounds and interfering with state and local government powers that govern day-to-day school operations.</w:t>
      </w:r>
    </w:p>
    <w:p w14:paraId="108AD2CF" w14:textId="77777777" w:rsidR="00F60120" w:rsidRPr="00F60120" w:rsidRDefault="00F60120" w:rsidP="00F60120">
      <w:pPr>
        <w:pStyle w:val="Subhead2sl"/>
        <w:spacing w:line="276" w:lineRule="auto"/>
        <w:rPr>
          <w:rFonts w:ascii="Arial Black" w:hAnsi="Arial Black" w:cs="Calibri"/>
          <w:b w:val="0"/>
          <w:bCs/>
          <w:i w:val="0"/>
          <w:iCs/>
          <w:sz w:val="28"/>
          <w:szCs w:val="28"/>
        </w:rPr>
      </w:pPr>
      <w:r w:rsidRPr="00F60120">
        <w:rPr>
          <w:rFonts w:ascii="Arial Black" w:hAnsi="Arial Black" w:cs="Calibri"/>
          <w:b w:val="0"/>
          <w:bCs/>
          <w:i w:val="0"/>
          <w:iCs/>
          <w:sz w:val="28"/>
          <w:szCs w:val="28"/>
        </w:rPr>
        <w:t xml:space="preserve">Decision </w:t>
      </w:r>
    </w:p>
    <w:p w14:paraId="38C60D77" w14:textId="77777777" w:rsidR="00F60120" w:rsidRPr="00F60120" w:rsidRDefault="00F60120" w:rsidP="00F60120">
      <w:pPr>
        <w:pStyle w:val="Basiccopysl"/>
        <w:rPr>
          <w:rFonts w:ascii="Calibri" w:hAnsi="Calibri" w:cs="Calibri"/>
          <w:sz w:val="22"/>
          <w:szCs w:val="22"/>
        </w:rPr>
      </w:pPr>
      <w:r w:rsidRPr="00F60120">
        <w:rPr>
          <w:rFonts w:ascii="Calibri" w:hAnsi="Calibri" w:cs="Calibri"/>
          <w:sz w:val="22"/>
          <w:szCs w:val="22"/>
        </w:rPr>
        <w:t xml:space="preserve">The Supreme Court ruled in favor of the Tinkers, 7-2. Justice Fortas wrote the majority opinion for the Court and was joined by Chief Justice Warren and Justices Douglas, Brennan, Stewart, White, and Marshall. Justices Black and Harlan dissented. </w:t>
      </w:r>
    </w:p>
    <w:p w14:paraId="20FF65E6" w14:textId="77777777" w:rsidR="00F60120" w:rsidRPr="00F60120" w:rsidRDefault="00F60120" w:rsidP="00F60120">
      <w:pPr>
        <w:pStyle w:val="Subhead3sl"/>
        <w:rPr>
          <w:rFonts w:ascii="Calibri" w:hAnsi="Calibri" w:cs="Calibri"/>
        </w:rPr>
      </w:pPr>
      <w:r w:rsidRPr="00F60120">
        <w:rPr>
          <w:rFonts w:ascii="Calibri" w:hAnsi="Calibri" w:cs="Calibri"/>
        </w:rPr>
        <w:t>Majority Opinion</w:t>
      </w:r>
    </w:p>
    <w:p w14:paraId="00F4EFF7" w14:textId="77777777" w:rsidR="00F60120" w:rsidRPr="00F60120" w:rsidRDefault="00F60120" w:rsidP="00F60120">
      <w:pPr>
        <w:pStyle w:val="Basiccopysl"/>
        <w:rPr>
          <w:rFonts w:ascii="Calibri" w:hAnsi="Calibri" w:cs="Calibri"/>
          <w:sz w:val="22"/>
          <w:szCs w:val="22"/>
        </w:rPr>
      </w:pPr>
      <w:r w:rsidRPr="00F60120">
        <w:rPr>
          <w:rFonts w:ascii="Calibri" w:hAnsi="Calibri" w:cs="Calibri"/>
          <w:sz w:val="22"/>
          <w:szCs w:val="22"/>
        </w:rPr>
        <w:t>The justices said that students retain their constitutional right to freedom of speech while in public schools. They said that wearing the armbands was a form of speech, because they were intended to express the wearer’s views about the Vietnam War. The Court said, “</w:t>
      </w:r>
      <w:r w:rsidRPr="00F60120">
        <w:rPr>
          <w:rFonts w:ascii="Calibri" w:hAnsi="Calibri" w:cs="Calibri"/>
          <w:sz w:val="22"/>
          <w:szCs w:val="22"/>
          <w:highlight w:val="white"/>
        </w:rPr>
        <w:t xml:space="preserve">First Amendment rights, applied </w:t>
      </w:r>
      <w:proofErr w:type="gramStart"/>
      <w:r w:rsidRPr="00F60120">
        <w:rPr>
          <w:rFonts w:ascii="Calibri" w:hAnsi="Calibri" w:cs="Calibri"/>
          <w:sz w:val="22"/>
          <w:szCs w:val="22"/>
          <w:highlight w:val="white"/>
        </w:rPr>
        <w:t>in light of</w:t>
      </w:r>
      <w:proofErr w:type="gramEnd"/>
      <w:r w:rsidRPr="00F60120">
        <w:rPr>
          <w:rFonts w:ascii="Calibri" w:hAnsi="Calibri" w:cs="Calibri"/>
          <w:sz w:val="22"/>
          <w:szCs w:val="22"/>
          <w:highlight w:val="white"/>
        </w:rPr>
        <w:t xml:space="preserve"> the special characteristics of the school environment, are available to teachers and students. It can hardly be argued that either students or teachers shed their constitutional rights to freedom of speech or expression at the schoolhouse gate </w:t>
      </w:r>
      <w:proofErr w:type="gramStart"/>
      <w:r w:rsidRPr="00F60120">
        <w:rPr>
          <w:rFonts w:ascii="Calibri" w:hAnsi="Calibri" w:cs="Calibri"/>
          <w:sz w:val="22"/>
          <w:szCs w:val="22"/>
          <w:highlight w:val="white"/>
        </w:rPr>
        <w:t>. . . .</w:t>
      </w:r>
      <w:proofErr w:type="gramEnd"/>
      <w:r w:rsidRPr="00F60120">
        <w:rPr>
          <w:rFonts w:ascii="Calibri" w:hAnsi="Calibri" w:cs="Calibri"/>
          <w:sz w:val="22"/>
          <w:szCs w:val="22"/>
          <w:highlight w:val="white"/>
        </w:rPr>
        <w:t xml:space="preserve">” </w:t>
      </w:r>
    </w:p>
    <w:p w14:paraId="4FA68E2D" w14:textId="77777777" w:rsidR="00F60120" w:rsidRPr="00F60120" w:rsidRDefault="00F60120" w:rsidP="00F60120">
      <w:pPr>
        <w:pStyle w:val="Basiccopysl"/>
        <w:rPr>
          <w:rFonts w:ascii="Calibri" w:hAnsi="Calibri" w:cs="Calibri"/>
          <w:sz w:val="22"/>
          <w:szCs w:val="22"/>
        </w:rPr>
      </w:pPr>
      <w:r w:rsidRPr="00F60120">
        <w:rPr>
          <w:rFonts w:ascii="Calibri" w:hAnsi="Calibri" w:cs="Calibri"/>
          <w:sz w:val="22"/>
          <w:szCs w:val="22"/>
        </w:rPr>
        <w:t xml:space="preserve">The Court stressed that this does not mean that schools can never limit students’ speech. If schools could make a reasonable prediction that the speech would cause a “material and substantial disruption” to the discipline and educational function of the school, then schools may limit the speech. This has become known as the “Tinker test.” In this case, though, there was no evidence that the armbands would substantially interfere with the educational process or with other students’ rights. </w:t>
      </w:r>
    </w:p>
    <w:p w14:paraId="43A93E13" w14:textId="77777777" w:rsidR="00F60120" w:rsidRPr="00F60120" w:rsidRDefault="00F60120" w:rsidP="00F60120">
      <w:pPr>
        <w:pStyle w:val="Subhead3sl"/>
        <w:rPr>
          <w:rFonts w:ascii="Calibri" w:hAnsi="Calibri" w:cs="Calibri"/>
        </w:rPr>
      </w:pPr>
      <w:r w:rsidRPr="00F60120">
        <w:rPr>
          <w:rFonts w:ascii="Calibri" w:hAnsi="Calibri" w:cs="Calibri"/>
        </w:rPr>
        <w:t xml:space="preserve">Dissent </w:t>
      </w:r>
    </w:p>
    <w:p w14:paraId="4EBF2928" w14:textId="77777777" w:rsidR="00F60120" w:rsidRPr="00F60120" w:rsidRDefault="00F60120" w:rsidP="00F60120">
      <w:pPr>
        <w:pStyle w:val="Basiccopysl"/>
        <w:rPr>
          <w:rFonts w:ascii="Calibri" w:hAnsi="Calibri" w:cs="Calibri"/>
          <w:sz w:val="22"/>
          <w:szCs w:val="22"/>
        </w:rPr>
      </w:pPr>
      <w:r w:rsidRPr="00F60120">
        <w:rPr>
          <w:rFonts w:ascii="Calibri" w:hAnsi="Calibri" w:cs="Calibri"/>
          <w:sz w:val="22"/>
          <w:szCs w:val="22"/>
        </w:rPr>
        <w:t>In the primary dissent, Justice Black said that the First Amendment does not give people the right to express any opinion at any time. He said that a person does not “carry with him into the United States Senate or House, or into the Supreme Court, or any other court, a complete constitutional right to go into those places contrary to their rules and speak his mind on any subject he pleases. It is a myth to say that any person has a constitutional right to say what he pleases, where he pleases, and when he pleases. Our Court has decided precisely the opposite.”</w:t>
      </w:r>
    </w:p>
    <w:p w14:paraId="169ABD99" w14:textId="77777777" w:rsidR="00F60120" w:rsidRPr="00F60120" w:rsidRDefault="00F60120" w:rsidP="00F60120">
      <w:pPr>
        <w:pStyle w:val="Basiccopysl"/>
        <w:rPr>
          <w:rFonts w:ascii="Calibri" w:hAnsi="Calibri" w:cs="Calibri"/>
          <w:sz w:val="22"/>
          <w:szCs w:val="22"/>
        </w:rPr>
      </w:pPr>
      <w:r w:rsidRPr="00F60120">
        <w:rPr>
          <w:rFonts w:ascii="Calibri" w:hAnsi="Calibri" w:cs="Calibri"/>
          <w:sz w:val="22"/>
          <w:szCs w:val="22"/>
        </w:rPr>
        <w:t xml:space="preserve">The armbands, he argued, did cause a disturbance, by taking students’ minds of their classwork and diverting them to “the highly emotional subject of the Vietnam War.” A ruling that limits school officials’ ability to maintain order and discipline would negatively affect their ability to run the school. School </w:t>
      </w:r>
      <w:r w:rsidRPr="00F60120">
        <w:rPr>
          <w:rFonts w:ascii="Calibri" w:hAnsi="Calibri" w:cs="Calibri"/>
          <w:sz w:val="22"/>
          <w:szCs w:val="22"/>
        </w:rPr>
        <w:lastRenderedPageBreak/>
        <w:t xml:space="preserve">discipline is an important part of training children to become good citizens. Schools, he warned, could become beholden to “the whims and caprices of their </w:t>
      </w:r>
      <w:proofErr w:type="gramStart"/>
      <w:r w:rsidRPr="00F60120">
        <w:rPr>
          <w:rFonts w:ascii="Calibri" w:hAnsi="Calibri" w:cs="Calibri"/>
          <w:sz w:val="22"/>
          <w:szCs w:val="22"/>
        </w:rPr>
        <w:t>loudest-mouthed</w:t>
      </w:r>
      <w:proofErr w:type="gramEnd"/>
      <w:r w:rsidRPr="00F60120">
        <w:rPr>
          <w:rFonts w:ascii="Calibri" w:hAnsi="Calibri" w:cs="Calibri"/>
          <w:sz w:val="22"/>
          <w:szCs w:val="22"/>
        </w:rPr>
        <w:t xml:space="preserve"> … students.” </w:t>
      </w:r>
    </w:p>
    <w:p w14:paraId="496856CC" w14:textId="77777777" w:rsidR="00F60120" w:rsidRPr="00F60120" w:rsidRDefault="00F60120" w:rsidP="00F60120">
      <w:pPr>
        <w:pStyle w:val="Subhead2sl"/>
        <w:spacing w:line="276" w:lineRule="auto"/>
        <w:rPr>
          <w:rFonts w:ascii="Arial Black" w:hAnsi="Arial Black" w:cs="Calibri"/>
          <w:b w:val="0"/>
          <w:bCs/>
          <w:i w:val="0"/>
          <w:iCs/>
          <w:sz w:val="28"/>
          <w:szCs w:val="28"/>
        </w:rPr>
      </w:pPr>
      <w:r w:rsidRPr="00F60120">
        <w:rPr>
          <w:rFonts w:ascii="Arial Black" w:hAnsi="Arial Black" w:cs="Calibri"/>
          <w:b w:val="0"/>
          <w:bCs/>
          <w:i w:val="0"/>
          <w:iCs/>
          <w:sz w:val="28"/>
          <w:szCs w:val="28"/>
        </w:rPr>
        <w:t>Impact</w:t>
      </w:r>
    </w:p>
    <w:p w14:paraId="42D69D23" w14:textId="77777777" w:rsidR="00F60120" w:rsidRPr="00F60120" w:rsidRDefault="00F60120" w:rsidP="00F60120">
      <w:pPr>
        <w:pStyle w:val="Bulletsl"/>
        <w:numPr>
          <w:ilvl w:val="0"/>
          <w:numId w:val="0"/>
        </w:numPr>
        <w:spacing w:line="276" w:lineRule="auto"/>
        <w:rPr>
          <w:rFonts w:ascii="Calibri" w:hAnsi="Calibri" w:cs="Calibri"/>
          <w:sz w:val="22"/>
          <w:szCs w:val="22"/>
        </w:rPr>
      </w:pPr>
      <w:r w:rsidRPr="00F60120">
        <w:rPr>
          <w:rFonts w:ascii="Calibri" w:hAnsi="Calibri" w:cs="Calibri"/>
          <w:sz w:val="22"/>
          <w:szCs w:val="22"/>
        </w:rPr>
        <w:t xml:space="preserve">As an adult, Mary Beth Tinker promotes youth activism. She visits schools around the United States to talk about </w:t>
      </w:r>
      <w:r w:rsidRPr="00F60120">
        <w:rPr>
          <w:rFonts w:ascii="Calibri" w:hAnsi="Calibri" w:cs="Calibri"/>
          <w:i/>
          <w:iCs/>
          <w:sz w:val="22"/>
          <w:szCs w:val="22"/>
        </w:rPr>
        <w:t>Tinker v. Des Moines</w:t>
      </w:r>
      <w:r w:rsidRPr="00F60120">
        <w:rPr>
          <w:rFonts w:ascii="Calibri" w:hAnsi="Calibri" w:cs="Calibri"/>
          <w:sz w:val="22"/>
          <w:szCs w:val="22"/>
        </w:rPr>
        <w:t xml:space="preserve"> and tell students about their rights. </w:t>
      </w:r>
    </w:p>
    <w:p w14:paraId="3E571710" w14:textId="77777777" w:rsidR="00F60120" w:rsidRPr="00F60120" w:rsidRDefault="00F60120" w:rsidP="00F60120">
      <w:pPr>
        <w:pStyle w:val="Bulletsl"/>
        <w:numPr>
          <w:ilvl w:val="0"/>
          <w:numId w:val="0"/>
        </w:numPr>
        <w:spacing w:after="480" w:line="276" w:lineRule="auto"/>
        <w:rPr>
          <w:rFonts w:ascii="Calibri" w:hAnsi="Calibri" w:cs="Calibri"/>
          <w:sz w:val="22"/>
          <w:szCs w:val="22"/>
        </w:rPr>
      </w:pPr>
      <w:r w:rsidRPr="00F60120">
        <w:rPr>
          <w:rFonts w:ascii="Calibri" w:hAnsi="Calibri" w:cs="Calibri"/>
          <w:i/>
          <w:iCs/>
          <w:sz w:val="22"/>
          <w:szCs w:val="22"/>
        </w:rPr>
        <w:t xml:space="preserve">Tinker v. Des Moines </w:t>
      </w:r>
      <w:r w:rsidRPr="00F60120">
        <w:rPr>
          <w:rFonts w:ascii="Calibri" w:hAnsi="Calibri" w:cs="Calibri"/>
          <w:sz w:val="22"/>
          <w:szCs w:val="22"/>
        </w:rPr>
        <w:t xml:space="preserve">is still an important decision about free speech rights in schools. Recently, the “Tinker test” has been used in cases holding that students were allowed to wear cancer awareness bracelets and that schools could prohibit students from displaying the Confederate flag. Although the decision in </w:t>
      </w:r>
      <w:r w:rsidRPr="00F60120">
        <w:rPr>
          <w:rFonts w:ascii="Calibri" w:hAnsi="Calibri" w:cs="Calibri"/>
          <w:i/>
          <w:iCs/>
          <w:sz w:val="22"/>
          <w:szCs w:val="22"/>
        </w:rPr>
        <w:t xml:space="preserve">Tinker v. Des Moines </w:t>
      </w:r>
      <w:r w:rsidRPr="00F60120">
        <w:rPr>
          <w:rFonts w:ascii="Calibri" w:hAnsi="Calibri" w:cs="Calibri"/>
          <w:sz w:val="22"/>
          <w:szCs w:val="22"/>
        </w:rPr>
        <w:t xml:space="preserve">expanded free speech rights for students in schools, other Supreme Court decisions, such as </w:t>
      </w:r>
      <w:r w:rsidRPr="00F60120">
        <w:rPr>
          <w:rFonts w:ascii="Calibri" w:hAnsi="Calibri" w:cs="Calibri"/>
          <w:i/>
          <w:iCs/>
          <w:sz w:val="22"/>
          <w:szCs w:val="22"/>
        </w:rPr>
        <w:t>Bethel School District v. Fraser, Hazelwood School District v. Kuhlmeier</w:t>
      </w:r>
      <w:r w:rsidRPr="00F60120">
        <w:rPr>
          <w:rFonts w:ascii="Calibri" w:hAnsi="Calibri" w:cs="Calibri"/>
          <w:sz w:val="22"/>
          <w:szCs w:val="22"/>
        </w:rPr>
        <w:t xml:space="preserve">, and </w:t>
      </w:r>
      <w:r w:rsidRPr="00F60120">
        <w:rPr>
          <w:rFonts w:ascii="Calibri" w:hAnsi="Calibri" w:cs="Calibri"/>
          <w:i/>
          <w:iCs/>
          <w:sz w:val="22"/>
          <w:szCs w:val="22"/>
        </w:rPr>
        <w:t>Morse v. Frederick</w:t>
      </w:r>
      <w:r w:rsidRPr="00F60120">
        <w:rPr>
          <w:rFonts w:ascii="Calibri" w:hAnsi="Calibri" w:cs="Calibri"/>
          <w:sz w:val="22"/>
          <w:szCs w:val="22"/>
        </w:rPr>
        <w:t xml:space="preserve"> have limited </w:t>
      </w:r>
      <w:r w:rsidRPr="00F60120">
        <w:rPr>
          <w:rFonts w:ascii="Calibri" w:hAnsi="Calibri" w:cs="Calibri"/>
          <w:i/>
          <w:iCs/>
          <w:sz w:val="22"/>
          <w:szCs w:val="22"/>
        </w:rPr>
        <w:t>Tinker’s</w:t>
      </w:r>
      <w:r w:rsidRPr="00F60120">
        <w:rPr>
          <w:rFonts w:ascii="Calibri" w:hAnsi="Calibri" w:cs="Calibri"/>
          <w:sz w:val="22"/>
          <w:szCs w:val="22"/>
        </w:rPr>
        <w:t xml:space="preserve"> application and have given school officials more discretion in punishing student speech.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F60120" w:rsidRPr="00F60120" w14:paraId="1C73D2AD" w14:textId="77777777" w:rsidTr="00BD192A">
        <w:tc>
          <w:tcPr>
            <w:tcW w:w="9350" w:type="dxa"/>
            <w:shd w:val="clear" w:color="auto" w:fill="F2F2F2" w:themeFill="background1" w:themeFillShade="F2"/>
          </w:tcPr>
          <w:p w14:paraId="2E1CA85D" w14:textId="77777777" w:rsidR="00F60120" w:rsidRPr="00F60120" w:rsidRDefault="00F60120" w:rsidP="00F60120">
            <w:pPr>
              <w:pStyle w:val="Basiccopysl"/>
              <w:spacing w:before="120"/>
              <w:rPr>
                <w:rFonts w:ascii="Calibri" w:hAnsi="Calibri" w:cs="Calibri"/>
                <w:sz w:val="22"/>
                <w:szCs w:val="22"/>
              </w:rPr>
            </w:pPr>
            <w:r w:rsidRPr="00F60120">
              <w:rPr>
                <w:rFonts w:ascii="Calibri" w:hAnsi="Calibri" w:cs="Calibri"/>
                <w:sz w:val="22"/>
                <w:szCs w:val="22"/>
              </w:rPr>
              <w:t xml:space="preserve">Additional information about </w:t>
            </w:r>
            <w:r w:rsidRPr="00F60120">
              <w:rPr>
                <w:rFonts w:ascii="Calibri" w:hAnsi="Calibri" w:cs="Calibri"/>
                <w:i/>
                <w:iCs/>
                <w:sz w:val="22"/>
                <w:szCs w:val="22"/>
              </w:rPr>
              <w:t>Tinker v. Des Moines,</w:t>
            </w:r>
            <w:r w:rsidRPr="00F60120">
              <w:rPr>
                <w:rFonts w:ascii="Calibri" w:hAnsi="Calibri" w:cs="Calibri"/>
                <w:sz w:val="22"/>
                <w:szCs w:val="22"/>
              </w:rPr>
              <w:t xml:space="preserve"> including background at three reading levels, opinion quotes and summaries, teaching activities, and additional resources, can be found at </w:t>
            </w:r>
            <w:hyperlink r:id="rId10" w:history="1">
              <w:r w:rsidRPr="00F60120">
                <w:rPr>
                  <w:rStyle w:val="Hyperlink"/>
                  <w:rFonts w:ascii="Calibri" w:hAnsi="Calibri" w:cs="Calibri"/>
                  <w:color w:val="auto"/>
                  <w:sz w:val="22"/>
                  <w:szCs w:val="22"/>
                </w:rPr>
                <w:t>https://www.landmarkcases.org/</w:t>
              </w:r>
            </w:hyperlink>
            <w:r w:rsidRPr="00F60120">
              <w:rPr>
                <w:rFonts w:ascii="Calibri" w:hAnsi="Calibri" w:cs="Calibri"/>
                <w:sz w:val="22"/>
                <w:szCs w:val="22"/>
              </w:rPr>
              <w:t>.</w:t>
            </w:r>
          </w:p>
        </w:tc>
      </w:tr>
    </w:tbl>
    <w:p w14:paraId="2265F6FD" w14:textId="77777777" w:rsidR="00F60120" w:rsidRPr="00F60120" w:rsidRDefault="00F60120" w:rsidP="00F60120">
      <w:pPr>
        <w:pStyle w:val="Basiccopysl"/>
        <w:rPr>
          <w:rFonts w:ascii="Calibri" w:hAnsi="Calibri" w:cs="Calibri"/>
          <w:sz w:val="22"/>
          <w:szCs w:val="22"/>
        </w:rPr>
      </w:pPr>
    </w:p>
    <w:p w14:paraId="3EBBD2F0" w14:textId="77777777" w:rsidR="00E60AE0" w:rsidRPr="00F60120" w:rsidRDefault="00E60AE0" w:rsidP="00F60120">
      <w:pPr>
        <w:spacing w:line="276" w:lineRule="auto"/>
        <w:rPr>
          <w:rFonts w:ascii="Calibri" w:hAnsi="Calibri" w:cs="Calibri"/>
          <w:sz w:val="22"/>
        </w:rPr>
      </w:pPr>
    </w:p>
    <w:sectPr w:rsidR="00E60AE0" w:rsidRPr="00F60120" w:rsidSect="00404397">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72A7" w14:textId="77777777" w:rsidR="00404397" w:rsidRDefault="00404397" w:rsidP="0078549D">
      <w:pPr>
        <w:spacing w:after="0"/>
      </w:pPr>
      <w:r>
        <w:separator/>
      </w:r>
    </w:p>
  </w:endnote>
  <w:endnote w:type="continuationSeparator" w:id="0">
    <w:p w14:paraId="78ECCC70" w14:textId="77777777" w:rsidR="00404397" w:rsidRDefault="00404397" w:rsidP="00785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808080" w:themeColor="background1" w:themeShade="80"/>
      </w:rPr>
      <w:id w:val="93053534"/>
      <w:docPartObj>
        <w:docPartGallery w:val="Page Numbers (Bottom of Page)"/>
        <w:docPartUnique/>
      </w:docPartObj>
    </w:sdtPr>
    <w:sdtEndPr>
      <w:rPr>
        <w:noProof/>
        <w:sz w:val="22"/>
        <w:szCs w:val="20"/>
      </w:rPr>
    </w:sdtEndPr>
    <w:sdtContent>
      <w:p w14:paraId="5B8FDE6E" w14:textId="4908CCAB" w:rsidR="00690889" w:rsidRPr="003E39B3" w:rsidRDefault="00690889">
        <w:pPr>
          <w:pStyle w:val="Footer"/>
          <w:rPr>
            <w:rFonts w:asciiTheme="minorHAnsi" w:hAnsiTheme="minorHAnsi" w:cstheme="minorHAnsi"/>
            <w:color w:val="808080" w:themeColor="background1" w:themeShade="80"/>
            <w:sz w:val="22"/>
            <w:szCs w:val="20"/>
          </w:rPr>
        </w:pPr>
        <w:r w:rsidRPr="003E39B3">
          <w:rPr>
            <w:rFonts w:asciiTheme="minorHAnsi" w:hAnsiTheme="minorHAnsi" w:cstheme="minorHAnsi"/>
            <w:color w:val="808080" w:themeColor="background1" w:themeShade="80"/>
            <w:sz w:val="22"/>
            <w:szCs w:val="20"/>
          </w:rPr>
          <w:t>© 20</w:t>
        </w:r>
        <w:r w:rsidR="00F60120">
          <w:rPr>
            <w:rFonts w:asciiTheme="minorHAnsi" w:hAnsiTheme="minorHAnsi" w:cstheme="minorHAnsi"/>
            <w:color w:val="808080" w:themeColor="background1" w:themeShade="80"/>
            <w:sz w:val="22"/>
            <w:szCs w:val="20"/>
          </w:rPr>
          <w:t>18</w:t>
        </w:r>
        <w:r w:rsidRPr="003E39B3">
          <w:rPr>
            <w:rFonts w:asciiTheme="minorHAnsi" w:hAnsiTheme="minorHAnsi" w:cstheme="minorHAnsi"/>
            <w:color w:val="808080" w:themeColor="background1" w:themeShade="80"/>
            <w:sz w:val="22"/>
            <w:szCs w:val="20"/>
          </w:rPr>
          <w:t xml:space="preserve"> Street Law, Inc.</w:t>
        </w:r>
        <w:r w:rsidRPr="003E39B3">
          <w:rPr>
            <w:rFonts w:asciiTheme="minorHAnsi" w:hAnsiTheme="minorHAnsi" w:cstheme="minorHAnsi"/>
            <w:color w:val="808080" w:themeColor="background1" w:themeShade="80"/>
            <w:sz w:val="22"/>
            <w:szCs w:val="20"/>
          </w:rPr>
          <w:tab/>
        </w:r>
        <w:r w:rsidRPr="003E39B3">
          <w:rPr>
            <w:rFonts w:asciiTheme="minorHAnsi" w:hAnsiTheme="minorHAnsi" w:cstheme="minorHAnsi"/>
            <w:color w:val="808080" w:themeColor="background1" w:themeShade="80"/>
            <w:sz w:val="22"/>
            <w:szCs w:val="20"/>
          </w:rPr>
          <w:tab/>
          <w:t xml:space="preserve"> </w:t>
        </w:r>
        <w:r w:rsidRPr="003E39B3">
          <w:rPr>
            <w:rFonts w:asciiTheme="minorHAnsi" w:hAnsiTheme="minorHAnsi" w:cstheme="minorHAnsi"/>
            <w:color w:val="808080" w:themeColor="background1" w:themeShade="80"/>
            <w:sz w:val="22"/>
            <w:szCs w:val="20"/>
          </w:rPr>
          <w:fldChar w:fldCharType="begin"/>
        </w:r>
        <w:r w:rsidRPr="003E39B3">
          <w:rPr>
            <w:rFonts w:asciiTheme="minorHAnsi" w:hAnsiTheme="minorHAnsi" w:cstheme="minorHAnsi"/>
            <w:color w:val="808080" w:themeColor="background1" w:themeShade="80"/>
            <w:sz w:val="22"/>
            <w:szCs w:val="20"/>
          </w:rPr>
          <w:instrText xml:space="preserve"> PAGE   \* MERGEFORMAT </w:instrText>
        </w:r>
        <w:r w:rsidRPr="003E39B3">
          <w:rPr>
            <w:rFonts w:asciiTheme="minorHAnsi" w:hAnsiTheme="minorHAnsi" w:cstheme="minorHAnsi"/>
            <w:color w:val="808080" w:themeColor="background1" w:themeShade="80"/>
            <w:sz w:val="22"/>
            <w:szCs w:val="20"/>
          </w:rPr>
          <w:fldChar w:fldCharType="separate"/>
        </w:r>
        <w:r w:rsidR="00D721BD" w:rsidRPr="003E39B3">
          <w:rPr>
            <w:rFonts w:asciiTheme="minorHAnsi" w:hAnsiTheme="minorHAnsi" w:cstheme="minorHAnsi"/>
            <w:noProof/>
            <w:color w:val="808080" w:themeColor="background1" w:themeShade="80"/>
            <w:sz w:val="22"/>
            <w:szCs w:val="20"/>
          </w:rPr>
          <w:t>3</w:t>
        </w:r>
        <w:r w:rsidRPr="003E39B3">
          <w:rPr>
            <w:rFonts w:asciiTheme="minorHAnsi" w:hAnsiTheme="minorHAnsi" w:cstheme="minorHAnsi"/>
            <w:noProof/>
            <w:color w:val="808080" w:themeColor="background1" w:themeShade="80"/>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color w:val="808080" w:themeColor="background1" w:themeShade="80"/>
      </w:rPr>
      <w:id w:val="-1993711322"/>
      <w:docPartObj>
        <w:docPartGallery w:val="Page Numbers (Bottom of Page)"/>
        <w:docPartUnique/>
      </w:docPartObj>
    </w:sdtPr>
    <w:sdtEndPr>
      <w:rPr>
        <w:noProof/>
        <w:sz w:val="22"/>
        <w:szCs w:val="20"/>
      </w:rPr>
    </w:sdtEndPr>
    <w:sdtContent>
      <w:p w14:paraId="3EEA289A" w14:textId="791F9CF4" w:rsidR="00690889" w:rsidRPr="003E39B3" w:rsidRDefault="00690889">
        <w:pPr>
          <w:pStyle w:val="Footer"/>
          <w:rPr>
            <w:rFonts w:ascii="Calibri" w:hAnsi="Calibri" w:cs="Calibri"/>
            <w:noProof/>
            <w:color w:val="808080" w:themeColor="background1" w:themeShade="80"/>
            <w:sz w:val="22"/>
            <w:szCs w:val="20"/>
          </w:rPr>
        </w:pPr>
        <w:r w:rsidRPr="003E39B3">
          <w:rPr>
            <w:rFonts w:ascii="Calibri" w:hAnsi="Calibri" w:cs="Calibri"/>
            <w:color w:val="808080" w:themeColor="background1" w:themeShade="80"/>
            <w:sz w:val="22"/>
            <w:szCs w:val="20"/>
          </w:rPr>
          <w:t>© 20</w:t>
        </w:r>
        <w:r w:rsidR="00F60120">
          <w:rPr>
            <w:rFonts w:ascii="Calibri" w:hAnsi="Calibri" w:cs="Calibri"/>
            <w:color w:val="808080" w:themeColor="background1" w:themeShade="80"/>
            <w:sz w:val="22"/>
            <w:szCs w:val="20"/>
          </w:rPr>
          <w:t>18</w:t>
        </w:r>
        <w:r w:rsidRPr="003E39B3">
          <w:rPr>
            <w:rFonts w:ascii="Calibri" w:hAnsi="Calibri" w:cs="Calibri"/>
            <w:color w:val="808080" w:themeColor="background1" w:themeShade="80"/>
            <w:sz w:val="22"/>
            <w:szCs w:val="20"/>
          </w:rPr>
          <w:t xml:space="preserve"> Street Law, Inc.</w:t>
        </w:r>
        <w:r w:rsidRPr="003E39B3">
          <w:rPr>
            <w:rFonts w:ascii="Calibri" w:hAnsi="Calibri" w:cs="Calibri"/>
            <w:color w:val="808080" w:themeColor="background1" w:themeShade="80"/>
            <w:sz w:val="22"/>
            <w:szCs w:val="20"/>
          </w:rPr>
          <w:tab/>
        </w:r>
        <w:r w:rsidRPr="003E39B3">
          <w:rPr>
            <w:rFonts w:ascii="Calibri" w:hAnsi="Calibri" w:cs="Calibri"/>
            <w:color w:val="808080" w:themeColor="background1" w:themeShade="80"/>
            <w:sz w:val="22"/>
            <w:szCs w:val="20"/>
          </w:rPr>
          <w:tab/>
          <w:t xml:space="preserve"> </w:t>
        </w:r>
        <w:r w:rsidR="003E39B3" w:rsidRPr="003E39B3">
          <w:rPr>
            <w:rFonts w:ascii="Calibri" w:hAnsi="Calibri" w:cs="Calibri"/>
            <w:color w:val="808080" w:themeColor="background1" w:themeShade="80"/>
            <w:sz w:val="22"/>
            <w:szCs w:val="20"/>
          </w:rPr>
          <w:t>Last updated: 01/18/2024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680E" w14:textId="77777777" w:rsidR="00404397" w:rsidRDefault="00404397" w:rsidP="0078549D">
      <w:pPr>
        <w:spacing w:after="0"/>
      </w:pPr>
      <w:r>
        <w:separator/>
      </w:r>
    </w:p>
  </w:footnote>
  <w:footnote w:type="continuationSeparator" w:id="0">
    <w:p w14:paraId="6383356B" w14:textId="77777777" w:rsidR="00404397" w:rsidRDefault="00404397" w:rsidP="007854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67E1" w14:textId="5464AA4B" w:rsidR="00690889" w:rsidRPr="003E39B3" w:rsidRDefault="003E39B3" w:rsidP="003E39B3">
    <w:pPr>
      <w:jc w:val="right"/>
      <w:rPr>
        <w:rFonts w:ascii="Calibri" w:hAnsi="Calibri" w:cs="Calibri"/>
        <w:color w:val="808080" w:themeColor="background1" w:themeShade="80"/>
      </w:rPr>
    </w:pPr>
    <w:bookmarkStart w:id="1" w:name="_Hlk156415552"/>
    <w:bookmarkStart w:id="2" w:name="_Hlk156477696"/>
    <w:bookmarkStart w:id="3" w:name="_Hlk156477697"/>
    <w:r w:rsidRPr="003E39B3">
      <w:rPr>
        <w:rFonts w:ascii="Calibri" w:hAnsi="Calibri" w:cs="Calibri"/>
        <w:i/>
        <w:iCs/>
        <w:noProof/>
        <w:color w:val="808080" w:themeColor="background1" w:themeShade="80"/>
        <w:sz w:val="22"/>
      </w:rPr>
      <mc:AlternateContent>
        <mc:Choice Requires="wps">
          <w:drawing>
            <wp:anchor distT="0" distB="0" distL="114300" distR="114300" simplePos="0" relativeHeight="251663360" behindDoc="0" locked="0" layoutInCell="1" allowOverlap="1" wp14:anchorId="448E9843" wp14:editId="2D741AAF">
              <wp:simplePos x="0" y="0"/>
              <wp:positionH relativeFrom="column">
                <wp:posOffset>-133350</wp:posOffset>
              </wp:positionH>
              <wp:positionV relativeFrom="paragraph">
                <wp:posOffset>-142875</wp:posOffset>
              </wp:positionV>
              <wp:extent cx="2695575" cy="542925"/>
              <wp:effectExtent l="0" t="0" r="0" b="0"/>
              <wp:wrapNone/>
              <wp:docPr id="733923717" name="Text Box 73392371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2363A" w14:textId="77777777" w:rsidR="003E39B3" w:rsidRDefault="003E39B3" w:rsidP="003E39B3">
                          <w:r>
                            <w:rPr>
                              <w:noProof/>
                            </w:rPr>
                            <w:drawing>
                              <wp:inline distT="0" distB="0" distL="0" distR="0" wp14:anchorId="56172BE8" wp14:editId="51FC3F24">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8E9843" id="_x0000_t202" coordsize="21600,21600" o:spt="202" path="m,l,21600r21600,l21600,xe">
              <v:stroke joinstyle="miter"/>
              <v:path gradientshapeok="t" o:connecttype="rect"/>
            </v:shapetype>
            <v:shape id="Text Box 733923717" o:spid="_x0000_s1026" type="#_x0000_t202" style="position:absolute;left:0;text-align:left;margin-left:-10.5pt;margin-top:-11.25pt;width:212.25pt;height:4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3BF2363A" w14:textId="77777777" w:rsidR="003E39B3" w:rsidRDefault="003E39B3" w:rsidP="003E39B3">
                    <w:r>
                      <w:rPr>
                        <w:noProof/>
                      </w:rPr>
                      <w:drawing>
                        <wp:inline distT="0" distB="0" distL="0" distR="0" wp14:anchorId="56172BE8" wp14:editId="51FC3F24">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00F60120">
      <w:rPr>
        <w:rFonts w:ascii="Calibri" w:hAnsi="Calibri" w:cs="Calibri"/>
        <w:i/>
        <w:iCs/>
        <w:color w:val="808080" w:themeColor="background1" w:themeShade="80"/>
        <w:sz w:val="22"/>
      </w:rPr>
      <w:t>Tinker v. Des Moines</w:t>
    </w:r>
    <w:r w:rsidRPr="003E39B3">
      <w:rPr>
        <w:rFonts w:ascii="Calibri" w:hAnsi="Calibri" w:cs="Calibri"/>
        <w:color w:val="808080" w:themeColor="background1" w:themeShade="80"/>
        <w:sz w:val="22"/>
      </w:rPr>
      <w:t xml:space="preserve"> (19</w:t>
    </w:r>
    <w:r w:rsidR="00F60120">
      <w:rPr>
        <w:rFonts w:ascii="Calibri" w:hAnsi="Calibri" w:cs="Calibri"/>
        <w:color w:val="808080" w:themeColor="background1" w:themeShade="80"/>
        <w:sz w:val="22"/>
      </w:rPr>
      <w:t>69</w:t>
    </w:r>
    <w:r w:rsidRPr="003E39B3">
      <w:rPr>
        <w:rFonts w:ascii="Calibri" w:hAnsi="Calibri" w:cs="Calibri"/>
        <w:color w:val="808080" w:themeColor="background1" w:themeShade="80"/>
        <w:sz w:val="22"/>
      </w:rPr>
      <w:t>)</w:t>
    </w:r>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38CA" w14:textId="77777777" w:rsidR="003E39B3" w:rsidRPr="003E39B3" w:rsidRDefault="003E39B3" w:rsidP="003E39B3">
    <w:pPr>
      <w:jc w:val="right"/>
      <w:rPr>
        <w:rFonts w:ascii="Calibri" w:hAnsi="Calibri" w:cs="Calibri"/>
        <w:color w:val="808080" w:themeColor="background1" w:themeShade="80"/>
      </w:rPr>
    </w:pPr>
    <w:bookmarkStart w:id="4" w:name="_Hlk156415537"/>
    <w:r w:rsidRPr="003E39B3">
      <w:rPr>
        <w:rFonts w:ascii="Calibri" w:hAnsi="Calibri" w:cs="Calibri"/>
        <w:noProof/>
        <w:color w:val="808080" w:themeColor="background1" w:themeShade="80"/>
        <w:sz w:val="22"/>
      </w:rPr>
      <mc:AlternateContent>
        <mc:Choice Requires="wps">
          <w:drawing>
            <wp:anchor distT="0" distB="0" distL="114300" distR="114300" simplePos="0" relativeHeight="251661312" behindDoc="0" locked="0" layoutInCell="1" allowOverlap="1" wp14:anchorId="665B4ED5" wp14:editId="57EC3D16">
              <wp:simplePos x="0" y="0"/>
              <wp:positionH relativeFrom="column">
                <wp:posOffset>-133350</wp:posOffset>
              </wp:positionH>
              <wp:positionV relativeFrom="paragraph">
                <wp:posOffset>-142875</wp:posOffset>
              </wp:positionV>
              <wp:extent cx="2695575" cy="542925"/>
              <wp:effectExtent l="0" t="0" r="0" b="0"/>
              <wp:wrapNone/>
              <wp:docPr id="1316934830" name="Text Box 131693483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6905" w14:textId="77777777" w:rsidR="003E39B3" w:rsidRDefault="003E39B3" w:rsidP="003E39B3">
                          <w:r>
                            <w:rPr>
                              <w:noProof/>
                            </w:rPr>
                            <w:drawing>
                              <wp:inline distT="0" distB="0" distL="0" distR="0" wp14:anchorId="24EBC840" wp14:editId="046DF427">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5B4ED5" id="_x0000_t202" coordsize="21600,21600" o:spt="202" path="m,l,21600r21600,l21600,xe">
              <v:stroke joinstyle="miter"/>
              <v:path gradientshapeok="t" o:connecttype="rect"/>
            </v:shapetype>
            <v:shape id="Text Box 1316934830" o:spid="_x0000_s1027" type="#_x0000_t202" style="position:absolute;left:0;text-align:left;margin-left:-10.5pt;margin-top:-11.25pt;width:212.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3C8A6905" w14:textId="77777777" w:rsidR="003E39B3" w:rsidRDefault="003E39B3" w:rsidP="003E39B3">
                    <w:r>
                      <w:rPr>
                        <w:noProof/>
                      </w:rPr>
                      <w:drawing>
                        <wp:inline distT="0" distB="0" distL="0" distR="0" wp14:anchorId="24EBC840" wp14:editId="046DF427">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3E39B3">
      <w:rPr>
        <w:rFonts w:ascii="Calibri" w:hAnsi="Calibri" w:cs="Calibri"/>
        <w:color w:val="808080" w:themeColor="background1" w:themeShade="80"/>
        <w:sz w:val="22"/>
      </w:rPr>
      <w:t>Street Law, Inc. Case Summary</w:t>
    </w:r>
  </w:p>
  <w:bookmarkEnd w:id="4"/>
  <w:p w14:paraId="7FABD3EF" w14:textId="77777777" w:rsidR="00690889" w:rsidRDefault="00690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965"/>
    <w:multiLevelType w:val="hybridMultilevel"/>
    <w:tmpl w:val="8CE2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12B7D"/>
    <w:multiLevelType w:val="hybridMultilevel"/>
    <w:tmpl w:val="1276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85007">
    <w:abstractNumId w:val="4"/>
  </w:num>
  <w:num w:numId="2" w16cid:durableId="1178277318">
    <w:abstractNumId w:val="1"/>
  </w:num>
  <w:num w:numId="3" w16cid:durableId="843864848">
    <w:abstractNumId w:val="2"/>
  </w:num>
  <w:num w:numId="4" w16cid:durableId="1738358522">
    <w:abstractNumId w:val="5"/>
  </w:num>
  <w:num w:numId="5" w16cid:durableId="818301414">
    <w:abstractNumId w:val="3"/>
  </w:num>
  <w:num w:numId="6" w16cid:durableId="933636607">
    <w:abstractNumId w:val="0"/>
  </w:num>
  <w:num w:numId="7" w16cid:durableId="286008006">
    <w:abstractNumId w:val="6"/>
  </w:num>
  <w:num w:numId="8" w16cid:durableId="78866763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248E2"/>
    <w:rsid w:val="00096C2F"/>
    <w:rsid w:val="000A3FD8"/>
    <w:rsid w:val="000B53C1"/>
    <w:rsid w:val="000D0D29"/>
    <w:rsid w:val="000E239D"/>
    <w:rsid w:val="00110E00"/>
    <w:rsid w:val="00120F58"/>
    <w:rsid w:val="00136C23"/>
    <w:rsid w:val="00161C2E"/>
    <w:rsid w:val="00162C85"/>
    <w:rsid w:val="00163CBF"/>
    <w:rsid w:val="00170B98"/>
    <w:rsid w:val="00194E1D"/>
    <w:rsid w:val="00226431"/>
    <w:rsid w:val="00230F44"/>
    <w:rsid w:val="002423E4"/>
    <w:rsid w:val="00282981"/>
    <w:rsid w:val="00290061"/>
    <w:rsid w:val="00292502"/>
    <w:rsid w:val="002B3773"/>
    <w:rsid w:val="002B4D38"/>
    <w:rsid w:val="002C3C26"/>
    <w:rsid w:val="002C68A3"/>
    <w:rsid w:val="002D276C"/>
    <w:rsid w:val="002D2DBF"/>
    <w:rsid w:val="002E7F58"/>
    <w:rsid w:val="00304C79"/>
    <w:rsid w:val="00310F79"/>
    <w:rsid w:val="00317735"/>
    <w:rsid w:val="00321959"/>
    <w:rsid w:val="00324F7E"/>
    <w:rsid w:val="00330C55"/>
    <w:rsid w:val="003406DE"/>
    <w:rsid w:val="00375090"/>
    <w:rsid w:val="00377723"/>
    <w:rsid w:val="00391EA0"/>
    <w:rsid w:val="00396AEB"/>
    <w:rsid w:val="003C37D2"/>
    <w:rsid w:val="003E39B3"/>
    <w:rsid w:val="003E7861"/>
    <w:rsid w:val="003F6293"/>
    <w:rsid w:val="00401701"/>
    <w:rsid w:val="00404397"/>
    <w:rsid w:val="004137AA"/>
    <w:rsid w:val="00424B4F"/>
    <w:rsid w:val="00431309"/>
    <w:rsid w:val="004448A8"/>
    <w:rsid w:val="004708BE"/>
    <w:rsid w:val="00472A8D"/>
    <w:rsid w:val="0047790D"/>
    <w:rsid w:val="00496974"/>
    <w:rsid w:val="004B0C6B"/>
    <w:rsid w:val="004B3D25"/>
    <w:rsid w:val="004B560A"/>
    <w:rsid w:val="005311FB"/>
    <w:rsid w:val="0056761D"/>
    <w:rsid w:val="005A0330"/>
    <w:rsid w:val="005A1D2E"/>
    <w:rsid w:val="005C4EE4"/>
    <w:rsid w:val="005D4A49"/>
    <w:rsid w:val="005E328E"/>
    <w:rsid w:val="005F3C57"/>
    <w:rsid w:val="0061510A"/>
    <w:rsid w:val="00641BEB"/>
    <w:rsid w:val="006549AE"/>
    <w:rsid w:val="00665989"/>
    <w:rsid w:val="00671D8F"/>
    <w:rsid w:val="00681575"/>
    <w:rsid w:val="00690889"/>
    <w:rsid w:val="00694AE4"/>
    <w:rsid w:val="006974AD"/>
    <w:rsid w:val="006E589B"/>
    <w:rsid w:val="00731B83"/>
    <w:rsid w:val="00732340"/>
    <w:rsid w:val="0076723F"/>
    <w:rsid w:val="0078549D"/>
    <w:rsid w:val="007A50A1"/>
    <w:rsid w:val="007A59B9"/>
    <w:rsid w:val="007B4E71"/>
    <w:rsid w:val="007E788E"/>
    <w:rsid w:val="007F700D"/>
    <w:rsid w:val="00815CB0"/>
    <w:rsid w:val="0081706F"/>
    <w:rsid w:val="008344B3"/>
    <w:rsid w:val="008526F7"/>
    <w:rsid w:val="00857F3D"/>
    <w:rsid w:val="00876951"/>
    <w:rsid w:val="00883F85"/>
    <w:rsid w:val="008C4C4B"/>
    <w:rsid w:val="008E721D"/>
    <w:rsid w:val="00932843"/>
    <w:rsid w:val="009537B2"/>
    <w:rsid w:val="00980C8C"/>
    <w:rsid w:val="00981347"/>
    <w:rsid w:val="009D4164"/>
    <w:rsid w:val="009D6B03"/>
    <w:rsid w:val="009E60BE"/>
    <w:rsid w:val="00A06F2D"/>
    <w:rsid w:val="00A25927"/>
    <w:rsid w:val="00A259B7"/>
    <w:rsid w:val="00A264C3"/>
    <w:rsid w:val="00AA78D1"/>
    <w:rsid w:val="00AB610C"/>
    <w:rsid w:val="00AC1A30"/>
    <w:rsid w:val="00AE0C77"/>
    <w:rsid w:val="00B07FF7"/>
    <w:rsid w:val="00B14232"/>
    <w:rsid w:val="00B15FC3"/>
    <w:rsid w:val="00B51226"/>
    <w:rsid w:val="00B62487"/>
    <w:rsid w:val="00B91534"/>
    <w:rsid w:val="00BD1223"/>
    <w:rsid w:val="00BD136B"/>
    <w:rsid w:val="00BE4A01"/>
    <w:rsid w:val="00C0168B"/>
    <w:rsid w:val="00C0748C"/>
    <w:rsid w:val="00C30920"/>
    <w:rsid w:val="00C42CDF"/>
    <w:rsid w:val="00C50746"/>
    <w:rsid w:val="00C51219"/>
    <w:rsid w:val="00C82846"/>
    <w:rsid w:val="00C9229A"/>
    <w:rsid w:val="00C949AC"/>
    <w:rsid w:val="00CD1950"/>
    <w:rsid w:val="00CF736E"/>
    <w:rsid w:val="00D07D5D"/>
    <w:rsid w:val="00D42341"/>
    <w:rsid w:val="00D52F5A"/>
    <w:rsid w:val="00D721BD"/>
    <w:rsid w:val="00D825E8"/>
    <w:rsid w:val="00D87248"/>
    <w:rsid w:val="00DA569D"/>
    <w:rsid w:val="00DC4CA9"/>
    <w:rsid w:val="00DE3D18"/>
    <w:rsid w:val="00DE4AF3"/>
    <w:rsid w:val="00E02CFB"/>
    <w:rsid w:val="00E10979"/>
    <w:rsid w:val="00E54AE4"/>
    <w:rsid w:val="00E60AE0"/>
    <w:rsid w:val="00E75C46"/>
    <w:rsid w:val="00E76C20"/>
    <w:rsid w:val="00E9032A"/>
    <w:rsid w:val="00EF741C"/>
    <w:rsid w:val="00F03454"/>
    <w:rsid w:val="00F03984"/>
    <w:rsid w:val="00F12DF9"/>
    <w:rsid w:val="00F3300D"/>
    <w:rsid w:val="00F40F6E"/>
    <w:rsid w:val="00F42CDF"/>
    <w:rsid w:val="00F60120"/>
    <w:rsid w:val="00FA07EF"/>
    <w:rsid w:val="00FC5BD8"/>
    <w:rsid w:val="00FE0F9F"/>
    <w:rsid w:val="7039B853"/>
    <w:rsid w:val="7429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CA18"/>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F42CDF"/>
    <w:pPr>
      <w:spacing w:before="360" w:after="120"/>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3"/>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4"/>
      </w:numPr>
      <w:spacing w:after="120"/>
      <w:ind w:left="1260"/>
    </w:pPr>
    <w:rPr>
      <w:szCs w:val="24"/>
    </w:rPr>
  </w:style>
  <w:style w:type="paragraph" w:customStyle="1" w:styleId="Outlinelevel3">
    <w:name w:val="Outline level 3"/>
    <w:basedOn w:val="Normal"/>
    <w:link w:val="Outlinelevel3Char"/>
    <w:qFormat/>
    <w:rsid w:val="00317735"/>
    <w:pPr>
      <w:numPr>
        <w:ilvl w:val="2"/>
        <w:numId w:val="4"/>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4"/>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5"/>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391EA0"/>
    <w:pPr>
      <w:spacing w:after="0" w:line="240" w:lineRule="auto"/>
    </w:pPr>
    <w:rPr>
      <w:sz w:val="24"/>
      <w:szCs w:val="24"/>
    </w:rPr>
  </w:style>
  <w:style w:type="paragraph" w:customStyle="1" w:styleId="Basiccopycenteredsl">
    <w:name w:val="Basic copy_centered_sl"/>
    <w:basedOn w:val="Basiccopysl"/>
    <w:qFormat/>
    <w:rsid w:val="00E10979"/>
    <w:pPr>
      <w:spacing w:line="240" w:lineRule="auto"/>
      <w:jc w:val="center"/>
    </w:pPr>
    <w:rPr>
      <w:rFonts w:eastAsia="Times New Roman" w:cs="Times New Roman"/>
      <w:b/>
    </w:rPr>
  </w:style>
  <w:style w:type="paragraph" w:customStyle="1" w:styleId="p1">
    <w:name w:val="p1"/>
    <w:basedOn w:val="Normal"/>
    <w:rsid w:val="002D2DBF"/>
    <w:pPr>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39"/>
    <w:rsid w:val="00E6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mentprecedentbulletsl">
    <w:name w:val="Amendment/precedent bullet_sl"/>
    <w:basedOn w:val="Bulletsl"/>
    <w:qFormat/>
    <w:rsid w:val="00F60120"/>
    <w:pPr>
      <w:spacing w:before="240" w:line="276" w:lineRule="auto"/>
    </w:pPr>
    <w:rPr>
      <w:rFonts w:asciiTheme="minorHAnsi" w:hAnsiTheme="minorHAnsi" w:cstheme="minorHAnsi"/>
      <w:b/>
      <w:bCs/>
      <w:sz w:val="22"/>
      <w:szCs w:val="22"/>
    </w:rPr>
  </w:style>
  <w:style w:type="paragraph" w:customStyle="1" w:styleId="Indentedbasiccopysl">
    <w:name w:val="Indented basic copy_sl"/>
    <w:basedOn w:val="Basiccopysl"/>
    <w:qFormat/>
    <w:rsid w:val="00F60120"/>
    <w:pPr>
      <w:ind w:left="720"/>
    </w:pPr>
    <w:rPr>
      <w:rFonts w:ascii="Calibri" w:hAnsi="Calibri" w:cs="Calibri"/>
      <w:sz w:val="22"/>
      <w:szCs w:val="22"/>
    </w:rPr>
  </w:style>
  <w:style w:type="paragraph" w:customStyle="1" w:styleId="Argueddecideddatessl">
    <w:name w:val="Argued/decided dates_sl"/>
    <w:basedOn w:val="Basiccopysl"/>
    <w:qFormat/>
    <w:rsid w:val="00F60120"/>
    <w:pPr>
      <w:spacing w:after="0"/>
      <w:jc w:val="center"/>
    </w:pPr>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andmarkcas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43523-8F51-4E9F-A80E-6DC3BA1ED786}">
  <ds:schemaRefs>
    <ds:schemaRef ds:uri="http://schemas.microsoft.com/sharepoint/v3/contenttype/forms"/>
  </ds:schemaRefs>
</ds:datastoreItem>
</file>

<file path=customXml/itemProps2.xml><?xml version="1.0" encoding="utf-8"?>
<ds:datastoreItem xmlns:ds="http://schemas.openxmlformats.org/officeDocument/2006/customXml" ds:itemID="{32BDC3B1-51E4-4808-9365-56A6E855C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26830-EB8D-4A01-BDD3-F033CABC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8</TotalTime>
  <Pages>4</Pages>
  <Words>1441</Words>
  <Characters>7380</Characters>
  <Application>Microsoft Office Word</Application>
  <DocSecurity>0</DocSecurity>
  <Lines>119</Lines>
  <Paragraphs>64</Paragraphs>
  <ScaleCrop>false</ScaleCrop>
  <Company>Microsoft</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3</cp:revision>
  <dcterms:created xsi:type="dcterms:W3CDTF">2024-01-19T14:45:00Z</dcterms:created>
  <dcterms:modified xsi:type="dcterms:W3CDTF">2024-01-19T14:52:00Z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