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6882C73A" w:rsidR="005311FB" w:rsidRPr="0084194A" w:rsidRDefault="00060F82" w:rsidP="0084194A">
      <w:pPr>
        <w:pStyle w:val="Title1sl"/>
        <w:pBdr>
          <w:bottom w:val="single" w:sz="12" w:space="1" w:color="auto"/>
        </w:pBdr>
        <w:spacing w:before="240" w:after="120"/>
        <w:rPr>
          <w:sz w:val="40"/>
          <w:szCs w:val="40"/>
        </w:rPr>
      </w:pPr>
      <w:r>
        <w:rPr>
          <w:i/>
          <w:iCs/>
          <w:sz w:val="40"/>
          <w:szCs w:val="40"/>
        </w:rPr>
        <w:t xml:space="preserve">New Jersey v. T.L.O. </w:t>
      </w:r>
      <w:r w:rsidR="00F64E56" w:rsidRPr="0084194A">
        <w:rPr>
          <w:sz w:val="40"/>
          <w:szCs w:val="40"/>
        </w:rPr>
        <w:t xml:space="preserve">/ </w:t>
      </w:r>
      <w:r w:rsidR="00B83484" w:rsidRPr="0084194A">
        <w:rPr>
          <w:sz w:val="40"/>
          <w:szCs w:val="40"/>
        </w:rPr>
        <w:t>Mini-Moot Court Activity</w:t>
      </w:r>
    </w:p>
    <w:p w14:paraId="25A883B2" w14:textId="031F9448" w:rsidR="001536BD" w:rsidRDefault="001536BD" w:rsidP="001C09CE">
      <w:pPr>
        <w:pStyle w:val="Subhead1sl"/>
        <w:spacing w:after="360"/>
      </w:pPr>
      <w:r w:rsidRPr="001536BD">
        <w:rPr>
          <w:i/>
          <w:iCs/>
        </w:rPr>
        <w:t>Safford v. Redding</w:t>
      </w:r>
      <w:r>
        <w:rPr>
          <w:i/>
          <w:iCs/>
        </w:rPr>
        <w:t xml:space="preserve"> </w:t>
      </w:r>
      <w:r>
        <w:t>(2009)</w:t>
      </w:r>
    </w:p>
    <w:p w14:paraId="192CABB6" w14:textId="77777777" w:rsidR="00B83484" w:rsidRDefault="00B83484" w:rsidP="00B83484">
      <w:pPr>
        <w:pStyle w:val="Heading2"/>
        <w:spacing w:before="100"/>
        <w:ind w:left="0"/>
      </w:pPr>
      <w:r>
        <w:t>An Overview of a Mini-Moot Court</w:t>
      </w:r>
    </w:p>
    <w:p w14:paraId="61C41D89" w14:textId="0FF31D03" w:rsidR="00B83484" w:rsidRDefault="00B83484" w:rsidP="00DB6348">
      <w:pPr>
        <w:pStyle w:val="BodyText"/>
        <w:spacing w:before="149" w:line="276" w:lineRule="auto"/>
      </w:pPr>
      <w:r>
        <w:t>A moot court is a simulation of an appeals court or Supreme Court hearing. The court is asked to rule on a lower court</w:t>
      </w:r>
      <w:r w:rsidR="00DB6348">
        <w:t>’</w:t>
      </w:r>
      <w:r>
        <w:t>s decision. No witnesses are called, nor are the basic facts in a case disputed. Arguments are prepared and presented on a legal question (e.g., the constitutionality of a law or government action or the interpretation of a federal statute).</w:t>
      </w:r>
    </w:p>
    <w:p w14:paraId="312D23F4" w14:textId="77777777" w:rsidR="00B83484" w:rsidRPr="00112B95" w:rsidRDefault="00B83484" w:rsidP="00D7277C">
      <w:pPr>
        <w:pStyle w:val="Subhead1sl"/>
        <w:keepNext w:val="0"/>
      </w:pPr>
      <w:r w:rsidRPr="00112B95">
        <w:t>Activities</w:t>
      </w:r>
    </w:p>
    <w:p w14:paraId="2BC91126" w14:textId="0DF11D79" w:rsidR="00B83484" w:rsidRPr="00DB6348" w:rsidRDefault="00B83484" w:rsidP="00CB09BD">
      <w:pPr>
        <w:pStyle w:val="Stepsl"/>
        <w:numPr>
          <w:ilvl w:val="0"/>
          <w:numId w:val="21"/>
        </w:numPr>
        <w:spacing w:after="120"/>
        <w:ind w:left="540" w:hanging="540"/>
        <w:rPr>
          <w:bCs/>
        </w:rPr>
      </w:pPr>
      <w:r w:rsidRPr="00DB6348">
        <w:rPr>
          <w:b/>
        </w:rPr>
        <w:t xml:space="preserve">Review the </w:t>
      </w:r>
      <w:r w:rsidRPr="00DB6348">
        <w:rPr>
          <w:b/>
          <w:u w:val="single"/>
        </w:rPr>
        <w:t>facts</w:t>
      </w:r>
      <w:r w:rsidRPr="00DB6348">
        <w:rPr>
          <w:b/>
        </w:rPr>
        <w:t xml:space="preserve"> of the case:</w:t>
      </w:r>
      <w:r w:rsidRPr="00DB6348">
        <w:rPr>
          <w:bCs/>
        </w:rPr>
        <w:t xml:space="preserve"> In pairs, read the facts, issue, constitutional </w:t>
      </w:r>
      <w:r w:rsidR="00452E3E">
        <w:rPr>
          <w:bCs/>
        </w:rPr>
        <w:t>amendment</w:t>
      </w:r>
      <w:r w:rsidR="00F71EB4">
        <w:rPr>
          <w:bCs/>
        </w:rPr>
        <w:t>,</w:t>
      </w:r>
      <w:r w:rsidRPr="00DB6348">
        <w:rPr>
          <w:bCs/>
        </w:rPr>
        <w:t xml:space="preserve"> and precedent</w:t>
      </w:r>
      <w:r w:rsidR="00452E3E">
        <w:rPr>
          <w:bCs/>
        </w:rPr>
        <w:t xml:space="preserve"> (</w:t>
      </w:r>
      <w:r w:rsidR="00452E3E" w:rsidRPr="00452E3E">
        <w:rPr>
          <w:bCs/>
          <w:i/>
          <w:iCs/>
        </w:rPr>
        <w:t>New Jersey v. T.L.O.</w:t>
      </w:r>
      <w:r w:rsidR="00452E3E">
        <w:rPr>
          <w:bCs/>
        </w:rPr>
        <w:t>)</w:t>
      </w:r>
      <w:r w:rsidRPr="00DB6348">
        <w:rPr>
          <w:bCs/>
        </w:rPr>
        <w:t xml:space="preserve"> of </w:t>
      </w:r>
      <w:r w:rsidR="00C84589">
        <w:rPr>
          <w:bCs/>
          <w:i/>
          <w:iCs/>
        </w:rPr>
        <w:t>Safford v. Redding</w:t>
      </w:r>
      <w:r w:rsidRPr="00DB6348">
        <w:rPr>
          <w:bCs/>
        </w:rPr>
        <w:t xml:space="preserve"> (</w:t>
      </w:r>
      <w:r w:rsidR="00C84589">
        <w:rPr>
          <w:bCs/>
        </w:rPr>
        <w:t>2009</w:t>
      </w:r>
      <w:r w:rsidRPr="00DB6348">
        <w:rPr>
          <w:bCs/>
        </w:rPr>
        <w:t>).</w:t>
      </w:r>
    </w:p>
    <w:p w14:paraId="5BA3998C" w14:textId="77777777" w:rsidR="00B83484" w:rsidRPr="00DB6348" w:rsidRDefault="00B83484" w:rsidP="00CB09BD">
      <w:pPr>
        <w:pStyle w:val="Basiccopysl"/>
        <w:ind w:left="540"/>
        <w:rPr>
          <w:b/>
          <w:bCs/>
          <w:sz w:val="24"/>
          <w:szCs w:val="24"/>
        </w:rPr>
      </w:pPr>
      <w:r w:rsidRPr="00DB6348">
        <w:rPr>
          <w:b/>
          <w:bCs/>
          <w:sz w:val="24"/>
          <w:szCs w:val="24"/>
        </w:rPr>
        <w:t>Useful Vocabulary:</w:t>
      </w:r>
    </w:p>
    <w:p w14:paraId="2E467949" w14:textId="77777777" w:rsidR="00B83484" w:rsidRPr="00DB6348" w:rsidRDefault="00B83484" w:rsidP="00CB09BD">
      <w:pPr>
        <w:pStyle w:val="Bulletsl"/>
        <w:ind w:left="900"/>
      </w:pPr>
      <w:r w:rsidRPr="00DB6348">
        <w:rPr>
          <w:b/>
          <w:bCs/>
        </w:rPr>
        <w:t>Petitioner:</w:t>
      </w:r>
      <w:r w:rsidRPr="00DB6348">
        <w:t xml:space="preserve"> The person/organization/company who lost in the lower court and now appeals the lower court decision to a higher court.</w:t>
      </w:r>
    </w:p>
    <w:p w14:paraId="60A7AECC" w14:textId="77777777" w:rsidR="00B83484" w:rsidRPr="00DB6348" w:rsidRDefault="00B83484" w:rsidP="00CB09BD">
      <w:pPr>
        <w:pStyle w:val="Bulletsl"/>
        <w:ind w:left="900"/>
      </w:pPr>
      <w:r w:rsidRPr="00DB6348">
        <w:rPr>
          <w:b/>
          <w:bCs/>
        </w:rPr>
        <w:t>Respondent:</w:t>
      </w:r>
      <w:r w:rsidRPr="00DB6348">
        <w:t xml:space="preserve"> The person/organization/company who won in the lower court and now argues that the lower court decision was correct.</w:t>
      </w:r>
    </w:p>
    <w:p w14:paraId="70AB4E45" w14:textId="77777777" w:rsidR="00B83484" w:rsidRPr="00DB6348" w:rsidRDefault="00B83484" w:rsidP="00CB09BD">
      <w:pPr>
        <w:pStyle w:val="Basiccopysl"/>
        <w:spacing w:before="240"/>
        <w:ind w:left="540"/>
        <w:rPr>
          <w:i/>
          <w:iCs/>
          <w:sz w:val="24"/>
          <w:szCs w:val="24"/>
        </w:rPr>
      </w:pPr>
      <w:r w:rsidRPr="00DB6348">
        <w:rPr>
          <w:b/>
          <w:bCs/>
          <w:i/>
          <w:iCs/>
          <w:sz w:val="24"/>
          <w:szCs w:val="24"/>
        </w:rPr>
        <w:t>Note:</w:t>
      </w:r>
      <w:r w:rsidRPr="00DB6348">
        <w:rPr>
          <w:i/>
          <w:iCs/>
          <w:sz w:val="24"/>
          <w:szCs w:val="24"/>
        </w:rPr>
        <w:t xml:space="preserve"> In some states, different terms may be used such as appellant and appellee.</w:t>
      </w:r>
    </w:p>
    <w:p w14:paraId="07EBA056" w14:textId="77777777" w:rsidR="00B83484" w:rsidRPr="00DB6348" w:rsidRDefault="00B83484" w:rsidP="00CB09BD">
      <w:pPr>
        <w:pStyle w:val="Basiccopysl"/>
        <w:ind w:left="540"/>
        <w:rPr>
          <w:sz w:val="24"/>
          <w:szCs w:val="24"/>
        </w:rPr>
      </w:pPr>
      <w:r w:rsidRPr="00DB6348">
        <w:rPr>
          <w:sz w:val="24"/>
          <w:szCs w:val="24"/>
        </w:rPr>
        <w:t>With your partner, discuss the following questions:</w:t>
      </w:r>
    </w:p>
    <w:p w14:paraId="7572CACC" w14:textId="77777777" w:rsidR="00B83484" w:rsidRPr="00DB6348" w:rsidRDefault="00B83484" w:rsidP="00CB09BD">
      <w:pPr>
        <w:pStyle w:val="Bulletsl"/>
        <w:ind w:left="900"/>
      </w:pPr>
      <w:r w:rsidRPr="00DB6348">
        <w:t>What happened in this case?</w:t>
      </w:r>
    </w:p>
    <w:p w14:paraId="4FDADFDB" w14:textId="22D1B6B2" w:rsidR="00B83484" w:rsidRPr="00DB6348" w:rsidRDefault="00B83484" w:rsidP="00CB09BD">
      <w:pPr>
        <w:pStyle w:val="Bulletsl"/>
        <w:ind w:left="900"/>
      </w:pPr>
      <w:r w:rsidRPr="00DB6348">
        <w:t>Who are the people/organizations/companies involved?</w:t>
      </w:r>
    </w:p>
    <w:p w14:paraId="1ACAB631" w14:textId="4857B234" w:rsidR="00B83484" w:rsidRPr="00DB6348" w:rsidRDefault="00B83484" w:rsidP="00CB09BD">
      <w:pPr>
        <w:pStyle w:val="Bulletsl"/>
        <w:ind w:left="900"/>
      </w:pPr>
      <w:r w:rsidRPr="00DB6348">
        <w:t>How did the lower court rule on this case?</w:t>
      </w:r>
    </w:p>
    <w:p w14:paraId="6DBC4346" w14:textId="77777777" w:rsidR="00B83484" w:rsidRPr="00DB6348" w:rsidRDefault="00B83484" w:rsidP="00CB09BD">
      <w:pPr>
        <w:pStyle w:val="Bulletsl"/>
        <w:ind w:left="900"/>
      </w:pPr>
      <w:r w:rsidRPr="00DB6348">
        <w:t>Who is the petitioner? Who is the respondent?</w:t>
      </w:r>
    </w:p>
    <w:p w14:paraId="6A6DCD96" w14:textId="77777777" w:rsidR="00B83484" w:rsidRPr="00DB6348" w:rsidRDefault="00B83484" w:rsidP="00CB09BD">
      <w:pPr>
        <w:pStyle w:val="Bulletsl"/>
        <w:ind w:left="900"/>
      </w:pPr>
      <w:r w:rsidRPr="00DB6348">
        <w:t>What is the legal question that has to be resolved in this case?</w:t>
      </w:r>
    </w:p>
    <w:p w14:paraId="1174E8C2" w14:textId="5E405278" w:rsidR="00B83484" w:rsidRPr="00DB6348" w:rsidRDefault="00B83484" w:rsidP="00CB09BD">
      <w:pPr>
        <w:pStyle w:val="Bulletsl"/>
        <w:ind w:left="900"/>
      </w:pPr>
      <w:r w:rsidRPr="00DB6348">
        <w:t xml:space="preserve">How </w:t>
      </w:r>
      <w:r w:rsidR="00BB4D0B" w:rsidRPr="00DB6348">
        <w:t>do</w:t>
      </w:r>
      <w:r w:rsidR="00C84589">
        <w:t xml:space="preserve">es the </w:t>
      </w:r>
      <w:r w:rsidR="00BB4D0B" w:rsidRPr="00DB6348">
        <w:t>precedent</w:t>
      </w:r>
      <w:r w:rsidR="00452E3E">
        <w:t xml:space="preserve">, </w:t>
      </w:r>
      <w:r w:rsidR="00C84589" w:rsidRPr="00C84589">
        <w:rPr>
          <w:i/>
          <w:iCs/>
        </w:rPr>
        <w:t>New Jersey v. T.L.O.</w:t>
      </w:r>
      <w:r w:rsidR="00452E3E">
        <w:rPr>
          <w:i/>
          <w:iCs/>
        </w:rPr>
        <w:t>,</w:t>
      </w:r>
      <w:r w:rsidRPr="00DB6348">
        <w:t xml:space="preserve"> apply to this case?</w:t>
      </w:r>
    </w:p>
    <w:p w14:paraId="4422E437" w14:textId="77777777" w:rsidR="00CB09BD" w:rsidRPr="00DB6348" w:rsidRDefault="00CB09BD" w:rsidP="00CB09BD">
      <w:pPr>
        <w:pStyle w:val="Stepsl"/>
        <w:numPr>
          <w:ilvl w:val="0"/>
          <w:numId w:val="21"/>
        </w:numPr>
        <w:spacing w:before="240" w:after="120"/>
        <w:ind w:left="540" w:hanging="540"/>
        <w:rPr>
          <w:b/>
        </w:rPr>
      </w:pPr>
      <w:r w:rsidRPr="00DB6348">
        <w:rPr>
          <w:b/>
        </w:rPr>
        <w:t xml:space="preserve">Identify the </w:t>
      </w:r>
      <w:r w:rsidRPr="00DB6348">
        <w:rPr>
          <w:b/>
          <w:u w:val="single"/>
        </w:rPr>
        <w:t>issue</w:t>
      </w:r>
      <w:r w:rsidRPr="00DB6348">
        <w:rPr>
          <w:b/>
        </w:rPr>
        <w:t xml:space="preserve"> in this case:</w:t>
      </w:r>
    </w:p>
    <w:p w14:paraId="0999E3BB" w14:textId="77777777" w:rsidR="00CB09BD" w:rsidRPr="00DB6348" w:rsidRDefault="00CB09BD" w:rsidP="00CB09BD">
      <w:pPr>
        <w:pStyle w:val="Bulletsl"/>
        <w:ind w:left="900"/>
      </w:pPr>
      <w:r w:rsidRPr="00DB6348">
        <w:t>Who was the actor(s)?</w:t>
      </w:r>
    </w:p>
    <w:p w14:paraId="6FC236ED" w14:textId="77777777" w:rsidR="00CB09BD" w:rsidRPr="00DB6348" w:rsidRDefault="00CB09BD" w:rsidP="00CB09BD">
      <w:pPr>
        <w:pStyle w:val="Bulletsl"/>
        <w:ind w:left="900"/>
      </w:pPr>
      <w:r w:rsidRPr="00DB6348">
        <w:t>What is the specific part of the Constitution involved?</w:t>
      </w:r>
    </w:p>
    <w:p w14:paraId="08C21292" w14:textId="77777777" w:rsidR="00CB09BD" w:rsidRPr="00DB6348" w:rsidRDefault="00CB09BD" w:rsidP="00CB09BD">
      <w:pPr>
        <w:pStyle w:val="Bulletsl"/>
        <w:ind w:left="900"/>
      </w:pPr>
      <w:r w:rsidRPr="00DB6348">
        <w:t>Who was affected by the action(s)?</w:t>
      </w:r>
    </w:p>
    <w:p w14:paraId="184F10E1" w14:textId="77777777" w:rsidR="00CB09BD" w:rsidRPr="00DB6348" w:rsidRDefault="00CB09BD" w:rsidP="00CB09BD">
      <w:pPr>
        <w:pStyle w:val="Bulletsl"/>
        <w:ind w:left="900"/>
      </w:pPr>
      <w:r w:rsidRPr="00DB6348">
        <w:t>What caused the controversy?</w:t>
      </w:r>
    </w:p>
    <w:p w14:paraId="2C47572A" w14:textId="13E39B8B" w:rsidR="00CB09BD" w:rsidRPr="00DB6348" w:rsidRDefault="00CB09BD" w:rsidP="00CB09BD">
      <w:pPr>
        <w:pStyle w:val="Stepsl"/>
        <w:numPr>
          <w:ilvl w:val="0"/>
          <w:numId w:val="21"/>
        </w:numPr>
        <w:spacing w:before="240" w:after="120"/>
        <w:ind w:left="540" w:hanging="540"/>
        <w:rPr>
          <w:b/>
        </w:rPr>
      </w:pPr>
      <w:r w:rsidRPr="00DB6348">
        <w:rPr>
          <w:b/>
        </w:rPr>
        <w:lastRenderedPageBreak/>
        <w:t>You will be assigned a role:</w:t>
      </w:r>
      <w:r w:rsidRPr="00DB6348">
        <w:rPr>
          <w:bCs/>
        </w:rPr>
        <w:t xml:space="preserve"> You will be assigned to be a petitioner, respondent</w:t>
      </w:r>
      <w:r w:rsidR="0084194A" w:rsidRPr="00DB6348">
        <w:rPr>
          <w:bCs/>
        </w:rPr>
        <w:t>,</w:t>
      </w:r>
      <w:r w:rsidRPr="00DB6348">
        <w:rPr>
          <w:bCs/>
        </w:rPr>
        <w:t xml:space="preserve"> or justice for the mini-moot court. You will meet with others in the class who will play the same role to prepare.</w:t>
      </w:r>
    </w:p>
    <w:p w14:paraId="1E1AEF47" w14:textId="77777777" w:rsidR="00CB09BD" w:rsidRPr="00DB6348" w:rsidRDefault="00CB09BD" w:rsidP="00CB09BD">
      <w:pPr>
        <w:pStyle w:val="Stepsl"/>
        <w:numPr>
          <w:ilvl w:val="0"/>
          <w:numId w:val="21"/>
        </w:numPr>
        <w:spacing w:before="240" w:after="120"/>
        <w:ind w:left="540" w:hanging="540"/>
        <w:rPr>
          <w:b/>
        </w:rPr>
      </w:pPr>
      <w:r w:rsidRPr="00DB6348">
        <w:rPr>
          <w:b/>
        </w:rPr>
        <w:t>Prepare for your role in groups:</w:t>
      </w:r>
    </w:p>
    <w:p w14:paraId="0A5A374F" w14:textId="77777777" w:rsidR="00CB09BD" w:rsidRPr="00DB6348" w:rsidRDefault="00CB09BD" w:rsidP="00CB09BD">
      <w:pPr>
        <w:pStyle w:val="Basiccopysl"/>
        <w:ind w:left="540"/>
        <w:rPr>
          <w:b/>
          <w:bCs/>
          <w:sz w:val="24"/>
          <w:szCs w:val="24"/>
          <w:u w:val="single"/>
        </w:rPr>
      </w:pPr>
      <w:r w:rsidRPr="00DB6348">
        <w:rPr>
          <w:b/>
          <w:bCs/>
          <w:sz w:val="24"/>
          <w:szCs w:val="24"/>
          <w:u w:val="single"/>
        </w:rPr>
        <w:t xml:space="preserve">Petitioner/respondent attorney group preparation: </w:t>
      </w:r>
    </w:p>
    <w:p w14:paraId="4208943C" w14:textId="77777777" w:rsidR="00CB09BD" w:rsidRPr="00DB6348" w:rsidRDefault="00CB09BD" w:rsidP="00CB09BD">
      <w:pPr>
        <w:pStyle w:val="Basiccopysl"/>
        <w:ind w:left="540"/>
        <w:rPr>
          <w:sz w:val="24"/>
          <w:szCs w:val="24"/>
        </w:rPr>
      </w:pPr>
      <w:r w:rsidRPr="00DB6348">
        <w:rPr>
          <w:sz w:val="24"/>
          <w:szCs w:val="24"/>
        </w:rPr>
        <w:t>Each group of students should consider:</w:t>
      </w:r>
    </w:p>
    <w:p w14:paraId="5E2BA706" w14:textId="77777777" w:rsidR="00CB09BD" w:rsidRPr="00DB6348" w:rsidRDefault="00CB09BD" w:rsidP="00CB09BD">
      <w:pPr>
        <w:pStyle w:val="Bulletsl"/>
        <w:ind w:left="900"/>
      </w:pPr>
      <w:r w:rsidRPr="00DB6348">
        <w:t>What does each side (party) want?</w:t>
      </w:r>
    </w:p>
    <w:p w14:paraId="4BB37A3B" w14:textId="77777777" w:rsidR="00CB09BD" w:rsidRPr="00DB6348" w:rsidRDefault="00CB09BD" w:rsidP="00CB09BD">
      <w:pPr>
        <w:pStyle w:val="Bulletsl"/>
        <w:ind w:left="900"/>
      </w:pPr>
      <w:r w:rsidRPr="00DB6348">
        <w:t>What are the arguments in favor of and against each side?</w:t>
      </w:r>
    </w:p>
    <w:p w14:paraId="3F64F63C" w14:textId="77777777" w:rsidR="00CB09BD" w:rsidRPr="00DB6348" w:rsidRDefault="00CB09BD" w:rsidP="00CB09BD">
      <w:pPr>
        <w:pStyle w:val="Bulletsl"/>
        <w:ind w:left="900"/>
      </w:pPr>
      <w:r w:rsidRPr="00DB6348">
        <w:t>Which arguments are the most persuasive? Why? What counter arguments should you anticipate and how will you rebut them?</w:t>
      </w:r>
    </w:p>
    <w:p w14:paraId="1F473C9B" w14:textId="4CB20787" w:rsidR="00CB09BD" w:rsidRPr="00DB6348" w:rsidRDefault="00CB09BD" w:rsidP="00CB09BD">
      <w:pPr>
        <w:pStyle w:val="Bulletsl"/>
        <w:ind w:left="900"/>
      </w:pPr>
      <w:r w:rsidRPr="00DB6348">
        <w:t>How do</w:t>
      </w:r>
      <w:r w:rsidR="00452E3E">
        <w:t>es</w:t>
      </w:r>
      <w:r w:rsidRPr="00DB6348">
        <w:t xml:space="preserve"> the legal precedent</w:t>
      </w:r>
      <w:r w:rsidR="00BB4D0B" w:rsidRPr="00DB6348">
        <w:t xml:space="preserve"> </w:t>
      </w:r>
      <w:r w:rsidRPr="00DB6348">
        <w:t>influence this case? (A precedent is a previously decided case recognized as the authority for future cases on that issue. Using precedents allows for the development of more sophisticated arguments.)</w:t>
      </w:r>
    </w:p>
    <w:p w14:paraId="0AECD3DD" w14:textId="77777777" w:rsidR="00CB09BD" w:rsidRPr="00DB6348" w:rsidRDefault="00CB09BD" w:rsidP="00CB09BD">
      <w:pPr>
        <w:pStyle w:val="Bulletsl"/>
        <w:ind w:left="900"/>
      </w:pPr>
      <w:r w:rsidRPr="00DB6348">
        <w:t>What might be the consequences of each possible decision? To each side? To society?</w:t>
      </w:r>
    </w:p>
    <w:p w14:paraId="3A8878B0" w14:textId="77777777" w:rsidR="00CB09BD" w:rsidRPr="00DB6348" w:rsidRDefault="00CB09BD" w:rsidP="00CB09BD">
      <w:pPr>
        <w:pStyle w:val="Bulletsl"/>
        <w:ind w:left="900"/>
      </w:pPr>
      <w:r w:rsidRPr="00DB6348">
        <w:t>Are there any alternatives besides what each side is demanding?</w:t>
      </w:r>
    </w:p>
    <w:p w14:paraId="208AC2A5" w14:textId="77777777" w:rsidR="00CB09BD" w:rsidRPr="00DB6348" w:rsidRDefault="00CB09BD" w:rsidP="00CB09BD">
      <w:pPr>
        <w:pStyle w:val="Basiccopysl"/>
        <w:spacing w:before="240"/>
        <w:ind w:left="540"/>
        <w:rPr>
          <w:b/>
          <w:bCs/>
          <w:i/>
          <w:iCs/>
          <w:sz w:val="24"/>
          <w:szCs w:val="24"/>
        </w:rPr>
      </w:pPr>
      <w:r w:rsidRPr="00DB6348">
        <w:rPr>
          <w:b/>
          <w:bCs/>
          <w:i/>
          <w:iCs/>
          <w:sz w:val="24"/>
          <w:szCs w:val="24"/>
        </w:rPr>
        <w:t xml:space="preserve">Note: </w:t>
      </w:r>
      <w:r w:rsidRPr="00DB6348">
        <w:rPr>
          <w:i/>
          <w:iCs/>
          <w:sz w:val="24"/>
          <w:szCs w:val="24"/>
        </w:rPr>
        <w:t>Your team should consider all of the facts in the summary. You may not argue the accuracy of the facts. Your arguments do not need to only be rooted in legal technicalities. Any argument that is persuasive from a philosophical, theoretical, conceptual, or practical standpoint can be made. Teams should rely on principles found or implied in the United States Constitution.</w:t>
      </w:r>
    </w:p>
    <w:p w14:paraId="2E4DFE40" w14:textId="77777777" w:rsidR="00CB09BD" w:rsidRPr="00DB6348" w:rsidRDefault="00CB09BD" w:rsidP="00CB09BD">
      <w:pPr>
        <w:pStyle w:val="Basiccopysl"/>
        <w:ind w:left="540"/>
        <w:rPr>
          <w:b/>
          <w:bCs/>
          <w:sz w:val="24"/>
          <w:szCs w:val="24"/>
          <w:u w:val="single"/>
        </w:rPr>
      </w:pPr>
      <w:r w:rsidRPr="00DB6348">
        <w:rPr>
          <w:b/>
          <w:bCs/>
          <w:sz w:val="24"/>
          <w:szCs w:val="24"/>
          <w:u w:val="single"/>
        </w:rPr>
        <w:t xml:space="preserve">Justice/judge preparation: </w:t>
      </w:r>
    </w:p>
    <w:p w14:paraId="429C9F35" w14:textId="34992E63" w:rsidR="00CB09BD" w:rsidRPr="00DB6348" w:rsidRDefault="00CB09BD" w:rsidP="00CB09BD">
      <w:pPr>
        <w:pStyle w:val="Basiccopysl"/>
        <w:ind w:left="540"/>
        <w:rPr>
          <w:sz w:val="24"/>
          <w:szCs w:val="24"/>
        </w:rPr>
      </w:pPr>
      <w:r w:rsidRPr="00DB6348">
        <w:rPr>
          <w:sz w:val="24"/>
          <w:szCs w:val="24"/>
        </w:rPr>
        <w:t xml:space="preserve">You should meet with the other justices to discuss the issue involved and </w:t>
      </w:r>
      <w:r w:rsidR="00452E3E">
        <w:rPr>
          <w:sz w:val="24"/>
          <w:szCs w:val="24"/>
        </w:rPr>
        <w:t xml:space="preserve">how the </w:t>
      </w:r>
      <w:r w:rsidRPr="00DB6348">
        <w:rPr>
          <w:sz w:val="24"/>
          <w:szCs w:val="24"/>
        </w:rPr>
        <w:t>case precedent</w:t>
      </w:r>
      <w:r w:rsidR="00452E3E">
        <w:rPr>
          <w:sz w:val="24"/>
          <w:szCs w:val="24"/>
        </w:rPr>
        <w:t xml:space="preserve"> applies to the case before you</w:t>
      </w:r>
      <w:r w:rsidRPr="00DB6348">
        <w:rPr>
          <w:sz w:val="24"/>
          <w:szCs w:val="24"/>
        </w:rPr>
        <w:t>. You should prepare at least five questions for each side that you need to have answered by the attorneys in order to reach a decision. The questions should not ask about the accuracy of the facts, but rather how the established facts, constitutional provisions, and precedents support each argument. Think about possible hypothetical problems to ask. How will the decision in this case affect other cases in the future?</w:t>
      </w:r>
    </w:p>
    <w:p w14:paraId="60E40CAA" w14:textId="096CB6B4" w:rsidR="00CB09BD" w:rsidRPr="00DB6348" w:rsidRDefault="00CB09BD" w:rsidP="00CB09BD">
      <w:pPr>
        <w:pStyle w:val="Stepsl"/>
        <w:numPr>
          <w:ilvl w:val="0"/>
          <w:numId w:val="21"/>
        </w:numPr>
        <w:spacing w:before="240" w:after="120"/>
        <w:ind w:left="540" w:hanging="540"/>
        <w:rPr>
          <w:b/>
        </w:rPr>
      </w:pPr>
      <w:r w:rsidRPr="00DB6348">
        <w:rPr>
          <w:b/>
        </w:rPr>
        <w:t>The mini-moot court:</w:t>
      </w:r>
    </w:p>
    <w:p w14:paraId="27C6C45B" w14:textId="77777777" w:rsidR="00CB09BD" w:rsidRPr="00DB6348" w:rsidRDefault="00CB09BD" w:rsidP="00CB09BD">
      <w:pPr>
        <w:pStyle w:val="Basiccopysl"/>
        <w:ind w:left="540"/>
        <w:rPr>
          <w:sz w:val="24"/>
          <w:szCs w:val="24"/>
        </w:rPr>
      </w:pPr>
      <w:r w:rsidRPr="00DB6348">
        <w:rPr>
          <w:sz w:val="24"/>
          <w:szCs w:val="24"/>
        </w:rPr>
        <w:t>Move to a mini-moot triad. Each triad will have a justice, a petitioner, and a respondent.</w:t>
      </w:r>
    </w:p>
    <w:p w14:paraId="0F678E6F" w14:textId="77777777" w:rsidR="00CB09BD" w:rsidRPr="00DB6348" w:rsidRDefault="00CB09BD" w:rsidP="00CB09BD">
      <w:pPr>
        <w:pStyle w:val="Basiccopysl"/>
        <w:ind w:left="540"/>
        <w:rPr>
          <w:sz w:val="24"/>
          <w:szCs w:val="24"/>
        </w:rPr>
      </w:pPr>
      <w:r w:rsidRPr="00DB6348">
        <w:rPr>
          <w:sz w:val="24"/>
          <w:szCs w:val="24"/>
        </w:rPr>
        <w:t>The justice will run the mini-moot court. The justice should ask each side to present their arguments in the following order:</w:t>
      </w:r>
    </w:p>
    <w:p w14:paraId="12CFF4B8" w14:textId="77777777" w:rsidR="00CB09BD" w:rsidRPr="00DB6348" w:rsidRDefault="00CB09BD" w:rsidP="00CB09BD">
      <w:pPr>
        <w:pStyle w:val="BodyText"/>
      </w:pPr>
    </w:p>
    <w:tbl>
      <w:tblPr>
        <w:tblpPr w:leftFromText="180" w:rightFromText="180" w:vertAnchor="text" w:horzAnchor="margin" w:tblpXSpec="center"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566"/>
        <w:gridCol w:w="2439"/>
      </w:tblGrid>
      <w:tr w:rsidR="00CB09BD" w:rsidRPr="00DB6348" w14:paraId="50D768F9" w14:textId="77777777" w:rsidTr="00CB09BD">
        <w:trPr>
          <w:trHeight w:val="510"/>
        </w:trPr>
        <w:tc>
          <w:tcPr>
            <w:tcW w:w="2583" w:type="dxa"/>
            <w:shd w:val="clear" w:color="auto" w:fill="F1F1F1"/>
          </w:tcPr>
          <w:p w14:paraId="4EEBF9C1"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lastRenderedPageBreak/>
              <w:t>Initial Presentation</w:t>
            </w:r>
          </w:p>
        </w:tc>
        <w:tc>
          <w:tcPr>
            <w:tcW w:w="2566" w:type="dxa"/>
            <w:shd w:val="clear" w:color="auto" w:fill="F1F1F1"/>
          </w:tcPr>
          <w:p w14:paraId="4DD942D2"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Petitioner</w:t>
            </w:r>
          </w:p>
        </w:tc>
        <w:tc>
          <w:tcPr>
            <w:tcW w:w="2439" w:type="dxa"/>
            <w:tcBorders>
              <w:right w:val="nil"/>
            </w:tcBorders>
            <w:shd w:val="clear" w:color="auto" w:fill="F1F1F1"/>
          </w:tcPr>
          <w:p w14:paraId="22E546BC" w14:textId="662F262B" w:rsidR="00CB09BD" w:rsidRPr="00DB6348" w:rsidRDefault="00CB09BD" w:rsidP="005B6807">
            <w:pPr>
              <w:pStyle w:val="TableParagraph"/>
              <w:spacing w:before="60"/>
              <w:rPr>
                <w:rFonts w:ascii="Garamond" w:hAnsi="Garamond"/>
                <w:sz w:val="24"/>
                <w:szCs w:val="24"/>
              </w:rPr>
            </w:pPr>
            <w:r w:rsidRPr="00DB6348">
              <w:rPr>
                <w:rFonts w:ascii="Garamond" w:hAnsi="Garamond"/>
                <w:noProof/>
                <w:sz w:val="24"/>
                <w:szCs w:val="24"/>
              </w:rPr>
              <mc:AlternateContent>
                <mc:Choice Requires="wps">
                  <w:drawing>
                    <wp:anchor distT="0" distB="0" distL="114300" distR="114300" simplePos="0" relativeHeight="251658240" behindDoc="0" locked="0" layoutInCell="1" allowOverlap="1" wp14:anchorId="37841345" wp14:editId="02327E97">
                      <wp:simplePos x="0" y="0"/>
                      <wp:positionH relativeFrom="page">
                        <wp:posOffset>1537970</wp:posOffset>
                      </wp:positionH>
                      <wp:positionV relativeFrom="paragraph">
                        <wp:posOffset>5715</wp:posOffset>
                      </wp:positionV>
                      <wp:extent cx="8890" cy="341630"/>
                      <wp:effectExtent l="0" t="3810" r="635" b="698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341630"/>
                              </a:xfrm>
                              <a:custGeom>
                                <a:avLst/>
                                <a:gdLst>
                                  <a:gd name="T0" fmla="+- 0 9930 9929"/>
                                  <a:gd name="T1" fmla="*/ T0 w 14"/>
                                  <a:gd name="T2" fmla="+- 0 -1731 -2259"/>
                                  <a:gd name="T3" fmla="*/ -1731 h 538"/>
                                  <a:gd name="T4" fmla="+- 0 9943 9929"/>
                                  <a:gd name="T5" fmla="*/ T4 w 14"/>
                                  <a:gd name="T6" fmla="+- 0 -1721 -2259"/>
                                  <a:gd name="T7" fmla="*/ -1721 h 538"/>
                                  <a:gd name="T8" fmla="+- 0 9942 9929"/>
                                  <a:gd name="T9" fmla="*/ T8 w 14"/>
                                  <a:gd name="T10" fmla="+- 0 -2250 -2259"/>
                                  <a:gd name="T11" fmla="*/ -2250 h 538"/>
                                  <a:gd name="T12" fmla="+- 0 9929 9929"/>
                                  <a:gd name="T13" fmla="*/ T12 w 14"/>
                                  <a:gd name="T14" fmla="+- 0 -2259 -2259"/>
                                  <a:gd name="T15" fmla="*/ -2259 h 538"/>
                                  <a:gd name="T16" fmla="+- 0 9930 9929"/>
                                  <a:gd name="T17" fmla="*/ T16 w 14"/>
                                  <a:gd name="T18" fmla="+- 0 -1731 -2259"/>
                                  <a:gd name="T19" fmla="*/ -1731 h 538"/>
                                </a:gdLst>
                                <a:ahLst/>
                                <a:cxnLst>
                                  <a:cxn ang="0">
                                    <a:pos x="T1" y="T3"/>
                                  </a:cxn>
                                  <a:cxn ang="0">
                                    <a:pos x="T5" y="T7"/>
                                  </a:cxn>
                                  <a:cxn ang="0">
                                    <a:pos x="T9" y="T11"/>
                                  </a:cxn>
                                  <a:cxn ang="0">
                                    <a:pos x="T13" y="T15"/>
                                  </a:cxn>
                                  <a:cxn ang="0">
                                    <a:pos x="T17" y="T19"/>
                                  </a:cxn>
                                </a:cxnLst>
                                <a:rect l="0" t="0" r="r" b="b"/>
                                <a:pathLst>
                                  <a:path w="14" h="538">
                                    <a:moveTo>
                                      <a:pt x="1" y="528"/>
                                    </a:moveTo>
                                    <a:lnTo>
                                      <a:pt x="14" y="538"/>
                                    </a:lnTo>
                                    <a:lnTo>
                                      <a:pt x="13" y="9"/>
                                    </a:lnTo>
                                    <a:lnTo>
                                      <a:pt x="0" y="0"/>
                                    </a:lnTo>
                                    <a:lnTo>
                                      <a:pt x="1" y="5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490F" id="Freeform: Shape 1" o:spid="_x0000_s1026" style="position:absolute;margin-left:121.1pt;margin-top:.45pt;width:.7pt;height:2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" path="m1,528r13,10l13,9,,,1,528xe" fillcolor="black" stroked="f">
                      <v:path arrowok="t" o:connecttype="custom" o:connectlocs="635,-1099185;8890,-1092835;8255,-1428750;0,-1434465;635,-1099185" o:connectangles="0,0,0,0,0"/>
                      <w10:wrap anchorx="page"/>
                    </v:shape>
                  </w:pict>
                </mc:Fallback>
              </mc:AlternateContent>
            </w:r>
            <w:r w:rsidRPr="00DB6348">
              <w:rPr>
                <w:rFonts w:ascii="Garamond" w:hAnsi="Garamond"/>
                <w:sz w:val="24"/>
                <w:szCs w:val="24"/>
              </w:rPr>
              <w:t>3 minutes</w:t>
            </w:r>
          </w:p>
        </w:tc>
      </w:tr>
      <w:tr w:rsidR="00CB09BD" w:rsidRPr="00DB6348" w14:paraId="5236DA4A" w14:textId="77777777" w:rsidTr="00CB09BD">
        <w:trPr>
          <w:trHeight w:val="520"/>
        </w:trPr>
        <w:tc>
          <w:tcPr>
            <w:tcW w:w="2583" w:type="dxa"/>
          </w:tcPr>
          <w:p w14:paraId="72E2E7A7"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Initial Presentation</w:t>
            </w:r>
          </w:p>
        </w:tc>
        <w:tc>
          <w:tcPr>
            <w:tcW w:w="2566" w:type="dxa"/>
          </w:tcPr>
          <w:p w14:paraId="05DDF1A6"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Respondent</w:t>
            </w:r>
          </w:p>
        </w:tc>
        <w:tc>
          <w:tcPr>
            <w:tcW w:w="2439" w:type="dxa"/>
          </w:tcPr>
          <w:p w14:paraId="2E8C2A13"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3 minutes</w:t>
            </w:r>
          </w:p>
        </w:tc>
      </w:tr>
      <w:tr w:rsidR="00CB09BD" w:rsidRPr="00DB6348" w14:paraId="7EA1968E" w14:textId="77777777" w:rsidTr="00CB09BD">
        <w:trPr>
          <w:trHeight w:val="510"/>
        </w:trPr>
        <w:tc>
          <w:tcPr>
            <w:tcW w:w="2583" w:type="dxa"/>
            <w:shd w:val="clear" w:color="auto" w:fill="F1F1F1"/>
          </w:tcPr>
          <w:p w14:paraId="1D613C5A"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Rebuttal</w:t>
            </w:r>
          </w:p>
        </w:tc>
        <w:tc>
          <w:tcPr>
            <w:tcW w:w="2566" w:type="dxa"/>
            <w:shd w:val="clear" w:color="auto" w:fill="F1F1F1"/>
          </w:tcPr>
          <w:p w14:paraId="3654F8A6"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Petitioner</w:t>
            </w:r>
          </w:p>
        </w:tc>
        <w:tc>
          <w:tcPr>
            <w:tcW w:w="2439" w:type="dxa"/>
            <w:shd w:val="clear" w:color="auto" w:fill="F1F1F1"/>
          </w:tcPr>
          <w:p w14:paraId="74D3DBBB"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2 minutes</w:t>
            </w:r>
          </w:p>
        </w:tc>
      </w:tr>
      <w:tr w:rsidR="00CB09BD" w:rsidRPr="00DB6348" w14:paraId="75EF2B94" w14:textId="77777777" w:rsidTr="00CB09BD">
        <w:trPr>
          <w:trHeight w:val="511"/>
        </w:trPr>
        <w:tc>
          <w:tcPr>
            <w:tcW w:w="2583" w:type="dxa"/>
          </w:tcPr>
          <w:p w14:paraId="1819CF15" w14:textId="77777777" w:rsidR="00CB09BD" w:rsidRPr="00DB6348" w:rsidRDefault="00CB09BD" w:rsidP="005B6807">
            <w:pPr>
              <w:pStyle w:val="TableParagraph"/>
              <w:spacing w:before="60"/>
              <w:rPr>
                <w:rFonts w:ascii="Garamond" w:hAnsi="Garamond"/>
                <w:b/>
                <w:sz w:val="24"/>
                <w:szCs w:val="24"/>
              </w:rPr>
            </w:pPr>
            <w:r w:rsidRPr="00DB6348">
              <w:rPr>
                <w:rFonts w:ascii="Garamond" w:hAnsi="Garamond"/>
                <w:b/>
                <w:sz w:val="24"/>
                <w:szCs w:val="24"/>
              </w:rPr>
              <w:t>Rebuttal</w:t>
            </w:r>
          </w:p>
        </w:tc>
        <w:tc>
          <w:tcPr>
            <w:tcW w:w="2566" w:type="dxa"/>
          </w:tcPr>
          <w:p w14:paraId="312A1818"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Respondent</w:t>
            </w:r>
          </w:p>
        </w:tc>
        <w:tc>
          <w:tcPr>
            <w:tcW w:w="2439" w:type="dxa"/>
          </w:tcPr>
          <w:p w14:paraId="36EB24CA" w14:textId="77777777" w:rsidR="00CB09BD" w:rsidRPr="00DB6348" w:rsidRDefault="00CB09BD" w:rsidP="005B6807">
            <w:pPr>
              <w:pStyle w:val="TableParagraph"/>
              <w:spacing w:before="60"/>
              <w:rPr>
                <w:rFonts w:ascii="Garamond" w:hAnsi="Garamond"/>
                <w:sz w:val="24"/>
                <w:szCs w:val="24"/>
              </w:rPr>
            </w:pPr>
            <w:r w:rsidRPr="00DB6348">
              <w:rPr>
                <w:rFonts w:ascii="Garamond" w:hAnsi="Garamond"/>
                <w:sz w:val="24"/>
                <w:szCs w:val="24"/>
              </w:rPr>
              <w:t>2 minutes</w:t>
            </w:r>
          </w:p>
        </w:tc>
      </w:tr>
    </w:tbl>
    <w:p w14:paraId="7367B091" w14:textId="77777777" w:rsidR="00CB09BD" w:rsidRPr="00DB6348" w:rsidRDefault="00CB09BD" w:rsidP="00CB09BD">
      <w:pPr>
        <w:pStyle w:val="BodyText"/>
      </w:pPr>
    </w:p>
    <w:p w14:paraId="6BEDA8C7" w14:textId="77777777" w:rsidR="00CB09BD" w:rsidRPr="00DB6348" w:rsidRDefault="00CB09BD" w:rsidP="00CB09BD">
      <w:pPr>
        <w:pStyle w:val="BodyText"/>
      </w:pPr>
    </w:p>
    <w:p w14:paraId="1770CF1C" w14:textId="77777777" w:rsidR="00CB09BD" w:rsidRPr="00DB6348" w:rsidRDefault="00CB09BD" w:rsidP="00CB09BD">
      <w:pPr>
        <w:pStyle w:val="BodyText"/>
      </w:pPr>
    </w:p>
    <w:p w14:paraId="5DC61F8A" w14:textId="77777777" w:rsidR="00CB09BD" w:rsidRPr="00DB6348" w:rsidRDefault="00CB09BD" w:rsidP="00CB09BD">
      <w:pPr>
        <w:pStyle w:val="BodyText"/>
      </w:pPr>
    </w:p>
    <w:p w14:paraId="14B4DE15" w14:textId="77777777" w:rsidR="00CB09BD" w:rsidRPr="00DB6348" w:rsidRDefault="00CB09BD" w:rsidP="00CB09BD">
      <w:pPr>
        <w:pStyle w:val="BodyText"/>
      </w:pPr>
    </w:p>
    <w:p w14:paraId="79B88326" w14:textId="77777777" w:rsidR="00CB09BD" w:rsidRPr="00DB6348" w:rsidRDefault="00CB09BD" w:rsidP="00CB09BD">
      <w:pPr>
        <w:pStyle w:val="BodyText"/>
      </w:pPr>
    </w:p>
    <w:p w14:paraId="368C397F" w14:textId="77777777" w:rsidR="00CB09BD" w:rsidRPr="00DB6348" w:rsidRDefault="00CB09BD" w:rsidP="00CB09BD">
      <w:pPr>
        <w:pStyle w:val="BodyText"/>
      </w:pPr>
    </w:p>
    <w:p w14:paraId="3C869E2B" w14:textId="77777777" w:rsidR="00CB09BD" w:rsidRPr="00DB6348" w:rsidRDefault="00CB09BD" w:rsidP="00CB09BD">
      <w:pPr>
        <w:pStyle w:val="BodyText"/>
      </w:pPr>
    </w:p>
    <w:p w14:paraId="136EBA14" w14:textId="77777777" w:rsidR="00CB09BD" w:rsidRPr="00DB6348" w:rsidRDefault="00CB09BD" w:rsidP="00CB09BD">
      <w:pPr>
        <w:pStyle w:val="BodyText"/>
        <w:spacing w:before="5"/>
      </w:pPr>
    </w:p>
    <w:p w14:paraId="0F6D91F4" w14:textId="77777777" w:rsidR="00CB09BD" w:rsidRPr="00DB6348" w:rsidRDefault="00CB09BD" w:rsidP="00CB09BD">
      <w:pPr>
        <w:pStyle w:val="Basiccopysl"/>
        <w:ind w:left="540"/>
        <w:rPr>
          <w:sz w:val="24"/>
          <w:szCs w:val="24"/>
        </w:rPr>
      </w:pPr>
      <w:r w:rsidRPr="00DB6348">
        <w:rPr>
          <w:sz w:val="24"/>
          <w:szCs w:val="24"/>
        </w:rPr>
        <w:t>Each side gets three minutes for its basic argument and two minutes for rebuttal. Your teacher will be the official timekeeper of the proceedings.</w:t>
      </w:r>
    </w:p>
    <w:p w14:paraId="7984EA38" w14:textId="77777777" w:rsidR="00CB09BD" w:rsidRPr="00DB6348" w:rsidRDefault="00CB09BD" w:rsidP="00CB09BD">
      <w:pPr>
        <w:pStyle w:val="Basiccopysl"/>
        <w:ind w:left="540"/>
        <w:rPr>
          <w:sz w:val="24"/>
          <w:szCs w:val="24"/>
        </w:rPr>
      </w:pPr>
      <w:r w:rsidRPr="00DB6348">
        <w:rPr>
          <w:sz w:val="24"/>
          <w:szCs w:val="24"/>
        </w:rPr>
        <w:t xml:space="preserve">The justice may ask questions at any time in an effort to clarify the arguments. Time continues to run as the justice interrupts to ask questions. </w:t>
      </w:r>
    </w:p>
    <w:p w14:paraId="7B1A6977" w14:textId="77777777" w:rsidR="00CB09BD" w:rsidRPr="00DB6348" w:rsidRDefault="00CB09BD" w:rsidP="00CB09BD">
      <w:pPr>
        <w:pStyle w:val="Basiccopysl"/>
        <w:ind w:left="540"/>
        <w:rPr>
          <w:sz w:val="24"/>
          <w:szCs w:val="24"/>
        </w:rPr>
      </w:pPr>
      <w:r w:rsidRPr="00DB6348">
        <w:rPr>
          <w:sz w:val="24"/>
          <w:szCs w:val="24"/>
        </w:rPr>
        <w:t>After all arguments have been presented, the justice should consider the arguments and reach a decision. Justices should write their decisions and a brief explanation of the reason they reached that decision including specific arguments and precedents.</w:t>
      </w:r>
    </w:p>
    <w:p w14:paraId="06784E5A" w14:textId="77777777" w:rsidR="00CB09BD" w:rsidRPr="00DB6348" w:rsidRDefault="00CB09BD" w:rsidP="00CB09BD">
      <w:pPr>
        <w:pStyle w:val="Stepsl"/>
        <w:numPr>
          <w:ilvl w:val="0"/>
          <w:numId w:val="21"/>
        </w:numPr>
        <w:spacing w:before="240" w:after="120"/>
        <w:ind w:left="540" w:hanging="540"/>
        <w:rPr>
          <w:b/>
        </w:rPr>
      </w:pPr>
      <w:r w:rsidRPr="00DB6348">
        <w:rPr>
          <w:b/>
        </w:rPr>
        <w:t xml:space="preserve">Handing down decisions: </w:t>
      </w:r>
      <w:r w:rsidRPr="00DB6348">
        <w:rPr>
          <w:bCs/>
        </w:rPr>
        <w:t>Return to your original seats to listen to each justice hand down their decisions and the reasons behind them.</w:t>
      </w:r>
    </w:p>
    <w:p w14:paraId="114B05BF" w14:textId="4126F620" w:rsidR="00CB09BD" w:rsidRPr="00DB6348" w:rsidRDefault="00CB09BD" w:rsidP="00CB09BD">
      <w:pPr>
        <w:pStyle w:val="Basiccopysl"/>
        <w:ind w:left="540"/>
        <w:rPr>
          <w:sz w:val="24"/>
          <w:szCs w:val="24"/>
        </w:rPr>
        <w:sectPr w:rsidR="00CB09BD" w:rsidRPr="00DB6348" w:rsidSect="00987C9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DB6348">
        <w:rPr>
          <w:sz w:val="24"/>
          <w:szCs w:val="24"/>
        </w:rPr>
        <w:t xml:space="preserve">Your teacher will share the Court’s decision in </w:t>
      </w:r>
      <w:r w:rsidR="00C84589">
        <w:rPr>
          <w:i/>
          <w:iCs/>
          <w:sz w:val="24"/>
          <w:szCs w:val="24"/>
        </w:rPr>
        <w:t>Safford v. Redding</w:t>
      </w:r>
      <w:r w:rsidRPr="00DB6348">
        <w:rPr>
          <w:sz w:val="24"/>
          <w:szCs w:val="24"/>
        </w:rPr>
        <w:t>.</w:t>
      </w:r>
    </w:p>
    <w:p w14:paraId="6BA92F08" w14:textId="04A792B2" w:rsidR="001536BD" w:rsidRPr="00621049" w:rsidRDefault="001536BD" w:rsidP="001536BD">
      <w:pPr>
        <w:pStyle w:val="Subhead1sl"/>
        <w:jc w:val="center"/>
        <w:rPr>
          <w:sz w:val="32"/>
          <w:szCs w:val="32"/>
        </w:rPr>
      </w:pPr>
      <w:r w:rsidRPr="00621049">
        <w:rPr>
          <w:i/>
          <w:iCs/>
          <w:sz w:val="32"/>
          <w:szCs w:val="32"/>
        </w:rPr>
        <w:lastRenderedPageBreak/>
        <w:t>Safford Unified School District #1 v. Redding</w:t>
      </w:r>
      <w:r w:rsidR="00621049" w:rsidRPr="00621049">
        <w:rPr>
          <w:sz w:val="32"/>
          <w:szCs w:val="32"/>
        </w:rPr>
        <w:t xml:space="preserve"> (2009)</w:t>
      </w:r>
    </w:p>
    <w:p w14:paraId="547E2F08" w14:textId="77777777" w:rsidR="001536BD" w:rsidRPr="00B43F53" w:rsidRDefault="001536BD" w:rsidP="001536BD">
      <w:pPr>
        <w:pStyle w:val="Basiccopycenteredsl"/>
      </w:pPr>
      <w:r w:rsidRPr="00B43F53">
        <w:t>Argued</w:t>
      </w:r>
      <w:r>
        <w:t>:</w:t>
      </w:r>
      <w:r w:rsidRPr="00B43F53">
        <w:t xml:space="preserve"> </w:t>
      </w:r>
      <w:r w:rsidRPr="00363950">
        <w:rPr>
          <w:b w:val="0"/>
        </w:rPr>
        <w:t>April 21, 2009</w:t>
      </w:r>
    </w:p>
    <w:p w14:paraId="07DF19C1" w14:textId="77777777" w:rsidR="001536BD" w:rsidRPr="00363950" w:rsidRDefault="001536BD" w:rsidP="001536BD">
      <w:pPr>
        <w:pStyle w:val="Basiccopycenteredsl"/>
      </w:pPr>
      <w:r w:rsidRPr="00B43F53">
        <w:t>Decided</w:t>
      </w:r>
      <w:r>
        <w:t>:</w:t>
      </w:r>
      <w:r w:rsidRPr="00B43F53">
        <w:t xml:space="preserve"> </w:t>
      </w:r>
      <w:r w:rsidRPr="00363950">
        <w:rPr>
          <w:b w:val="0"/>
        </w:rPr>
        <w:t>June 26, 2009</w:t>
      </w:r>
    </w:p>
    <w:p w14:paraId="14EBBE68" w14:textId="77777777" w:rsidR="001536BD" w:rsidRPr="00B43F53" w:rsidRDefault="001536BD" w:rsidP="001536BD">
      <w:pPr>
        <w:pStyle w:val="Subhead2sl"/>
      </w:pPr>
      <w:r w:rsidRPr="00B43F53">
        <w:t>Facts</w:t>
      </w:r>
    </w:p>
    <w:p w14:paraId="32F46596" w14:textId="2E1AD663" w:rsidR="001536BD" w:rsidRPr="00B43F53" w:rsidRDefault="001536BD" w:rsidP="001536BD">
      <w:pPr>
        <w:pStyle w:val="Basiccopysl"/>
      </w:pPr>
      <w:r w:rsidRPr="00B43F53">
        <w:t xml:space="preserve">Statistics show that middle-school-age children are abusing </w:t>
      </w:r>
      <w:proofErr w:type="gramStart"/>
      <w:r w:rsidRPr="00B43F53">
        <w:t>over-the-counter</w:t>
      </w:r>
      <w:proofErr w:type="gramEnd"/>
      <w:r w:rsidRPr="00B43F53">
        <w:t xml:space="preserve"> and prescription drugs at alarming rates, news that concerns government and school officials. While the Fourth Amendment protects individuals from unreasonable searches and seizures by the government, the Supreme Court has noted that students’ protections under the Fourth Amendment are diminished in a </w:t>
      </w:r>
      <w:proofErr w:type="gramStart"/>
      <w:r w:rsidRPr="00B43F53">
        <w:t>public</w:t>
      </w:r>
      <w:r w:rsidR="00425734">
        <w:t xml:space="preserve"> </w:t>
      </w:r>
      <w:r w:rsidRPr="00B43F53">
        <w:t>school</w:t>
      </w:r>
      <w:proofErr w:type="gramEnd"/>
      <w:r w:rsidRPr="00B43F53">
        <w:t xml:space="preserve"> setting. At Safford Middle School, authorities were still reeling from an incident in 2002 whe</w:t>
      </w:r>
      <w:r w:rsidR="005572C1">
        <w:t>n</w:t>
      </w:r>
      <w:r w:rsidRPr="00B43F53">
        <w:t xml:space="preserve"> a student was hospitalized from an adverse reaction to a prescription drug illegally obtained from another student. This case,</w:t>
      </w:r>
      <w:r w:rsidRPr="00B43F53">
        <w:rPr>
          <w:i/>
        </w:rPr>
        <w:t xml:space="preserve"> Safford Unified School District #1 v. Redding</w:t>
      </w:r>
      <w:r w:rsidRPr="00B43F53">
        <w:t xml:space="preserve">, asks whether school officials were justified in searching a 13-year-old middle school honors student for possession of prescription drugs.  </w:t>
      </w:r>
    </w:p>
    <w:p w14:paraId="64EA021B" w14:textId="10AE9515" w:rsidR="001536BD" w:rsidRPr="00B43F53" w:rsidRDefault="001536BD" w:rsidP="001536BD">
      <w:pPr>
        <w:pStyle w:val="Basiccopysl"/>
      </w:pPr>
      <w:r w:rsidRPr="00B43F53">
        <w:t xml:space="preserve">In October 2003, Jordan Romero, a student at Safford Middle School, brought a 400 mg prescription-strength ibuprofen pill to Assistant Principal Kerry Wilson’s office. Jordan claimed that another student, Marissa </w:t>
      </w:r>
      <w:proofErr w:type="spellStart"/>
      <w:r w:rsidRPr="00B43F53">
        <w:t>Glines</w:t>
      </w:r>
      <w:proofErr w:type="spellEnd"/>
      <w:r w:rsidRPr="00B43F53">
        <w:t>, had given it to him, and that more pills were to be distributed during lunch. Jordan had previously reported obtaining pills from another student and becoming ill after ingesting them. Wilson immediately called Marissa to his office and searched her belongings, discovering more pills</w:t>
      </w:r>
      <w:r w:rsidR="00BC5C7F">
        <w:t xml:space="preserve">, </w:t>
      </w:r>
      <w:r w:rsidRPr="00B43F53">
        <w:t>a planner containing knives, a lighter</w:t>
      </w:r>
      <w:r w:rsidR="00BC5C7F">
        <w:t>,</w:t>
      </w:r>
      <w:r w:rsidRPr="00B43F53">
        <w:t xml:space="preserve"> and a cigarette. Marissa claimed Savana Redding had given the pills to her. Wilson then called</w:t>
      </w:r>
      <w:r>
        <w:t xml:space="preserve"> Savana to his office.</w:t>
      </w:r>
    </w:p>
    <w:p w14:paraId="005FC51E" w14:textId="3C218DFE" w:rsidR="001536BD" w:rsidRPr="00B43F53" w:rsidRDefault="001536BD" w:rsidP="001536BD">
      <w:pPr>
        <w:pStyle w:val="Basiccopysl"/>
      </w:pPr>
      <w:r w:rsidRPr="00B43F53">
        <w:t xml:space="preserve">Savana identified the planner as hers, but claimed she </w:t>
      </w:r>
      <w:proofErr w:type="gramStart"/>
      <w:r w:rsidRPr="00B43F53">
        <w:t>hadn’t</w:t>
      </w:r>
      <w:proofErr w:type="gramEnd"/>
      <w:r w:rsidRPr="00B43F53">
        <w:t xml:space="preserve"> seen the knives, lighter</w:t>
      </w:r>
      <w:r w:rsidR="007039E8">
        <w:t xml:space="preserve">, or </w:t>
      </w:r>
      <w:r w:rsidRPr="00B43F53">
        <w:t>cigarette</w:t>
      </w:r>
      <w:r w:rsidR="007039E8">
        <w:t xml:space="preserve"> before</w:t>
      </w:r>
      <w:r w:rsidRPr="00B43F53">
        <w:t>. Wilson then questioned Savana about ibuprofen pills that Wilson had confiscated from Marissa. Savana denied possessing and distributing pills and agreed to let Wilson and his assistant search her belongings.</w:t>
      </w:r>
    </w:p>
    <w:p w14:paraId="7519B450" w14:textId="2AE8BF69" w:rsidR="001536BD" w:rsidRPr="00B43F53" w:rsidRDefault="001536BD" w:rsidP="001536BD">
      <w:pPr>
        <w:pStyle w:val="Basiccopysl"/>
      </w:pPr>
      <w:r w:rsidRPr="00B43F53">
        <w:t xml:space="preserve">When the initial search of Savana’s backpack produced nothing, Wilson’s assistant and the school nurse conducted a more thorough search in the privacy of the nurse’s office. The two women asked Savana to remove her clothing for inspection for ibuprofen, as Savana sat in her bra and underpants. Finding nothing, the nurse asked Savana to pull her bra to the side and shake it, exposing her breasts in the process. The nurse then asked Savana to pull the crotch of her underpants to the side and shake it, exposing her pelvic area in the process. Neither woman touched Savana as she disrobed.  </w:t>
      </w:r>
    </w:p>
    <w:p w14:paraId="7627458A" w14:textId="3FF5D257" w:rsidR="001536BD" w:rsidRPr="00B43F53" w:rsidRDefault="001536BD" w:rsidP="001536BD">
      <w:pPr>
        <w:pStyle w:val="Basiccopysl"/>
      </w:pPr>
      <w:r w:rsidRPr="00B43F53">
        <w:t xml:space="preserve">Savana filed suit against the school for conducting an unreasonable search. The federal </w:t>
      </w:r>
      <w:r w:rsidR="003650C3">
        <w:t>D</w:t>
      </w:r>
      <w:r w:rsidRPr="00B43F53">
        <w:t xml:space="preserve">istrict </w:t>
      </w:r>
      <w:r w:rsidR="003650C3">
        <w:t>C</w:t>
      </w:r>
      <w:r w:rsidRPr="00B43F53">
        <w:t xml:space="preserve">ourt ruled for the school district. However, on appeal the federal </w:t>
      </w:r>
      <w:r w:rsidR="003650C3">
        <w:t>C</w:t>
      </w:r>
      <w:r w:rsidRPr="00B43F53">
        <w:t xml:space="preserve">ourt of </w:t>
      </w:r>
      <w:r w:rsidR="003650C3">
        <w:t>A</w:t>
      </w:r>
      <w:r w:rsidRPr="00B43F53">
        <w:t xml:space="preserve">ppeals ruled in favor of Savana. The appeals court found that Savana’s Fourth Amendment rights were violated </w:t>
      </w:r>
      <w:r w:rsidRPr="00B43F53">
        <w:lastRenderedPageBreak/>
        <w:t>as the search conducted in the nurse’s office was not justified at its inception and was not reasonable in scope. The school district asked the Supreme Court to grant review</w:t>
      </w:r>
      <w:r w:rsidR="00425734">
        <w:t>, and it agreed</w:t>
      </w:r>
      <w:r w:rsidRPr="00B43F53">
        <w:t>.</w:t>
      </w:r>
    </w:p>
    <w:p w14:paraId="5BA3BDAF" w14:textId="77777777" w:rsidR="001536BD" w:rsidRPr="00B43F53" w:rsidRDefault="001536BD" w:rsidP="001536BD">
      <w:pPr>
        <w:pStyle w:val="Subhead2sl"/>
      </w:pPr>
      <w:r w:rsidRPr="00B43F53">
        <w:t>Issue</w:t>
      </w:r>
    </w:p>
    <w:p w14:paraId="33B0DAD6" w14:textId="77777777" w:rsidR="001536BD" w:rsidRPr="00363950" w:rsidRDefault="001536BD" w:rsidP="001536BD">
      <w:pPr>
        <w:pStyle w:val="Basiccopysl"/>
      </w:pPr>
      <w:r w:rsidRPr="00B43F53">
        <w:t>Does the Fourth Amendment prohibit public school officials from conducting a search beneath the clothing of a student suspected of violating school policy by possessing and distributing a prescription drug?</w:t>
      </w:r>
    </w:p>
    <w:p w14:paraId="22C80BAD" w14:textId="1EF6A9A8" w:rsidR="001536BD" w:rsidRPr="00363950" w:rsidRDefault="001536BD" w:rsidP="001536BD">
      <w:pPr>
        <w:pStyle w:val="Subhead2sl"/>
      </w:pPr>
      <w:r w:rsidRPr="00B43F53">
        <w:t>Constitut</w:t>
      </w:r>
      <w:r>
        <w:t xml:space="preserve">ional Amendment and </w:t>
      </w:r>
      <w:r w:rsidR="009537F5">
        <w:t xml:space="preserve">Supreme Court </w:t>
      </w:r>
      <w:r>
        <w:t>Precedent</w:t>
      </w:r>
    </w:p>
    <w:p w14:paraId="6F74ADB5" w14:textId="758B8871" w:rsidR="001536BD" w:rsidRPr="00363950" w:rsidRDefault="001536BD" w:rsidP="00712D35">
      <w:pPr>
        <w:pStyle w:val="Bulletsl"/>
        <w:spacing w:line="276" w:lineRule="auto"/>
        <w:rPr>
          <w:b/>
        </w:rPr>
      </w:pPr>
      <w:r w:rsidRPr="00363950">
        <w:rPr>
          <w:b/>
        </w:rPr>
        <w:t>Fourth Amendment</w:t>
      </w:r>
      <w:r w:rsidR="00B94F05">
        <w:rPr>
          <w:b/>
        </w:rPr>
        <w:t xml:space="preserve"> to the U</w:t>
      </w:r>
      <w:r w:rsidR="009537F5">
        <w:rPr>
          <w:b/>
        </w:rPr>
        <w:t>.S. Constitution</w:t>
      </w:r>
    </w:p>
    <w:p w14:paraId="6A38EBFE" w14:textId="67CB69EC" w:rsidR="001536BD" w:rsidRPr="00B43F53" w:rsidRDefault="009537F5" w:rsidP="00E97149">
      <w:pPr>
        <w:pStyle w:val="Basiccopyindentedsl"/>
        <w:spacing w:line="276" w:lineRule="auto"/>
      </w:pPr>
      <w:r>
        <w:t>“</w:t>
      </w:r>
      <w:r w:rsidR="001536BD" w:rsidRPr="00B43F53">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w:t>
      </w:r>
      <w:r w:rsidR="001536BD">
        <w:t xml:space="preserve"> person or things to be seized.</w:t>
      </w:r>
      <w:r>
        <w:t>”</w:t>
      </w:r>
    </w:p>
    <w:p w14:paraId="3D49F48C" w14:textId="77777777" w:rsidR="00E97149" w:rsidRPr="004B33FD" w:rsidRDefault="00E97149" w:rsidP="00E97149">
      <w:pPr>
        <w:pStyle w:val="Bulletsl"/>
        <w:spacing w:before="240" w:line="276" w:lineRule="auto"/>
        <w:rPr>
          <w:b/>
        </w:rPr>
      </w:pPr>
      <w:r w:rsidRPr="000674B3">
        <w:rPr>
          <w:b/>
          <w:i/>
          <w:iCs/>
        </w:rPr>
        <w:t>New Jersey v. T.L.O.</w:t>
      </w:r>
      <w:r>
        <w:rPr>
          <w:b/>
        </w:rPr>
        <w:t xml:space="preserve"> (1985)</w:t>
      </w:r>
    </w:p>
    <w:p w14:paraId="59377D0B" w14:textId="77777777" w:rsidR="00E97149" w:rsidRPr="00B43F53" w:rsidRDefault="00E97149" w:rsidP="00E97149">
      <w:pPr>
        <w:pStyle w:val="Basiccopyindentedsl"/>
        <w:spacing w:line="276" w:lineRule="auto"/>
      </w:pPr>
      <w:r w:rsidRPr="00B43F53">
        <w:t>A public</w:t>
      </w:r>
      <w:r>
        <w:t>-</w:t>
      </w:r>
      <w:r w:rsidRPr="00B43F53">
        <w:t xml:space="preserve">school student was caught smoking in the bathroom in violation of school policy.  When she denied the allegation, the </w:t>
      </w:r>
      <w:r>
        <w:t>a</w:t>
      </w:r>
      <w:r w:rsidRPr="00B43F53">
        <w:t xml:space="preserve">ssistant </w:t>
      </w:r>
      <w:r>
        <w:t>p</w:t>
      </w:r>
      <w:r w:rsidRPr="00B43F53">
        <w:t xml:space="preserve">rincipal searched her purse and found cigarettes as well as rolling papers commonly associated with marijuana use. Concerned about illegal drug possession, the </w:t>
      </w:r>
      <w:r>
        <w:t>a</w:t>
      </w:r>
      <w:r w:rsidRPr="00B43F53">
        <w:t xml:space="preserve">ssistant </w:t>
      </w:r>
      <w:r>
        <w:t>p</w:t>
      </w:r>
      <w:r w:rsidRPr="00B43F53">
        <w:t>rincipal proceeded with a more intrusive search deeper into the purse and found marijuana, a pipe, plastic bags, a large amount of money, and documents implicating the student in marijuana dealing</w:t>
      </w:r>
      <w:r>
        <w:t>, which was illegal</w:t>
      </w:r>
      <w:r w:rsidRPr="00B43F53">
        <w:t>. The student claimed the search violat</w:t>
      </w:r>
      <w:r>
        <w:t>ed her Fourth Amendment rights.</w:t>
      </w:r>
    </w:p>
    <w:p w14:paraId="40C4F533" w14:textId="77777777" w:rsidR="00E97149" w:rsidRDefault="00E97149" w:rsidP="00E97149">
      <w:pPr>
        <w:pStyle w:val="Basiccopyindentedsl"/>
        <w:spacing w:line="276" w:lineRule="auto"/>
      </w:pPr>
      <w:r w:rsidRPr="00B43F53">
        <w:t xml:space="preserve">The </w:t>
      </w:r>
      <w:r>
        <w:t xml:space="preserve">U.S. </w:t>
      </w:r>
      <w:r w:rsidRPr="00B43F53">
        <w:t xml:space="preserve">Supreme Court weighed the student’s privacy interests against the need of educators to maintain a safe learning environment. The Court found that the Fourth Amendment’s prohibition on unreasonable searches applied to searches conducted by school officials. The Court developed a two-part inquiry for what constitutes a reasonable search: </w:t>
      </w:r>
      <w:r w:rsidRPr="002152C2">
        <w:rPr>
          <w:b/>
          <w:bCs/>
        </w:rPr>
        <w:t>1)</w:t>
      </w:r>
      <w:r>
        <w:t xml:space="preserve"> </w:t>
      </w:r>
      <w:r w:rsidRPr="00B43F53">
        <w:t>was the search justified at its inception</w:t>
      </w:r>
      <w:r>
        <w:t xml:space="preserve">? </w:t>
      </w:r>
      <w:r w:rsidRPr="00B43F53">
        <w:t xml:space="preserve">and </w:t>
      </w:r>
      <w:r w:rsidRPr="002152C2">
        <w:rPr>
          <w:b/>
          <w:bCs/>
        </w:rPr>
        <w:t>2)</w:t>
      </w:r>
      <w:r>
        <w:t xml:space="preserve"> </w:t>
      </w:r>
      <w:r w:rsidRPr="00B43F53">
        <w:t>was the search reasonable in scope</w:t>
      </w:r>
      <w:r>
        <w:t>?</w:t>
      </w:r>
      <w:r w:rsidRPr="00B43F53">
        <w:t xml:space="preserve">  To satisfy the first prong of the inquiry, the school official must have a reasonable suspicion</w:t>
      </w:r>
      <w:r>
        <w:t>—</w:t>
      </w:r>
      <w:r w:rsidRPr="00B43F53">
        <w:t>a standard easier to meet than probable cause</w:t>
      </w:r>
      <w:r>
        <w:t>—</w:t>
      </w:r>
      <w:r w:rsidRPr="00B43F53">
        <w:t>that the search will turn up evidence. To satisfy the second prong, the extent of the search must be related to the objectives of the search and not excessively intrusive</w:t>
      </w:r>
      <w:r>
        <w:t xml:space="preserve"> “</w:t>
      </w:r>
      <w:r w:rsidRPr="001F019D">
        <w:rPr>
          <w:color w:val="000000"/>
          <w:sz w:val="25"/>
          <w:szCs w:val="25"/>
        </w:rPr>
        <w:t>in light of the age and sex of the student and the nature of the infraction.”</w:t>
      </w:r>
      <w:r w:rsidRPr="00B43F53">
        <w:t xml:space="preserve"> Here, the report that the student had been smoking warranted reasonable suspicion to justify the search at its inception. The discovery of rolling papers gave rise to a suspicion of marijuana use and justified continuing and expanding the scope of the search. Thus, the Court held that the search of the student’s purse was reasonable.  </w:t>
      </w:r>
    </w:p>
    <w:p w14:paraId="48F197F8" w14:textId="77777777" w:rsidR="001D0F02" w:rsidRPr="00574BDA" w:rsidRDefault="001D0F02" w:rsidP="0096254D">
      <w:pPr>
        <w:spacing w:after="0"/>
        <w:rPr>
          <w:rFonts w:ascii="Garamond" w:eastAsia="Garamond" w:hAnsi="Garamond" w:cs="Garamond"/>
          <w:sz w:val="24"/>
          <w:szCs w:val="24"/>
        </w:rPr>
        <w:sectPr w:rsidR="001D0F02" w:rsidRPr="00574BDA" w:rsidSect="00987C93">
          <w:pgSz w:w="12240" w:h="15840"/>
          <w:pgMar w:top="1440" w:right="1440" w:bottom="1440" w:left="1440" w:header="720" w:footer="720" w:gutter="0"/>
          <w:cols w:space="720"/>
          <w:titlePg/>
          <w:docGrid w:linePitch="360"/>
        </w:sectPr>
      </w:pPr>
    </w:p>
    <w:p w14:paraId="775FE0E1"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Handout 1</w:t>
      </w:r>
      <w:r>
        <w:rPr>
          <w:rFonts w:ascii="Gill Sans MT" w:hAnsi="Gill Sans MT"/>
          <w:b/>
          <w:sz w:val="44"/>
        </w:rPr>
        <w:t>: Justice/Judge</w:t>
      </w:r>
    </w:p>
    <w:p w14:paraId="34430522" w14:textId="77777777" w:rsidR="001D0F02" w:rsidRPr="000C5526" w:rsidRDefault="001D0F02" w:rsidP="001D0F02">
      <w:pPr>
        <w:spacing w:after="120"/>
        <w:rPr>
          <w:rFonts w:ascii="Gill Sans MT" w:hAnsi="Gill Sans MT"/>
          <w:sz w:val="24"/>
          <w:szCs w:val="24"/>
        </w:rPr>
      </w:pPr>
      <w:r w:rsidRPr="000C5526">
        <w:rPr>
          <w:rFonts w:ascii="Gill Sans MT" w:hAnsi="Gill Sans MT"/>
          <w:sz w:val="24"/>
          <w:szCs w:val="24"/>
        </w:rPr>
        <w:t>Prepare at least five questions to ask each side (petitioner and respondent). The questions should not ask about the accuracy of the facts, but rather how the established facts, constitutional provisions, and precedents support each argument.</w:t>
      </w:r>
    </w:p>
    <w:p w14:paraId="0A28CAB0" w14:textId="77777777" w:rsidR="001D0F02" w:rsidRPr="000C5526" w:rsidRDefault="001D0F02" w:rsidP="001D0F02">
      <w:pPr>
        <w:spacing w:after="240"/>
        <w:rPr>
          <w:rFonts w:ascii="Gill Sans MT" w:hAnsi="Gill Sans MT"/>
          <w:sz w:val="24"/>
          <w:szCs w:val="24"/>
        </w:rPr>
      </w:pPr>
      <w:r w:rsidRPr="000C5526">
        <w:rPr>
          <w:rFonts w:ascii="Gill Sans MT" w:hAnsi="Gill Sans MT"/>
          <w:sz w:val="24"/>
          <w:szCs w:val="24"/>
        </w:rPr>
        <w:t xml:space="preserve">Call the case to order by saying, “We will hear arguments today in (case name).” After hearing arguments from both the petitioner and the respondent, decide whether you think the decision of the lower court should be upheld or overturned. Be prepared to share the reasoning behind your decision. </w:t>
      </w:r>
    </w:p>
    <w:tbl>
      <w:tblPr>
        <w:tblStyle w:val="TableGrid"/>
        <w:tblW w:w="0" w:type="auto"/>
        <w:tblLook w:val="04A0" w:firstRow="1" w:lastRow="0" w:firstColumn="1" w:lastColumn="0" w:noHBand="0" w:noVBand="1"/>
      </w:tblPr>
      <w:tblGrid>
        <w:gridCol w:w="1824"/>
        <w:gridCol w:w="7526"/>
      </w:tblGrid>
      <w:tr w:rsidR="001D0F02" w14:paraId="58A9A7D5" w14:textId="77777777" w:rsidTr="00EE348E">
        <w:tc>
          <w:tcPr>
            <w:tcW w:w="1824" w:type="dxa"/>
          </w:tcPr>
          <w:p w14:paraId="59F4738A"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7526" w:type="dxa"/>
          </w:tcPr>
          <w:p w14:paraId="1201586A" w14:textId="77777777" w:rsidR="001D0F02" w:rsidRDefault="001D0F02" w:rsidP="00EE348E">
            <w:pPr>
              <w:spacing w:after="120"/>
              <w:rPr>
                <w:rFonts w:ascii="Gill Sans MT" w:hAnsi="Gill Sans MT"/>
                <w:sz w:val="24"/>
                <w:szCs w:val="24"/>
              </w:rPr>
            </w:pPr>
          </w:p>
        </w:tc>
      </w:tr>
      <w:tr w:rsidR="001D0F02" w14:paraId="50F5F7A0" w14:textId="77777777" w:rsidTr="00EE348E">
        <w:tc>
          <w:tcPr>
            <w:tcW w:w="1824" w:type="dxa"/>
          </w:tcPr>
          <w:p w14:paraId="7F988199"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Constitutional question(s):</w:t>
            </w:r>
          </w:p>
        </w:tc>
        <w:tc>
          <w:tcPr>
            <w:tcW w:w="7526" w:type="dxa"/>
          </w:tcPr>
          <w:p w14:paraId="18B0C804" w14:textId="77777777" w:rsidR="001D0F02" w:rsidRDefault="001D0F02" w:rsidP="00EE348E">
            <w:pPr>
              <w:spacing w:after="960"/>
              <w:rPr>
                <w:rFonts w:ascii="Gill Sans MT" w:hAnsi="Gill Sans MT"/>
                <w:sz w:val="24"/>
                <w:szCs w:val="24"/>
              </w:rPr>
            </w:pPr>
          </w:p>
        </w:tc>
      </w:tr>
      <w:tr w:rsidR="001D0F02" w14:paraId="623E75CE" w14:textId="77777777" w:rsidTr="00EE348E">
        <w:tc>
          <w:tcPr>
            <w:tcW w:w="9350" w:type="dxa"/>
            <w:gridSpan w:val="2"/>
          </w:tcPr>
          <w:p w14:paraId="07299B7B"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w:t>
            </w:r>
            <w:r w:rsidRPr="00CC5CDB">
              <w:rPr>
                <w:rFonts w:ascii="Gill Sans MT" w:hAnsi="Gill Sans MT"/>
                <w:b/>
                <w:sz w:val="24"/>
                <w:szCs w:val="24"/>
              </w:rPr>
              <w:t xml:space="preserve"> for petitioner:</w:t>
            </w:r>
          </w:p>
        </w:tc>
      </w:tr>
      <w:tr w:rsidR="001D0F02" w14:paraId="020B504A" w14:textId="77777777" w:rsidTr="00EE348E">
        <w:tc>
          <w:tcPr>
            <w:tcW w:w="9350" w:type="dxa"/>
            <w:gridSpan w:val="2"/>
          </w:tcPr>
          <w:p w14:paraId="113A3B8D" w14:textId="77777777" w:rsidR="001D0F02" w:rsidRDefault="001D0F02" w:rsidP="00EE348E">
            <w:pPr>
              <w:spacing w:after="4440"/>
              <w:rPr>
                <w:rFonts w:ascii="Gill Sans MT" w:hAnsi="Gill Sans MT"/>
                <w:sz w:val="24"/>
                <w:szCs w:val="24"/>
              </w:rPr>
            </w:pPr>
          </w:p>
        </w:tc>
      </w:tr>
      <w:tr w:rsidR="001D0F02" w14:paraId="216A590E" w14:textId="77777777" w:rsidTr="00EE348E">
        <w:tc>
          <w:tcPr>
            <w:tcW w:w="9350" w:type="dxa"/>
            <w:gridSpan w:val="2"/>
          </w:tcPr>
          <w:p w14:paraId="0713E5FA"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 for respondent:</w:t>
            </w:r>
          </w:p>
        </w:tc>
      </w:tr>
      <w:tr w:rsidR="001D0F02" w14:paraId="48A30B26" w14:textId="77777777" w:rsidTr="00EE348E">
        <w:tc>
          <w:tcPr>
            <w:tcW w:w="9350" w:type="dxa"/>
            <w:gridSpan w:val="2"/>
          </w:tcPr>
          <w:p w14:paraId="07E71F29" w14:textId="77777777" w:rsidR="001D0F02" w:rsidRDefault="001D0F02" w:rsidP="00EE348E">
            <w:pPr>
              <w:spacing w:before="120" w:after="1560"/>
              <w:rPr>
                <w:rFonts w:ascii="Gill Sans MT" w:hAnsi="Gill Sans MT"/>
                <w:b/>
                <w:sz w:val="24"/>
                <w:szCs w:val="24"/>
              </w:rPr>
            </w:pPr>
          </w:p>
        </w:tc>
      </w:tr>
      <w:tr w:rsidR="001D0F02" w14:paraId="4D6EA019" w14:textId="77777777" w:rsidTr="00EE348E">
        <w:trPr>
          <w:trHeight w:val="350"/>
        </w:trPr>
        <w:tc>
          <w:tcPr>
            <w:tcW w:w="9350" w:type="dxa"/>
            <w:gridSpan w:val="2"/>
          </w:tcPr>
          <w:p w14:paraId="31EF892F" w14:textId="77777777" w:rsidR="001D0F02" w:rsidRDefault="001D0F02" w:rsidP="00EE348E">
            <w:pPr>
              <w:spacing w:before="120" w:after="3120"/>
              <w:rPr>
                <w:rFonts w:ascii="Gill Sans MT" w:hAnsi="Gill Sans MT"/>
                <w:b/>
                <w:sz w:val="24"/>
                <w:szCs w:val="24"/>
              </w:rPr>
            </w:pPr>
            <w:r w:rsidRPr="00CC5CDB">
              <w:rPr>
                <w:rFonts w:ascii="Gill Sans MT" w:hAnsi="Gill Sans MT"/>
                <w:b/>
                <w:color w:val="D9D9D9" w:themeColor="background1" w:themeShade="D9"/>
                <w:sz w:val="24"/>
                <w:szCs w:val="24"/>
              </w:rPr>
              <w:lastRenderedPageBreak/>
              <w:t>Questions for respondent (cont.):</w:t>
            </w:r>
          </w:p>
        </w:tc>
      </w:tr>
      <w:tr w:rsidR="001D0F02" w14:paraId="3EB787ED" w14:textId="77777777" w:rsidTr="00EE348E">
        <w:trPr>
          <w:trHeight w:val="350"/>
        </w:trPr>
        <w:tc>
          <w:tcPr>
            <w:tcW w:w="9350" w:type="dxa"/>
            <w:gridSpan w:val="2"/>
          </w:tcPr>
          <w:p w14:paraId="2800B8A0"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petitioner’s argument:</w:t>
            </w:r>
          </w:p>
        </w:tc>
      </w:tr>
      <w:tr w:rsidR="001D0F02" w14:paraId="1BFBF767" w14:textId="77777777" w:rsidTr="00EE348E">
        <w:tc>
          <w:tcPr>
            <w:tcW w:w="9350" w:type="dxa"/>
            <w:gridSpan w:val="2"/>
          </w:tcPr>
          <w:p w14:paraId="21E6529C" w14:textId="77777777" w:rsidR="001D0F02" w:rsidRDefault="001D0F02" w:rsidP="00EE348E">
            <w:pPr>
              <w:spacing w:after="5000"/>
              <w:rPr>
                <w:rFonts w:ascii="Gill Sans MT" w:hAnsi="Gill Sans MT"/>
                <w:sz w:val="24"/>
                <w:szCs w:val="24"/>
              </w:rPr>
            </w:pPr>
          </w:p>
        </w:tc>
      </w:tr>
      <w:tr w:rsidR="001D0F02" w14:paraId="68A36BDC" w14:textId="77777777" w:rsidTr="00EE348E">
        <w:tc>
          <w:tcPr>
            <w:tcW w:w="9350" w:type="dxa"/>
            <w:gridSpan w:val="2"/>
          </w:tcPr>
          <w:p w14:paraId="2C4EDDE5"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respondent’s argument:</w:t>
            </w:r>
          </w:p>
        </w:tc>
      </w:tr>
      <w:tr w:rsidR="001D0F02" w14:paraId="70D17912" w14:textId="77777777" w:rsidTr="00EE348E">
        <w:tc>
          <w:tcPr>
            <w:tcW w:w="9350" w:type="dxa"/>
            <w:gridSpan w:val="2"/>
          </w:tcPr>
          <w:p w14:paraId="606DD6AC" w14:textId="77777777" w:rsidR="001D0F02" w:rsidRDefault="001D0F02" w:rsidP="00EE348E">
            <w:pPr>
              <w:spacing w:before="120" w:after="2280"/>
              <w:rPr>
                <w:rFonts w:ascii="Gill Sans MT" w:hAnsi="Gill Sans MT"/>
                <w:sz w:val="24"/>
                <w:szCs w:val="24"/>
              </w:rPr>
            </w:pPr>
          </w:p>
        </w:tc>
      </w:tr>
    </w:tbl>
    <w:p w14:paraId="2F1E99A8" w14:textId="77777777" w:rsidR="001D0F02" w:rsidRDefault="001D0F02" w:rsidP="001D0F02">
      <w:pPr>
        <w:spacing w:line="360" w:lineRule="auto"/>
        <w:jc w:val="both"/>
        <w:rPr>
          <w:rFonts w:ascii="Gill Sans MT" w:hAnsi="Gill Sans MT"/>
          <w:sz w:val="24"/>
          <w:szCs w:val="24"/>
        </w:rPr>
        <w:sectPr w:rsidR="001D0F02" w:rsidSect="000C5526">
          <w:headerReference w:type="default" r:id="rId14"/>
          <w:footerReference w:type="default" r:id="rId15"/>
          <w:headerReference w:type="first" r:id="rId16"/>
          <w:footerReference w:type="first" r:id="rId1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
        <w:tblW w:w="0" w:type="auto"/>
        <w:tblLook w:val="04A0" w:firstRow="1" w:lastRow="0" w:firstColumn="1" w:lastColumn="0" w:noHBand="0" w:noVBand="1"/>
      </w:tblPr>
      <w:tblGrid>
        <w:gridCol w:w="9350"/>
      </w:tblGrid>
      <w:tr w:rsidR="001D0F02" w14:paraId="57CCA37A" w14:textId="77777777" w:rsidTr="00EE348E">
        <w:trPr>
          <w:trHeight w:val="350"/>
        </w:trPr>
        <w:tc>
          <w:tcPr>
            <w:tcW w:w="9350" w:type="dxa"/>
          </w:tcPr>
          <w:p w14:paraId="43F98E15" w14:textId="77777777" w:rsidR="001D0F02" w:rsidRDefault="001D0F02" w:rsidP="00EE348E">
            <w:pPr>
              <w:spacing w:before="120" w:after="2760"/>
              <w:rPr>
                <w:rFonts w:ascii="Gill Sans MT" w:hAnsi="Gill Sans MT"/>
                <w:b/>
                <w:sz w:val="24"/>
                <w:szCs w:val="24"/>
              </w:rPr>
            </w:pPr>
            <w:r>
              <w:rPr>
                <w:rFonts w:ascii="Gill Sans MT" w:hAnsi="Gill Sans MT"/>
                <w:b/>
                <w:color w:val="D9D9D9" w:themeColor="background1" w:themeShade="D9"/>
                <w:sz w:val="24"/>
                <w:szCs w:val="24"/>
              </w:rPr>
              <w:lastRenderedPageBreak/>
              <w:t xml:space="preserve">Notes on </w:t>
            </w:r>
            <w:r w:rsidRPr="00CC5CDB">
              <w:rPr>
                <w:rFonts w:ascii="Gill Sans MT" w:hAnsi="Gill Sans MT"/>
                <w:b/>
                <w:color w:val="D9D9D9" w:themeColor="background1" w:themeShade="D9"/>
                <w:sz w:val="24"/>
                <w:szCs w:val="24"/>
              </w:rPr>
              <w:t>respondent</w:t>
            </w:r>
            <w:r>
              <w:rPr>
                <w:rFonts w:ascii="Gill Sans MT" w:hAnsi="Gill Sans MT"/>
                <w:b/>
                <w:color w:val="D9D9D9" w:themeColor="background1" w:themeShade="D9"/>
                <w:sz w:val="24"/>
                <w:szCs w:val="24"/>
              </w:rPr>
              <w:t>’s argument</w:t>
            </w:r>
            <w:r w:rsidRPr="00CC5CDB">
              <w:rPr>
                <w:rFonts w:ascii="Gill Sans MT" w:hAnsi="Gill Sans MT"/>
                <w:b/>
                <w:color w:val="D9D9D9" w:themeColor="background1" w:themeShade="D9"/>
                <w:sz w:val="24"/>
                <w:szCs w:val="24"/>
              </w:rPr>
              <w:t xml:space="preserve"> (cont.):</w:t>
            </w:r>
          </w:p>
        </w:tc>
      </w:tr>
      <w:tr w:rsidR="001D0F02" w14:paraId="39C6D9A6" w14:textId="77777777" w:rsidTr="00EE348E">
        <w:trPr>
          <w:trHeight w:val="350"/>
        </w:trPr>
        <w:tc>
          <w:tcPr>
            <w:tcW w:w="9350" w:type="dxa"/>
          </w:tcPr>
          <w:p w14:paraId="60A87614" w14:textId="77777777" w:rsidR="001D0F02" w:rsidRDefault="001D0F02" w:rsidP="00EE348E">
            <w:pPr>
              <w:spacing w:before="120" w:after="120"/>
              <w:rPr>
                <w:rFonts w:ascii="Gill Sans MT" w:hAnsi="Gill Sans MT"/>
                <w:sz w:val="24"/>
                <w:szCs w:val="24"/>
              </w:rPr>
            </w:pPr>
            <w:r>
              <w:rPr>
                <w:rFonts w:ascii="Gill Sans MT" w:hAnsi="Gill Sans MT"/>
                <w:b/>
                <w:sz w:val="24"/>
                <w:szCs w:val="24"/>
              </w:rPr>
              <w:t>Decision:</w:t>
            </w:r>
          </w:p>
        </w:tc>
      </w:tr>
      <w:tr w:rsidR="001D0F02" w14:paraId="20FAEFAC" w14:textId="77777777" w:rsidTr="00EE348E">
        <w:tc>
          <w:tcPr>
            <w:tcW w:w="9350" w:type="dxa"/>
          </w:tcPr>
          <w:p w14:paraId="1C987CDD" w14:textId="77777777" w:rsidR="001D0F02" w:rsidRDefault="001D0F02" w:rsidP="00EE348E">
            <w:pPr>
              <w:spacing w:after="1200"/>
              <w:rPr>
                <w:rFonts w:ascii="Gill Sans MT" w:hAnsi="Gill Sans MT"/>
                <w:sz w:val="24"/>
                <w:szCs w:val="24"/>
              </w:rPr>
            </w:pPr>
          </w:p>
        </w:tc>
      </w:tr>
      <w:tr w:rsidR="001D0F02" w14:paraId="27BF7DD9" w14:textId="77777777" w:rsidTr="00EE348E">
        <w:tc>
          <w:tcPr>
            <w:tcW w:w="9350" w:type="dxa"/>
          </w:tcPr>
          <w:p w14:paraId="55C9549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Reasons for decision (opinion):</w:t>
            </w:r>
          </w:p>
        </w:tc>
      </w:tr>
      <w:tr w:rsidR="001D0F02" w14:paraId="0E65E117" w14:textId="77777777" w:rsidTr="00EE348E">
        <w:tc>
          <w:tcPr>
            <w:tcW w:w="9350" w:type="dxa"/>
          </w:tcPr>
          <w:p w14:paraId="784BC8DE" w14:textId="77777777" w:rsidR="001D0F02" w:rsidRDefault="001D0F02" w:rsidP="00EE348E">
            <w:pPr>
              <w:spacing w:before="120" w:after="5640"/>
              <w:rPr>
                <w:rFonts w:ascii="Gill Sans MT" w:hAnsi="Gill Sans MT"/>
                <w:sz w:val="24"/>
                <w:szCs w:val="24"/>
              </w:rPr>
            </w:pPr>
            <w:r w:rsidRPr="00CC5CDB">
              <w:rPr>
                <w:rFonts w:ascii="Gill Sans MT" w:hAnsi="Gill Sans MT"/>
                <w:color w:val="808080" w:themeColor="background1" w:themeShade="80"/>
                <w:sz w:val="24"/>
                <w:szCs w:val="24"/>
              </w:rPr>
              <w:t>Consider the strengths of the arguments and how precedents should be applied. Be sure to consider the impact of your decision on other situations that may arise in the future. If there is a precedent that is directly on point (very similar to your case) and you decide NOT to follow that precedent, be prepared to explain why you are overturning an established precedent (this should only happen on rare occasions and for extremely compelling reasons).</w:t>
            </w:r>
          </w:p>
        </w:tc>
      </w:tr>
    </w:tbl>
    <w:p w14:paraId="7578ED51" w14:textId="77777777" w:rsidR="001D0F02" w:rsidRDefault="001D0F02" w:rsidP="001D0F02">
      <w:pPr>
        <w:spacing w:line="360" w:lineRule="auto"/>
        <w:jc w:val="both"/>
        <w:rPr>
          <w:rFonts w:ascii="Gill Sans MT" w:hAnsi="Gill Sans MT"/>
          <w:sz w:val="24"/>
          <w:szCs w:val="24"/>
        </w:rPr>
        <w:sectPr w:rsidR="001D0F02" w:rsidSect="00CC5CDB">
          <w:footerReference w:type="default" r:id="rId1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B3544F2"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2</w:t>
      </w:r>
      <w:r w:rsidRPr="00CC5CDB">
        <w:rPr>
          <w:rFonts w:ascii="Gill Sans MT" w:hAnsi="Gill Sans MT"/>
          <w:b/>
          <w:sz w:val="44"/>
        </w:rPr>
        <w:t xml:space="preserve">: Petitioner </w:t>
      </w:r>
    </w:p>
    <w:p w14:paraId="05A2CFF5"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Outline an argument for the petitioner using the established facts, constitutional provisions, and precedents. Predict what questions the justice/judge will ask. Take notes on the respondent’s argument to help prepare your rebuttal.</w:t>
      </w:r>
    </w:p>
    <w:p w14:paraId="5210ADE3"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64EBCD08"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Why is the decision of the lower court wrong?</w:t>
      </w:r>
    </w:p>
    <w:p w14:paraId="45259781"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4E320368"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6FB99AEC"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3E79506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F0DBB28"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11997E0E" w14:textId="77777777" w:rsidTr="00EE348E">
        <w:tc>
          <w:tcPr>
            <w:tcW w:w="2875" w:type="dxa"/>
          </w:tcPr>
          <w:p w14:paraId="5CD1DB8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79DF9664" w14:textId="77777777" w:rsidR="001D0F02" w:rsidRDefault="001D0F02" w:rsidP="00EE348E">
            <w:pPr>
              <w:spacing w:after="120"/>
              <w:rPr>
                <w:rFonts w:ascii="Gill Sans MT" w:hAnsi="Gill Sans MT"/>
                <w:sz w:val="24"/>
                <w:szCs w:val="24"/>
              </w:rPr>
            </w:pPr>
          </w:p>
        </w:tc>
      </w:tr>
      <w:tr w:rsidR="001D0F02" w14:paraId="6B8E6D91" w14:textId="77777777" w:rsidTr="00EE348E">
        <w:tc>
          <w:tcPr>
            <w:tcW w:w="2875" w:type="dxa"/>
          </w:tcPr>
          <w:p w14:paraId="48859F2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Petitioner:</w:t>
            </w:r>
          </w:p>
        </w:tc>
        <w:tc>
          <w:tcPr>
            <w:tcW w:w="6475" w:type="dxa"/>
          </w:tcPr>
          <w:p w14:paraId="49375A42" w14:textId="77777777" w:rsidR="001D0F02" w:rsidRDefault="001D0F02" w:rsidP="00EE348E">
            <w:pPr>
              <w:spacing w:after="120"/>
              <w:rPr>
                <w:rFonts w:ascii="Gill Sans MT" w:hAnsi="Gill Sans MT"/>
                <w:sz w:val="24"/>
                <w:szCs w:val="24"/>
              </w:rPr>
            </w:pPr>
          </w:p>
        </w:tc>
      </w:tr>
      <w:tr w:rsidR="001D0F02" w14:paraId="06E63C41" w14:textId="77777777" w:rsidTr="00EE348E">
        <w:tc>
          <w:tcPr>
            <w:tcW w:w="9350" w:type="dxa"/>
            <w:gridSpan w:val="2"/>
          </w:tcPr>
          <w:p w14:paraId="520E3A7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72617241" w14:textId="77777777" w:rsidTr="00EE348E">
        <w:tc>
          <w:tcPr>
            <w:tcW w:w="9350" w:type="dxa"/>
            <w:gridSpan w:val="2"/>
          </w:tcPr>
          <w:p w14:paraId="49A24C99" w14:textId="77777777" w:rsidR="001D0F02" w:rsidRDefault="001D0F02" w:rsidP="00EE348E">
            <w:pPr>
              <w:spacing w:after="1200"/>
              <w:rPr>
                <w:rFonts w:ascii="Gill Sans MT" w:hAnsi="Gill Sans MT"/>
                <w:sz w:val="24"/>
                <w:szCs w:val="24"/>
              </w:rPr>
            </w:pPr>
          </w:p>
        </w:tc>
      </w:tr>
      <w:tr w:rsidR="001D0F02" w14:paraId="1EBC3F06" w14:textId="77777777" w:rsidTr="00EE348E">
        <w:tc>
          <w:tcPr>
            <w:tcW w:w="9350" w:type="dxa"/>
            <w:gridSpan w:val="2"/>
          </w:tcPr>
          <w:p w14:paraId="1F691E4D"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14BD80EF" w14:textId="77777777" w:rsidTr="00EE348E">
        <w:tc>
          <w:tcPr>
            <w:tcW w:w="9350" w:type="dxa"/>
            <w:gridSpan w:val="2"/>
          </w:tcPr>
          <w:p w14:paraId="36CA94DC" w14:textId="77777777" w:rsidR="001D0F02" w:rsidRDefault="001D0F02" w:rsidP="00EE348E">
            <w:pPr>
              <w:spacing w:after="3840"/>
              <w:rPr>
                <w:rFonts w:ascii="Gill Sans MT" w:hAnsi="Gill Sans MT"/>
                <w:sz w:val="24"/>
                <w:szCs w:val="24"/>
              </w:rPr>
            </w:pPr>
          </w:p>
        </w:tc>
      </w:tr>
    </w:tbl>
    <w:p w14:paraId="45080F77" w14:textId="77777777" w:rsidR="001D0F02" w:rsidRDefault="001D0F02" w:rsidP="001D0F02">
      <w:pPr>
        <w:spacing w:after="120"/>
        <w:rPr>
          <w:rFonts w:ascii="Gill Sans MT" w:hAnsi="Gill Sans MT"/>
          <w:sz w:val="24"/>
          <w:szCs w:val="24"/>
        </w:rPr>
      </w:pPr>
    </w:p>
    <w:p w14:paraId="61461C60" w14:textId="77777777" w:rsidR="001D0F02" w:rsidRDefault="001D0F02" w:rsidP="001D0F02">
      <w:pPr>
        <w:sectPr w:rsidR="001D0F02" w:rsidSect="00CC5CDB">
          <w:footerReference w:type="default" r:id="rId1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5932752" w14:textId="77777777" w:rsidTr="00EE348E">
        <w:tc>
          <w:tcPr>
            <w:tcW w:w="9350" w:type="dxa"/>
          </w:tcPr>
          <w:p w14:paraId="59BB680A" w14:textId="77777777" w:rsidR="001D0F02" w:rsidRDefault="001D0F02" w:rsidP="00EE348E">
            <w:pPr>
              <w:spacing w:before="120" w:after="120"/>
            </w:pPr>
            <w:r w:rsidRPr="00CC5CDB">
              <w:rPr>
                <w:rFonts w:ascii="Gill Sans MT" w:hAnsi="Gill Sans MT"/>
                <w:b/>
                <w:sz w:val="24"/>
                <w:szCs w:val="24"/>
              </w:rPr>
              <w:lastRenderedPageBreak/>
              <w:t>Argument for petitioner:</w:t>
            </w:r>
          </w:p>
        </w:tc>
      </w:tr>
      <w:tr w:rsidR="001D0F02" w14:paraId="45CB6D59" w14:textId="77777777" w:rsidTr="00EE348E">
        <w:tc>
          <w:tcPr>
            <w:tcW w:w="9350" w:type="dxa"/>
          </w:tcPr>
          <w:p w14:paraId="7958268A" w14:textId="77777777" w:rsidR="001D0F02" w:rsidRDefault="001D0F02" w:rsidP="00EE348E">
            <w:pPr>
              <w:spacing w:after="7080"/>
            </w:pPr>
          </w:p>
        </w:tc>
      </w:tr>
      <w:tr w:rsidR="001D0F02" w14:paraId="288ED023" w14:textId="77777777" w:rsidTr="00EE348E">
        <w:tc>
          <w:tcPr>
            <w:tcW w:w="9350" w:type="dxa"/>
          </w:tcPr>
          <w:p w14:paraId="282EDADB"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15DF7951" w14:textId="77777777" w:rsidTr="00EE348E">
        <w:tc>
          <w:tcPr>
            <w:tcW w:w="9350" w:type="dxa"/>
          </w:tcPr>
          <w:p w14:paraId="09D39A9F" w14:textId="77777777" w:rsidR="001D0F02" w:rsidRDefault="001D0F02" w:rsidP="00EE348E">
            <w:pPr>
              <w:spacing w:after="3960"/>
            </w:pPr>
          </w:p>
        </w:tc>
      </w:tr>
    </w:tbl>
    <w:p w14:paraId="393DCAB4" w14:textId="77777777" w:rsidR="001D0F02" w:rsidRDefault="001D0F02" w:rsidP="001D0F02"/>
    <w:p w14:paraId="129630AA" w14:textId="77777777" w:rsidR="001D0F02" w:rsidRDefault="001D0F02" w:rsidP="001D0F02">
      <w:pPr>
        <w:sectPr w:rsidR="001D0F02" w:rsidSect="00CC5CDB">
          <w:footerReference w:type="default" r:id="rId2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6A4EABDE" w14:textId="77777777" w:rsidTr="00EE348E">
        <w:tc>
          <w:tcPr>
            <w:tcW w:w="9350" w:type="dxa"/>
          </w:tcPr>
          <w:p w14:paraId="26D591FF" w14:textId="77777777" w:rsidR="001D0F02" w:rsidRDefault="001D0F02" w:rsidP="00EE348E">
            <w:pPr>
              <w:spacing w:before="120" w:after="120"/>
            </w:pPr>
            <w:r w:rsidRPr="00CC5CDB">
              <w:rPr>
                <w:rFonts w:ascii="Gill Sans MT" w:hAnsi="Gill Sans MT"/>
                <w:b/>
                <w:sz w:val="24"/>
                <w:szCs w:val="24"/>
              </w:rPr>
              <w:lastRenderedPageBreak/>
              <w:t>Respondent argument notes:</w:t>
            </w:r>
          </w:p>
        </w:tc>
      </w:tr>
      <w:tr w:rsidR="001D0F02" w14:paraId="74ED2F5B" w14:textId="77777777" w:rsidTr="00EE348E">
        <w:tc>
          <w:tcPr>
            <w:tcW w:w="9350" w:type="dxa"/>
          </w:tcPr>
          <w:p w14:paraId="67244162" w14:textId="77777777" w:rsidR="001D0F02" w:rsidRDefault="001D0F02" w:rsidP="00EE348E">
            <w:pPr>
              <w:spacing w:after="5280"/>
            </w:pPr>
          </w:p>
        </w:tc>
      </w:tr>
      <w:tr w:rsidR="001D0F02" w14:paraId="5F7361A9" w14:textId="77777777" w:rsidTr="00EE348E">
        <w:tc>
          <w:tcPr>
            <w:tcW w:w="9350" w:type="dxa"/>
          </w:tcPr>
          <w:p w14:paraId="4A3E9F55"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2212AEC1" w14:textId="77777777" w:rsidTr="00EE348E">
        <w:tc>
          <w:tcPr>
            <w:tcW w:w="9350" w:type="dxa"/>
          </w:tcPr>
          <w:p w14:paraId="68766BCE" w14:textId="77777777" w:rsidR="001D0F02" w:rsidRDefault="001D0F02" w:rsidP="00EE348E">
            <w:pPr>
              <w:spacing w:after="5280"/>
            </w:pPr>
          </w:p>
        </w:tc>
      </w:tr>
    </w:tbl>
    <w:p w14:paraId="41C6F1B0" w14:textId="77777777" w:rsidR="001D0F02" w:rsidRDefault="001D0F02" w:rsidP="001D0F02"/>
    <w:p w14:paraId="0832C309" w14:textId="77777777" w:rsidR="001D0F02" w:rsidRPr="00CC5CDB" w:rsidRDefault="001D0F02" w:rsidP="001D0F02">
      <w:pPr>
        <w:sectPr w:rsidR="001D0F02" w:rsidRPr="00CC5CDB" w:rsidSect="00CC5CDB">
          <w:foot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1E70D86F"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3</w:t>
      </w:r>
      <w:r w:rsidRPr="00CC5CDB">
        <w:rPr>
          <w:rFonts w:ascii="Gill Sans MT" w:hAnsi="Gill Sans MT"/>
          <w:b/>
          <w:sz w:val="44"/>
        </w:rPr>
        <w:t xml:space="preserve">: </w:t>
      </w:r>
      <w:r>
        <w:rPr>
          <w:rFonts w:ascii="Gill Sans MT" w:hAnsi="Gill Sans MT"/>
          <w:b/>
          <w:sz w:val="44"/>
        </w:rPr>
        <w:t>Respondent</w:t>
      </w:r>
    </w:p>
    <w:p w14:paraId="6A2BDB96"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 xml:space="preserve">Outline an argument for the </w:t>
      </w:r>
      <w:r>
        <w:rPr>
          <w:rFonts w:ascii="Gill Sans MT" w:hAnsi="Gill Sans MT"/>
          <w:sz w:val="24"/>
          <w:szCs w:val="24"/>
        </w:rPr>
        <w:t>respondent</w:t>
      </w:r>
      <w:r w:rsidRPr="00CC5CDB">
        <w:rPr>
          <w:rFonts w:ascii="Gill Sans MT" w:hAnsi="Gill Sans MT"/>
          <w:sz w:val="24"/>
          <w:szCs w:val="24"/>
        </w:rPr>
        <w:t xml:space="preserve"> using the established facts, constitutional provisions, and precedents. Predict what questions the justice/judge will a</w:t>
      </w:r>
      <w:r>
        <w:rPr>
          <w:rFonts w:ascii="Gill Sans MT" w:hAnsi="Gill Sans MT"/>
          <w:sz w:val="24"/>
          <w:szCs w:val="24"/>
        </w:rPr>
        <w:t>sk. Take notes on the petitioner</w:t>
      </w:r>
      <w:r w:rsidRPr="00CC5CDB">
        <w:rPr>
          <w:rFonts w:ascii="Gill Sans MT" w:hAnsi="Gill Sans MT"/>
          <w:sz w:val="24"/>
          <w:szCs w:val="24"/>
        </w:rPr>
        <w:t>’s argument to help prepare your rebuttal.</w:t>
      </w:r>
    </w:p>
    <w:p w14:paraId="2F93EB5A"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58B897B6"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 xml:space="preserve">Why is the decision of the lower court </w:t>
      </w:r>
      <w:r>
        <w:rPr>
          <w:rFonts w:ascii="Gill Sans MT" w:hAnsi="Gill Sans MT"/>
          <w:sz w:val="24"/>
          <w:szCs w:val="24"/>
        </w:rPr>
        <w:t>right</w:t>
      </w:r>
      <w:r w:rsidRPr="00CC5CDB">
        <w:rPr>
          <w:rFonts w:ascii="Gill Sans MT" w:hAnsi="Gill Sans MT"/>
          <w:sz w:val="24"/>
          <w:szCs w:val="24"/>
        </w:rPr>
        <w:t>?</w:t>
      </w:r>
    </w:p>
    <w:p w14:paraId="3CA10DEA"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099F99F6"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4AE21E9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5FBBCDAF"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2CE9C13"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6694440C" w14:textId="77777777" w:rsidTr="00EE348E">
        <w:tc>
          <w:tcPr>
            <w:tcW w:w="2875" w:type="dxa"/>
          </w:tcPr>
          <w:p w14:paraId="0B465527"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243D8140" w14:textId="77777777" w:rsidR="001D0F02" w:rsidRDefault="001D0F02" w:rsidP="00EE348E">
            <w:pPr>
              <w:spacing w:after="120"/>
              <w:rPr>
                <w:rFonts w:ascii="Gill Sans MT" w:hAnsi="Gill Sans MT"/>
                <w:sz w:val="24"/>
                <w:szCs w:val="24"/>
              </w:rPr>
            </w:pPr>
          </w:p>
        </w:tc>
      </w:tr>
      <w:tr w:rsidR="001D0F02" w14:paraId="6B17BEE0" w14:textId="77777777" w:rsidTr="00EE348E">
        <w:tc>
          <w:tcPr>
            <w:tcW w:w="2875" w:type="dxa"/>
          </w:tcPr>
          <w:p w14:paraId="61036B5B" w14:textId="77777777" w:rsidR="001D0F02" w:rsidRPr="00CC5CDB" w:rsidRDefault="001D0F02" w:rsidP="00EE348E">
            <w:pPr>
              <w:spacing w:before="120" w:after="120"/>
              <w:rPr>
                <w:rFonts w:ascii="Gill Sans MT" w:hAnsi="Gill Sans MT"/>
                <w:b/>
                <w:sz w:val="24"/>
                <w:szCs w:val="24"/>
              </w:rPr>
            </w:pPr>
            <w:r>
              <w:rPr>
                <w:rFonts w:ascii="Gill Sans MT" w:hAnsi="Gill Sans MT"/>
                <w:b/>
                <w:sz w:val="24"/>
                <w:szCs w:val="24"/>
              </w:rPr>
              <w:t>Respondent</w:t>
            </w:r>
            <w:r w:rsidRPr="00CC5CDB">
              <w:rPr>
                <w:rFonts w:ascii="Gill Sans MT" w:hAnsi="Gill Sans MT"/>
                <w:b/>
                <w:sz w:val="24"/>
                <w:szCs w:val="24"/>
              </w:rPr>
              <w:t>:</w:t>
            </w:r>
          </w:p>
        </w:tc>
        <w:tc>
          <w:tcPr>
            <w:tcW w:w="6475" w:type="dxa"/>
          </w:tcPr>
          <w:p w14:paraId="5B3A6A95" w14:textId="77777777" w:rsidR="001D0F02" w:rsidRDefault="001D0F02" w:rsidP="00EE348E">
            <w:pPr>
              <w:spacing w:after="120"/>
              <w:rPr>
                <w:rFonts w:ascii="Gill Sans MT" w:hAnsi="Gill Sans MT"/>
                <w:sz w:val="24"/>
                <w:szCs w:val="24"/>
              </w:rPr>
            </w:pPr>
          </w:p>
        </w:tc>
      </w:tr>
      <w:tr w:rsidR="001D0F02" w14:paraId="431C1EE9" w14:textId="77777777" w:rsidTr="00EE348E">
        <w:tc>
          <w:tcPr>
            <w:tcW w:w="9350" w:type="dxa"/>
            <w:gridSpan w:val="2"/>
          </w:tcPr>
          <w:p w14:paraId="09029509"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66C5947C" w14:textId="77777777" w:rsidTr="00EE348E">
        <w:tc>
          <w:tcPr>
            <w:tcW w:w="9350" w:type="dxa"/>
            <w:gridSpan w:val="2"/>
          </w:tcPr>
          <w:p w14:paraId="28DAA3AB" w14:textId="77777777" w:rsidR="001D0F02" w:rsidRDefault="001D0F02" w:rsidP="00EE348E">
            <w:pPr>
              <w:spacing w:after="1200"/>
              <w:rPr>
                <w:rFonts w:ascii="Gill Sans MT" w:hAnsi="Gill Sans MT"/>
                <w:sz w:val="24"/>
                <w:szCs w:val="24"/>
              </w:rPr>
            </w:pPr>
          </w:p>
        </w:tc>
      </w:tr>
      <w:tr w:rsidR="001D0F02" w14:paraId="1FB6ED93" w14:textId="77777777" w:rsidTr="00EE348E">
        <w:tc>
          <w:tcPr>
            <w:tcW w:w="9350" w:type="dxa"/>
            <w:gridSpan w:val="2"/>
          </w:tcPr>
          <w:p w14:paraId="44DE502F"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64ED1150" w14:textId="77777777" w:rsidTr="00EE348E">
        <w:tc>
          <w:tcPr>
            <w:tcW w:w="9350" w:type="dxa"/>
            <w:gridSpan w:val="2"/>
          </w:tcPr>
          <w:p w14:paraId="47C4D35A" w14:textId="77777777" w:rsidR="001D0F02" w:rsidRDefault="001D0F02" w:rsidP="00EE348E">
            <w:pPr>
              <w:spacing w:after="3840"/>
              <w:rPr>
                <w:rFonts w:ascii="Gill Sans MT" w:hAnsi="Gill Sans MT"/>
                <w:sz w:val="24"/>
                <w:szCs w:val="24"/>
              </w:rPr>
            </w:pPr>
          </w:p>
        </w:tc>
      </w:tr>
    </w:tbl>
    <w:p w14:paraId="75BE204C" w14:textId="77777777" w:rsidR="001D0F02" w:rsidRDefault="001D0F02" w:rsidP="001D0F02">
      <w:pPr>
        <w:spacing w:after="120"/>
        <w:rPr>
          <w:rFonts w:ascii="Gill Sans MT" w:hAnsi="Gill Sans MT"/>
          <w:sz w:val="24"/>
          <w:szCs w:val="24"/>
        </w:rPr>
      </w:pPr>
    </w:p>
    <w:p w14:paraId="19E9F594" w14:textId="77777777" w:rsidR="001D0F02" w:rsidRDefault="001D0F02" w:rsidP="001D0F02">
      <w:pPr>
        <w:sectPr w:rsidR="001D0F02" w:rsidSect="00CC5CDB">
          <w:footerReference w:type="default" r:id="rId2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35263D6" w14:textId="77777777" w:rsidTr="00EE348E">
        <w:tc>
          <w:tcPr>
            <w:tcW w:w="9350" w:type="dxa"/>
          </w:tcPr>
          <w:p w14:paraId="3F7EECE2" w14:textId="77777777" w:rsidR="001D0F02" w:rsidRDefault="001D0F02" w:rsidP="00EE348E">
            <w:pPr>
              <w:spacing w:before="120" w:after="120"/>
            </w:pPr>
            <w:r w:rsidRPr="00CC5CDB">
              <w:rPr>
                <w:rFonts w:ascii="Gill Sans MT" w:hAnsi="Gill Sans MT"/>
                <w:b/>
                <w:sz w:val="24"/>
                <w:szCs w:val="24"/>
              </w:rPr>
              <w:lastRenderedPageBreak/>
              <w:t xml:space="preserve">Argument for </w:t>
            </w:r>
            <w:r>
              <w:rPr>
                <w:rFonts w:ascii="Gill Sans MT" w:hAnsi="Gill Sans MT"/>
                <w:b/>
                <w:sz w:val="24"/>
                <w:szCs w:val="24"/>
              </w:rPr>
              <w:t>respondent</w:t>
            </w:r>
            <w:r w:rsidRPr="00CC5CDB">
              <w:rPr>
                <w:rFonts w:ascii="Gill Sans MT" w:hAnsi="Gill Sans MT"/>
                <w:b/>
                <w:sz w:val="24"/>
                <w:szCs w:val="24"/>
              </w:rPr>
              <w:t>:</w:t>
            </w:r>
          </w:p>
        </w:tc>
      </w:tr>
      <w:tr w:rsidR="001D0F02" w14:paraId="69D6939B" w14:textId="77777777" w:rsidTr="00EE348E">
        <w:tc>
          <w:tcPr>
            <w:tcW w:w="9350" w:type="dxa"/>
          </w:tcPr>
          <w:p w14:paraId="0ACCB208" w14:textId="77777777" w:rsidR="001D0F02" w:rsidRDefault="001D0F02" w:rsidP="00EE348E">
            <w:pPr>
              <w:spacing w:after="7080"/>
            </w:pPr>
          </w:p>
        </w:tc>
      </w:tr>
      <w:tr w:rsidR="001D0F02" w14:paraId="04482968" w14:textId="77777777" w:rsidTr="00EE348E">
        <w:tc>
          <w:tcPr>
            <w:tcW w:w="9350" w:type="dxa"/>
          </w:tcPr>
          <w:p w14:paraId="67E982B4"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619C0616" w14:textId="77777777" w:rsidTr="00EE348E">
        <w:tc>
          <w:tcPr>
            <w:tcW w:w="9350" w:type="dxa"/>
          </w:tcPr>
          <w:p w14:paraId="5F69317A" w14:textId="77777777" w:rsidR="001D0F02" w:rsidRDefault="001D0F02" w:rsidP="00EE348E">
            <w:pPr>
              <w:spacing w:after="3960"/>
            </w:pPr>
          </w:p>
        </w:tc>
      </w:tr>
    </w:tbl>
    <w:p w14:paraId="39A261FE" w14:textId="77777777" w:rsidR="001D0F02" w:rsidRDefault="001D0F02" w:rsidP="001D0F02"/>
    <w:p w14:paraId="25962B9C" w14:textId="77777777" w:rsidR="001D0F02" w:rsidRDefault="001D0F02" w:rsidP="001D0F02">
      <w:pPr>
        <w:sectPr w:rsidR="001D0F02" w:rsidSect="00CC5CDB">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4BBD7D15" w14:textId="77777777" w:rsidTr="00EE348E">
        <w:tc>
          <w:tcPr>
            <w:tcW w:w="9350" w:type="dxa"/>
          </w:tcPr>
          <w:p w14:paraId="0D13CD73" w14:textId="77777777" w:rsidR="001D0F02" w:rsidRDefault="001D0F02" w:rsidP="00EE348E">
            <w:pPr>
              <w:spacing w:before="120" w:after="120"/>
            </w:pPr>
            <w:r>
              <w:rPr>
                <w:rFonts w:ascii="Gill Sans MT" w:hAnsi="Gill Sans MT"/>
                <w:b/>
                <w:sz w:val="24"/>
                <w:szCs w:val="24"/>
              </w:rPr>
              <w:lastRenderedPageBreak/>
              <w:t>Petitioner</w:t>
            </w:r>
            <w:r w:rsidRPr="00CC5CDB">
              <w:rPr>
                <w:rFonts w:ascii="Gill Sans MT" w:hAnsi="Gill Sans MT"/>
                <w:b/>
                <w:sz w:val="24"/>
                <w:szCs w:val="24"/>
              </w:rPr>
              <w:t xml:space="preserve"> argument notes:</w:t>
            </w:r>
          </w:p>
        </w:tc>
      </w:tr>
      <w:tr w:rsidR="001D0F02" w14:paraId="71796283" w14:textId="77777777" w:rsidTr="00EE348E">
        <w:tc>
          <w:tcPr>
            <w:tcW w:w="9350" w:type="dxa"/>
          </w:tcPr>
          <w:p w14:paraId="3F747355" w14:textId="77777777" w:rsidR="001D0F02" w:rsidRDefault="001D0F02" w:rsidP="00EE348E">
            <w:pPr>
              <w:spacing w:after="5280"/>
            </w:pPr>
          </w:p>
        </w:tc>
      </w:tr>
      <w:tr w:rsidR="001D0F02" w14:paraId="1E32737F" w14:textId="77777777" w:rsidTr="00EE348E">
        <w:tc>
          <w:tcPr>
            <w:tcW w:w="9350" w:type="dxa"/>
          </w:tcPr>
          <w:p w14:paraId="58C5253D"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70E18550" w14:textId="77777777" w:rsidTr="00EE348E">
        <w:tc>
          <w:tcPr>
            <w:tcW w:w="9350" w:type="dxa"/>
          </w:tcPr>
          <w:p w14:paraId="10859CEA" w14:textId="77777777" w:rsidR="001D0F02" w:rsidRDefault="001D0F02" w:rsidP="00EE348E">
            <w:pPr>
              <w:spacing w:after="5280"/>
            </w:pPr>
          </w:p>
        </w:tc>
      </w:tr>
    </w:tbl>
    <w:p w14:paraId="4AD56B88" w14:textId="77777777" w:rsidR="0096254D" w:rsidRDefault="0096254D" w:rsidP="001D0F02">
      <w:pPr>
        <w:shd w:val="clear" w:color="auto" w:fill="FFFFFF"/>
        <w:spacing w:after="0"/>
        <w:rPr>
          <w:rFonts w:ascii="Garamond" w:eastAsia="Garamond" w:hAnsi="Garamond" w:cs="Garamond"/>
          <w:sz w:val="24"/>
          <w:szCs w:val="24"/>
        </w:rPr>
      </w:pPr>
    </w:p>
    <w:sectPr w:rsidR="0096254D" w:rsidSect="001D0F02">
      <w:footerReference w:type="default" r:id="rId2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BC70" w14:textId="77777777" w:rsidR="00381F1B" w:rsidRDefault="00381F1B" w:rsidP="0078549D">
      <w:pPr>
        <w:spacing w:after="0" w:line="240" w:lineRule="auto"/>
      </w:pPr>
      <w:r>
        <w:separator/>
      </w:r>
    </w:p>
  </w:endnote>
  <w:endnote w:type="continuationSeparator" w:id="0">
    <w:p w14:paraId="0807BDBF" w14:textId="77777777" w:rsidR="00381F1B" w:rsidRDefault="00381F1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40986689"/>
      <w:docPartObj>
        <w:docPartGallery w:val="Page Numbers (Bottom of Page)"/>
        <w:docPartUnique/>
      </w:docPartObj>
    </w:sdtPr>
    <w:sdtEndPr>
      <w:rPr>
        <w:noProof/>
      </w:rPr>
    </w:sdtEndPr>
    <w:sdtContent>
      <w:p w14:paraId="095EA564"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7801391"/>
      <w:docPartObj>
        <w:docPartGallery w:val="Page Numbers (Bottom of Page)"/>
        <w:docPartUnique/>
      </w:docPartObj>
    </w:sdtPr>
    <w:sdtEndPr>
      <w:rPr>
        <w:noProof/>
      </w:rPr>
    </w:sdtEndPr>
    <w:sdtContent>
      <w:p w14:paraId="4EABF02A" w14:textId="0E5EE9FF"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1795FB7A" w:rsidR="00987C93" w:rsidRPr="00621049" w:rsidRDefault="008174D6">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rPr>
      </w:sdtEndPr>
      <w:sdtContent>
        <w:r w:rsidR="00E64542" w:rsidRPr="00621049">
          <w:rPr>
            <w:rStyle w:val="BasiccopyslChar"/>
            <w:sz w:val="22"/>
            <w:szCs w:val="22"/>
          </w:rPr>
          <w:t>© 2020 Street Law, Inc.</w:t>
        </w:r>
        <w:r w:rsidR="00E64542" w:rsidRPr="00621049">
          <w:rPr>
            <w:rStyle w:val="BasiccopyslChar"/>
            <w:sz w:val="22"/>
            <w:szCs w:val="22"/>
          </w:rPr>
          <w:tab/>
        </w:r>
        <w:r w:rsidR="00E64542" w:rsidRPr="00621049">
          <w:rPr>
            <w:rStyle w:val="BasiccopyslChar"/>
            <w:sz w:val="22"/>
            <w:szCs w:val="22"/>
          </w:rPr>
          <w:tab/>
          <w:t xml:space="preserve"> </w:t>
        </w:r>
        <w:r w:rsidR="00621049">
          <w:rPr>
            <w:rStyle w:val="BasiccopyslChar"/>
            <w:sz w:val="22"/>
            <w:szCs w:val="22"/>
          </w:rPr>
          <w:t xml:space="preserve">  </w:t>
        </w:r>
        <w:r w:rsidR="00E64542" w:rsidRPr="00621049">
          <w:rPr>
            <w:rStyle w:val="BasiccopyslChar"/>
            <w:sz w:val="22"/>
            <w:szCs w:val="22"/>
          </w:rPr>
          <w:t xml:space="preserve">Last updated: </w:t>
        </w:r>
      </w:sdtContent>
    </w:sdt>
    <w:r w:rsidR="00621049" w:rsidRPr="00621049">
      <w:rPr>
        <w:rStyle w:val="BasiccopyslChar"/>
        <w:sz w:val="22"/>
        <w:szCs w:val="22"/>
      </w:rPr>
      <w:t>09/17/2020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56378038"/>
      <w:docPartObj>
        <w:docPartGallery w:val="Page Numbers (Bottom of Page)"/>
        <w:docPartUnique/>
      </w:docPartObj>
    </w:sdtPr>
    <w:sdtEndPr>
      <w:rPr>
        <w:noProof/>
      </w:rPr>
    </w:sdtEndPr>
    <w:sdtContent>
      <w:p w14:paraId="1CCCE8AA"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3CD0" w14:textId="77777777" w:rsidR="001D0F02" w:rsidRPr="00CC5CDB" w:rsidRDefault="001D0F02" w:rsidP="00CC5CDB">
    <w:pPr>
      <w:pStyle w:val="EHeaderFooter"/>
      <w:rPr>
        <w:b/>
      </w:rPr>
    </w:pPr>
    <w:r w:rsidRPr="003229FE">
      <w:t>© 20</w:t>
    </w:r>
    <w:r>
      <w:t>19</w:t>
    </w:r>
    <w:r w:rsidRPr="003229FE">
      <w:t xml:space="preserve"> Street Law, Inc.</w:t>
    </w:r>
    <w:r w:rsidRPr="003229FE">
      <w:ptab w:relativeTo="margin" w:alignment="center" w:leader="none"/>
    </w:r>
    <w:r w:rsidRPr="003229FE">
      <w:ptab w:relativeTo="margin" w:alignment="right" w:leader="none"/>
    </w:r>
    <w:r>
      <w:t>Page 1 of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81853894"/>
      <w:docPartObj>
        <w:docPartGallery w:val="Page Numbers (Bottom of Page)"/>
        <w:docPartUnique/>
      </w:docPartObj>
    </w:sdtPr>
    <w:sdtEndPr>
      <w:rPr>
        <w:noProof/>
      </w:rPr>
    </w:sdtEndPr>
    <w:sdtContent>
      <w:p w14:paraId="1FB899EB"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74327893"/>
      <w:docPartObj>
        <w:docPartGallery w:val="Page Numbers (Bottom of Page)"/>
        <w:docPartUnique/>
      </w:docPartObj>
    </w:sdtPr>
    <w:sdtEndPr>
      <w:rPr>
        <w:noProof/>
      </w:rPr>
    </w:sdtEndPr>
    <w:sdtContent>
      <w:p w14:paraId="7189AA3E"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29597578"/>
      <w:docPartObj>
        <w:docPartGallery w:val="Page Numbers (Bottom of Page)"/>
        <w:docPartUnique/>
      </w:docPartObj>
    </w:sdtPr>
    <w:sdtEndPr>
      <w:rPr>
        <w:noProof/>
      </w:rPr>
    </w:sdtEndPr>
    <w:sdtContent>
      <w:p w14:paraId="5AE23AD7"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850256695"/>
      <w:docPartObj>
        <w:docPartGallery w:val="Page Numbers (Bottom of Page)"/>
        <w:docPartUnique/>
      </w:docPartObj>
    </w:sdtPr>
    <w:sdtEndPr>
      <w:rPr>
        <w:noProof/>
      </w:rPr>
    </w:sdtEndPr>
    <w:sdtContent>
      <w:p w14:paraId="516DEDC0"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859810264"/>
      <w:docPartObj>
        <w:docPartGallery w:val="Page Numbers (Bottom of Page)"/>
        <w:docPartUnique/>
      </w:docPartObj>
    </w:sdtPr>
    <w:sdtEndPr>
      <w:rPr>
        <w:noProof/>
      </w:rPr>
    </w:sdtEndPr>
    <w:sdtContent>
      <w:p w14:paraId="10E22D81"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B30A" w14:textId="77777777" w:rsidR="00381F1B" w:rsidRDefault="00381F1B" w:rsidP="0078549D">
      <w:pPr>
        <w:spacing w:after="0" w:line="240" w:lineRule="auto"/>
      </w:pPr>
      <w:r>
        <w:separator/>
      </w:r>
    </w:p>
  </w:footnote>
  <w:footnote w:type="continuationSeparator" w:id="0">
    <w:p w14:paraId="57225A3E" w14:textId="77777777" w:rsidR="00381F1B" w:rsidRDefault="00381F1B"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0CB6" w14:textId="1EDFA950" w:rsidR="001D0F02" w:rsidRPr="00DB6348" w:rsidRDefault="00DB6348" w:rsidP="00DB6348">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sidR="001536BD">
      <w:rPr>
        <w:i/>
        <w:iCs/>
        <w:sz w:val="22"/>
        <w:szCs w:val="22"/>
      </w:rPr>
      <w:t xml:space="preserve">New Jersey v. T.L.O. </w:t>
    </w:r>
    <w:r w:rsidRPr="00B83484">
      <w:rPr>
        <w:sz w:val="22"/>
        <w:szCs w:val="22"/>
      </w:rPr>
      <w:t>/ Mini-Moot Court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9C2AEB6"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sidR="00B83484">
      <w:rPr>
        <w:sz w:val="22"/>
        <w:szCs w:val="22"/>
      </w:rPr>
      <w:t xml:space="preserve">    </w:t>
    </w:r>
    <w:r w:rsidR="001536BD">
      <w:rPr>
        <w:i/>
        <w:iCs/>
        <w:sz w:val="22"/>
        <w:szCs w:val="22"/>
      </w:rPr>
      <w:t xml:space="preserve">New Jersey v. T.L.O. </w:t>
    </w:r>
    <w:r w:rsidR="002E34AE" w:rsidRPr="00B83484">
      <w:rPr>
        <w:sz w:val="22"/>
        <w:szCs w:val="22"/>
      </w:rPr>
      <w:t xml:space="preserve">/ </w:t>
    </w:r>
    <w:r w:rsidR="00B83484" w:rsidRPr="00B83484">
      <w:rPr>
        <w:sz w:val="22"/>
        <w:szCs w:val="22"/>
      </w:rPr>
      <w:t>Mini-Moot Court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C67D6" w14:textId="77777777" w:rsidR="001D0F02" w:rsidRPr="000C5526" w:rsidRDefault="001D0F02" w:rsidP="000C5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4314" w14:textId="77777777" w:rsidR="001D0F02" w:rsidRDefault="001D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D122AD9E"/>
    <w:lvl w:ilvl="0" w:tplc="015ECD3A">
      <w:start w:val="1"/>
      <w:numFmt w:val="decimal"/>
      <w:pStyle w:val="Step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042B"/>
    <w:multiLevelType w:val="hybridMultilevel"/>
    <w:tmpl w:val="1540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83E"/>
    <w:multiLevelType w:val="multilevel"/>
    <w:tmpl w:val="BF829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480CC4"/>
    <w:multiLevelType w:val="hybridMultilevel"/>
    <w:tmpl w:val="D21E8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3EA9"/>
    <w:multiLevelType w:val="hybridMultilevel"/>
    <w:tmpl w:val="4286A562"/>
    <w:lvl w:ilvl="0" w:tplc="0DFA744A">
      <w:start w:val="1"/>
      <w:numFmt w:val="decimal"/>
      <w:lvlText w:val="%1)"/>
      <w:lvlJc w:val="left"/>
      <w:pPr>
        <w:ind w:left="889" w:hanging="542"/>
      </w:pPr>
      <w:rPr>
        <w:rFonts w:ascii="Garamond" w:eastAsia="Garamond" w:hAnsi="Garamond" w:cs="Garamond" w:hint="default"/>
        <w:b/>
        <w:bCs/>
        <w:spacing w:val="-4"/>
        <w:w w:val="62"/>
        <w:sz w:val="24"/>
        <w:szCs w:val="24"/>
        <w:lang w:val="en-US" w:eastAsia="en-US" w:bidi="en-US"/>
      </w:rPr>
    </w:lvl>
    <w:lvl w:ilvl="1" w:tplc="D0B40106">
      <w:numFmt w:val="bullet"/>
      <w:lvlText w:val=""/>
      <w:lvlJc w:val="left"/>
      <w:pPr>
        <w:ind w:left="1248" w:hanging="360"/>
      </w:pPr>
      <w:rPr>
        <w:rFonts w:ascii="Symbol" w:eastAsia="Symbol" w:hAnsi="Symbol" w:cs="Symbol" w:hint="default"/>
        <w:w w:val="100"/>
        <w:sz w:val="24"/>
        <w:szCs w:val="24"/>
        <w:lang w:val="en-US" w:eastAsia="en-US" w:bidi="en-US"/>
      </w:rPr>
    </w:lvl>
    <w:lvl w:ilvl="2" w:tplc="95964A9A">
      <w:numFmt w:val="bullet"/>
      <w:lvlText w:val="•"/>
      <w:lvlJc w:val="left"/>
      <w:pPr>
        <w:ind w:left="2293" w:hanging="360"/>
      </w:pPr>
      <w:rPr>
        <w:rFonts w:hint="default"/>
        <w:lang w:val="en-US" w:eastAsia="en-US" w:bidi="en-US"/>
      </w:rPr>
    </w:lvl>
    <w:lvl w:ilvl="3" w:tplc="513A97A8">
      <w:numFmt w:val="bullet"/>
      <w:lvlText w:val="•"/>
      <w:lvlJc w:val="left"/>
      <w:pPr>
        <w:ind w:left="3346" w:hanging="360"/>
      </w:pPr>
      <w:rPr>
        <w:rFonts w:hint="default"/>
        <w:lang w:val="en-US" w:eastAsia="en-US" w:bidi="en-US"/>
      </w:rPr>
    </w:lvl>
    <w:lvl w:ilvl="4" w:tplc="B792D3FE">
      <w:numFmt w:val="bullet"/>
      <w:lvlText w:val="•"/>
      <w:lvlJc w:val="left"/>
      <w:pPr>
        <w:ind w:left="4400" w:hanging="360"/>
      </w:pPr>
      <w:rPr>
        <w:rFonts w:hint="default"/>
        <w:lang w:val="en-US" w:eastAsia="en-US" w:bidi="en-US"/>
      </w:rPr>
    </w:lvl>
    <w:lvl w:ilvl="5" w:tplc="613C94B8">
      <w:numFmt w:val="bullet"/>
      <w:lvlText w:val="•"/>
      <w:lvlJc w:val="left"/>
      <w:pPr>
        <w:ind w:left="5453" w:hanging="360"/>
      </w:pPr>
      <w:rPr>
        <w:rFonts w:hint="default"/>
        <w:lang w:val="en-US" w:eastAsia="en-US" w:bidi="en-US"/>
      </w:rPr>
    </w:lvl>
    <w:lvl w:ilvl="6" w:tplc="F06613D0">
      <w:numFmt w:val="bullet"/>
      <w:lvlText w:val="•"/>
      <w:lvlJc w:val="left"/>
      <w:pPr>
        <w:ind w:left="6506" w:hanging="360"/>
      </w:pPr>
      <w:rPr>
        <w:rFonts w:hint="default"/>
        <w:lang w:val="en-US" w:eastAsia="en-US" w:bidi="en-US"/>
      </w:rPr>
    </w:lvl>
    <w:lvl w:ilvl="7" w:tplc="56545404">
      <w:numFmt w:val="bullet"/>
      <w:lvlText w:val="•"/>
      <w:lvlJc w:val="left"/>
      <w:pPr>
        <w:ind w:left="7560" w:hanging="360"/>
      </w:pPr>
      <w:rPr>
        <w:rFonts w:hint="default"/>
        <w:lang w:val="en-US" w:eastAsia="en-US" w:bidi="en-US"/>
      </w:rPr>
    </w:lvl>
    <w:lvl w:ilvl="8" w:tplc="88F0D37E">
      <w:numFmt w:val="bullet"/>
      <w:lvlText w:val="•"/>
      <w:lvlJc w:val="left"/>
      <w:pPr>
        <w:ind w:left="8613" w:hanging="360"/>
      </w:pPr>
      <w:rPr>
        <w:rFonts w:hint="default"/>
        <w:lang w:val="en-US" w:eastAsia="en-US" w:bidi="en-US"/>
      </w:rPr>
    </w:lvl>
  </w:abstractNum>
  <w:abstractNum w:abstractNumId="11" w15:restartNumberingAfterBreak="0">
    <w:nsid w:val="5E941EAB"/>
    <w:multiLevelType w:val="hybridMultilevel"/>
    <w:tmpl w:val="81D440FE"/>
    <w:lvl w:ilvl="0" w:tplc="B1C4423E">
      <w:start w:val="1"/>
      <w:numFmt w:val="decimal"/>
      <w:lvlText w:val="%1)"/>
      <w:lvlJc w:val="left"/>
      <w:pPr>
        <w:ind w:left="980" w:hanging="540"/>
        <w:jc w:val="right"/>
      </w:pPr>
      <w:rPr>
        <w:rFonts w:ascii="Garamond" w:eastAsia="Garamond" w:hAnsi="Garamond" w:cs="Garamond" w:hint="default"/>
        <w:b/>
        <w:bCs/>
        <w:spacing w:val="-4"/>
        <w:w w:val="100"/>
        <w:sz w:val="24"/>
        <w:szCs w:val="24"/>
        <w:lang w:val="en-US" w:eastAsia="en-US" w:bidi="en-US"/>
      </w:rPr>
    </w:lvl>
    <w:lvl w:ilvl="1" w:tplc="B6347922">
      <w:numFmt w:val="bullet"/>
      <w:lvlText w:val=""/>
      <w:lvlJc w:val="left"/>
      <w:pPr>
        <w:ind w:left="1340" w:hanging="360"/>
      </w:pPr>
      <w:rPr>
        <w:rFonts w:ascii="Symbol" w:eastAsia="Symbol" w:hAnsi="Symbol" w:cs="Symbol" w:hint="default"/>
        <w:w w:val="100"/>
        <w:sz w:val="24"/>
        <w:szCs w:val="24"/>
        <w:lang w:val="en-US" w:eastAsia="en-US" w:bidi="en-US"/>
      </w:rPr>
    </w:lvl>
    <w:lvl w:ilvl="2" w:tplc="AE72F830">
      <w:numFmt w:val="bullet"/>
      <w:lvlText w:val="•"/>
      <w:lvlJc w:val="left"/>
      <w:pPr>
        <w:ind w:left="2382" w:hanging="360"/>
      </w:pPr>
      <w:rPr>
        <w:rFonts w:hint="default"/>
        <w:lang w:val="en-US" w:eastAsia="en-US" w:bidi="en-US"/>
      </w:rPr>
    </w:lvl>
    <w:lvl w:ilvl="3" w:tplc="EDCC7218">
      <w:numFmt w:val="bullet"/>
      <w:lvlText w:val="•"/>
      <w:lvlJc w:val="left"/>
      <w:pPr>
        <w:ind w:left="3424" w:hanging="360"/>
      </w:pPr>
      <w:rPr>
        <w:rFonts w:hint="default"/>
        <w:lang w:val="en-US" w:eastAsia="en-US" w:bidi="en-US"/>
      </w:rPr>
    </w:lvl>
    <w:lvl w:ilvl="4" w:tplc="8FA8BBE4">
      <w:numFmt w:val="bullet"/>
      <w:lvlText w:val="•"/>
      <w:lvlJc w:val="left"/>
      <w:pPr>
        <w:ind w:left="4466" w:hanging="360"/>
      </w:pPr>
      <w:rPr>
        <w:rFonts w:hint="default"/>
        <w:lang w:val="en-US" w:eastAsia="en-US" w:bidi="en-US"/>
      </w:rPr>
    </w:lvl>
    <w:lvl w:ilvl="5" w:tplc="CD6AE426">
      <w:numFmt w:val="bullet"/>
      <w:lvlText w:val="•"/>
      <w:lvlJc w:val="left"/>
      <w:pPr>
        <w:ind w:left="5508" w:hanging="360"/>
      </w:pPr>
      <w:rPr>
        <w:rFonts w:hint="default"/>
        <w:lang w:val="en-US" w:eastAsia="en-US" w:bidi="en-US"/>
      </w:rPr>
    </w:lvl>
    <w:lvl w:ilvl="6" w:tplc="211ECA96">
      <w:numFmt w:val="bullet"/>
      <w:lvlText w:val="•"/>
      <w:lvlJc w:val="left"/>
      <w:pPr>
        <w:ind w:left="6551" w:hanging="360"/>
      </w:pPr>
      <w:rPr>
        <w:rFonts w:hint="default"/>
        <w:lang w:val="en-US" w:eastAsia="en-US" w:bidi="en-US"/>
      </w:rPr>
    </w:lvl>
    <w:lvl w:ilvl="7" w:tplc="626E8E02">
      <w:numFmt w:val="bullet"/>
      <w:lvlText w:val="•"/>
      <w:lvlJc w:val="left"/>
      <w:pPr>
        <w:ind w:left="7593" w:hanging="360"/>
      </w:pPr>
      <w:rPr>
        <w:rFonts w:hint="default"/>
        <w:lang w:val="en-US" w:eastAsia="en-US" w:bidi="en-US"/>
      </w:rPr>
    </w:lvl>
    <w:lvl w:ilvl="8" w:tplc="43A6BBE4">
      <w:numFmt w:val="bullet"/>
      <w:lvlText w:val="•"/>
      <w:lvlJc w:val="left"/>
      <w:pPr>
        <w:ind w:left="8635" w:hanging="360"/>
      </w:pPr>
      <w:rPr>
        <w:rFonts w:hint="default"/>
        <w:lang w:val="en-US" w:eastAsia="en-US" w:bidi="en-US"/>
      </w:rPr>
    </w:lvl>
  </w:abstractNum>
  <w:abstractNum w:abstractNumId="12" w15:restartNumberingAfterBreak="0">
    <w:nsid w:val="6CD1606C"/>
    <w:multiLevelType w:val="hybridMultilevel"/>
    <w:tmpl w:val="82AA31AA"/>
    <w:lvl w:ilvl="0" w:tplc="E028DDE0">
      <w:start w:val="1"/>
      <w:numFmt w:val="bullet"/>
      <w:lvlText w:val="þ"/>
      <w:lvlJc w:val="left"/>
      <w:pPr>
        <w:ind w:left="720" w:hanging="360"/>
      </w:pPr>
      <w:rPr>
        <w:rFonts w:ascii="Wingdings" w:hAnsi="Wingdings" w:hint="default"/>
        <w:b/>
      </w:rPr>
    </w:lvl>
    <w:lvl w:ilvl="1" w:tplc="78B8AFCA">
      <w:start w:val="1"/>
      <w:numFmt w:val="decimal"/>
      <w:lvlText w:val="%2."/>
      <w:lvlJc w:val="left"/>
      <w:pPr>
        <w:ind w:left="1440" w:hanging="360"/>
      </w:pPr>
      <w:rPr>
        <w:rFonts w:hint="default"/>
      </w:rPr>
    </w:lvl>
    <w:lvl w:ilvl="2" w:tplc="B3D21F24">
      <w:start w:val="1"/>
      <w:numFmt w:val="bullet"/>
      <w:lvlText w:val=""/>
      <w:lvlJc w:val="left"/>
      <w:pPr>
        <w:ind w:left="2700" w:hanging="720"/>
      </w:pPr>
      <w:rPr>
        <w:rFonts w:ascii="Symbol" w:hAnsi="Symbo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B14F7"/>
    <w:multiLevelType w:val="hybridMultilevel"/>
    <w:tmpl w:val="B19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9"/>
  </w:num>
  <w:num w:numId="6">
    <w:abstractNumId w:val="5"/>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14"/>
  </w:num>
  <w:num w:numId="13">
    <w:abstractNumId w:val="1"/>
  </w:num>
  <w:num w:numId="14">
    <w:abstractNumId w:val="1"/>
  </w:num>
  <w:num w:numId="15">
    <w:abstractNumId w:val="1"/>
  </w:num>
  <w:num w:numId="16">
    <w:abstractNumId w:val="1"/>
  </w:num>
  <w:num w:numId="17">
    <w:abstractNumId w:val="7"/>
  </w:num>
  <w:num w:numId="18">
    <w:abstractNumId w:val="11"/>
  </w:num>
  <w:num w:numId="19">
    <w:abstractNumId w:val="10"/>
  </w:num>
  <w:num w:numId="20">
    <w:abstractNumId w:val="4"/>
  </w:num>
  <w:num w:numId="21">
    <w:abstractNumId w:val="8"/>
  </w:num>
  <w:num w:numId="22">
    <w:abstractNumId w:val="1"/>
  </w:num>
  <w:num w:numId="23">
    <w:abstractNumId w:val="6"/>
  </w:num>
  <w:num w:numId="24">
    <w:abstractNumId w:val="1"/>
  </w:num>
  <w:num w:numId="25">
    <w:abstractNumId w:val="6"/>
  </w:num>
  <w:num w:numId="26">
    <w:abstractNumId w:val="1"/>
  </w:num>
  <w:num w:numId="27">
    <w:abstractNumId w:val="1"/>
  </w:num>
  <w:num w:numId="28">
    <w:abstractNumId w:val="6"/>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14AA6"/>
    <w:rsid w:val="00027229"/>
    <w:rsid w:val="000356BB"/>
    <w:rsid w:val="00041791"/>
    <w:rsid w:val="00060F82"/>
    <w:rsid w:val="000C1EB1"/>
    <w:rsid w:val="000E239D"/>
    <w:rsid w:val="001056C3"/>
    <w:rsid w:val="00110FE2"/>
    <w:rsid w:val="00112B95"/>
    <w:rsid w:val="00116A1D"/>
    <w:rsid w:val="001246CC"/>
    <w:rsid w:val="001536BD"/>
    <w:rsid w:val="00170B98"/>
    <w:rsid w:val="001B38C6"/>
    <w:rsid w:val="001B3E05"/>
    <w:rsid w:val="001C09CE"/>
    <w:rsid w:val="001C0EDD"/>
    <w:rsid w:val="001D0F02"/>
    <w:rsid w:val="0021030F"/>
    <w:rsid w:val="0024657E"/>
    <w:rsid w:val="0025076D"/>
    <w:rsid w:val="00282C1F"/>
    <w:rsid w:val="00290061"/>
    <w:rsid w:val="00293947"/>
    <w:rsid w:val="002A0513"/>
    <w:rsid w:val="002B03AB"/>
    <w:rsid w:val="002B4D38"/>
    <w:rsid w:val="002C68A3"/>
    <w:rsid w:val="002D2203"/>
    <w:rsid w:val="002D3B64"/>
    <w:rsid w:val="002E34AE"/>
    <w:rsid w:val="00317735"/>
    <w:rsid w:val="0032190A"/>
    <w:rsid w:val="0035621A"/>
    <w:rsid w:val="003650C3"/>
    <w:rsid w:val="00375090"/>
    <w:rsid w:val="00381F1B"/>
    <w:rsid w:val="00387D3D"/>
    <w:rsid w:val="00396AEB"/>
    <w:rsid w:val="003C6F20"/>
    <w:rsid w:val="00400A63"/>
    <w:rsid w:val="00425734"/>
    <w:rsid w:val="00425F44"/>
    <w:rsid w:val="00452E3E"/>
    <w:rsid w:val="004632BE"/>
    <w:rsid w:val="004B560A"/>
    <w:rsid w:val="004B73F9"/>
    <w:rsid w:val="004E7457"/>
    <w:rsid w:val="004F77FB"/>
    <w:rsid w:val="0051482D"/>
    <w:rsid w:val="005311FB"/>
    <w:rsid w:val="005572C1"/>
    <w:rsid w:val="00574BDA"/>
    <w:rsid w:val="00577F5F"/>
    <w:rsid w:val="00587A68"/>
    <w:rsid w:val="005A0330"/>
    <w:rsid w:val="005A4E3D"/>
    <w:rsid w:val="005B6807"/>
    <w:rsid w:val="006135E5"/>
    <w:rsid w:val="00621049"/>
    <w:rsid w:val="0069034F"/>
    <w:rsid w:val="006C3E71"/>
    <w:rsid w:val="006E09C9"/>
    <w:rsid w:val="006E3717"/>
    <w:rsid w:val="007007CB"/>
    <w:rsid w:val="007039E8"/>
    <w:rsid w:val="00712D35"/>
    <w:rsid w:val="00782455"/>
    <w:rsid w:val="0078549D"/>
    <w:rsid w:val="007F0333"/>
    <w:rsid w:val="007F700D"/>
    <w:rsid w:val="00814E3E"/>
    <w:rsid w:val="00815CB0"/>
    <w:rsid w:val="0081706F"/>
    <w:rsid w:val="0084194A"/>
    <w:rsid w:val="00853E18"/>
    <w:rsid w:val="00857708"/>
    <w:rsid w:val="008738CD"/>
    <w:rsid w:val="008E5872"/>
    <w:rsid w:val="009537F5"/>
    <w:rsid w:val="0096254D"/>
    <w:rsid w:val="00987C93"/>
    <w:rsid w:val="009C7FF4"/>
    <w:rsid w:val="009D6B03"/>
    <w:rsid w:val="009E0FC2"/>
    <w:rsid w:val="00A052B2"/>
    <w:rsid w:val="00A67847"/>
    <w:rsid w:val="00A740A5"/>
    <w:rsid w:val="00AC22EA"/>
    <w:rsid w:val="00AE0C77"/>
    <w:rsid w:val="00B535F7"/>
    <w:rsid w:val="00B62487"/>
    <w:rsid w:val="00B74A17"/>
    <w:rsid w:val="00B83484"/>
    <w:rsid w:val="00B94F05"/>
    <w:rsid w:val="00BB4120"/>
    <w:rsid w:val="00BB4D0B"/>
    <w:rsid w:val="00BB6345"/>
    <w:rsid w:val="00BC5C7F"/>
    <w:rsid w:val="00BC5D91"/>
    <w:rsid w:val="00C023DC"/>
    <w:rsid w:val="00C05B0A"/>
    <w:rsid w:val="00C15DAC"/>
    <w:rsid w:val="00C70783"/>
    <w:rsid w:val="00C84589"/>
    <w:rsid w:val="00C85A5B"/>
    <w:rsid w:val="00CB09BD"/>
    <w:rsid w:val="00CE25A7"/>
    <w:rsid w:val="00D7277C"/>
    <w:rsid w:val="00DB6348"/>
    <w:rsid w:val="00DE3D18"/>
    <w:rsid w:val="00DE4019"/>
    <w:rsid w:val="00E3555A"/>
    <w:rsid w:val="00E64542"/>
    <w:rsid w:val="00E97149"/>
    <w:rsid w:val="00EA00F6"/>
    <w:rsid w:val="00EB20C0"/>
    <w:rsid w:val="00ED12DA"/>
    <w:rsid w:val="00EE7358"/>
    <w:rsid w:val="00EF7C97"/>
    <w:rsid w:val="00F64E56"/>
    <w:rsid w:val="00F71EB4"/>
    <w:rsid w:val="00F8205E"/>
    <w:rsid w:val="00FA477C"/>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B83484"/>
    <w:pPr>
      <w:widowControl w:val="0"/>
      <w:autoSpaceDE w:val="0"/>
      <w:autoSpaceDN w:val="0"/>
      <w:spacing w:after="0" w:line="240" w:lineRule="auto"/>
      <w:ind w:left="349"/>
      <w:outlineLvl w:val="1"/>
    </w:pPr>
    <w:rPr>
      <w:rFonts w:ascii="Gill Sans MT" w:eastAsia="Gill Sans MT" w:hAnsi="Gill Sans MT" w:cs="Gill Sans MT"/>
      <w:b/>
      <w:bCs/>
      <w:sz w:val="28"/>
      <w:szCs w:val="28"/>
      <w:lang w:bidi="en-US"/>
    </w:rPr>
  </w:style>
  <w:style w:type="paragraph" w:styleId="Heading3">
    <w:name w:val="heading 3"/>
    <w:basedOn w:val="Normal"/>
    <w:next w:val="Normal"/>
    <w:link w:val="Heading3Char"/>
    <w:uiPriority w:val="9"/>
    <w:semiHidden/>
    <w:unhideWhenUsed/>
    <w:qFormat/>
    <w:rsid w:val="00CB09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spacing w:after="120" w:line="240" w:lineRule="auto"/>
      <w:ind w:left="720" w:hanging="36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EE7358"/>
    <w:pPr>
      <w:spacing w:after="840"/>
      <w:ind w:left="36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ListParagraph">
    <w:name w:val="List Paragraph"/>
    <w:basedOn w:val="Normal"/>
    <w:uiPriority w:val="34"/>
    <w:qFormat/>
    <w:rsid w:val="002E34AE"/>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110FE2"/>
    <w:rPr>
      <w:color w:val="605E5C"/>
      <w:shd w:val="clear" w:color="auto" w:fill="E1DFDD"/>
    </w:rPr>
  </w:style>
  <w:style w:type="paragraph" w:customStyle="1" w:styleId="Basiccopycenteredsl">
    <w:name w:val="Basic copy_centered_sl"/>
    <w:basedOn w:val="Basiccopysl"/>
    <w:qFormat/>
    <w:rsid w:val="0096254D"/>
    <w:pPr>
      <w:spacing w:line="240" w:lineRule="auto"/>
      <w:jc w:val="center"/>
    </w:pPr>
    <w:rPr>
      <w:rFonts w:eastAsia="Times New Roman" w:cs="Times New Roman"/>
      <w:b/>
      <w:sz w:val="24"/>
      <w:szCs w:val="24"/>
    </w:rPr>
  </w:style>
  <w:style w:type="table" w:styleId="TableGrid">
    <w:name w:val="Table Grid"/>
    <w:basedOn w:val="TableNormal"/>
    <w:uiPriority w:val="59"/>
    <w:rsid w:val="009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3484"/>
    <w:rPr>
      <w:rFonts w:ascii="Gill Sans MT" w:eastAsia="Gill Sans MT" w:hAnsi="Gill Sans MT" w:cs="Gill Sans MT"/>
      <w:b/>
      <w:bCs/>
      <w:sz w:val="28"/>
      <w:szCs w:val="28"/>
      <w:lang w:bidi="en-US"/>
    </w:rPr>
  </w:style>
  <w:style w:type="paragraph" w:styleId="BodyText">
    <w:name w:val="Body Text"/>
    <w:basedOn w:val="Normal"/>
    <w:link w:val="BodyTextChar"/>
    <w:uiPriority w:val="1"/>
    <w:qFormat/>
    <w:rsid w:val="00B83484"/>
    <w:pPr>
      <w:widowControl w:val="0"/>
      <w:autoSpaceDE w:val="0"/>
      <w:autoSpaceDN w:val="0"/>
      <w:spacing w:after="0" w:line="240" w:lineRule="auto"/>
    </w:pPr>
    <w:rPr>
      <w:rFonts w:ascii="Garamond" w:eastAsia="Garamond" w:hAnsi="Garamond" w:cs="Garamond"/>
      <w:sz w:val="24"/>
      <w:szCs w:val="24"/>
      <w:lang w:bidi="en-US"/>
    </w:rPr>
  </w:style>
  <w:style w:type="character" w:customStyle="1" w:styleId="BodyTextChar">
    <w:name w:val="Body Text Char"/>
    <w:basedOn w:val="DefaultParagraphFont"/>
    <w:link w:val="BodyText"/>
    <w:uiPriority w:val="1"/>
    <w:rsid w:val="00B83484"/>
    <w:rPr>
      <w:rFonts w:ascii="Garamond" w:eastAsia="Garamond" w:hAnsi="Garamond" w:cs="Garamond"/>
      <w:sz w:val="24"/>
      <w:szCs w:val="24"/>
      <w:lang w:bidi="en-US"/>
    </w:rPr>
  </w:style>
  <w:style w:type="paragraph" w:customStyle="1" w:styleId="Stepsl">
    <w:name w:val="Step_sl"/>
    <w:basedOn w:val="Basiccopysl"/>
    <w:qFormat/>
    <w:rsid w:val="00CB09BD"/>
    <w:pPr>
      <w:numPr>
        <w:numId w:val="13"/>
      </w:numPr>
      <w:spacing w:after="240"/>
    </w:pPr>
    <w:rPr>
      <w:rFonts w:eastAsiaTheme="minorHAnsi" w:cstheme="minorBidi"/>
      <w:sz w:val="24"/>
      <w:szCs w:val="24"/>
    </w:rPr>
  </w:style>
  <w:style w:type="character" w:customStyle="1" w:styleId="Heading3Char">
    <w:name w:val="Heading 3 Char"/>
    <w:basedOn w:val="DefaultParagraphFont"/>
    <w:link w:val="Heading3"/>
    <w:uiPriority w:val="9"/>
    <w:semiHidden/>
    <w:rsid w:val="00CB09BD"/>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B09BD"/>
    <w:pPr>
      <w:widowControl w:val="0"/>
      <w:autoSpaceDE w:val="0"/>
      <w:autoSpaceDN w:val="0"/>
      <w:spacing w:before="91" w:after="0" w:line="240" w:lineRule="auto"/>
      <w:ind w:left="107"/>
    </w:pPr>
    <w:rPr>
      <w:rFonts w:ascii="Gill Sans MT" w:eastAsia="Gill Sans MT" w:hAnsi="Gill Sans MT" w:cs="Gill Sans MT"/>
      <w:lang w:bidi="en-US"/>
    </w:rPr>
  </w:style>
  <w:style w:type="paragraph" w:customStyle="1" w:styleId="EHeaderFooter">
    <w:name w:val="E_Header/Footer"/>
    <w:basedOn w:val="Normal"/>
    <w:rsid w:val="001D0F02"/>
    <w:pPr>
      <w:tabs>
        <w:tab w:val="left" w:pos="9360"/>
      </w:tabs>
      <w:spacing w:after="0" w:line="240" w:lineRule="auto"/>
    </w:pPr>
    <w:rPr>
      <w:rFonts w:ascii="Garamond" w:eastAsia="Times New Roman" w:hAnsi="Garamond" w:cs="Arial"/>
    </w:rPr>
  </w:style>
  <w:style w:type="paragraph" w:customStyle="1" w:styleId="Basiccopyindentedsl">
    <w:name w:val="Basic copy_indented_sl"/>
    <w:basedOn w:val="Basiccopysl"/>
    <w:qFormat/>
    <w:rsid w:val="00DE4019"/>
    <w:pPr>
      <w:spacing w:line="240" w:lineRule="auto"/>
      <w:ind w:left="720"/>
    </w:pPr>
    <w:rPr>
      <w:rFonts w:eastAsia="Times New Roman" w:cs="Times New Roman"/>
      <w:sz w:val="24"/>
      <w:szCs w:val="24"/>
    </w:rPr>
  </w:style>
  <w:style w:type="paragraph" w:customStyle="1" w:styleId="Amendmentprecedentbulletsl">
    <w:name w:val="Amendment/precedent bullet_sl"/>
    <w:basedOn w:val="Bulletsl"/>
    <w:qFormat/>
    <w:rsid w:val="00BB6345"/>
    <w:pPr>
      <w:spacing w:before="240" w:line="276" w:lineRule="auto"/>
    </w:pPr>
    <w:rPr>
      <w:b/>
    </w:rPr>
  </w:style>
  <w:style w:type="paragraph" w:customStyle="1" w:styleId="Indentedbasiccopysl">
    <w:name w:val="Indented basic copy_sl"/>
    <w:basedOn w:val="Basiccopysl"/>
    <w:qFormat/>
    <w:rsid w:val="00BB6345"/>
    <w:pPr>
      <w:ind w:left="720"/>
    </w:pPr>
    <w:rPr>
      <w:rFonts w:eastAsiaTheme="minorHAnsi" w:cstheme="minorBidi"/>
      <w:sz w:val="24"/>
      <w:szCs w:val="24"/>
    </w:rPr>
  </w:style>
  <w:style w:type="paragraph" w:customStyle="1" w:styleId="Argueddecideddatessl">
    <w:name w:val="Argued/decided dates_sl"/>
    <w:basedOn w:val="Basiccopysl"/>
    <w:qFormat/>
    <w:rsid w:val="00BB6345"/>
    <w:pPr>
      <w:spacing w:after="0"/>
      <w:jc w:val="center"/>
    </w:pPr>
    <w:rPr>
      <w:rFonts w:eastAsiaTheme="minorHAnsi"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69615EF6-423A-4A7F-9372-FEBB465C573B}"/>
</file>

<file path=customXml/itemProps3.xml><?xml version="1.0" encoding="utf-8"?>
<ds:datastoreItem xmlns:ds="http://schemas.openxmlformats.org/officeDocument/2006/customXml" ds:itemID="{840DF2D8-8020-4CA7-9897-9767D74AEC7C}">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1</TotalTime>
  <Pages>14</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2020-09-17T21:50:00Z</dcterms:created>
  <dcterms:modified xsi:type="dcterms:W3CDTF">2020-09-17T21:50:00Z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