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1E78" w14:textId="18BE5EAA" w:rsidR="009578D6" w:rsidRPr="00B2404F" w:rsidRDefault="009578D6" w:rsidP="00286806">
      <w:pPr>
        <w:pStyle w:val="Basiccopysl"/>
        <w:spacing w:before="240" w:after="240"/>
        <w:jc w:val="center"/>
        <w:rPr>
          <w:rFonts w:ascii="Gill Sans MT" w:hAnsi="Gill Sans MT"/>
          <w:b/>
          <w:iCs/>
          <w:sz w:val="36"/>
          <w:szCs w:val="36"/>
        </w:rPr>
      </w:pPr>
      <w:r w:rsidRPr="00B2404F">
        <w:rPr>
          <w:rFonts w:ascii="Gill Sans MT" w:hAnsi="Gill Sans MT"/>
          <w:b/>
          <w:iCs/>
          <w:sz w:val="36"/>
          <w:szCs w:val="36"/>
        </w:rPr>
        <w:t>Classifying Arguments Activity</w:t>
      </w:r>
    </w:p>
    <w:p w14:paraId="2CFEC806" w14:textId="77777777" w:rsidR="00286806" w:rsidRPr="00286806" w:rsidRDefault="00286806" w:rsidP="00286806">
      <w:pPr>
        <w:pStyle w:val="Basiccopysl"/>
        <w:spacing w:after="240"/>
        <w:jc w:val="center"/>
        <w:rPr>
          <w:rFonts w:ascii="Gill Sans MT" w:hAnsi="Gill Sans MT"/>
          <w:b/>
          <w:bCs/>
          <w:iCs/>
          <w:sz w:val="28"/>
          <w:szCs w:val="28"/>
        </w:rPr>
      </w:pPr>
      <w:r w:rsidRPr="00DB1137">
        <w:rPr>
          <w:rFonts w:ascii="Gill Sans MT" w:hAnsi="Gill Sans MT"/>
          <w:b/>
          <w:bCs/>
          <w:i/>
          <w:sz w:val="28"/>
          <w:szCs w:val="28"/>
        </w:rPr>
        <w:t>Plessy v. Ferguson</w:t>
      </w:r>
      <w:r w:rsidRPr="00286806">
        <w:rPr>
          <w:rFonts w:ascii="Gill Sans MT" w:hAnsi="Gill Sans MT"/>
          <w:b/>
          <w:bCs/>
          <w:iCs/>
          <w:sz w:val="28"/>
          <w:szCs w:val="28"/>
        </w:rPr>
        <w:t xml:space="preserve"> (1896)</w:t>
      </w:r>
    </w:p>
    <w:p w14:paraId="22F5EDDD" w14:textId="59627C47" w:rsidR="009578D6" w:rsidRPr="00BB3C85" w:rsidRDefault="009578D6" w:rsidP="00760ABC">
      <w:pPr>
        <w:pStyle w:val="Basiccopysl"/>
      </w:pPr>
      <w:r w:rsidRPr="00BB3C85">
        <w:t xml:space="preserve">After reading the </w:t>
      </w:r>
      <w:r w:rsidR="00B2404F" w:rsidRPr="00BB3C85">
        <w:rPr>
          <w:b/>
          <w:bCs/>
        </w:rPr>
        <w:t>background,</w:t>
      </w:r>
      <w:r w:rsidR="00B2404F" w:rsidRPr="00BB3C85">
        <w:t xml:space="preserve"> </w:t>
      </w:r>
      <w:r w:rsidRPr="00BB3C85">
        <w:rPr>
          <w:b/>
        </w:rPr>
        <w:t xml:space="preserve">facts, issue, constitutional </w:t>
      </w:r>
      <w:r w:rsidR="00BB3C85">
        <w:rPr>
          <w:b/>
        </w:rPr>
        <w:t>provision,</w:t>
      </w:r>
      <w:r w:rsidR="00B2404F" w:rsidRPr="00BB3C85">
        <w:rPr>
          <w:b/>
        </w:rPr>
        <w:t xml:space="preserve"> and </w:t>
      </w:r>
      <w:r w:rsidR="00286806">
        <w:rPr>
          <w:b/>
        </w:rPr>
        <w:t>state statute</w:t>
      </w:r>
      <w:r w:rsidR="00B2404F" w:rsidRPr="00BB3C85">
        <w:rPr>
          <w:b/>
        </w:rPr>
        <w:t xml:space="preserve">, </w:t>
      </w:r>
      <w:r w:rsidRPr="00BB3C85">
        <w:t xml:space="preserve">read each of the arguments below. If the argument supports the petitioner, </w:t>
      </w:r>
      <w:r w:rsidR="00286806">
        <w:t>Plessy</w:t>
      </w:r>
      <w:r w:rsidRPr="00BB3C85">
        <w:t xml:space="preserve">, write </w:t>
      </w:r>
      <w:r w:rsidR="00286806">
        <w:rPr>
          <w:b/>
          <w:u w:val="single"/>
        </w:rPr>
        <w:t>P</w:t>
      </w:r>
      <w:r w:rsidRPr="00BB3C85">
        <w:t xml:space="preserve"> on the line </w:t>
      </w:r>
      <w:r w:rsidR="008F180B" w:rsidRPr="00BB3C85">
        <w:t xml:space="preserve">after </w:t>
      </w:r>
      <w:r w:rsidRPr="00BB3C85">
        <w:t xml:space="preserve">the argument. If the argument supports the respondent, </w:t>
      </w:r>
      <w:r w:rsidR="00286806">
        <w:t>Ferguson,</w:t>
      </w:r>
      <w:r w:rsidR="000533D3" w:rsidRPr="00BB3C85">
        <w:t xml:space="preserve"> </w:t>
      </w:r>
      <w:r w:rsidRPr="00BB3C85">
        <w:t xml:space="preserve">write </w:t>
      </w:r>
      <w:r w:rsidR="00286806">
        <w:rPr>
          <w:b/>
          <w:bCs/>
          <w:u w:val="single"/>
        </w:rPr>
        <w:t>F</w:t>
      </w:r>
      <w:r w:rsidRPr="00BB3C85">
        <w:t xml:space="preserve"> on the line </w:t>
      </w:r>
      <w:r w:rsidR="008F180B" w:rsidRPr="00BB3C85">
        <w:t>after</w:t>
      </w:r>
      <w:r w:rsidRPr="00BB3C85">
        <w:t xml:space="preserve"> the argument. Work in groups. When you have finished, determine which argument for each side is the most persuasive and be ready to give your reasons.</w:t>
      </w:r>
    </w:p>
    <w:p w14:paraId="4FB2EB36" w14:textId="03446BCE" w:rsidR="009578D6" w:rsidRDefault="009578D6" w:rsidP="00B2404F">
      <w:pPr>
        <w:pStyle w:val="Subhead2sl"/>
        <w:spacing w:after="0"/>
      </w:pPr>
      <w:r w:rsidRPr="00ED7038">
        <w:t xml:space="preserve">Arguments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885"/>
      </w:tblGrid>
      <w:tr w:rsidR="00B2404F" w14:paraId="147596FA" w14:textId="77777777" w:rsidTr="000107A4">
        <w:trPr>
          <w:trHeight w:val="765"/>
        </w:trPr>
        <w:tc>
          <w:tcPr>
            <w:tcW w:w="8475" w:type="dxa"/>
            <w:vAlign w:val="bottom"/>
          </w:tcPr>
          <w:p w14:paraId="5858D25E" w14:textId="31632044" w:rsidR="00B2404F" w:rsidRPr="00B56CC6" w:rsidRDefault="00B56CC6" w:rsidP="00DB1137">
            <w:pPr>
              <w:pStyle w:val="Bulletsl"/>
              <w:numPr>
                <w:ilvl w:val="0"/>
                <w:numId w:val="20"/>
              </w:numPr>
              <w:spacing w:before="240" w:line="276" w:lineRule="auto"/>
              <w:ind w:left="342"/>
              <w:rPr>
                <w:bCs/>
              </w:rPr>
            </w:pPr>
            <w:r>
              <w:rPr>
                <w:bCs/>
              </w:rPr>
              <w:t>The 14</w:t>
            </w:r>
            <w:r w:rsidRPr="000D44F5">
              <w:rPr>
                <w:bCs/>
                <w:vertAlign w:val="superscript"/>
              </w:rPr>
              <w:t>th</w:t>
            </w:r>
            <w:r>
              <w:rPr>
                <w:bCs/>
              </w:rPr>
              <w:t xml:space="preserve"> Amendment applies to people’s </w:t>
            </w:r>
            <w:r w:rsidRPr="00FD25E4">
              <w:rPr>
                <w:bCs/>
                <w:i/>
                <w:iCs/>
              </w:rPr>
              <w:t>legal</w:t>
            </w:r>
            <w:r>
              <w:rPr>
                <w:bCs/>
              </w:rPr>
              <w:t xml:space="preserve"> rights; it does not address whether Black people and White people are </w:t>
            </w:r>
            <w:r w:rsidRPr="00FD25E4">
              <w:rPr>
                <w:bCs/>
                <w:i/>
                <w:iCs/>
              </w:rPr>
              <w:t>socially</w:t>
            </w:r>
            <w:r>
              <w:rPr>
                <w:bCs/>
              </w:rPr>
              <w:t xml:space="preserve"> equal. Laws cannot change how people view one another. Therefore, racial </w:t>
            </w:r>
            <w:r w:rsidRPr="00C70DAA">
              <w:rPr>
                <w:bCs/>
              </w:rPr>
              <w:t>prejudice</w:t>
            </w:r>
            <w:r>
              <w:rPr>
                <w:bCs/>
              </w:rPr>
              <w:t xml:space="preserve"> cannot be addressed in a law. </w:t>
            </w:r>
          </w:p>
        </w:tc>
        <w:tc>
          <w:tcPr>
            <w:tcW w:w="885" w:type="dxa"/>
            <w:tcBorders>
              <w:bottom w:val="single" w:sz="4" w:space="0" w:color="auto"/>
            </w:tcBorders>
            <w:vAlign w:val="bottom"/>
          </w:tcPr>
          <w:p w14:paraId="628B48D2" w14:textId="77777777" w:rsidR="00B2404F" w:rsidRPr="008F180B" w:rsidRDefault="00B2404F" w:rsidP="00C007F4">
            <w:pPr>
              <w:pStyle w:val="Subhead2sl"/>
              <w:spacing w:before="0"/>
              <w:ind w:left="342" w:hanging="360"/>
              <w:jc w:val="center"/>
              <w:rPr>
                <w:i w:val="0"/>
              </w:rPr>
            </w:pPr>
          </w:p>
        </w:tc>
      </w:tr>
      <w:tr w:rsidR="00B2404F" w14:paraId="2EDA0476" w14:textId="77777777" w:rsidTr="000107A4">
        <w:tc>
          <w:tcPr>
            <w:tcW w:w="8475" w:type="dxa"/>
            <w:vAlign w:val="bottom"/>
          </w:tcPr>
          <w:p w14:paraId="7E2DC3DE" w14:textId="2E44FB21" w:rsidR="00B2404F" w:rsidRPr="005F2BEB" w:rsidRDefault="00B56CC6" w:rsidP="00DB1137">
            <w:pPr>
              <w:pStyle w:val="Bulletsl"/>
              <w:numPr>
                <w:ilvl w:val="0"/>
                <w:numId w:val="20"/>
              </w:numPr>
              <w:spacing w:before="240" w:line="276" w:lineRule="auto"/>
              <w:ind w:left="342"/>
            </w:pPr>
            <w:r>
              <w:t>Laws should not separate people based on their race. When laws do this, they are really saying that Black people are inferior to White people, which is unconstitutional under the 14</w:t>
            </w:r>
            <w:r w:rsidRPr="000D44F5">
              <w:rPr>
                <w:vertAlign w:val="superscript"/>
              </w:rPr>
              <w:t>th</w:t>
            </w:r>
            <w:r>
              <w:t xml:space="preserve"> Amendment.</w:t>
            </w:r>
          </w:p>
        </w:tc>
        <w:tc>
          <w:tcPr>
            <w:tcW w:w="885" w:type="dxa"/>
            <w:tcBorders>
              <w:top w:val="single" w:sz="4" w:space="0" w:color="auto"/>
              <w:bottom w:val="single" w:sz="4" w:space="0" w:color="auto"/>
            </w:tcBorders>
            <w:vAlign w:val="bottom"/>
          </w:tcPr>
          <w:p w14:paraId="3CC00DB1" w14:textId="77777777" w:rsidR="00B2404F" w:rsidRPr="008F180B" w:rsidRDefault="00B2404F" w:rsidP="00C007F4">
            <w:pPr>
              <w:pStyle w:val="Subhead2sl"/>
              <w:spacing w:before="0"/>
              <w:ind w:left="342" w:hanging="360"/>
              <w:jc w:val="center"/>
              <w:rPr>
                <w:i w:val="0"/>
              </w:rPr>
            </w:pPr>
          </w:p>
        </w:tc>
      </w:tr>
      <w:tr w:rsidR="00B2404F" w14:paraId="7E796169" w14:textId="77777777" w:rsidTr="000107A4">
        <w:tc>
          <w:tcPr>
            <w:tcW w:w="8475" w:type="dxa"/>
            <w:vAlign w:val="bottom"/>
          </w:tcPr>
          <w:p w14:paraId="7CE9EF71" w14:textId="4AE039BA" w:rsidR="00B2404F" w:rsidRDefault="00B56CC6" w:rsidP="00DB1137">
            <w:pPr>
              <w:pStyle w:val="Bulletsl"/>
              <w:numPr>
                <w:ilvl w:val="0"/>
                <w:numId w:val="20"/>
              </w:numPr>
              <w:spacing w:before="240" w:line="276" w:lineRule="auto"/>
              <w:ind w:left="342"/>
            </w:pPr>
            <w:r>
              <w:rPr>
                <w:bCs/>
              </w:rPr>
              <w:t>The 14</w:t>
            </w:r>
            <w:r w:rsidRPr="00365797">
              <w:rPr>
                <w:bCs/>
                <w:vertAlign w:val="superscript"/>
              </w:rPr>
              <w:t>th</w:t>
            </w:r>
            <w:r>
              <w:rPr>
                <w:bCs/>
              </w:rPr>
              <w:t xml:space="preserve"> Amendment </w:t>
            </w:r>
            <w:r>
              <w:t>states that people should be treated equally under the law regardless of their race. That means that Black people and White people should have access to the same services and goods. Requiring that passengers sit in different cars depending on their race means they are being treated unequally.</w:t>
            </w:r>
          </w:p>
        </w:tc>
        <w:tc>
          <w:tcPr>
            <w:tcW w:w="885" w:type="dxa"/>
            <w:tcBorders>
              <w:top w:val="single" w:sz="4" w:space="0" w:color="auto"/>
              <w:bottom w:val="single" w:sz="4" w:space="0" w:color="auto"/>
            </w:tcBorders>
            <w:vAlign w:val="bottom"/>
          </w:tcPr>
          <w:p w14:paraId="3593B451" w14:textId="77777777" w:rsidR="00B2404F" w:rsidRPr="008F180B" w:rsidRDefault="00B2404F" w:rsidP="00C007F4">
            <w:pPr>
              <w:pStyle w:val="Subhead2sl"/>
              <w:spacing w:before="0"/>
              <w:ind w:left="342" w:hanging="360"/>
              <w:jc w:val="center"/>
              <w:rPr>
                <w:i w:val="0"/>
              </w:rPr>
            </w:pPr>
          </w:p>
        </w:tc>
      </w:tr>
      <w:tr w:rsidR="00B2404F" w14:paraId="042DE256" w14:textId="77777777" w:rsidTr="000107A4">
        <w:tc>
          <w:tcPr>
            <w:tcW w:w="8475" w:type="dxa"/>
            <w:vAlign w:val="bottom"/>
          </w:tcPr>
          <w:p w14:paraId="119AFF1F" w14:textId="79AF5A2C" w:rsidR="00B2404F" w:rsidRPr="00B56CC6" w:rsidRDefault="00B56CC6" w:rsidP="00DB1137">
            <w:pPr>
              <w:pStyle w:val="Bulletsl"/>
              <w:numPr>
                <w:ilvl w:val="0"/>
                <w:numId w:val="20"/>
              </w:numPr>
              <w:spacing w:before="240" w:line="276" w:lineRule="auto"/>
              <w:ind w:left="342"/>
              <w:rPr>
                <w:bCs/>
              </w:rPr>
            </w:pPr>
            <w:r>
              <w:rPr>
                <w:bCs/>
              </w:rPr>
              <w:t>The Separate Cars Act requires the railroad companies to provide “equal but separate” train cars. It is constitutional because it does not prohibit African Americans from using the railroad entirely.</w:t>
            </w:r>
          </w:p>
        </w:tc>
        <w:tc>
          <w:tcPr>
            <w:tcW w:w="885" w:type="dxa"/>
            <w:tcBorders>
              <w:top w:val="single" w:sz="4" w:space="0" w:color="auto"/>
              <w:bottom w:val="single" w:sz="4" w:space="0" w:color="auto"/>
            </w:tcBorders>
            <w:vAlign w:val="bottom"/>
          </w:tcPr>
          <w:p w14:paraId="0239F30D" w14:textId="77777777" w:rsidR="00B2404F" w:rsidRPr="008F180B" w:rsidRDefault="00B2404F" w:rsidP="00C007F4">
            <w:pPr>
              <w:pStyle w:val="Subhead2sl"/>
              <w:spacing w:before="0"/>
              <w:ind w:left="342" w:hanging="360"/>
              <w:jc w:val="center"/>
              <w:rPr>
                <w:i w:val="0"/>
              </w:rPr>
            </w:pPr>
          </w:p>
        </w:tc>
      </w:tr>
      <w:tr w:rsidR="00B2404F" w14:paraId="56A4648E" w14:textId="77777777" w:rsidTr="000107A4">
        <w:tc>
          <w:tcPr>
            <w:tcW w:w="8475" w:type="dxa"/>
            <w:vAlign w:val="bottom"/>
          </w:tcPr>
          <w:p w14:paraId="6F50C1F4" w14:textId="4C12B65F" w:rsidR="00B56CC6" w:rsidRDefault="00B56CC6" w:rsidP="00DB1137">
            <w:pPr>
              <w:pStyle w:val="Bulletsl"/>
              <w:numPr>
                <w:ilvl w:val="0"/>
                <w:numId w:val="20"/>
              </w:numPr>
              <w:spacing w:before="240" w:line="276" w:lineRule="auto"/>
              <w:ind w:left="342"/>
            </w:pPr>
            <w:r>
              <w:t>Laws that segregate people based on race are for the public good. During this time period, many White people in power believed that mixing races would disrupt their established way of life and result in violence, particularly in the Southern states. This law upholds order between the races.</w:t>
            </w:r>
          </w:p>
        </w:tc>
        <w:tc>
          <w:tcPr>
            <w:tcW w:w="885" w:type="dxa"/>
            <w:tcBorders>
              <w:top w:val="single" w:sz="4" w:space="0" w:color="auto"/>
              <w:bottom w:val="single" w:sz="4" w:space="0" w:color="auto"/>
            </w:tcBorders>
            <w:vAlign w:val="bottom"/>
          </w:tcPr>
          <w:p w14:paraId="082D8DC5" w14:textId="77777777" w:rsidR="00B2404F" w:rsidRPr="008F180B" w:rsidRDefault="00B2404F" w:rsidP="00C007F4">
            <w:pPr>
              <w:pStyle w:val="Subhead2sl"/>
              <w:spacing w:before="0"/>
              <w:ind w:left="342" w:hanging="360"/>
              <w:jc w:val="center"/>
              <w:rPr>
                <w:i w:val="0"/>
              </w:rPr>
            </w:pPr>
          </w:p>
        </w:tc>
      </w:tr>
      <w:tr w:rsidR="00B2404F" w14:paraId="261EB681" w14:textId="77777777" w:rsidTr="000107A4">
        <w:tc>
          <w:tcPr>
            <w:tcW w:w="8475" w:type="dxa"/>
            <w:vAlign w:val="bottom"/>
          </w:tcPr>
          <w:p w14:paraId="13D67EDA" w14:textId="59F9FD96" w:rsidR="00B2404F" w:rsidRPr="00B2404F" w:rsidRDefault="00B56CC6" w:rsidP="00DB1137">
            <w:pPr>
              <w:pStyle w:val="Bulletsl"/>
              <w:numPr>
                <w:ilvl w:val="0"/>
                <w:numId w:val="20"/>
              </w:numPr>
              <w:spacing w:before="240" w:after="0" w:line="276" w:lineRule="auto"/>
              <w:ind w:left="342"/>
            </w:pPr>
            <w:r>
              <w:t>This law was not created</w:t>
            </w:r>
            <w:r w:rsidRPr="002646AC">
              <w:t xml:space="preserve"> </w:t>
            </w:r>
            <w:r>
              <w:t>to</w:t>
            </w:r>
            <w:r w:rsidRPr="002646AC">
              <w:t xml:space="preserve"> promot</w:t>
            </w:r>
            <w:r>
              <w:t>e</w:t>
            </w:r>
            <w:r w:rsidRPr="002646AC">
              <w:t xml:space="preserve"> the public good.</w:t>
            </w:r>
            <w:r>
              <w:t xml:space="preserve"> There was no disruption when Plessy sat in the “Whites only” car. </w:t>
            </w:r>
            <w:r w:rsidRPr="00C70DAA">
              <w:t>Instea</w:t>
            </w:r>
            <w:r>
              <w:t>d, the law was intended to make sure that White people remained more powerful than Black people, like before the Civil War.</w:t>
            </w:r>
          </w:p>
        </w:tc>
        <w:tc>
          <w:tcPr>
            <w:tcW w:w="885" w:type="dxa"/>
            <w:tcBorders>
              <w:top w:val="single" w:sz="4" w:space="0" w:color="auto"/>
              <w:bottom w:val="single" w:sz="4" w:space="0" w:color="auto"/>
            </w:tcBorders>
            <w:vAlign w:val="bottom"/>
          </w:tcPr>
          <w:p w14:paraId="26CD1EAE" w14:textId="77777777" w:rsidR="00B2404F" w:rsidRPr="008F180B" w:rsidRDefault="00B2404F" w:rsidP="00C007F4">
            <w:pPr>
              <w:pStyle w:val="Subhead2sl"/>
              <w:spacing w:before="0"/>
              <w:ind w:left="342" w:hanging="360"/>
              <w:jc w:val="center"/>
              <w:rPr>
                <w:i w:val="0"/>
              </w:rPr>
            </w:pPr>
          </w:p>
        </w:tc>
      </w:tr>
    </w:tbl>
    <w:p w14:paraId="07CC93CB" w14:textId="77777777" w:rsidR="00313BFC" w:rsidRDefault="00313BFC" w:rsidP="005D78F1">
      <w:pPr>
        <w:pStyle w:val="Title2sl"/>
        <w:sectPr w:rsidR="00313BFC" w:rsidSect="001B7425">
          <w:headerReference w:type="default" r:id="rId11"/>
          <w:footerReference w:type="default" r:id="rId12"/>
          <w:headerReference w:type="first" r:id="rId13"/>
          <w:footerReference w:type="first" r:id="rId14"/>
          <w:footnotePr>
            <w:numFmt w:val="chicago"/>
          </w:footnotePr>
          <w:pgSz w:w="12240" w:h="15840"/>
          <w:pgMar w:top="1440" w:right="1440" w:bottom="1440" w:left="1440" w:header="720" w:footer="720" w:gutter="0"/>
          <w:cols w:space="720"/>
          <w:titlePg/>
          <w:docGrid w:linePitch="360"/>
        </w:sectPr>
      </w:pPr>
    </w:p>
    <w:p w14:paraId="2DC1A99F" w14:textId="77777777" w:rsidR="00913A09" w:rsidRDefault="00913A09" w:rsidP="00913A09">
      <w:pPr>
        <w:pStyle w:val="Title2sl"/>
        <w:rPr>
          <w:i w:val="0"/>
        </w:rPr>
      </w:pPr>
      <w:r>
        <w:lastRenderedPageBreak/>
        <w:t xml:space="preserve">Plessy v. Ferguson </w:t>
      </w:r>
      <w:r w:rsidRPr="006E5D98">
        <w:t>(</w:t>
      </w:r>
      <w:r>
        <w:t>1896</w:t>
      </w:r>
      <w:r w:rsidRPr="006E5D98">
        <w:t>)</w:t>
      </w:r>
    </w:p>
    <w:p w14:paraId="79951020" w14:textId="77777777" w:rsidR="00913A09" w:rsidRDefault="00913A09" w:rsidP="00913A09">
      <w:pPr>
        <w:pStyle w:val="Basiccopysl"/>
        <w:jc w:val="center"/>
        <w:rPr>
          <w:color w:val="333333"/>
          <w:shd w:val="clear" w:color="auto" w:fill="FFFFFF"/>
        </w:rPr>
      </w:pPr>
      <w:r w:rsidRPr="00861675">
        <w:rPr>
          <w:b/>
          <w:bCs/>
        </w:rPr>
        <w:t>Argued:</w:t>
      </w:r>
      <w:r>
        <w:t xml:space="preserve"> April 13, 1896</w:t>
      </w:r>
    </w:p>
    <w:p w14:paraId="669893E2" w14:textId="77777777" w:rsidR="00913A09" w:rsidRDefault="00913A09" w:rsidP="00913A09">
      <w:pPr>
        <w:pStyle w:val="Basiccopysl"/>
        <w:jc w:val="center"/>
        <w:rPr>
          <w:color w:val="333333"/>
          <w:shd w:val="clear" w:color="auto" w:fill="FFFFFF"/>
        </w:rPr>
      </w:pPr>
      <w:r w:rsidRPr="00861675">
        <w:rPr>
          <w:b/>
          <w:bCs/>
          <w:color w:val="333333"/>
          <w:shd w:val="clear" w:color="auto" w:fill="FFFFFF"/>
        </w:rPr>
        <w:t>Decided:</w:t>
      </w:r>
      <w:r>
        <w:rPr>
          <w:color w:val="333333"/>
          <w:shd w:val="clear" w:color="auto" w:fill="FFFFFF"/>
        </w:rPr>
        <w:t xml:space="preserve"> May 18, 1896</w:t>
      </w:r>
    </w:p>
    <w:p w14:paraId="066E337A" w14:textId="77777777" w:rsidR="00913A09" w:rsidRDefault="00913A09" w:rsidP="00913A09">
      <w:pPr>
        <w:pStyle w:val="Subhead2sl"/>
      </w:pPr>
      <w:r>
        <w:t>Background</w:t>
      </w:r>
    </w:p>
    <w:p w14:paraId="4CB971C9" w14:textId="77777777" w:rsidR="00913A09" w:rsidRPr="005A337E" w:rsidRDefault="00913A09" w:rsidP="00913A09">
      <w:pPr>
        <w:pStyle w:val="Bulletsl"/>
        <w:numPr>
          <w:ilvl w:val="0"/>
          <w:numId w:val="0"/>
        </w:numPr>
        <w:spacing w:line="276" w:lineRule="auto"/>
      </w:pPr>
      <w:r>
        <w:t xml:space="preserve">The </w:t>
      </w:r>
      <w:r>
        <w:rPr>
          <w:b/>
          <w:bCs/>
        </w:rPr>
        <w:t>14</w:t>
      </w:r>
      <w:r w:rsidRPr="000D44F5">
        <w:rPr>
          <w:b/>
          <w:bCs/>
          <w:vertAlign w:val="superscript"/>
        </w:rPr>
        <w:t>th</w:t>
      </w:r>
      <w:r>
        <w:rPr>
          <w:b/>
          <w:bCs/>
        </w:rPr>
        <w:t xml:space="preserve"> Amendment </w:t>
      </w:r>
      <w:r>
        <w:t xml:space="preserve">to the U.S. Constitution was ratified in 1868 during the </w:t>
      </w:r>
      <w:r w:rsidRPr="00C06A9D">
        <w:t>Reconstruction Era</w:t>
      </w:r>
      <w:r>
        <w:rPr>
          <w:b/>
          <w:bCs/>
        </w:rPr>
        <w:t xml:space="preserve"> </w:t>
      </w:r>
      <w:r>
        <w:t>following the Civil War. It was one of three amendments intended to extend constitutional rights to African Americans. The 13</w:t>
      </w:r>
      <w:r w:rsidRPr="000D44F5">
        <w:rPr>
          <w:vertAlign w:val="superscript"/>
        </w:rPr>
        <w:t>th</w:t>
      </w:r>
      <w:r>
        <w:t xml:space="preserve"> Amendment officially abolished slavery, the 14</w:t>
      </w:r>
      <w:r w:rsidRPr="000D44F5">
        <w:rPr>
          <w:vertAlign w:val="superscript"/>
        </w:rPr>
        <w:t>th</w:t>
      </w:r>
      <w:r>
        <w:t xml:space="preserve"> Amendment expanded citizenship rights and </w:t>
      </w:r>
      <w:r w:rsidRPr="0056619A">
        <w:t>due process and equal protection rights for all pe</w:t>
      </w:r>
      <w:r>
        <w:t>ople</w:t>
      </w:r>
      <w:r w:rsidRPr="0056619A">
        <w:t>,</w:t>
      </w:r>
      <w:r>
        <w:t xml:space="preserve"> and the 15</w:t>
      </w:r>
      <w:r w:rsidRPr="000D44F5">
        <w:rPr>
          <w:vertAlign w:val="superscript"/>
        </w:rPr>
        <w:t>th</w:t>
      </w:r>
      <w:r>
        <w:t xml:space="preserve"> Amendment prohibited voting discrimination on the basis of “race, color, or previous condition of servitude.” </w:t>
      </w:r>
    </w:p>
    <w:p w14:paraId="014F1B24" w14:textId="77777777" w:rsidR="00913A09" w:rsidRDefault="00913A09" w:rsidP="00913A09">
      <w:pPr>
        <w:pStyle w:val="Bulletsl"/>
        <w:numPr>
          <w:ilvl w:val="0"/>
          <w:numId w:val="0"/>
        </w:numPr>
        <w:spacing w:line="276" w:lineRule="auto"/>
      </w:pPr>
      <w:r>
        <w:t>The 14</w:t>
      </w:r>
      <w:r w:rsidRPr="000D44F5">
        <w:rPr>
          <w:vertAlign w:val="superscript"/>
        </w:rPr>
        <w:t>th</w:t>
      </w:r>
      <w:r>
        <w:t xml:space="preserve"> Amendment contains several key sections that have played crucial roles in protecting the constitutional rights of all citizens equally:</w:t>
      </w:r>
    </w:p>
    <w:p w14:paraId="52D0F5DD" w14:textId="77777777" w:rsidR="00913A09" w:rsidRPr="00DE01BD" w:rsidRDefault="00913A09" w:rsidP="00913A09">
      <w:pPr>
        <w:pStyle w:val="Bulletsl"/>
        <w:spacing w:line="276" w:lineRule="auto"/>
      </w:pPr>
      <w:r w:rsidRPr="005279B2">
        <w:t>The Citizenship Clause of 14</w:t>
      </w:r>
      <w:r w:rsidRPr="003E06D6">
        <w:rPr>
          <w:vertAlign w:val="superscript"/>
        </w:rPr>
        <w:t>th</w:t>
      </w:r>
      <w:r w:rsidRPr="005279B2">
        <w:t xml:space="preserve"> Amendment states that all </w:t>
      </w:r>
      <w:r>
        <w:t>people</w:t>
      </w:r>
      <w:r w:rsidRPr="005279B2">
        <w:t xml:space="preserve"> born in the U</w:t>
      </w:r>
      <w:r>
        <w:t xml:space="preserve">nited </w:t>
      </w:r>
      <w:r w:rsidRPr="005279B2">
        <w:t>S</w:t>
      </w:r>
      <w:r>
        <w:t>tates</w:t>
      </w:r>
      <w:r w:rsidRPr="005279B2">
        <w:t xml:space="preserve"> are citizens of both the U</w:t>
      </w:r>
      <w:r>
        <w:t xml:space="preserve">nited </w:t>
      </w:r>
      <w:r w:rsidRPr="005279B2">
        <w:t>S</w:t>
      </w:r>
      <w:r>
        <w:t>tates</w:t>
      </w:r>
      <w:r w:rsidRPr="005279B2">
        <w:t xml:space="preserve"> and the state where they live. </w:t>
      </w:r>
    </w:p>
    <w:p w14:paraId="35750B8F" w14:textId="77777777" w:rsidR="00913A09" w:rsidRPr="00DE01BD" w:rsidRDefault="00913A09" w:rsidP="00913A09">
      <w:pPr>
        <w:pStyle w:val="Bulletsl"/>
        <w:spacing w:line="276" w:lineRule="auto"/>
      </w:pPr>
      <w:r w:rsidRPr="00DE01BD">
        <w:t xml:space="preserve">The Privileges </w:t>
      </w:r>
      <w:r>
        <w:t>and</w:t>
      </w:r>
      <w:r w:rsidRPr="00DE01BD">
        <w:t xml:space="preserve"> Immunities Clause ensures that the states treat citizens of other states equally. </w:t>
      </w:r>
    </w:p>
    <w:p w14:paraId="66493DF2" w14:textId="77777777" w:rsidR="00913A09" w:rsidRPr="005279B2" w:rsidRDefault="00913A09" w:rsidP="00913A09">
      <w:pPr>
        <w:pStyle w:val="Bulletsl"/>
        <w:spacing w:line="276" w:lineRule="auto"/>
      </w:pPr>
      <w:r w:rsidRPr="00DE01BD">
        <w:t xml:space="preserve">The Due Process Clause says that the state government cannot “deprive any person of life, liberty, or property, without due process of law.” This means that before depriving a person of life, liberty, or property, the government must provide them with fair treatment in legal proceedings, which may include access to the courts. </w:t>
      </w:r>
    </w:p>
    <w:p w14:paraId="22DA5451" w14:textId="77777777" w:rsidR="00913A09" w:rsidRPr="00DE01BD" w:rsidRDefault="00913A09" w:rsidP="00913A09">
      <w:pPr>
        <w:pStyle w:val="Bulletsl"/>
        <w:spacing w:line="276" w:lineRule="auto"/>
      </w:pPr>
      <w:r w:rsidRPr="005279B2">
        <w:t xml:space="preserve">The </w:t>
      </w:r>
      <w:r w:rsidRPr="005279B2">
        <w:rPr>
          <w:b/>
          <w:bCs/>
        </w:rPr>
        <w:t>Equal Protection Clause</w:t>
      </w:r>
      <w:r w:rsidRPr="005279B2">
        <w:t xml:space="preserve"> requires states to provide a valid reason or “rational basis” when a law treats one group differently than another. For instance</w:t>
      </w:r>
      <w:r w:rsidRPr="00DE01BD">
        <w:t>, many states have restrictions for drivers under a certain age because they are inexperienced and statistically more likely to be involved in an accident than older drivers.</w:t>
      </w:r>
      <w:r>
        <w:t xml:space="preserve"> </w:t>
      </w:r>
    </w:p>
    <w:p w14:paraId="2CE17461" w14:textId="77777777" w:rsidR="00913A09" w:rsidRPr="005862A2" w:rsidRDefault="00913A09" w:rsidP="00913A09">
      <w:pPr>
        <w:pStyle w:val="Bulletsl"/>
        <w:numPr>
          <w:ilvl w:val="0"/>
          <w:numId w:val="0"/>
        </w:numPr>
        <w:spacing w:line="276" w:lineRule="auto"/>
      </w:pPr>
      <w:r>
        <w:t>The 14</w:t>
      </w:r>
      <w:r w:rsidRPr="000D44F5">
        <w:rPr>
          <w:vertAlign w:val="superscript"/>
        </w:rPr>
        <w:t>th</w:t>
      </w:r>
      <w:r>
        <w:t xml:space="preserve"> Amendment was highly controversial at the time it was adopted. Much of the opposition came from the former Confederate states. These states resisted the 14</w:t>
      </w:r>
      <w:r w:rsidRPr="005279B2">
        <w:rPr>
          <w:vertAlign w:val="superscript"/>
        </w:rPr>
        <w:t>th</w:t>
      </w:r>
      <w:r>
        <w:t xml:space="preserve"> Amendment because it would prohibit the </w:t>
      </w:r>
      <w:r>
        <w:rPr>
          <w:b/>
          <w:bCs/>
        </w:rPr>
        <w:t>Black Codes</w:t>
      </w:r>
      <w:r w:rsidRPr="004A5FBA">
        <w:t>, which were</w:t>
      </w:r>
      <w:r>
        <w:t xml:space="preserve"> adopted by many former Confederate states in order to restrict the freedom of formerly enslaved persons. Despite opposition, former Confederate states voted for </w:t>
      </w:r>
      <w:r w:rsidRPr="00B507E7">
        <w:t>ratif</w:t>
      </w:r>
      <w:r>
        <w:t>ication of the 14</w:t>
      </w:r>
      <w:r w:rsidRPr="00F33A5F">
        <w:rPr>
          <w:vertAlign w:val="superscript"/>
        </w:rPr>
        <w:t>th</w:t>
      </w:r>
      <w:r>
        <w:t xml:space="preserve"> Amendment because it was required to regain representation in Congress after the Civil War. Even after the adoption of the 14</w:t>
      </w:r>
      <w:r w:rsidRPr="000D44F5">
        <w:rPr>
          <w:vertAlign w:val="superscript"/>
        </w:rPr>
        <w:t>th</w:t>
      </w:r>
      <w:r>
        <w:t xml:space="preserve"> Amendment, many states did not respect the rights of African Americans. </w:t>
      </w:r>
      <w:r>
        <w:rPr>
          <w:i/>
          <w:iCs/>
        </w:rPr>
        <w:t xml:space="preserve">Plessy v. Ferguson </w:t>
      </w:r>
      <w:r>
        <w:t>asked the Supreme Court to consider the meaning and application of the Equal Protection Clause.</w:t>
      </w:r>
    </w:p>
    <w:p w14:paraId="603A759E" w14:textId="77777777" w:rsidR="00913A09" w:rsidRDefault="00913A09" w:rsidP="00913A09">
      <w:pPr>
        <w:pStyle w:val="Subhead2sl"/>
        <w:keepNext/>
      </w:pPr>
      <w:r>
        <w:lastRenderedPageBreak/>
        <w:t>Facts</w:t>
      </w:r>
    </w:p>
    <w:p w14:paraId="3DBF1A12" w14:textId="77777777" w:rsidR="00913A09" w:rsidRPr="00DA2A40" w:rsidRDefault="00913A09" w:rsidP="00913A09">
      <w:pPr>
        <w:pStyle w:val="Basiccopysl"/>
        <w:rPr>
          <w:b/>
          <w:bCs/>
        </w:rPr>
      </w:pPr>
      <w:r w:rsidRPr="00F12219">
        <w:t>In 1890, Louisiana passed a law called the Separate Car Act</w:t>
      </w:r>
      <w:r>
        <w:t>, which</w:t>
      </w:r>
      <w:r w:rsidRPr="00B507E7">
        <w:t xml:space="preserve"> </w:t>
      </w:r>
      <w:r w:rsidRPr="00C06A9D">
        <w:t xml:space="preserve">segregated </w:t>
      </w:r>
      <w:r>
        <w:t xml:space="preserve">train cars based on race. This meant that Black people had to sit with each other in “Blacks only” cars, while White people had to sit with each other in “Whites only” cars. Anyone who broke this law would have to pay a $25 fine or go to jail for 20 days. The law also required railroad companies to provide </w:t>
      </w:r>
      <w:r w:rsidRPr="00365797">
        <w:rPr>
          <w:b/>
          <w:bCs/>
        </w:rPr>
        <w:t>“separate but equal”</w:t>
      </w:r>
      <w:r>
        <w:t xml:space="preserve"> train cars for each of the races. “Separate but equal” refers to a legal doctrine that allowed for racial segregation as long as the facilities provided for each race were equal. In reality, most facilities provided for Black people were inferior to facilities provided for White people. </w:t>
      </w:r>
    </w:p>
    <w:p w14:paraId="6757FF0D" w14:textId="77777777" w:rsidR="00913A09" w:rsidRPr="00F12219" w:rsidRDefault="00913A09" w:rsidP="00913A09">
      <w:pPr>
        <w:pStyle w:val="Basiccopysl"/>
      </w:pPr>
      <w:r>
        <w:t>A group in New Orleans called the Citizens’ Committee to Test the Constitutionality of the Separate Car Act believed that the Separate Car Act was unconstitutional. In order to get the courts to consider the law, they asked Homer Plessy to break the law. Plessy</w:t>
      </w:r>
      <w:r w:rsidRPr="00F12219">
        <w:t xml:space="preserve"> was one-eighth </w:t>
      </w:r>
      <w:r>
        <w:t>B</w:t>
      </w:r>
      <w:r w:rsidRPr="00F12219">
        <w:t>lack and a resident of the state of Louisiana. The railroad officials</w:t>
      </w:r>
      <w:r>
        <w:t xml:space="preserve"> were in on the plan to challenge the law because it cost them money to maintain separate cars. </w:t>
      </w:r>
      <w:r w:rsidRPr="00F12219">
        <w:t>On June 7, 1892, Plessy purchased a first-class passage from New Orleans to Covington, Louisiana</w:t>
      </w:r>
      <w:r>
        <w:t xml:space="preserve">. He </w:t>
      </w:r>
      <w:r w:rsidRPr="00F12219">
        <w:t xml:space="preserve">sat in the railroad car for </w:t>
      </w:r>
      <w:r>
        <w:t>W</w:t>
      </w:r>
      <w:r w:rsidRPr="00F12219">
        <w:t xml:space="preserve">hite passengers. </w:t>
      </w:r>
      <w:r>
        <w:t>The railroad officials told Plessy to move from the car for White passengers. When he refused, they had him arrested.</w:t>
      </w:r>
    </w:p>
    <w:p w14:paraId="35E07FBF" w14:textId="77777777" w:rsidR="00913A09" w:rsidRPr="00F12219" w:rsidRDefault="00913A09" w:rsidP="00913A09">
      <w:pPr>
        <w:pStyle w:val="Basiccopysl"/>
      </w:pPr>
      <w:r w:rsidRPr="00F12219">
        <w:t xml:space="preserve">Plessy argued in court that the Separate Car Act violated </w:t>
      </w:r>
      <w:r>
        <w:t xml:space="preserve">the Equal Protection Clause of the </w:t>
      </w:r>
      <w:r w:rsidRPr="00F12219">
        <w:t>14</w:t>
      </w:r>
      <w:r w:rsidRPr="003E06D6">
        <w:rPr>
          <w:vertAlign w:val="superscript"/>
        </w:rPr>
        <w:t>th</w:t>
      </w:r>
      <w:r w:rsidRPr="00F12219">
        <w:t xml:space="preserve"> Amendment. John Howard Ferguson</w:t>
      </w:r>
      <w:r>
        <w:t xml:space="preserve">, </w:t>
      </w:r>
      <w:r w:rsidRPr="00F12219">
        <w:t>the judge hearing the case</w:t>
      </w:r>
      <w:r>
        <w:t xml:space="preserve">, </w:t>
      </w:r>
      <w:r w:rsidRPr="00F12219">
        <w:t xml:space="preserve">declared that the law </w:t>
      </w:r>
      <w:r w:rsidRPr="00511D63">
        <w:t xml:space="preserve">was </w:t>
      </w:r>
      <w:r w:rsidRPr="000D44F5">
        <w:t>constitutional</w:t>
      </w:r>
      <w:r w:rsidRPr="00F12219">
        <w:t xml:space="preserve"> and found Plessy </w:t>
      </w:r>
      <w:r w:rsidRPr="00C70DAA">
        <w:t>guilty</w:t>
      </w:r>
      <w:r w:rsidRPr="00F12219">
        <w:t>.</w:t>
      </w:r>
    </w:p>
    <w:p w14:paraId="00919D0E" w14:textId="77777777" w:rsidR="00913A09" w:rsidRPr="00F12219" w:rsidRDefault="00913A09" w:rsidP="00913A09">
      <w:pPr>
        <w:pStyle w:val="Basiccopysl"/>
      </w:pPr>
      <w:r w:rsidRPr="00F12219">
        <w:t xml:space="preserve">Plessy </w:t>
      </w:r>
      <w:r w:rsidRPr="000D44F5">
        <w:t>appealed</w:t>
      </w:r>
      <w:r w:rsidRPr="00F12219">
        <w:t xml:space="preserve"> the case to the Louisiana State Supreme Court, which </w:t>
      </w:r>
      <w:r>
        <w:t>agreed</w:t>
      </w:r>
      <w:r w:rsidRPr="00F12219">
        <w:t xml:space="preserve"> that the Louisiana law was constitutional. Plessy then </w:t>
      </w:r>
      <w:r>
        <w:t>asked the U.S. Supreme Court to hear his case, and it agreed.</w:t>
      </w:r>
      <w:r w:rsidRPr="00F12219">
        <w:t xml:space="preserve"> </w:t>
      </w:r>
    </w:p>
    <w:p w14:paraId="6D42CD51" w14:textId="77777777" w:rsidR="00913A09" w:rsidRPr="00861675" w:rsidRDefault="00913A09" w:rsidP="00913A09">
      <w:pPr>
        <w:pStyle w:val="Subhead2sl"/>
      </w:pPr>
      <w:r w:rsidRPr="00861675">
        <w:t>Issue</w:t>
      </w:r>
    </w:p>
    <w:p w14:paraId="36CB9536" w14:textId="77777777" w:rsidR="00913A09" w:rsidRDefault="00913A09" w:rsidP="00913A09">
      <w:pPr>
        <w:pStyle w:val="Basiccopysl"/>
        <w:rPr>
          <w:b/>
          <w:i/>
          <w:shd w:val="clear" w:color="auto" w:fill="FFFFFF"/>
        </w:rPr>
      </w:pPr>
      <w:r>
        <w:rPr>
          <w:shd w:val="clear" w:color="auto" w:fill="FFFFFF"/>
        </w:rPr>
        <w:t>Does Louisiana’s Separate Car Act violate the Equal Protection Clause of the 14</w:t>
      </w:r>
      <w:r w:rsidRPr="000D44F5">
        <w:rPr>
          <w:shd w:val="clear" w:color="auto" w:fill="FFFFFF"/>
          <w:vertAlign w:val="superscript"/>
        </w:rPr>
        <w:t>th</w:t>
      </w:r>
      <w:r>
        <w:rPr>
          <w:shd w:val="clear" w:color="auto" w:fill="FFFFFF"/>
        </w:rPr>
        <w:t xml:space="preserve"> Amendment?</w:t>
      </w:r>
    </w:p>
    <w:p w14:paraId="3B281681" w14:textId="77777777" w:rsidR="00913A09" w:rsidRDefault="00913A09" w:rsidP="00913A09">
      <w:pPr>
        <w:pStyle w:val="Subhead2sl"/>
      </w:pPr>
      <w:r>
        <w:t>Constitutional Provision and State Statute</w:t>
      </w:r>
    </w:p>
    <w:p w14:paraId="0BF41D32" w14:textId="77777777" w:rsidR="00913A09" w:rsidRDefault="00913A09" w:rsidP="00913A09">
      <w:pPr>
        <w:pStyle w:val="Bulletsl"/>
        <w:spacing w:before="240" w:line="276" w:lineRule="auto"/>
        <w:rPr>
          <w:b/>
        </w:rPr>
      </w:pPr>
      <w:r>
        <w:rPr>
          <w:b/>
          <w:iCs/>
        </w:rPr>
        <w:t>14</w:t>
      </w:r>
      <w:r w:rsidRPr="00365797">
        <w:rPr>
          <w:b/>
          <w:iCs/>
          <w:vertAlign w:val="superscript"/>
        </w:rPr>
        <w:t>th</w:t>
      </w:r>
      <w:r>
        <w:rPr>
          <w:b/>
          <w:iCs/>
        </w:rPr>
        <w:t xml:space="preserve"> Amendment to the U.S. Constitution</w:t>
      </w:r>
    </w:p>
    <w:p w14:paraId="2F10C1D6" w14:textId="77777777" w:rsidR="00913A09" w:rsidRDefault="00913A09" w:rsidP="00913A09">
      <w:pPr>
        <w:pStyle w:val="Bulletsl"/>
        <w:numPr>
          <w:ilvl w:val="0"/>
          <w:numId w:val="0"/>
        </w:numPr>
        <w:spacing w:line="276" w:lineRule="auto"/>
        <w:ind w:left="1080"/>
      </w:pPr>
      <w:r>
        <w:t xml:space="preserve">“No State shall…deny to any person within its jurisdiction the equal protection of the laws.” </w:t>
      </w:r>
    </w:p>
    <w:p w14:paraId="30E8EAD6" w14:textId="77777777" w:rsidR="00913A09" w:rsidRPr="002D299C" w:rsidRDefault="00913A09" w:rsidP="00913A09">
      <w:pPr>
        <w:pStyle w:val="Bulletsl"/>
        <w:numPr>
          <w:ilvl w:val="0"/>
          <w:numId w:val="0"/>
        </w:numPr>
        <w:spacing w:line="276" w:lineRule="auto"/>
        <w:ind w:left="720"/>
      </w:pPr>
      <w:r>
        <w:t xml:space="preserve">This is known as the </w:t>
      </w:r>
      <w:r w:rsidRPr="0011613A">
        <w:rPr>
          <w:b/>
          <w:bCs/>
        </w:rPr>
        <w:t>Equal Protection Clause</w:t>
      </w:r>
      <w:r w:rsidRPr="00A22F5F">
        <w:t>,</w:t>
      </w:r>
      <w:r>
        <w:t xml:space="preserve"> and it is commonly used to guarantee that people are treated equally by state governments regardless of their race, gender, religion, or nationality. </w:t>
      </w:r>
    </w:p>
    <w:p w14:paraId="7285E124" w14:textId="77777777" w:rsidR="00913A09" w:rsidRDefault="00913A09" w:rsidP="00913A09">
      <w:pPr>
        <w:pStyle w:val="Bulletsl"/>
        <w:spacing w:before="240" w:line="276" w:lineRule="auto"/>
        <w:rPr>
          <w:b/>
        </w:rPr>
      </w:pPr>
      <w:r>
        <w:rPr>
          <w:b/>
          <w:iCs/>
        </w:rPr>
        <w:t>Separate Car Act</w:t>
      </w:r>
    </w:p>
    <w:p w14:paraId="00D3DA0D" w14:textId="6305322B" w:rsidR="006C626E" w:rsidRPr="006C626E" w:rsidRDefault="00913A09" w:rsidP="00913A09">
      <w:pPr>
        <w:pStyle w:val="Bulletsl"/>
        <w:numPr>
          <w:ilvl w:val="0"/>
          <w:numId w:val="0"/>
        </w:numPr>
        <w:spacing w:line="276" w:lineRule="auto"/>
        <w:ind w:left="720"/>
      </w:pPr>
      <w:r>
        <w:t xml:space="preserve">This 1890 Louisiana state law required trains to have “equal but separate” cars for Black and White customers. </w:t>
      </w:r>
    </w:p>
    <w:sectPr w:rsidR="006C626E" w:rsidRPr="006C626E" w:rsidSect="001B74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9C4C4" w14:textId="77777777" w:rsidR="001B7425" w:rsidRDefault="001B7425" w:rsidP="0078549D">
      <w:pPr>
        <w:spacing w:after="0" w:line="240" w:lineRule="auto"/>
      </w:pPr>
      <w:r>
        <w:separator/>
      </w:r>
    </w:p>
  </w:endnote>
  <w:endnote w:type="continuationSeparator" w:id="0">
    <w:p w14:paraId="404E4AB8" w14:textId="77777777" w:rsidR="001B7425" w:rsidRDefault="001B7425"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3053534"/>
      <w:docPartObj>
        <w:docPartGallery w:val="Page Numbers (Bottom of Page)"/>
        <w:docPartUnique/>
      </w:docPartObj>
    </w:sdtPr>
    <w:sdtEndPr>
      <w:rPr>
        <w:noProof/>
      </w:rPr>
    </w:sdtEndPr>
    <w:sdtContent>
      <w:p w14:paraId="0CB197AF" w14:textId="05F49F0B" w:rsidR="0078549D" w:rsidRPr="0078549D" w:rsidRDefault="0078549D">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B2404F">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F42CDF">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sidR="00760ABC">
          <w:rPr>
            <w:rFonts w:ascii="Garamond" w:hAnsi="Garamond"/>
            <w:noProof/>
          </w:rPr>
          <w:t>2</w:t>
        </w:r>
        <w:r w:rsidRPr="008A3806">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A33B" w14:textId="6F0F93DB" w:rsidR="00F42CDF" w:rsidRDefault="00000000">
    <w:pPr>
      <w:pStyle w:val="Footer"/>
      <w:rPr>
        <w:rFonts w:ascii="Garamond" w:hAnsi="Garamond"/>
        <w:noProof/>
      </w:rPr>
    </w:pPr>
    <w:sdt>
      <w:sdtPr>
        <w:rPr>
          <w:rFonts w:ascii="Garamond" w:hAnsi="Garamond"/>
        </w:rPr>
        <w:id w:val="-1993711322"/>
        <w:docPartObj>
          <w:docPartGallery w:val="Page Numbers (Bottom of Page)"/>
          <w:docPartUnique/>
        </w:docPartObj>
      </w:sdtPr>
      <w:sdtEndPr>
        <w:rPr>
          <w:noProof/>
        </w:rPr>
      </w:sdtEndPr>
      <w:sdtContent>
        <w:r w:rsidR="00F42CDF" w:rsidRPr="008A3806">
          <w:rPr>
            <w:rFonts w:ascii="Garamond" w:hAnsi="Garamond" w:cstheme="minorHAnsi"/>
          </w:rPr>
          <w:t>©</w:t>
        </w:r>
        <w:r w:rsidR="00F42CDF" w:rsidRPr="008A3806">
          <w:rPr>
            <w:rFonts w:ascii="Garamond" w:hAnsi="Garamond"/>
          </w:rPr>
          <w:t xml:space="preserve"> 20</w:t>
        </w:r>
        <w:r w:rsidR="00B2404F">
          <w:rPr>
            <w:rFonts w:ascii="Garamond" w:hAnsi="Garamond"/>
          </w:rPr>
          <w:t>20</w:t>
        </w:r>
        <w:r w:rsidR="00F42CDF" w:rsidRPr="008A3806">
          <w:rPr>
            <w:rFonts w:ascii="Garamond" w:hAnsi="Garamond"/>
          </w:rPr>
          <w:t xml:space="preserve"> Street Law, Inc.</w:t>
        </w:r>
        <w:r w:rsidR="00F42CDF" w:rsidRPr="008A3806">
          <w:rPr>
            <w:rFonts w:ascii="Garamond" w:hAnsi="Garamond"/>
          </w:rPr>
          <w:tab/>
        </w:r>
        <w:r w:rsidR="00F42CDF" w:rsidRPr="008A3806">
          <w:rPr>
            <w:rFonts w:ascii="Garamond" w:hAnsi="Garamond"/>
          </w:rPr>
          <w:tab/>
        </w:r>
        <w:r w:rsidR="00A75F59">
          <w:rPr>
            <w:rFonts w:ascii="Garamond" w:hAnsi="Garamond"/>
          </w:rPr>
          <w:t xml:space="preserve"> </w:t>
        </w:r>
        <w:r w:rsidR="00B2404F">
          <w:rPr>
            <w:rFonts w:ascii="Garamond" w:hAnsi="Garamond"/>
          </w:rPr>
          <w:t>Last u</w:t>
        </w:r>
        <w:r w:rsidR="00A60E68">
          <w:rPr>
            <w:rFonts w:ascii="Garamond" w:hAnsi="Garamond"/>
          </w:rPr>
          <w:t xml:space="preserve">pdated: </w:t>
        </w:r>
      </w:sdtContent>
    </w:sdt>
    <w:r w:rsidR="00127D37">
      <w:rPr>
        <w:rFonts w:ascii="Garamond" w:hAnsi="Garamond"/>
        <w:noProof/>
      </w:rPr>
      <w:t>0</w:t>
    </w:r>
    <w:r w:rsidR="00225B86">
      <w:rPr>
        <w:rFonts w:ascii="Garamond" w:hAnsi="Garamond"/>
        <w:noProof/>
      </w:rPr>
      <w:t>1/24/2024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17AFC" w14:textId="77777777" w:rsidR="001B7425" w:rsidRDefault="001B7425" w:rsidP="0078549D">
      <w:pPr>
        <w:spacing w:after="0" w:line="240" w:lineRule="auto"/>
      </w:pPr>
      <w:r>
        <w:separator/>
      </w:r>
    </w:p>
  </w:footnote>
  <w:footnote w:type="continuationSeparator" w:id="0">
    <w:p w14:paraId="458FAC99" w14:textId="77777777" w:rsidR="001B7425" w:rsidRDefault="001B7425"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7550" w14:textId="3F869352" w:rsidR="00B2404F" w:rsidRPr="00225B86" w:rsidRDefault="00225B86" w:rsidP="00225B86">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75648" behindDoc="0" locked="0" layoutInCell="1" allowOverlap="1" wp14:anchorId="018E5C6E" wp14:editId="4D7C95AB">
              <wp:simplePos x="0" y="0"/>
              <wp:positionH relativeFrom="column">
                <wp:posOffset>-209550</wp:posOffset>
              </wp:positionH>
              <wp:positionV relativeFrom="paragraph">
                <wp:posOffset>-171450</wp:posOffset>
              </wp:positionV>
              <wp:extent cx="2695575" cy="542925"/>
              <wp:effectExtent l="0" t="0" r="0" b="0"/>
              <wp:wrapNone/>
              <wp:docPr id="900465843" name="Text Box 900465843"/>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92DBB" w14:textId="77777777" w:rsidR="00225B86" w:rsidRDefault="00225B86" w:rsidP="00225B86">
                          <w:r>
                            <w:rPr>
                              <w:noProof/>
                            </w:rPr>
                            <w:drawing>
                              <wp:inline distT="0" distB="0" distL="0" distR="0" wp14:anchorId="5DBC1721" wp14:editId="13D02FAC">
                                <wp:extent cx="1828800" cy="333590"/>
                                <wp:effectExtent l="0" t="0" r="0" b="9525"/>
                                <wp:docPr id="1563988002" name="Picture 156398800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8E5C6E" id="_x0000_t202" coordsize="21600,21600" o:spt="202" path="m,l,21600r21600,l21600,xe">
              <v:stroke joinstyle="miter"/>
              <v:path gradientshapeok="t" o:connecttype="rect"/>
            </v:shapetype>
            <v:shape id="Text Box 900465843" o:spid="_x0000_s1026" type="#_x0000_t202" style="position:absolute;left:0;text-align:left;margin-left:-16.5pt;margin-top:-13.5pt;width:212.25pt;height:42.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" filled="f" stroked="f" strokeweight=".5pt">
              <v:textbox>
                <w:txbxContent>
                  <w:p w14:paraId="23D92DBB" w14:textId="77777777" w:rsidR="00225B86" w:rsidRDefault="00225B86" w:rsidP="00225B86">
                    <w:r>
                      <w:rPr>
                        <w:noProof/>
                      </w:rPr>
                      <w:drawing>
                        <wp:inline distT="0" distB="0" distL="0" distR="0" wp14:anchorId="5DBC1721" wp14:editId="13D02FAC">
                          <wp:extent cx="1828800" cy="333590"/>
                          <wp:effectExtent l="0" t="0" r="0" b="9525"/>
                          <wp:docPr id="1563988002" name="Picture 156398800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Classifying Arguments Activity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532B" w14:textId="06DC55F5" w:rsidR="00B91534" w:rsidRPr="00225B86" w:rsidRDefault="00225B86" w:rsidP="00225B86">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73600" behindDoc="0" locked="0" layoutInCell="1" allowOverlap="1" wp14:anchorId="577EBA81" wp14:editId="33C5DB27">
              <wp:simplePos x="0" y="0"/>
              <wp:positionH relativeFrom="column">
                <wp:posOffset>-209550</wp:posOffset>
              </wp:positionH>
              <wp:positionV relativeFrom="paragraph">
                <wp:posOffset>-171450</wp:posOffset>
              </wp:positionV>
              <wp:extent cx="2695575" cy="542925"/>
              <wp:effectExtent l="0" t="0" r="0" b="0"/>
              <wp:wrapNone/>
              <wp:docPr id="1589829237" name="Text Box 158982923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8B5BCF" w14:textId="77777777" w:rsidR="00225B86" w:rsidRDefault="00225B86" w:rsidP="00225B86">
                          <w:r>
                            <w:rPr>
                              <w:noProof/>
                            </w:rPr>
                            <w:drawing>
                              <wp:inline distT="0" distB="0" distL="0" distR="0" wp14:anchorId="504DF96D" wp14:editId="5A66B3B9">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7EBA81" id="_x0000_t202" coordsize="21600,21600" o:spt="202" path="m,l,21600r21600,l21600,xe">
              <v:stroke joinstyle="miter"/>
              <v:path gradientshapeok="t" o:connecttype="rect"/>
            </v:shapetype>
            <v:shape id="Text Box 1589829237" o:spid="_x0000_s1027" type="#_x0000_t202" style="position:absolute;left:0;text-align:left;margin-left:-16.5pt;margin-top:-13.5pt;width:212.25pt;height:42.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" filled="f" stroked="f" strokeweight=".5pt">
              <v:textbox>
                <w:txbxContent>
                  <w:p w14:paraId="6F8B5BCF" w14:textId="77777777" w:rsidR="00225B86" w:rsidRDefault="00225B86" w:rsidP="00225B86">
                    <w:r>
                      <w:rPr>
                        <w:noProof/>
                      </w:rPr>
                      <w:drawing>
                        <wp:inline distT="0" distB="0" distL="0" distR="0" wp14:anchorId="504DF96D" wp14:editId="5A66B3B9">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Classifying Arguments Activity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373"/>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B183D"/>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D1DA0"/>
    <w:multiLevelType w:val="hybridMultilevel"/>
    <w:tmpl w:val="228474FA"/>
    <w:lvl w:ilvl="0" w:tplc="42029CBE">
      <w:start w:val="1"/>
      <w:numFmt w:val="decimal"/>
      <w:lvlText w:val="%1."/>
      <w:lvlJc w:val="left"/>
      <w:pPr>
        <w:ind w:left="72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40D0D"/>
    <w:multiLevelType w:val="hybridMultilevel"/>
    <w:tmpl w:val="3F866D0E"/>
    <w:lvl w:ilvl="0" w:tplc="0BC4B8DA">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4269A"/>
    <w:multiLevelType w:val="hybridMultilevel"/>
    <w:tmpl w:val="74623818"/>
    <w:lvl w:ilvl="0" w:tplc="42029CBE">
      <w:start w:val="1"/>
      <w:numFmt w:val="decimal"/>
      <w:lvlText w:val="%1."/>
      <w:lvlJc w:val="left"/>
      <w:pPr>
        <w:ind w:left="72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12C9C"/>
    <w:multiLevelType w:val="hybridMultilevel"/>
    <w:tmpl w:val="2A6CC1FA"/>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234EE5"/>
    <w:multiLevelType w:val="hybridMultilevel"/>
    <w:tmpl w:val="EBE66DC0"/>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67C89"/>
    <w:multiLevelType w:val="hybridMultilevel"/>
    <w:tmpl w:val="C8B211C6"/>
    <w:lvl w:ilvl="0" w:tplc="24C887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51133182">
    <w:abstractNumId w:val="7"/>
  </w:num>
  <w:num w:numId="2" w16cid:durableId="1665931110">
    <w:abstractNumId w:val="4"/>
  </w:num>
  <w:num w:numId="3" w16cid:durableId="910697172">
    <w:abstractNumId w:val="3"/>
  </w:num>
  <w:num w:numId="4" w16cid:durableId="1979266267">
    <w:abstractNumId w:val="5"/>
  </w:num>
  <w:num w:numId="5" w16cid:durableId="385570946">
    <w:abstractNumId w:val="9"/>
  </w:num>
  <w:num w:numId="6" w16cid:durableId="770203506">
    <w:abstractNumId w:val="6"/>
  </w:num>
  <w:num w:numId="7" w16cid:durableId="1158108234">
    <w:abstractNumId w:val="9"/>
    <w:lvlOverride w:ilvl="0">
      <w:startOverride w:val="1"/>
    </w:lvlOverride>
  </w:num>
  <w:num w:numId="8" w16cid:durableId="187329582">
    <w:abstractNumId w:val="9"/>
    <w:lvlOverride w:ilvl="0">
      <w:startOverride w:val="1"/>
    </w:lvlOverride>
  </w:num>
  <w:num w:numId="9" w16cid:durableId="756559278">
    <w:abstractNumId w:val="9"/>
    <w:lvlOverride w:ilvl="0">
      <w:startOverride w:val="1"/>
    </w:lvlOverride>
  </w:num>
  <w:num w:numId="10" w16cid:durableId="2024890532">
    <w:abstractNumId w:val="9"/>
    <w:lvlOverride w:ilvl="0">
      <w:startOverride w:val="1"/>
    </w:lvlOverride>
  </w:num>
  <w:num w:numId="11" w16cid:durableId="1019968226">
    <w:abstractNumId w:val="13"/>
  </w:num>
  <w:num w:numId="12" w16cid:durableId="1995719728">
    <w:abstractNumId w:val="12"/>
  </w:num>
  <w:num w:numId="13" w16cid:durableId="1032347192">
    <w:abstractNumId w:val="11"/>
  </w:num>
  <w:num w:numId="14" w16cid:durableId="709034397">
    <w:abstractNumId w:val="10"/>
  </w:num>
  <w:num w:numId="15" w16cid:durableId="689642985">
    <w:abstractNumId w:val="7"/>
  </w:num>
  <w:num w:numId="16" w16cid:durableId="832377878">
    <w:abstractNumId w:val="2"/>
  </w:num>
  <w:num w:numId="17" w16cid:durableId="643435026">
    <w:abstractNumId w:val="7"/>
  </w:num>
  <w:num w:numId="18" w16cid:durableId="1630355880">
    <w:abstractNumId w:val="1"/>
  </w:num>
  <w:num w:numId="19" w16cid:durableId="1674605993">
    <w:abstractNumId w:val="8"/>
  </w:num>
  <w:num w:numId="20" w16cid:durableId="1076367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106EE"/>
    <w:rsid w:val="00030DD1"/>
    <w:rsid w:val="00043588"/>
    <w:rsid w:val="000533D3"/>
    <w:rsid w:val="00053CA9"/>
    <w:rsid w:val="00070C92"/>
    <w:rsid w:val="000946C7"/>
    <w:rsid w:val="000D223F"/>
    <w:rsid w:val="000E1A34"/>
    <w:rsid w:val="000E239D"/>
    <w:rsid w:val="00102792"/>
    <w:rsid w:val="00127D37"/>
    <w:rsid w:val="00136C23"/>
    <w:rsid w:val="00161C2E"/>
    <w:rsid w:val="00170B98"/>
    <w:rsid w:val="00194823"/>
    <w:rsid w:val="001A2279"/>
    <w:rsid w:val="001B7425"/>
    <w:rsid w:val="001B766B"/>
    <w:rsid w:val="001C5593"/>
    <w:rsid w:val="001D132F"/>
    <w:rsid w:val="001F55B2"/>
    <w:rsid w:val="00224D1D"/>
    <w:rsid w:val="00225B86"/>
    <w:rsid w:val="00255C26"/>
    <w:rsid w:val="00275602"/>
    <w:rsid w:val="00286806"/>
    <w:rsid w:val="00290061"/>
    <w:rsid w:val="00293340"/>
    <w:rsid w:val="002B1A5D"/>
    <w:rsid w:val="002B4D38"/>
    <w:rsid w:val="002C68A3"/>
    <w:rsid w:val="00304C79"/>
    <w:rsid w:val="00310F79"/>
    <w:rsid w:val="00313BFC"/>
    <w:rsid w:val="00317735"/>
    <w:rsid w:val="00366781"/>
    <w:rsid w:val="00375090"/>
    <w:rsid w:val="00395B8E"/>
    <w:rsid w:val="00396AEB"/>
    <w:rsid w:val="003A08C9"/>
    <w:rsid w:val="003B09FC"/>
    <w:rsid w:val="00401701"/>
    <w:rsid w:val="00403697"/>
    <w:rsid w:val="00424B4F"/>
    <w:rsid w:val="00452627"/>
    <w:rsid w:val="00465CBE"/>
    <w:rsid w:val="00474F6F"/>
    <w:rsid w:val="004B560A"/>
    <w:rsid w:val="004C7629"/>
    <w:rsid w:val="00512255"/>
    <w:rsid w:val="005311FB"/>
    <w:rsid w:val="0055555D"/>
    <w:rsid w:val="00572F15"/>
    <w:rsid w:val="005A0330"/>
    <w:rsid w:val="005B788A"/>
    <w:rsid w:val="005C4EE4"/>
    <w:rsid w:val="005D04B5"/>
    <w:rsid w:val="005D259D"/>
    <w:rsid w:val="005D78F1"/>
    <w:rsid w:val="005E6D34"/>
    <w:rsid w:val="005F420F"/>
    <w:rsid w:val="00606343"/>
    <w:rsid w:val="006265F4"/>
    <w:rsid w:val="00650A99"/>
    <w:rsid w:val="00653C28"/>
    <w:rsid w:val="00661B85"/>
    <w:rsid w:val="0067567C"/>
    <w:rsid w:val="00694AE4"/>
    <w:rsid w:val="006C626E"/>
    <w:rsid w:val="00743E0A"/>
    <w:rsid w:val="00760ABC"/>
    <w:rsid w:val="0076502A"/>
    <w:rsid w:val="0078549D"/>
    <w:rsid w:val="007A53B6"/>
    <w:rsid w:val="007B4E71"/>
    <w:rsid w:val="007E788E"/>
    <w:rsid w:val="007F3CC7"/>
    <w:rsid w:val="007F700D"/>
    <w:rsid w:val="0081328C"/>
    <w:rsid w:val="00813907"/>
    <w:rsid w:val="00815CB0"/>
    <w:rsid w:val="0081706F"/>
    <w:rsid w:val="008344B3"/>
    <w:rsid w:val="00837007"/>
    <w:rsid w:val="00843D84"/>
    <w:rsid w:val="00851347"/>
    <w:rsid w:val="00855D18"/>
    <w:rsid w:val="00856302"/>
    <w:rsid w:val="00862F16"/>
    <w:rsid w:val="008719A4"/>
    <w:rsid w:val="008A6608"/>
    <w:rsid w:val="008B28FB"/>
    <w:rsid w:val="008E00A0"/>
    <w:rsid w:val="008F180B"/>
    <w:rsid w:val="00913A09"/>
    <w:rsid w:val="0092610E"/>
    <w:rsid w:val="00926C10"/>
    <w:rsid w:val="00933157"/>
    <w:rsid w:val="00955A9D"/>
    <w:rsid w:val="009578D6"/>
    <w:rsid w:val="009670DE"/>
    <w:rsid w:val="009740F1"/>
    <w:rsid w:val="009D6B03"/>
    <w:rsid w:val="00A05E31"/>
    <w:rsid w:val="00A15157"/>
    <w:rsid w:val="00A466A8"/>
    <w:rsid w:val="00A60E68"/>
    <w:rsid w:val="00A75F59"/>
    <w:rsid w:val="00A7721A"/>
    <w:rsid w:val="00A9083B"/>
    <w:rsid w:val="00AA5189"/>
    <w:rsid w:val="00AE0C77"/>
    <w:rsid w:val="00AF40E4"/>
    <w:rsid w:val="00B02E60"/>
    <w:rsid w:val="00B112E2"/>
    <w:rsid w:val="00B2404F"/>
    <w:rsid w:val="00B56CC6"/>
    <w:rsid w:val="00B62487"/>
    <w:rsid w:val="00B91534"/>
    <w:rsid w:val="00BB3C85"/>
    <w:rsid w:val="00BE4A01"/>
    <w:rsid w:val="00C007F4"/>
    <w:rsid w:val="00C30920"/>
    <w:rsid w:val="00C545FA"/>
    <w:rsid w:val="00C713CC"/>
    <w:rsid w:val="00CE1D8D"/>
    <w:rsid w:val="00CF01A3"/>
    <w:rsid w:val="00D1312E"/>
    <w:rsid w:val="00D204CD"/>
    <w:rsid w:val="00D21990"/>
    <w:rsid w:val="00D27F16"/>
    <w:rsid w:val="00D31818"/>
    <w:rsid w:val="00D93114"/>
    <w:rsid w:val="00DB1137"/>
    <w:rsid w:val="00DB480C"/>
    <w:rsid w:val="00DE3D18"/>
    <w:rsid w:val="00DE5C4B"/>
    <w:rsid w:val="00E147CB"/>
    <w:rsid w:val="00E90254"/>
    <w:rsid w:val="00E9032A"/>
    <w:rsid w:val="00EC1D51"/>
    <w:rsid w:val="00F42CDF"/>
    <w:rsid w:val="00F540B0"/>
    <w:rsid w:val="00FB172A"/>
    <w:rsid w:val="00FC5BD8"/>
    <w:rsid w:val="00FD20FB"/>
    <w:rsid w:val="00FF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B12DA"/>
  <w15:docId w15:val="{34451B7E-8CBB-4A8F-9E32-FE5A32D7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D78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5D78F1"/>
    <w:pPr>
      <w:spacing w:before="360" w:after="240" w:line="240" w:lineRule="auto"/>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5D78F1"/>
    <w:rPr>
      <w:rFonts w:ascii="Gill Sans MT" w:hAnsi="Gill Sans MT"/>
      <w:b/>
      <w:i/>
      <w:sz w:val="36"/>
      <w:szCs w:val="36"/>
    </w:rPr>
  </w:style>
  <w:style w:type="paragraph" w:customStyle="1" w:styleId="Subhead2sl">
    <w:name w:val="Subhead 2_sl"/>
    <w:basedOn w:val="Normal"/>
    <w:link w:val="Subhead2slChar"/>
    <w:qFormat/>
    <w:rsid w:val="00F42CDF"/>
    <w:pPr>
      <w:spacing w:before="36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F42CDF"/>
    <w:pPr>
      <w:spacing w:after="120"/>
    </w:pPr>
    <w:rPr>
      <w:rFonts w:ascii="Garamond" w:hAnsi="Garamond"/>
      <w:sz w:val="24"/>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F42CDF"/>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line="240" w:lineRule="auto"/>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pPr>
      <w:spacing w:line="240" w:lineRule="auto"/>
    </w:pPr>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semiHidden/>
    <w:rsid w:val="005D78F1"/>
    <w:rPr>
      <w:rFonts w:asciiTheme="majorHAnsi" w:eastAsiaTheme="majorEastAsia" w:hAnsiTheme="majorHAnsi" w:cstheme="majorBidi"/>
      <w:color w:val="365F91" w:themeColor="accent1" w:themeShade="BF"/>
      <w:sz w:val="26"/>
      <w:szCs w:val="26"/>
    </w:rPr>
  </w:style>
  <w:style w:type="paragraph" w:customStyle="1" w:styleId="Amendmentprecedentbulletsl">
    <w:name w:val="Amendment/precedent bullet_sl"/>
    <w:basedOn w:val="Bulletsl"/>
    <w:qFormat/>
    <w:rsid w:val="005D78F1"/>
    <w:pPr>
      <w:spacing w:before="240"/>
    </w:pPr>
    <w:rPr>
      <w:b/>
    </w:rPr>
  </w:style>
  <w:style w:type="paragraph" w:customStyle="1" w:styleId="Indentedbasiccopysl">
    <w:name w:val="Indented basic copy_sl"/>
    <w:basedOn w:val="Basiccopysl"/>
    <w:qFormat/>
    <w:rsid w:val="005D78F1"/>
    <w:pPr>
      <w:ind w:left="720"/>
    </w:pPr>
  </w:style>
  <w:style w:type="paragraph" w:customStyle="1" w:styleId="Argueddecideddatessl">
    <w:name w:val="Argued/decided dates_sl"/>
    <w:basedOn w:val="Basiccopysl"/>
    <w:qFormat/>
    <w:rsid w:val="005D78F1"/>
    <w:pPr>
      <w:spacing w:after="0"/>
      <w:jc w:val="center"/>
    </w:pPr>
    <w:rPr>
      <w:b/>
    </w:rPr>
  </w:style>
  <w:style w:type="paragraph" w:customStyle="1" w:styleId="Basiccopycenteredsl">
    <w:name w:val="Basic copy_centered_sl"/>
    <w:basedOn w:val="Basiccopysl"/>
    <w:qFormat/>
    <w:rsid w:val="009578D6"/>
    <w:pPr>
      <w:jc w:val="center"/>
    </w:pPr>
    <w:rPr>
      <w:rFonts w:eastAsia="Times New Roman" w:cs="Times New Roman"/>
      <w:b/>
    </w:rPr>
  </w:style>
  <w:style w:type="paragraph" w:customStyle="1" w:styleId="BasicParagraph">
    <w:name w:val="[Basic Paragraph]"/>
    <w:basedOn w:val="Normal"/>
    <w:uiPriority w:val="99"/>
    <w:rsid w:val="009578D6"/>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59"/>
    <w:rsid w:val="0095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
    <w:name w:val="Basic copy_indented_sl"/>
    <w:basedOn w:val="Basiccopysl"/>
    <w:qFormat/>
    <w:rsid w:val="007A53B6"/>
    <w:pPr>
      <w:ind w:left="720"/>
    </w:pPr>
    <w:rPr>
      <w:rFonts w:eastAsia="Times New Roman" w:cs="Times New Roman"/>
    </w:rPr>
  </w:style>
  <w:style w:type="paragraph" w:styleId="ListParagraph">
    <w:name w:val="List Paragraph"/>
    <w:basedOn w:val="Normal"/>
    <w:uiPriority w:val="34"/>
    <w:rsid w:val="00A60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My%20ShareSync\Shared\Communications\STYLE%20GUIDE%20+%20TOOLS\1%20-%20Template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39C58-BE53-4E68-8435-8C1E17555360}">
  <ds:schemaRefs>
    <ds:schemaRef ds:uri="http://schemas.openxmlformats.org/officeDocument/2006/bibliography"/>
  </ds:schemaRefs>
</ds:datastoreItem>
</file>

<file path=customXml/itemProps2.xml><?xml version="1.0" encoding="utf-8"?>
<ds:datastoreItem xmlns:ds="http://schemas.openxmlformats.org/officeDocument/2006/customXml" ds:itemID="{F35194E1-79CD-44E0-A111-549AD08EC05A}">
  <ds:schemaRefs>
    <ds:schemaRef ds:uri="http://schemas.microsoft.com/sharepoint/v3/contenttype/forms"/>
  </ds:schemaRefs>
</ds:datastoreItem>
</file>

<file path=customXml/itemProps3.xml><?xml version="1.0" encoding="utf-8"?>
<ds:datastoreItem xmlns:ds="http://schemas.openxmlformats.org/officeDocument/2006/customXml" ds:itemID="{4A0EFDFC-A463-4CA1-902E-DB7245CDEAE3}">
  <ds:schemaRefs>
    <ds:schemaRef ds:uri="http://schemas.microsoft.com/office/2006/metadata/properties"/>
    <ds:schemaRef ds:uri="http://schemas.microsoft.com/office/infopath/2007/PartnerControls"/>
    <ds:schemaRef ds:uri="9af227aa-5493-4bfe-a302-9771bcf92926"/>
  </ds:schemaRefs>
</ds:datastoreItem>
</file>

<file path=customXml/itemProps4.xml><?xml version="1.0" encoding="utf-8"?>
<ds:datastoreItem xmlns:ds="http://schemas.openxmlformats.org/officeDocument/2006/customXml" ds:itemID="{F889E77A-BF78-4F95-BDEB-D26FBB65C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2</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Hawkins</dc:creator>
  <cp:lastModifiedBy>Allison Hawkins</cp:lastModifiedBy>
  <cp:revision>3</cp:revision>
  <cp:lastPrinted>2019-05-16T20:28:00Z</cp:lastPrinted>
  <dcterms:created xsi:type="dcterms:W3CDTF">2020-10-22T19:39:00Z</dcterms:created>
  <dcterms:modified xsi:type="dcterms:W3CDTF">2024-01-24T19:26:00Z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