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B2404F" w:rsidRDefault="009578D6" w:rsidP="0026231F">
      <w:pPr>
        <w:pStyle w:val="Basiccopysl"/>
        <w:spacing w:before="240" w:after="0"/>
        <w:jc w:val="center"/>
        <w:rPr>
          <w:rFonts w:ascii="Gill Sans MT" w:hAnsi="Gill Sans MT"/>
          <w:b/>
          <w:iCs/>
          <w:sz w:val="36"/>
          <w:szCs w:val="36"/>
        </w:rPr>
      </w:pPr>
      <w:r w:rsidRPr="00B2404F">
        <w:rPr>
          <w:rFonts w:ascii="Gill Sans MT" w:hAnsi="Gill Sans MT"/>
          <w:b/>
          <w:iCs/>
          <w:sz w:val="36"/>
          <w:szCs w:val="36"/>
        </w:rPr>
        <w:t>Classifying Arguments Activity</w:t>
      </w:r>
    </w:p>
    <w:p w14:paraId="6BA09572" w14:textId="77777777" w:rsidR="00CC628C" w:rsidRPr="00CF1ED0" w:rsidRDefault="00CC628C" w:rsidP="001F6213">
      <w:pPr>
        <w:pStyle w:val="Basiccopysl"/>
        <w:spacing w:before="240" w:after="240"/>
        <w:jc w:val="center"/>
        <w:rPr>
          <w:rFonts w:ascii="Gill Sans MT" w:hAnsi="Gill Sans MT"/>
          <w:b/>
          <w:bCs/>
          <w:i/>
          <w:iCs/>
          <w:sz w:val="28"/>
          <w:szCs w:val="28"/>
        </w:rPr>
      </w:pPr>
      <w:r w:rsidRPr="00CF1ED0">
        <w:rPr>
          <w:rFonts w:ascii="Gill Sans MT" w:hAnsi="Gill Sans MT"/>
          <w:b/>
          <w:bCs/>
          <w:i/>
          <w:iCs/>
          <w:sz w:val="28"/>
          <w:szCs w:val="28"/>
        </w:rPr>
        <w:t xml:space="preserve">Regents of the University of California v. Bakke </w:t>
      </w:r>
      <w:r w:rsidRPr="00CF1ED0">
        <w:rPr>
          <w:rFonts w:ascii="Gill Sans MT" w:hAnsi="Gill Sans MT"/>
          <w:b/>
          <w:bCs/>
          <w:sz w:val="28"/>
          <w:szCs w:val="28"/>
        </w:rPr>
        <w:t>(1978)</w:t>
      </w:r>
    </w:p>
    <w:p w14:paraId="22F5EDDD" w14:textId="2DC10D78" w:rsidR="009578D6" w:rsidRDefault="009578D6" w:rsidP="00760ABC">
      <w:pPr>
        <w:pStyle w:val="Basiccopysl"/>
      </w:pPr>
      <w:r w:rsidRPr="00BB3C85">
        <w:t xml:space="preserve">After reading the </w:t>
      </w:r>
      <w:r w:rsidR="00B2404F" w:rsidRPr="00BB3C85">
        <w:rPr>
          <w:b/>
          <w:bCs/>
        </w:rPr>
        <w:t>background,</w:t>
      </w:r>
      <w:r w:rsidR="00B2404F" w:rsidRPr="00BB3C85">
        <w:t xml:space="preserve"> </w:t>
      </w:r>
      <w:r w:rsidRPr="00BB3C85">
        <w:rPr>
          <w:b/>
        </w:rPr>
        <w:t xml:space="preserve">facts, issue, constitutional </w:t>
      </w:r>
      <w:r w:rsidR="00BB3C85">
        <w:rPr>
          <w:b/>
        </w:rPr>
        <w:t>provisions,</w:t>
      </w:r>
      <w:r w:rsidR="00A348FB">
        <w:rPr>
          <w:b/>
        </w:rPr>
        <w:t xml:space="preserve"> federal </w:t>
      </w:r>
      <w:proofErr w:type="gramStart"/>
      <w:r w:rsidR="00A348FB">
        <w:rPr>
          <w:b/>
        </w:rPr>
        <w:t>statutes</w:t>
      </w:r>
      <w:proofErr w:type="gramEnd"/>
      <w:r w:rsidR="00B2404F" w:rsidRPr="00BB3C85">
        <w:rPr>
          <w:b/>
        </w:rPr>
        <w:t xml:space="preserve"> and </w:t>
      </w:r>
      <w:r w:rsidR="00A348FB">
        <w:rPr>
          <w:b/>
        </w:rPr>
        <w:t>Supreme Court precedents</w:t>
      </w:r>
      <w:r w:rsidR="00B2404F" w:rsidRPr="00BB3C85">
        <w:rPr>
          <w:b/>
        </w:rPr>
        <w:t xml:space="preserve">, </w:t>
      </w:r>
      <w:r w:rsidRPr="00BB3C85">
        <w:t xml:space="preserve">read each of the arguments below. If the argument supports the petitioner, </w:t>
      </w:r>
      <w:r w:rsidR="00CC628C">
        <w:t>the Regents of the University of California</w:t>
      </w:r>
      <w:r w:rsidRPr="00BB3C85">
        <w:t xml:space="preserve">, write </w:t>
      </w:r>
      <w:r w:rsidR="00CC628C">
        <w:rPr>
          <w:b/>
          <w:u w:val="single"/>
        </w:rPr>
        <w:t>R</w:t>
      </w:r>
      <w:r w:rsidRPr="00BB3C85">
        <w:t xml:space="preserve"> on the line </w:t>
      </w:r>
      <w:r w:rsidR="008F180B" w:rsidRPr="00BB3C85">
        <w:t xml:space="preserve">after </w:t>
      </w:r>
      <w:r w:rsidRPr="00BB3C85">
        <w:t xml:space="preserve">the argument. If the argument supports the respondent, </w:t>
      </w:r>
      <w:r w:rsidR="00CC628C">
        <w:t>Bakke</w:t>
      </w:r>
      <w:r w:rsidR="00286806">
        <w:t>,</w:t>
      </w:r>
      <w:r w:rsidR="000533D3" w:rsidRPr="00BB3C85">
        <w:t xml:space="preserve"> </w:t>
      </w:r>
      <w:r w:rsidRPr="00BB3C85">
        <w:t xml:space="preserve">write </w:t>
      </w:r>
      <w:r w:rsidR="00CC628C">
        <w:rPr>
          <w:b/>
          <w:bCs/>
          <w:u w:val="single"/>
        </w:rPr>
        <w:t>B</w:t>
      </w:r>
      <w:r w:rsidRPr="00BB3C85">
        <w:t xml:space="preserve"> on the line </w:t>
      </w:r>
      <w:r w:rsidR="008F180B" w:rsidRPr="00BB3C85">
        <w:t>after</w:t>
      </w:r>
      <w:r w:rsidRPr="00BB3C85">
        <w:t xml:space="preserve"> the argument. Work in groups. When you have finished, determine which argument for each side is the most persuasive and be ready to give your reasons.</w:t>
      </w:r>
    </w:p>
    <w:p w14:paraId="4FB2EB36" w14:textId="03446BCE" w:rsidR="009578D6" w:rsidRDefault="009578D6" w:rsidP="00454C37">
      <w:pPr>
        <w:pStyle w:val="Subhead2sl"/>
      </w:pPr>
      <w:r w:rsidRPr="00ED7038">
        <w:t xml:space="preserve">Arguments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B2404F" w14:paraId="147596FA" w14:textId="77777777" w:rsidTr="00106D83">
        <w:trPr>
          <w:trHeight w:val="765"/>
          <w:jc w:val="center"/>
        </w:trPr>
        <w:tc>
          <w:tcPr>
            <w:tcW w:w="8466" w:type="dxa"/>
            <w:vAlign w:val="bottom"/>
          </w:tcPr>
          <w:p w14:paraId="5858D25E" w14:textId="5B075754" w:rsidR="00B2404F" w:rsidRPr="00810B47" w:rsidRDefault="00810B47" w:rsidP="00106D83">
            <w:pPr>
              <w:pStyle w:val="Bulletsl"/>
              <w:numPr>
                <w:ilvl w:val="0"/>
                <w:numId w:val="25"/>
              </w:numPr>
              <w:spacing w:before="240" w:line="276" w:lineRule="auto"/>
              <w:ind w:left="340" w:hanging="340"/>
              <w:rPr>
                <w:lang w:eastAsia="zh-CN"/>
              </w:rPr>
            </w:pPr>
            <w:r>
              <w:t xml:space="preserve">There is an extensive history of </w:t>
            </w:r>
            <w:r>
              <w:rPr>
                <w:b/>
                <w:bCs/>
              </w:rPr>
              <w:t>systemic racism</w:t>
            </w:r>
            <w:r>
              <w:t xml:space="preserve"> in the United States, which has traditionally given White people greater access to higher education than racial minorities. Policies should encourage and help minorities to join specialized professions like medicine.</w:t>
            </w:r>
          </w:p>
        </w:tc>
        <w:tc>
          <w:tcPr>
            <w:tcW w:w="884" w:type="dxa"/>
            <w:tcBorders>
              <w:bottom w:val="single" w:sz="4" w:space="0" w:color="auto"/>
            </w:tcBorders>
            <w:vAlign w:val="bottom"/>
          </w:tcPr>
          <w:p w14:paraId="628B48D2" w14:textId="77777777" w:rsidR="00B2404F" w:rsidRPr="008F180B" w:rsidRDefault="00B2404F" w:rsidP="00C007F4">
            <w:pPr>
              <w:pStyle w:val="Subhead2sl"/>
              <w:spacing w:before="0"/>
              <w:ind w:left="342" w:hanging="360"/>
              <w:jc w:val="center"/>
              <w:rPr>
                <w:i w:val="0"/>
              </w:rPr>
            </w:pPr>
          </w:p>
        </w:tc>
      </w:tr>
      <w:tr w:rsidR="00B2404F" w14:paraId="2EDA0476" w14:textId="77777777" w:rsidTr="00106D83">
        <w:trPr>
          <w:jc w:val="center"/>
        </w:trPr>
        <w:tc>
          <w:tcPr>
            <w:tcW w:w="8466" w:type="dxa"/>
            <w:vAlign w:val="bottom"/>
          </w:tcPr>
          <w:p w14:paraId="7E2DC3DE" w14:textId="5D3C5E9A" w:rsidR="00B2404F" w:rsidRPr="005F2BEB" w:rsidRDefault="00106D83" w:rsidP="00106D83">
            <w:pPr>
              <w:pStyle w:val="Bulletsl"/>
              <w:numPr>
                <w:ilvl w:val="0"/>
                <w:numId w:val="25"/>
              </w:numPr>
              <w:spacing w:before="240" w:line="276" w:lineRule="auto"/>
              <w:ind w:left="340" w:hanging="340"/>
              <w:rPr>
                <w:lang w:eastAsia="zh-CN"/>
              </w:rPr>
            </w:pPr>
            <w:r>
              <w:t>The 14</w:t>
            </w:r>
            <w:r w:rsidRPr="004264AC">
              <w:rPr>
                <w:vertAlign w:val="superscript"/>
              </w:rPr>
              <w:t>th</w:t>
            </w:r>
            <w:r>
              <w:t xml:space="preserve"> Amendment states that people should be treated </w:t>
            </w:r>
            <w:r w:rsidRPr="003B607F">
              <w:rPr>
                <w:i/>
                <w:iCs/>
              </w:rPr>
              <w:t>equally</w:t>
            </w:r>
            <w:r>
              <w:t xml:space="preserve">. The use of quotas in admissions is an example of unequal treatment based on race because White applicants were treated “less well” than applicants who were racial minorities. </w:t>
            </w:r>
          </w:p>
        </w:tc>
        <w:tc>
          <w:tcPr>
            <w:tcW w:w="884" w:type="dxa"/>
            <w:tcBorders>
              <w:top w:val="single" w:sz="4" w:space="0" w:color="auto"/>
              <w:bottom w:val="single" w:sz="4" w:space="0" w:color="auto"/>
            </w:tcBorders>
            <w:vAlign w:val="bottom"/>
          </w:tcPr>
          <w:p w14:paraId="3CC00DB1" w14:textId="77777777" w:rsidR="00B2404F" w:rsidRPr="008F180B" w:rsidRDefault="00B2404F" w:rsidP="00C007F4">
            <w:pPr>
              <w:pStyle w:val="Subhead2sl"/>
              <w:spacing w:before="0"/>
              <w:ind w:left="342" w:hanging="360"/>
              <w:jc w:val="center"/>
              <w:rPr>
                <w:i w:val="0"/>
              </w:rPr>
            </w:pPr>
          </w:p>
        </w:tc>
      </w:tr>
      <w:tr w:rsidR="00B2404F" w14:paraId="7E796169" w14:textId="77777777" w:rsidTr="00106D83">
        <w:trPr>
          <w:jc w:val="center"/>
        </w:trPr>
        <w:tc>
          <w:tcPr>
            <w:tcW w:w="8466" w:type="dxa"/>
            <w:vAlign w:val="bottom"/>
          </w:tcPr>
          <w:p w14:paraId="7CE9EF71" w14:textId="2135D39A" w:rsidR="00B2404F" w:rsidRDefault="00810B47" w:rsidP="00106D83">
            <w:pPr>
              <w:pStyle w:val="Bulletsl"/>
              <w:numPr>
                <w:ilvl w:val="0"/>
                <w:numId w:val="25"/>
              </w:numPr>
              <w:spacing w:before="240" w:line="276" w:lineRule="auto"/>
              <w:ind w:left="340" w:hanging="340"/>
              <w:rPr>
                <w:lang w:eastAsia="zh-CN"/>
              </w:rPr>
            </w:pPr>
            <w:r>
              <w:t>Some candidates admitted through the special admissions program at UC Davis had lower GPAs than those who were rejected by the regular admissions program.</w:t>
            </w:r>
            <w:r>
              <w:rPr>
                <w:lang w:eastAsia="zh-CN"/>
              </w:rPr>
              <w:t xml:space="preserve"> Since Bakke had a higher GPA than some individuals who were admitted under the special admissions program, he was more qualified to be admitted to UC Davis than they were.</w:t>
            </w:r>
          </w:p>
        </w:tc>
        <w:tc>
          <w:tcPr>
            <w:tcW w:w="884" w:type="dxa"/>
            <w:tcBorders>
              <w:top w:val="single" w:sz="4" w:space="0" w:color="auto"/>
              <w:bottom w:val="single" w:sz="4" w:space="0" w:color="auto"/>
            </w:tcBorders>
            <w:vAlign w:val="bottom"/>
          </w:tcPr>
          <w:p w14:paraId="3593B451" w14:textId="77777777" w:rsidR="00B2404F" w:rsidRPr="008F180B" w:rsidRDefault="00B2404F" w:rsidP="00C007F4">
            <w:pPr>
              <w:pStyle w:val="Subhead2sl"/>
              <w:spacing w:before="0"/>
              <w:ind w:left="342" w:hanging="360"/>
              <w:jc w:val="center"/>
              <w:rPr>
                <w:i w:val="0"/>
              </w:rPr>
            </w:pPr>
          </w:p>
        </w:tc>
      </w:tr>
      <w:tr w:rsidR="00B2404F" w14:paraId="042DE256" w14:textId="77777777" w:rsidTr="00106D83">
        <w:trPr>
          <w:jc w:val="center"/>
        </w:trPr>
        <w:tc>
          <w:tcPr>
            <w:tcW w:w="8466" w:type="dxa"/>
            <w:vAlign w:val="bottom"/>
          </w:tcPr>
          <w:p w14:paraId="119AFF1F" w14:textId="15C5B5FE" w:rsidR="00B2404F" w:rsidRPr="00810B47" w:rsidRDefault="00106D83" w:rsidP="00106D83">
            <w:pPr>
              <w:pStyle w:val="ListParagraph"/>
              <w:numPr>
                <w:ilvl w:val="0"/>
                <w:numId w:val="25"/>
              </w:numPr>
              <w:spacing w:before="240" w:after="120"/>
              <w:ind w:left="340" w:hanging="340"/>
              <w:rPr>
                <w:lang w:eastAsia="zh-CN"/>
              </w:rPr>
            </w:pPr>
            <w:r w:rsidRPr="00106D83">
              <w:rPr>
                <w:rFonts w:ascii="Garamond" w:hAnsi="Garamond"/>
                <w:sz w:val="24"/>
                <w:szCs w:val="24"/>
              </w:rPr>
              <w:t>The special admissions program at UC Davis did not consider only applications submitted by racial minorities, but it also considered White applicants who had been educationally or economically “disadvantaged.” Because White applicants also had access to the special admissions program, it did not violate the Equal Protection Clause.</w:t>
            </w:r>
          </w:p>
        </w:tc>
        <w:tc>
          <w:tcPr>
            <w:tcW w:w="884" w:type="dxa"/>
            <w:tcBorders>
              <w:top w:val="single" w:sz="4" w:space="0" w:color="auto"/>
              <w:bottom w:val="single" w:sz="4" w:space="0" w:color="auto"/>
            </w:tcBorders>
            <w:vAlign w:val="bottom"/>
          </w:tcPr>
          <w:p w14:paraId="0239F30D" w14:textId="77777777" w:rsidR="00B2404F" w:rsidRPr="008F180B" w:rsidRDefault="00B2404F" w:rsidP="00C007F4">
            <w:pPr>
              <w:pStyle w:val="Subhead2sl"/>
              <w:spacing w:before="0"/>
              <w:ind w:left="342" w:hanging="360"/>
              <w:jc w:val="center"/>
              <w:rPr>
                <w:i w:val="0"/>
              </w:rPr>
            </w:pPr>
          </w:p>
        </w:tc>
      </w:tr>
      <w:tr w:rsidR="00810B47" w14:paraId="56A4648E" w14:textId="77777777" w:rsidTr="00106D83">
        <w:trPr>
          <w:jc w:val="center"/>
        </w:trPr>
        <w:tc>
          <w:tcPr>
            <w:tcW w:w="8466" w:type="dxa"/>
          </w:tcPr>
          <w:p w14:paraId="6F50C1F4" w14:textId="79E8E774" w:rsidR="00810B47" w:rsidRDefault="00810B47" w:rsidP="00106D83">
            <w:pPr>
              <w:pStyle w:val="Bulletsl"/>
              <w:numPr>
                <w:ilvl w:val="0"/>
                <w:numId w:val="25"/>
              </w:numPr>
              <w:spacing w:before="240" w:line="276" w:lineRule="auto"/>
              <w:ind w:left="340" w:hanging="340"/>
              <w:rPr>
                <w:lang w:eastAsia="zh-CN"/>
              </w:rPr>
            </w:pPr>
            <w:r w:rsidRPr="00116FE1">
              <w:t>The 14</w:t>
            </w:r>
            <w:r w:rsidRPr="00116FE1">
              <w:rPr>
                <w:vertAlign w:val="superscript"/>
              </w:rPr>
              <w:t>th</w:t>
            </w:r>
            <w:r w:rsidRPr="00116FE1">
              <w:t xml:space="preserve"> Amendment does not allow a state to impose distinctions based upon race. The belief that some forms of discrimination based on race (like “reverse discrimination”) might be less harmful than others is irrelevant to the Equal Protection Clause.</w:t>
            </w:r>
          </w:p>
        </w:tc>
        <w:tc>
          <w:tcPr>
            <w:tcW w:w="884" w:type="dxa"/>
            <w:tcBorders>
              <w:top w:val="single" w:sz="4" w:space="0" w:color="auto"/>
              <w:bottom w:val="single" w:sz="4" w:space="0" w:color="auto"/>
            </w:tcBorders>
            <w:vAlign w:val="bottom"/>
          </w:tcPr>
          <w:p w14:paraId="082D8DC5" w14:textId="77777777" w:rsidR="00810B47" w:rsidRPr="008F180B" w:rsidRDefault="00810B47" w:rsidP="00810B47">
            <w:pPr>
              <w:pStyle w:val="Subhead2sl"/>
              <w:spacing w:before="0"/>
              <w:ind w:left="342" w:hanging="360"/>
              <w:jc w:val="center"/>
              <w:rPr>
                <w:i w:val="0"/>
              </w:rPr>
            </w:pPr>
          </w:p>
        </w:tc>
      </w:tr>
    </w:tbl>
    <w:p w14:paraId="086982A8" w14:textId="0F6F9A1E" w:rsidR="00106D83" w:rsidRDefault="00106D83" w:rsidP="00106D83">
      <w:pPr>
        <w:sectPr w:rsidR="00106D83" w:rsidSect="002C3A3B">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106D83" w14:paraId="02AE3449" w14:textId="77777777" w:rsidTr="00106D83">
        <w:trPr>
          <w:trHeight w:val="765"/>
          <w:jc w:val="center"/>
        </w:trPr>
        <w:tc>
          <w:tcPr>
            <w:tcW w:w="8475" w:type="dxa"/>
            <w:vAlign w:val="bottom"/>
          </w:tcPr>
          <w:p w14:paraId="76B651DB" w14:textId="7A8ADF6F" w:rsidR="00106D83" w:rsidRPr="00810B47" w:rsidRDefault="00106D83" w:rsidP="00106D83">
            <w:pPr>
              <w:pStyle w:val="Bulletsl"/>
              <w:numPr>
                <w:ilvl w:val="0"/>
                <w:numId w:val="25"/>
              </w:numPr>
              <w:spacing w:before="240" w:line="276" w:lineRule="auto"/>
              <w:ind w:left="340" w:hanging="340"/>
              <w:rPr>
                <w:lang w:eastAsia="zh-CN"/>
              </w:rPr>
            </w:pPr>
            <w:r w:rsidRPr="00106D83">
              <w:lastRenderedPageBreak/>
              <w:t>Even if he were considered under a race-neutral admissions program, Bakke still would not have been admitted to UC Davis because of other factors, such as his age.</w:t>
            </w:r>
          </w:p>
        </w:tc>
        <w:tc>
          <w:tcPr>
            <w:tcW w:w="885" w:type="dxa"/>
            <w:tcBorders>
              <w:bottom w:val="single" w:sz="4" w:space="0" w:color="auto"/>
            </w:tcBorders>
            <w:vAlign w:val="bottom"/>
          </w:tcPr>
          <w:p w14:paraId="4B6F2A15" w14:textId="77777777" w:rsidR="00106D83" w:rsidRPr="008F180B" w:rsidRDefault="00106D83" w:rsidP="006D1879">
            <w:pPr>
              <w:pStyle w:val="Subhead2sl"/>
              <w:spacing w:before="0"/>
              <w:ind w:left="342" w:hanging="360"/>
              <w:jc w:val="center"/>
              <w:rPr>
                <w:i w:val="0"/>
              </w:rPr>
            </w:pPr>
          </w:p>
        </w:tc>
      </w:tr>
      <w:tr w:rsidR="00106D83" w14:paraId="582B3642" w14:textId="77777777" w:rsidTr="00106D83">
        <w:trPr>
          <w:jc w:val="center"/>
        </w:trPr>
        <w:tc>
          <w:tcPr>
            <w:tcW w:w="8475" w:type="dxa"/>
            <w:vAlign w:val="bottom"/>
          </w:tcPr>
          <w:p w14:paraId="70188106" w14:textId="54FFB447" w:rsidR="00106D83" w:rsidRPr="005F2BEB" w:rsidRDefault="00106D83" w:rsidP="00106D83">
            <w:pPr>
              <w:pStyle w:val="Bulletsl"/>
              <w:numPr>
                <w:ilvl w:val="0"/>
                <w:numId w:val="25"/>
              </w:numPr>
              <w:spacing w:before="240" w:line="276" w:lineRule="auto"/>
              <w:ind w:left="340" w:hanging="340"/>
              <w:rPr>
                <w:lang w:eastAsia="zh-CN"/>
              </w:rPr>
            </w:pPr>
            <w:r w:rsidRPr="00173E37">
              <w:t>The 14</w:t>
            </w:r>
            <w:r w:rsidRPr="00106D83">
              <w:rPr>
                <w:vertAlign w:val="superscript"/>
              </w:rPr>
              <w:t>th</w:t>
            </w:r>
            <w:r w:rsidRPr="00173E37">
              <w:t xml:space="preserve"> Amendment states that people should be treated </w:t>
            </w:r>
            <w:r w:rsidRPr="00106D83">
              <w:rPr>
                <w:i/>
                <w:iCs/>
              </w:rPr>
              <w:t>equally,</w:t>
            </w:r>
            <w:r w:rsidRPr="00173E37">
              <w:t xml:space="preserve"> not the </w:t>
            </w:r>
            <w:r w:rsidRPr="002A56FD">
              <w:t>same</w:t>
            </w:r>
            <w:r w:rsidRPr="00173E37">
              <w:t>. Treating people equally means giving less privileged individuals what they need in order to be on equal footing with their more privileged peers.</w:t>
            </w:r>
          </w:p>
        </w:tc>
        <w:tc>
          <w:tcPr>
            <w:tcW w:w="885" w:type="dxa"/>
            <w:tcBorders>
              <w:top w:val="single" w:sz="4" w:space="0" w:color="auto"/>
              <w:bottom w:val="single" w:sz="4" w:space="0" w:color="auto"/>
            </w:tcBorders>
            <w:vAlign w:val="bottom"/>
          </w:tcPr>
          <w:p w14:paraId="771ABF56" w14:textId="77777777" w:rsidR="00106D83" w:rsidRPr="008F180B" w:rsidRDefault="00106D83" w:rsidP="006D1879">
            <w:pPr>
              <w:pStyle w:val="Subhead2sl"/>
              <w:spacing w:before="0"/>
              <w:ind w:left="342" w:hanging="360"/>
              <w:jc w:val="center"/>
              <w:rPr>
                <w:i w:val="0"/>
              </w:rPr>
            </w:pPr>
          </w:p>
        </w:tc>
      </w:tr>
      <w:tr w:rsidR="00106D83" w14:paraId="6BE769EB" w14:textId="77777777" w:rsidTr="00106D83">
        <w:trPr>
          <w:jc w:val="center"/>
        </w:trPr>
        <w:tc>
          <w:tcPr>
            <w:tcW w:w="8475" w:type="dxa"/>
            <w:vAlign w:val="bottom"/>
          </w:tcPr>
          <w:p w14:paraId="0CCD7119" w14:textId="34FA45E9" w:rsidR="00106D83" w:rsidRDefault="00106D83" w:rsidP="00106D83">
            <w:pPr>
              <w:pStyle w:val="Bulletsl"/>
              <w:numPr>
                <w:ilvl w:val="0"/>
                <w:numId w:val="25"/>
              </w:numPr>
              <w:spacing w:before="240" w:line="276" w:lineRule="auto"/>
              <w:ind w:left="340" w:hanging="340"/>
              <w:rPr>
                <w:lang w:eastAsia="zh-CN"/>
              </w:rPr>
            </w:pPr>
            <w:r>
              <w:t>Even though there were White applicants who asked to be considered educationally or economically “disadvantaged,” none were actually admitted through the special admissions program.</w:t>
            </w:r>
          </w:p>
        </w:tc>
        <w:tc>
          <w:tcPr>
            <w:tcW w:w="885" w:type="dxa"/>
            <w:tcBorders>
              <w:top w:val="single" w:sz="4" w:space="0" w:color="auto"/>
              <w:bottom w:val="single" w:sz="4" w:space="0" w:color="auto"/>
            </w:tcBorders>
            <w:vAlign w:val="bottom"/>
          </w:tcPr>
          <w:p w14:paraId="40788DDF" w14:textId="77777777" w:rsidR="00106D83" w:rsidRPr="008F180B" w:rsidRDefault="00106D83" w:rsidP="006D1879">
            <w:pPr>
              <w:pStyle w:val="Subhead2sl"/>
              <w:spacing w:before="0"/>
              <w:ind w:left="342" w:hanging="360"/>
              <w:jc w:val="center"/>
              <w:rPr>
                <w:i w:val="0"/>
              </w:rPr>
            </w:pPr>
          </w:p>
        </w:tc>
      </w:tr>
    </w:tbl>
    <w:p w14:paraId="3397FCBE" w14:textId="24811E06" w:rsidR="007A53B6" w:rsidRPr="00106D83" w:rsidRDefault="007A53B6" w:rsidP="00106D83"/>
    <w:p w14:paraId="3A5366B7" w14:textId="74A68662" w:rsidR="00053CA9" w:rsidRPr="00053CA9" w:rsidRDefault="00053CA9" w:rsidP="00053CA9">
      <w:pPr>
        <w:tabs>
          <w:tab w:val="left" w:pos="2304"/>
        </w:tabs>
        <w:sectPr w:rsidR="00053CA9" w:rsidRPr="00053CA9" w:rsidSect="002C3A3B">
          <w:footerReference w:type="first" r:id="rId15"/>
          <w:footnotePr>
            <w:numFmt w:val="chicago"/>
          </w:footnotePr>
          <w:pgSz w:w="12240" w:h="15840"/>
          <w:pgMar w:top="1440" w:right="1440" w:bottom="1440" w:left="1440" w:header="720" w:footer="720" w:gutter="0"/>
          <w:cols w:space="720"/>
          <w:docGrid w:linePitch="360"/>
        </w:sectPr>
      </w:pPr>
    </w:p>
    <w:p w14:paraId="0477236E" w14:textId="77777777" w:rsidR="00106D83" w:rsidRDefault="00106D83" w:rsidP="00106D83">
      <w:pPr>
        <w:pStyle w:val="Title2sl"/>
        <w:rPr>
          <w:i w:val="0"/>
        </w:rPr>
      </w:pPr>
      <w:r>
        <w:lastRenderedPageBreak/>
        <w:t xml:space="preserve">Regents of the University of California v. Bakke </w:t>
      </w:r>
      <w:r w:rsidRPr="00106D83">
        <w:rPr>
          <w:i w:val="0"/>
          <w:iCs/>
        </w:rPr>
        <w:t>(1978)</w:t>
      </w:r>
    </w:p>
    <w:p w14:paraId="6996DD5E" w14:textId="77777777" w:rsidR="00106D83" w:rsidRDefault="00106D83" w:rsidP="00106D83">
      <w:pPr>
        <w:pStyle w:val="Basiccopysl"/>
        <w:jc w:val="center"/>
        <w:rPr>
          <w:color w:val="333333"/>
          <w:shd w:val="clear" w:color="auto" w:fill="FFFFFF"/>
        </w:rPr>
      </w:pPr>
      <w:r w:rsidRPr="003B7776">
        <w:rPr>
          <w:b/>
          <w:bCs/>
        </w:rPr>
        <w:t>Argued:</w:t>
      </w:r>
      <w:r>
        <w:t xml:space="preserve"> October 12, 1977</w:t>
      </w:r>
    </w:p>
    <w:p w14:paraId="5BB75802" w14:textId="77777777" w:rsidR="00106D83" w:rsidRDefault="00106D83" w:rsidP="00106D83">
      <w:pPr>
        <w:pStyle w:val="Basiccopysl"/>
        <w:jc w:val="center"/>
        <w:rPr>
          <w:color w:val="333333"/>
          <w:shd w:val="clear" w:color="auto" w:fill="FFFFFF"/>
        </w:rPr>
      </w:pPr>
      <w:r w:rsidRPr="003B7776">
        <w:rPr>
          <w:b/>
          <w:bCs/>
          <w:color w:val="333333"/>
          <w:shd w:val="clear" w:color="auto" w:fill="FFFFFF"/>
        </w:rPr>
        <w:t>Decided:</w:t>
      </w:r>
      <w:r>
        <w:rPr>
          <w:color w:val="333333"/>
          <w:shd w:val="clear" w:color="auto" w:fill="FFFFFF"/>
        </w:rPr>
        <w:t xml:space="preserve"> June 26, 1978</w:t>
      </w:r>
    </w:p>
    <w:p w14:paraId="23B81E0B" w14:textId="77777777" w:rsidR="00106D83" w:rsidRDefault="00106D83" w:rsidP="00106D83">
      <w:pPr>
        <w:pStyle w:val="Subhead2sl"/>
      </w:pPr>
      <w:r>
        <w:t>Background</w:t>
      </w:r>
    </w:p>
    <w:p w14:paraId="69655340" w14:textId="77777777" w:rsidR="00106D83" w:rsidRPr="00C31D04" w:rsidRDefault="00106D83" w:rsidP="00106D83">
      <w:pPr>
        <w:pStyle w:val="Basiccopysl"/>
      </w:pPr>
      <w:r w:rsidRPr="00C31D04">
        <w:t xml:space="preserve">Following the Supreme Court’s decision in </w:t>
      </w:r>
      <w:r w:rsidRPr="00C31D04">
        <w:rPr>
          <w:i/>
          <w:iCs/>
        </w:rPr>
        <w:t>Brown v. Board of Educati</w:t>
      </w:r>
      <w:r>
        <w:rPr>
          <w:i/>
          <w:iCs/>
        </w:rPr>
        <w:t xml:space="preserve">on, </w:t>
      </w:r>
      <w:r w:rsidRPr="00C31D04">
        <w:t xml:space="preserve">public schools were required to stop </w:t>
      </w:r>
      <w:r>
        <w:t>discriminating on the basis of race.</w:t>
      </w:r>
      <w:r w:rsidRPr="00C31D04">
        <w:t xml:space="preserve"> </w:t>
      </w:r>
      <w:r>
        <w:t xml:space="preserve">Although </w:t>
      </w:r>
      <w:r w:rsidRPr="00C31D04">
        <w:t>the decision</w:t>
      </w:r>
      <w:r>
        <w:t xml:space="preserve"> in </w:t>
      </w:r>
      <w:r w:rsidRPr="00093BCC">
        <w:rPr>
          <w:i/>
          <w:iCs/>
        </w:rPr>
        <w:t>Brown</w:t>
      </w:r>
      <w:r w:rsidRPr="00C31D04">
        <w:t xml:space="preserve"> did not </w:t>
      </w:r>
      <w:r>
        <w:t>specifically</w:t>
      </w:r>
      <w:r w:rsidRPr="00C31D04">
        <w:t xml:space="preserve"> apply to universities and colleges, the rationale behind</w:t>
      </w:r>
      <w:r>
        <w:t xml:space="preserve"> it</w:t>
      </w:r>
      <w:r w:rsidRPr="00C31D04">
        <w:t>—ensuring that</w:t>
      </w:r>
      <w:r>
        <w:t xml:space="preserve"> racial</w:t>
      </w:r>
      <w:r w:rsidRPr="00C31D04">
        <w:t xml:space="preserve"> minorit</w:t>
      </w:r>
      <w:r>
        <w:t>ies</w:t>
      </w:r>
      <w:r w:rsidRPr="00C31D04">
        <w:t xml:space="preserve"> had access to a quality education—applied</w:t>
      </w:r>
      <w:r>
        <w:t xml:space="preserve"> </w:t>
      </w:r>
      <w:r w:rsidRPr="00C31D04">
        <w:t>to</w:t>
      </w:r>
      <w:r>
        <w:t xml:space="preserve"> publicly funded</w:t>
      </w:r>
      <w:r w:rsidRPr="00C31D04">
        <w:t xml:space="preserve"> institutions of higher education</w:t>
      </w:r>
      <w:r>
        <w:t xml:space="preserve"> as well</w:t>
      </w:r>
      <w:r w:rsidRPr="00C31D04">
        <w:t>.</w:t>
      </w:r>
    </w:p>
    <w:p w14:paraId="6F37B47C" w14:textId="77777777" w:rsidR="00106D83" w:rsidRDefault="00106D83" w:rsidP="00106D83">
      <w:pPr>
        <w:pStyle w:val="Basiccopysl"/>
      </w:pPr>
      <w:r w:rsidRPr="00C31D04">
        <w:t xml:space="preserve">In order to increase diversity, many </w:t>
      </w:r>
      <w:r>
        <w:t xml:space="preserve">public (i.e., state) </w:t>
      </w:r>
      <w:r w:rsidRPr="00C31D04">
        <w:t xml:space="preserve">universities adopted </w:t>
      </w:r>
      <w:r w:rsidRPr="00C31D04">
        <w:rPr>
          <w:b/>
          <w:bCs/>
        </w:rPr>
        <w:t>affirmative action</w:t>
      </w:r>
      <w:r w:rsidRPr="00C31D04">
        <w:t xml:space="preserve"> programs. These </w:t>
      </w:r>
      <w:r>
        <w:t>programs</w:t>
      </w:r>
      <w:r w:rsidRPr="00C31D04">
        <w:t xml:space="preserve"> were intended to counteract the negative effects that discrimination has had throughout history. In many cases, </w:t>
      </w:r>
      <w:r>
        <w:t>affirmative action programs</w:t>
      </w:r>
      <w:r w:rsidRPr="00C31D04">
        <w:t xml:space="preserve"> provided </w:t>
      </w:r>
      <w:r>
        <w:t xml:space="preserve">an </w:t>
      </w:r>
      <w:r w:rsidRPr="00C31D04">
        <w:t xml:space="preserve">advantage to </w:t>
      </w:r>
      <w:r>
        <w:t xml:space="preserve">racial minorities </w:t>
      </w:r>
      <w:r w:rsidRPr="00C31D04">
        <w:t>through the creation of quotas, targeted recruitment programs, and additional race-based consideration</w:t>
      </w:r>
      <w:r>
        <w:t>s</w:t>
      </w:r>
      <w:r w:rsidRPr="00C31D04">
        <w:t xml:space="preserve">, among other things. </w:t>
      </w:r>
    </w:p>
    <w:p w14:paraId="4713EB03" w14:textId="77777777" w:rsidR="00106D83" w:rsidRPr="00756617" w:rsidRDefault="00106D83" w:rsidP="00106D83">
      <w:pPr>
        <w:pStyle w:val="Basiccopysl"/>
        <w:rPr>
          <w:b/>
          <w:i/>
        </w:rPr>
      </w:pPr>
      <w:r w:rsidRPr="00756617">
        <w:t xml:space="preserve">Affirmative action programs, particularly those that relied on quotas or specific race-based distinctions, quickly became controversial. Opponents argued that they were unconstitutional because they were “reverse discrimination” and violated the idea that an individual’s race should not be considered under any circumstances. The courts began to struggle with these issues, and it was inevitable that the Supreme Court would have to confront them. </w:t>
      </w:r>
    </w:p>
    <w:p w14:paraId="622BB691" w14:textId="77777777" w:rsidR="00106D83" w:rsidRDefault="00106D83" w:rsidP="00106D83">
      <w:pPr>
        <w:pStyle w:val="Subhead2sl"/>
      </w:pPr>
      <w:r>
        <w:t>Facts</w:t>
      </w:r>
    </w:p>
    <w:p w14:paraId="4207C8C5" w14:textId="77777777" w:rsidR="00106D83" w:rsidRPr="004A70A0" w:rsidRDefault="00106D83" w:rsidP="00106D83">
      <w:pPr>
        <w:pStyle w:val="Basiccopysl"/>
        <w:rPr>
          <w:color w:val="000000"/>
        </w:rPr>
      </w:pPr>
      <w:r w:rsidRPr="004A70A0">
        <w:t>In the early 1970s, the University of California Davis School of Medicine (UC Davis)</w:t>
      </w:r>
      <w:r>
        <w:rPr>
          <w:rStyle w:val="FootnoteReference"/>
          <w:color w:val="000000"/>
        </w:rPr>
        <w:footnoteReference w:id="1"/>
      </w:r>
      <w:r w:rsidRPr="004A70A0">
        <w:t xml:space="preserve"> adopted an affirmative action program</w:t>
      </w:r>
      <w:r>
        <w:t>.</w:t>
      </w:r>
      <w:r w:rsidRPr="004A70A0">
        <w:t xml:space="preserve"> The</w:t>
      </w:r>
      <w:r>
        <w:t>ir program</w:t>
      </w:r>
      <w:r w:rsidRPr="004A70A0">
        <w:t xml:space="preserve"> created a dual admissions </w:t>
      </w:r>
      <w:r>
        <w:t>system</w:t>
      </w:r>
      <w:r w:rsidRPr="004A70A0">
        <w:t xml:space="preserve"> to increase the number</w:t>
      </w:r>
      <w:r>
        <w:t xml:space="preserve"> of students admitted who were racial minorities or who were economically or educationally “</w:t>
      </w:r>
      <w:r w:rsidRPr="004A70A0">
        <w:t>disadvantaged.</w:t>
      </w:r>
      <w:r>
        <w:t>”</w:t>
      </w:r>
      <w:r w:rsidRPr="004A70A0">
        <w:t xml:space="preserve"> </w:t>
      </w:r>
      <w:r w:rsidRPr="004A70A0">
        <w:rPr>
          <w:color w:val="000000"/>
        </w:rPr>
        <w:t xml:space="preserve">Under the regular admissions procedure, a screening process was used to evaluate candidates. Candidates whose overall undergraduate grade point averages </w:t>
      </w:r>
      <w:r>
        <w:rPr>
          <w:color w:val="000000"/>
        </w:rPr>
        <w:t xml:space="preserve">(GPAs) </w:t>
      </w:r>
      <w:r w:rsidRPr="004A70A0">
        <w:rPr>
          <w:color w:val="000000"/>
        </w:rPr>
        <w:t>fell below 2.5 on a scale of 4.0 were automatically rejected. The admissions committee then selected some of the remaining candidates for interviews. Following an interview, the admissions committee rated candidates who passed the screening process on a scale of 1 to 100. The rating considered the interviewer</w:t>
      </w:r>
      <w:r>
        <w:rPr>
          <w:color w:val="000000"/>
        </w:rPr>
        <w:t>’</w:t>
      </w:r>
      <w:r w:rsidRPr="004A70A0">
        <w:rPr>
          <w:color w:val="000000"/>
        </w:rPr>
        <w:t>s evaluation, the candidate</w:t>
      </w:r>
      <w:r>
        <w:rPr>
          <w:color w:val="000000"/>
        </w:rPr>
        <w:t>’</w:t>
      </w:r>
      <w:r w:rsidRPr="004A70A0">
        <w:rPr>
          <w:color w:val="000000"/>
        </w:rPr>
        <w:t xml:space="preserve">s overall and science grade point averages, scores on the Medical College Admissions Test (MCAT), letters of recommendation, extracurricular activities, and other biographical data. </w:t>
      </w:r>
    </w:p>
    <w:p w14:paraId="3FADFD37" w14:textId="77777777" w:rsidR="00106D83" w:rsidRPr="004A70A0" w:rsidRDefault="00106D83" w:rsidP="00106D83">
      <w:pPr>
        <w:pStyle w:val="Basiccopysl"/>
        <w:rPr>
          <w:color w:val="000000"/>
        </w:rPr>
      </w:pPr>
      <w:r w:rsidRPr="004A70A0">
        <w:rPr>
          <w:color w:val="000000"/>
        </w:rPr>
        <w:t xml:space="preserve">On the UC Davis application, candidates could indicate that they were members of a </w:t>
      </w:r>
      <w:r>
        <w:rPr>
          <w:color w:val="000000"/>
        </w:rPr>
        <w:t>“</w:t>
      </w:r>
      <w:r w:rsidRPr="004A70A0">
        <w:rPr>
          <w:color w:val="000000"/>
        </w:rPr>
        <w:t>minority</w:t>
      </w:r>
      <w:r>
        <w:rPr>
          <w:color w:val="000000"/>
        </w:rPr>
        <w:t>”</w:t>
      </w:r>
      <w:r w:rsidRPr="004A70A0">
        <w:rPr>
          <w:color w:val="000000"/>
        </w:rPr>
        <w:t xml:space="preserve"> group</w:t>
      </w:r>
      <w:r>
        <w:rPr>
          <w:color w:val="000000"/>
        </w:rPr>
        <w:t>.</w:t>
      </w:r>
      <w:r w:rsidRPr="004A70A0">
        <w:rPr>
          <w:color w:val="000000"/>
        </w:rPr>
        <w:t xml:space="preserve"> Candidates could also choose to be considered economically or educationally </w:t>
      </w:r>
      <w:r>
        <w:rPr>
          <w:color w:val="000000"/>
        </w:rPr>
        <w:t>“</w:t>
      </w:r>
      <w:r w:rsidRPr="004A70A0">
        <w:rPr>
          <w:color w:val="000000"/>
        </w:rPr>
        <w:t>disadvantaged.</w:t>
      </w:r>
      <w:r>
        <w:rPr>
          <w:color w:val="000000"/>
        </w:rPr>
        <w:t>”</w:t>
      </w:r>
      <w:r w:rsidRPr="004A70A0">
        <w:rPr>
          <w:color w:val="000000"/>
        </w:rPr>
        <w:t xml:space="preserve"> The applications of those who selected one of these options were sent to the </w:t>
      </w:r>
      <w:r w:rsidRPr="004A70A0">
        <w:rPr>
          <w:color w:val="000000"/>
        </w:rPr>
        <w:lastRenderedPageBreak/>
        <w:t xml:space="preserve">special admissions committee, which used different criteria than the requirements for </w:t>
      </w:r>
      <w:r>
        <w:rPr>
          <w:color w:val="000000"/>
        </w:rPr>
        <w:t>candidates who did not identify as a “minority” or “</w:t>
      </w:r>
      <w:r w:rsidRPr="004A70A0">
        <w:rPr>
          <w:color w:val="000000"/>
        </w:rPr>
        <w:t>disadvantaged</w:t>
      </w:r>
      <w:r>
        <w:rPr>
          <w:color w:val="000000"/>
        </w:rPr>
        <w:t>.”</w:t>
      </w:r>
      <w:r w:rsidRPr="004A70A0">
        <w:rPr>
          <w:color w:val="000000"/>
        </w:rPr>
        <w:t xml:space="preserve"> These applicants did not have to meet the grade point average cut off used in the regular program, nor were </w:t>
      </w:r>
      <w:r>
        <w:rPr>
          <w:color w:val="000000"/>
        </w:rPr>
        <w:t>they</w:t>
      </w:r>
      <w:r w:rsidRPr="004A70A0">
        <w:rPr>
          <w:color w:val="000000"/>
        </w:rPr>
        <w:t xml:space="preserve"> compared to the candidates in the regular admissions program. Of the 100 spots in the medical school’s class, 16 spaces were reserved for this program.</w:t>
      </w:r>
    </w:p>
    <w:p w14:paraId="10D8040B" w14:textId="77777777" w:rsidR="00106D83" w:rsidRPr="004A70A0" w:rsidRDefault="00106D83" w:rsidP="00106D83">
      <w:pPr>
        <w:pStyle w:val="Basiccopysl"/>
        <w:rPr>
          <w:color w:val="000000"/>
        </w:rPr>
      </w:pPr>
      <w:r w:rsidRPr="004A70A0">
        <w:t>In 1973, Allan Bakke, a 33</w:t>
      </w:r>
      <w:r>
        <w:t>-</w:t>
      </w:r>
      <w:r w:rsidRPr="004A70A0">
        <w:t>year</w:t>
      </w:r>
      <w:r>
        <w:t>-</w:t>
      </w:r>
      <w:r w:rsidRPr="004A70A0">
        <w:t xml:space="preserve">old </w:t>
      </w:r>
      <w:r>
        <w:t>W</w:t>
      </w:r>
      <w:r w:rsidRPr="004A70A0">
        <w:t xml:space="preserve">hite man, applied to </w:t>
      </w:r>
      <w:r>
        <w:t>12</w:t>
      </w:r>
      <w:r w:rsidRPr="004A70A0">
        <w:t xml:space="preserve"> medical schools, including UC Davis. Bakke had a strong academic </w:t>
      </w:r>
      <w:r>
        <w:t xml:space="preserve">record </w:t>
      </w:r>
      <w:r w:rsidRPr="004A70A0">
        <w:t>and earned a high score on the MCAT</w:t>
      </w:r>
      <w:r>
        <w:t>.</w:t>
      </w:r>
      <w:r w:rsidRPr="004A70A0">
        <w:t xml:space="preserve"> After his interview at UC Davis, he was described as a well-qualified and desirable applicant and was recommended for admission. He soon learned that he was rejected from UC Davis.</w:t>
      </w:r>
    </w:p>
    <w:p w14:paraId="4A1FE466" w14:textId="77777777" w:rsidR="00106D83" w:rsidRPr="00BB12F0" w:rsidRDefault="00106D83" w:rsidP="00106D83">
      <w:pPr>
        <w:pStyle w:val="Bulletsl"/>
        <w:numPr>
          <w:ilvl w:val="0"/>
          <w:numId w:val="0"/>
        </w:numPr>
        <w:spacing w:line="276" w:lineRule="auto"/>
      </w:pPr>
      <w:r w:rsidRPr="00BB12F0">
        <w:t xml:space="preserve">Following his rejection, Bakke complained to </w:t>
      </w:r>
      <w:r>
        <w:t>a UC Davis</w:t>
      </w:r>
      <w:r w:rsidRPr="00BB12F0">
        <w:t xml:space="preserve"> admissions counsel</w:t>
      </w:r>
      <w:r>
        <w:t>or</w:t>
      </w:r>
      <w:r w:rsidRPr="00BB12F0">
        <w:t>, wh</w:t>
      </w:r>
      <w:r>
        <w:t>o</w:t>
      </w:r>
      <w:r w:rsidRPr="00BB12F0">
        <w:t xml:space="preserve"> encouraged him to reapply. In 1974, Bakke </w:t>
      </w:r>
      <w:r>
        <w:t>did so but</w:t>
      </w:r>
      <w:r w:rsidRPr="00BB12F0">
        <w:t xml:space="preserve"> was rejected again. He then filed suit against UC Davis in California state court, arguing that </w:t>
      </w:r>
      <w:r>
        <w:t>the</w:t>
      </w:r>
      <w:r w:rsidRPr="00BB12F0">
        <w:t xml:space="preserve"> admissions program was unconstitutional and violated the Civil Rights Act of 1964. In November 1974, the judge agreed that the program was unconstitutional and ordered UC Davis to ignore race when considering applications. </w:t>
      </w:r>
    </w:p>
    <w:p w14:paraId="448A050E" w14:textId="77777777" w:rsidR="00106D83" w:rsidRPr="00BB12F0" w:rsidRDefault="00106D83" w:rsidP="00106D83">
      <w:pPr>
        <w:pStyle w:val="Bulletsl"/>
        <w:numPr>
          <w:ilvl w:val="0"/>
          <w:numId w:val="0"/>
        </w:numPr>
        <w:spacing w:line="276" w:lineRule="auto"/>
      </w:pPr>
      <w:r w:rsidRPr="00BB12F0">
        <w:t>Both Bakke and UC Davis appealed this decision—the school because it believed the special admissions program was constitutional, and Bakke because he believed that the judge should have ordered him to be admitted immediately. The case went directly to the California Supreme Court</w:t>
      </w:r>
      <w:r>
        <w:t>.</w:t>
      </w:r>
      <w:r w:rsidRPr="004F2731">
        <w:t xml:space="preserve"> Th</w:t>
      </w:r>
      <w:r>
        <w:t>at</w:t>
      </w:r>
      <w:r w:rsidRPr="004F2731">
        <w:t xml:space="preserve"> court ordered UC Davis to provide evidence showing that Bakke would have be</w:t>
      </w:r>
      <w:r w:rsidRPr="00BB12F0">
        <w:t>en rejected under a</w:t>
      </w:r>
      <w:r>
        <w:t xml:space="preserve">n </w:t>
      </w:r>
      <w:r w:rsidRPr="00BB12F0">
        <w:t>admissions program</w:t>
      </w:r>
      <w:r>
        <w:t xml:space="preserve"> that did not consider race. Wh</w:t>
      </w:r>
      <w:r w:rsidRPr="00BB12F0">
        <w:t>en it failed to show that, the court ordered the school to admit Bakke.</w:t>
      </w:r>
    </w:p>
    <w:p w14:paraId="7DF0C86B" w14:textId="77777777" w:rsidR="00106D83" w:rsidRDefault="00106D83" w:rsidP="00106D83">
      <w:pPr>
        <w:pStyle w:val="Bulletsl"/>
        <w:numPr>
          <w:ilvl w:val="0"/>
          <w:numId w:val="0"/>
        </w:numPr>
        <w:spacing w:line="276" w:lineRule="auto"/>
      </w:pPr>
      <w:r w:rsidRPr="00BB12F0">
        <w:t xml:space="preserve">Following this order, UC Davis asked the </w:t>
      </w:r>
      <w:r>
        <w:t xml:space="preserve">U.S. </w:t>
      </w:r>
      <w:r w:rsidRPr="00BB12F0">
        <w:t>Supreme Court</w:t>
      </w:r>
      <w:r>
        <w:t xml:space="preserve"> to review the case and</w:t>
      </w:r>
      <w:r w:rsidRPr="00BB12F0">
        <w:t xml:space="preserve"> to </w:t>
      </w:r>
      <w:r w:rsidRPr="00BB12F0">
        <w:rPr>
          <w:b/>
          <w:bCs/>
        </w:rPr>
        <w:t>stay</w:t>
      </w:r>
      <w:r w:rsidRPr="00BB12F0">
        <w:t xml:space="preserve">, or postpone, Bakke’s admission while </w:t>
      </w:r>
      <w:r>
        <w:t>it did so.</w:t>
      </w:r>
      <w:r w:rsidRPr="00BB12F0">
        <w:t xml:space="preserve"> The Court agreed</w:t>
      </w:r>
      <w:r>
        <w:t>.</w:t>
      </w:r>
    </w:p>
    <w:p w14:paraId="1945A503" w14:textId="77777777" w:rsidR="00106D83" w:rsidRPr="003B7776" w:rsidRDefault="00106D83" w:rsidP="00106D83">
      <w:pPr>
        <w:pStyle w:val="Subhead2sl"/>
      </w:pPr>
      <w:r w:rsidRPr="003B7776">
        <w:t>Issue</w:t>
      </w:r>
    </w:p>
    <w:p w14:paraId="1FD82C8C" w14:textId="77777777" w:rsidR="00106D83" w:rsidRDefault="00106D83" w:rsidP="00106D83">
      <w:pPr>
        <w:pStyle w:val="Basiccopysl"/>
        <w:rPr>
          <w:b/>
          <w:i/>
          <w:shd w:val="clear" w:color="auto" w:fill="FFFFFF"/>
        </w:rPr>
      </w:pPr>
      <w:r>
        <w:rPr>
          <w:shd w:val="clear" w:color="auto" w:fill="FFFFFF"/>
        </w:rPr>
        <w:t>Does UC Davis’ affirmative action policy violate the 14</w:t>
      </w:r>
      <w:r w:rsidRPr="004264AC">
        <w:rPr>
          <w:shd w:val="clear" w:color="auto" w:fill="FFFFFF"/>
          <w:vertAlign w:val="superscript"/>
        </w:rPr>
        <w:t>th</w:t>
      </w:r>
      <w:r>
        <w:rPr>
          <w:shd w:val="clear" w:color="auto" w:fill="FFFFFF"/>
        </w:rPr>
        <w:t xml:space="preserve"> Amendment’s Equal Protection Clause and Title VI of the Civil Rights Act of 1964?</w:t>
      </w:r>
    </w:p>
    <w:p w14:paraId="4331C323" w14:textId="77777777" w:rsidR="00106D83" w:rsidRDefault="00106D83" w:rsidP="00106D83">
      <w:pPr>
        <w:pStyle w:val="Subhead2sl"/>
      </w:pPr>
      <w:r>
        <w:t>Constitutional Provisions, Federal Statutes, and Supreme Court Precedents</w:t>
      </w:r>
    </w:p>
    <w:p w14:paraId="6717EC1B" w14:textId="77777777" w:rsidR="00106D83" w:rsidRDefault="00106D83" w:rsidP="00106D83">
      <w:pPr>
        <w:pStyle w:val="Bulletsl"/>
        <w:spacing w:before="240" w:line="276" w:lineRule="auto"/>
      </w:pPr>
      <w:r>
        <w:rPr>
          <w:b/>
        </w:rPr>
        <w:t>14</w:t>
      </w:r>
      <w:r w:rsidRPr="004264AC">
        <w:rPr>
          <w:b/>
          <w:vertAlign w:val="superscript"/>
        </w:rPr>
        <w:t>th</w:t>
      </w:r>
      <w:r>
        <w:rPr>
          <w:b/>
        </w:rPr>
        <w:t xml:space="preserve"> Amendment to the U.S. Constitution</w:t>
      </w:r>
    </w:p>
    <w:p w14:paraId="1BC9B236" w14:textId="77777777" w:rsidR="00106D83" w:rsidRDefault="00106D83" w:rsidP="00106D83">
      <w:pPr>
        <w:pStyle w:val="Bulletsl"/>
        <w:numPr>
          <w:ilvl w:val="0"/>
          <w:numId w:val="0"/>
        </w:numPr>
        <w:ind w:left="1080"/>
      </w:pPr>
      <w:r>
        <w:t xml:space="preserve">“No State shall…deny to any person within its jurisdiction the equal protection of the laws.” </w:t>
      </w:r>
    </w:p>
    <w:p w14:paraId="23C67266" w14:textId="77777777" w:rsidR="00106D83" w:rsidRPr="002D299C" w:rsidRDefault="00106D83" w:rsidP="00106D83">
      <w:pPr>
        <w:pStyle w:val="Bulletsl"/>
        <w:numPr>
          <w:ilvl w:val="0"/>
          <w:numId w:val="0"/>
        </w:numPr>
        <w:ind w:left="720"/>
      </w:pPr>
      <w:r>
        <w:t xml:space="preserve">This is known as the </w:t>
      </w:r>
      <w:r w:rsidRPr="003338B8">
        <w:rPr>
          <w:b/>
          <w:bCs/>
        </w:rPr>
        <w:t>Equal Protection Clause</w:t>
      </w:r>
      <w:r w:rsidRPr="00A22F5F">
        <w:t>,</w:t>
      </w:r>
      <w:r>
        <w:t xml:space="preserve"> and it is commonly used to guarantee that individuals are treated equally by states regardless of their race, gender, religion, or nationality. </w:t>
      </w:r>
    </w:p>
    <w:p w14:paraId="0F1F700D" w14:textId="77777777" w:rsidR="00106D83" w:rsidRPr="007133BE" w:rsidRDefault="00106D83" w:rsidP="00106D83">
      <w:pPr>
        <w:pStyle w:val="Bulletsl"/>
        <w:keepNext/>
        <w:spacing w:before="240" w:line="276" w:lineRule="auto"/>
        <w:rPr>
          <w:b/>
          <w:i/>
        </w:rPr>
      </w:pPr>
      <w:r>
        <w:rPr>
          <w:b/>
          <w:iCs/>
        </w:rPr>
        <w:lastRenderedPageBreak/>
        <w:t>Title VI of the Civil Rights Act of 1964</w:t>
      </w:r>
    </w:p>
    <w:p w14:paraId="441A50A7" w14:textId="77777777" w:rsidR="00106D83" w:rsidRPr="00675DE5" w:rsidRDefault="00106D83" w:rsidP="00106D83">
      <w:pPr>
        <w:pStyle w:val="Bulletsl"/>
        <w:numPr>
          <w:ilvl w:val="0"/>
          <w:numId w:val="0"/>
        </w:numPr>
        <w:spacing w:line="276" w:lineRule="auto"/>
        <w:ind w:left="1080"/>
        <w:rPr>
          <w:b/>
          <w:bCs/>
        </w:rPr>
      </w:pPr>
      <w:r>
        <w:rPr>
          <w:b/>
          <w:bCs/>
        </w:rPr>
        <w:t>“</w:t>
      </w:r>
      <w:r w:rsidRPr="00675DE5">
        <w:rPr>
          <w:b/>
          <w:bCs/>
        </w:rPr>
        <w:t>§2000d Prohibition against exclusion from participation in, denial of benefits of, and discrimination under federally assisted programs on ground of race, color or national origin</w:t>
      </w:r>
    </w:p>
    <w:p w14:paraId="4094FDC5" w14:textId="77777777" w:rsidR="00106D83" w:rsidRDefault="00106D83" w:rsidP="00106D83">
      <w:pPr>
        <w:pStyle w:val="Bulletsl"/>
        <w:numPr>
          <w:ilvl w:val="0"/>
          <w:numId w:val="0"/>
        </w:numPr>
        <w:spacing w:line="276" w:lineRule="auto"/>
        <w:ind w:left="1080"/>
      </w:pPr>
      <w:r>
        <w:t>No person in the United States shall, on the ground of race, color, or national origin, be excluded from participation in, be denied the benefits of, or be subjected to discrimination under any program or activity receiving Federal financial assistance.”</w:t>
      </w:r>
    </w:p>
    <w:p w14:paraId="2ED84602" w14:textId="77777777" w:rsidR="00106D83" w:rsidRPr="00710F88" w:rsidRDefault="00106D83" w:rsidP="00106D83">
      <w:pPr>
        <w:pStyle w:val="Bulletsl"/>
        <w:numPr>
          <w:ilvl w:val="0"/>
          <w:numId w:val="0"/>
        </w:numPr>
        <w:spacing w:line="276" w:lineRule="auto"/>
        <w:ind w:left="720"/>
      </w:pPr>
      <w:r>
        <w:t>This section is commonly applied to all universities and colleges, including private ones, as most receive significant federal funding through direct grants or student financial aid.</w:t>
      </w:r>
    </w:p>
    <w:p w14:paraId="3A029398" w14:textId="77777777" w:rsidR="00106D83" w:rsidRPr="00BA0989" w:rsidRDefault="00106D83" w:rsidP="00106D83">
      <w:pPr>
        <w:pStyle w:val="Bulletsl"/>
        <w:spacing w:before="240" w:line="276" w:lineRule="auto"/>
        <w:rPr>
          <w:bCs/>
        </w:rPr>
      </w:pPr>
      <w:r w:rsidRPr="00BA0989">
        <w:rPr>
          <w:bCs/>
          <w:i/>
        </w:rPr>
        <w:t>Brown v. Board of Education</w:t>
      </w:r>
      <w:r w:rsidRPr="00BA0989">
        <w:rPr>
          <w:bCs/>
          <w:iCs/>
        </w:rPr>
        <w:t xml:space="preserve"> </w:t>
      </w:r>
      <w:r w:rsidRPr="00BA0989">
        <w:rPr>
          <w:bCs/>
          <w:i/>
        </w:rPr>
        <w:t>(Brown I)</w:t>
      </w:r>
      <w:r w:rsidRPr="00BA0989">
        <w:rPr>
          <w:bCs/>
          <w:iCs/>
        </w:rPr>
        <w:t xml:space="preserve"> (1954) </w:t>
      </w:r>
    </w:p>
    <w:p w14:paraId="0FE4F208" w14:textId="77777777" w:rsidR="00106D83" w:rsidRPr="002D299C" w:rsidRDefault="00106D83" w:rsidP="00106D83">
      <w:pPr>
        <w:pStyle w:val="Bulletsl"/>
        <w:numPr>
          <w:ilvl w:val="0"/>
          <w:numId w:val="0"/>
        </w:numPr>
        <w:spacing w:line="276" w:lineRule="auto"/>
        <w:ind w:left="720"/>
      </w:pPr>
      <w:r>
        <w:t>In a unanimous decision, the Supreme Court ruled that racial segregation in public schools (K–12) violated the 14</w:t>
      </w:r>
      <w:r w:rsidRPr="004264AC">
        <w:rPr>
          <w:vertAlign w:val="superscript"/>
        </w:rPr>
        <w:t>th</w:t>
      </w:r>
      <w:r>
        <w:t xml:space="preserve"> Amendment’s Equal Protection Clause. The justices found that access to a good education was “a right which must be made available to all on equal terms.” </w:t>
      </w:r>
      <w:r w:rsidRPr="00C83E48">
        <w:rPr>
          <w:color w:val="222222"/>
        </w:rPr>
        <w:t xml:space="preserve">The justices </w:t>
      </w:r>
      <w:r>
        <w:rPr>
          <w:color w:val="222222"/>
        </w:rPr>
        <w:t>argued</w:t>
      </w:r>
      <w:r w:rsidRPr="00C83E48">
        <w:rPr>
          <w:color w:val="222222"/>
        </w:rPr>
        <w:t xml:space="preserve"> that separating children solely on the basis of race created a feeling of inferiority in the “hearts and minds” of African</w:t>
      </w:r>
      <w:r>
        <w:rPr>
          <w:color w:val="222222"/>
        </w:rPr>
        <w:t xml:space="preserve"> </w:t>
      </w:r>
      <w:r w:rsidRPr="00C83E48">
        <w:rPr>
          <w:color w:val="222222"/>
        </w:rPr>
        <w:t>American children.</w:t>
      </w:r>
      <w:r>
        <w:rPr>
          <w:color w:val="222222"/>
        </w:rPr>
        <w:t xml:space="preserve"> </w:t>
      </w:r>
      <w:r w:rsidRPr="00C83E48">
        <w:rPr>
          <w:color w:val="222222"/>
        </w:rPr>
        <w:t xml:space="preserve">Segregating children in public education </w:t>
      </w:r>
      <w:r>
        <w:rPr>
          <w:color w:val="222222"/>
        </w:rPr>
        <w:t xml:space="preserve">thus </w:t>
      </w:r>
      <w:r w:rsidRPr="00C83E48">
        <w:rPr>
          <w:color w:val="222222"/>
        </w:rPr>
        <w:t xml:space="preserve">created and perpetuated the idea that </w:t>
      </w:r>
      <w:r>
        <w:rPr>
          <w:color w:val="222222"/>
        </w:rPr>
        <w:t>Black</w:t>
      </w:r>
      <w:r w:rsidRPr="00C83E48">
        <w:rPr>
          <w:color w:val="222222"/>
        </w:rPr>
        <w:t xml:space="preserve"> children held a lower status in the community than </w:t>
      </w:r>
      <w:r>
        <w:rPr>
          <w:color w:val="222222"/>
        </w:rPr>
        <w:t>W</w:t>
      </w:r>
      <w:r w:rsidRPr="00C83E48">
        <w:rPr>
          <w:color w:val="222222"/>
        </w:rPr>
        <w:t>hite children, even if their separate educational facilities were substantially equal in “tangible” factors.</w:t>
      </w:r>
      <w:r>
        <w:rPr>
          <w:color w:val="222222"/>
        </w:rPr>
        <w:t xml:space="preserve"> </w:t>
      </w:r>
    </w:p>
    <w:p w14:paraId="00D3DA0D" w14:textId="14D889D3" w:rsidR="006C626E" w:rsidRPr="006C626E" w:rsidRDefault="006C626E" w:rsidP="00106D83">
      <w:pPr>
        <w:pStyle w:val="Title2sl"/>
        <w:spacing w:before="240"/>
        <w:rPr>
          <w:lang w:eastAsia="zh-CN"/>
        </w:rPr>
      </w:pPr>
    </w:p>
    <w:sectPr w:rsidR="006C626E" w:rsidRPr="006C626E" w:rsidSect="002C3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9B2C" w14:textId="77777777" w:rsidR="002C3A3B" w:rsidRDefault="002C3A3B" w:rsidP="0078549D">
      <w:pPr>
        <w:spacing w:after="0" w:line="240" w:lineRule="auto"/>
      </w:pPr>
      <w:r>
        <w:separator/>
      </w:r>
    </w:p>
  </w:endnote>
  <w:endnote w:type="continuationSeparator" w:id="0">
    <w:p w14:paraId="197256B8" w14:textId="77777777" w:rsidR="002C3A3B" w:rsidRDefault="002C3A3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5F49F0B"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A33B" w14:textId="251E6EE5" w:rsidR="00F42CDF" w:rsidRDefault="00000000">
    <w:pPr>
      <w:pStyle w:val="Footer"/>
      <w:rPr>
        <w:rFonts w:ascii="Garamond" w:hAnsi="Garamond"/>
        <w:noProof/>
      </w:rPr>
    </w:pPr>
    <w:sdt>
      <w:sdtPr>
        <w:rPr>
          <w:rFonts w:ascii="Garamond" w:hAnsi="Garamond"/>
        </w:rPr>
        <w:id w:val="-1993711322"/>
        <w:docPartObj>
          <w:docPartGallery w:val="Page Numbers (Bottom of Page)"/>
          <w:docPartUnique/>
        </w:docPartObj>
      </w:sdtPr>
      <w:sdtEndPr>
        <w:rPr>
          <w:noProof/>
        </w:rPr>
      </w:sdtEndPr>
      <w:sdtContent>
        <w:r w:rsidR="00F42CDF" w:rsidRPr="008A3806">
          <w:rPr>
            <w:rFonts w:ascii="Garamond" w:hAnsi="Garamond" w:cstheme="minorHAnsi"/>
          </w:rPr>
          <w:t>©</w:t>
        </w:r>
        <w:r w:rsidR="00F42CDF" w:rsidRPr="008A3806">
          <w:rPr>
            <w:rFonts w:ascii="Garamond" w:hAnsi="Garamond"/>
          </w:rPr>
          <w:t xml:space="preserve"> 20</w:t>
        </w:r>
        <w:r w:rsidR="00B2404F">
          <w:rPr>
            <w:rFonts w:ascii="Garamond" w:hAnsi="Garamond"/>
          </w:rPr>
          <w:t>20</w:t>
        </w:r>
        <w:r w:rsidR="00F42CDF" w:rsidRPr="008A3806">
          <w:rPr>
            <w:rFonts w:ascii="Garamond" w:hAnsi="Garamond"/>
          </w:rPr>
          <w:t xml:space="preserve"> Street Law, Inc.</w:t>
        </w:r>
        <w:r w:rsidR="00F42CDF" w:rsidRPr="008A3806">
          <w:rPr>
            <w:rFonts w:ascii="Garamond" w:hAnsi="Garamond"/>
          </w:rPr>
          <w:tab/>
        </w:r>
        <w:r w:rsidR="00F42CDF" w:rsidRPr="008A3806">
          <w:rPr>
            <w:rFonts w:ascii="Garamond" w:hAnsi="Garamond"/>
          </w:rPr>
          <w:tab/>
        </w:r>
        <w:r w:rsidR="00A75F59">
          <w:rPr>
            <w:rFonts w:ascii="Garamond" w:hAnsi="Garamond"/>
          </w:rPr>
          <w:t xml:space="preserve"> </w:t>
        </w:r>
        <w:r w:rsidR="00B2404F">
          <w:rPr>
            <w:rFonts w:ascii="Garamond" w:hAnsi="Garamond"/>
          </w:rPr>
          <w:t>Last u</w:t>
        </w:r>
        <w:r w:rsidR="00A60E68">
          <w:rPr>
            <w:rFonts w:ascii="Garamond" w:hAnsi="Garamond"/>
          </w:rPr>
          <w:t xml:space="preserve">pdated: </w:t>
        </w:r>
      </w:sdtContent>
    </w:sdt>
    <w:r w:rsidR="00106D83">
      <w:rPr>
        <w:rFonts w:ascii="Garamond" w:hAnsi="Garamond"/>
        <w:noProof/>
      </w:rPr>
      <w:t>0</w:t>
    </w:r>
    <w:r w:rsidR="00BA0989">
      <w:rPr>
        <w:rFonts w:ascii="Garamond" w:hAnsi="Garamond"/>
        <w:noProof/>
      </w:rPr>
      <w:t>1/24/2024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EAE" w14:textId="77777777" w:rsidR="00106D83" w:rsidRDefault="00000000">
    <w:pPr>
      <w:pStyle w:val="Footer"/>
      <w:rPr>
        <w:rFonts w:ascii="Garamond" w:hAnsi="Garamond"/>
        <w:noProof/>
      </w:rPr>
    </w:pPr>
    <w:sdt>
      <w:sdtPr>
        <w:rPr>
          <w:rFonts w:ascii="Garamond" w:hAnsi="Garamond"/>
        </w:rPr>
        <w:id w:val="-1475280720"/>
        <w:docPartObj>
          <w:docPartGallery w:val="Page Numbers (Bottom of Page)"/>
          <w:docPartUnique/>
        </w:docPartObj>
      </w:sdtPr>
      <w:sdtEndPr>
        <w:rPr>
          <w:noProof/>
        </w:rPr>
      </w:sdtEndPr>
      <w:sdtContent>
        <w:r w:rsidR="00106D83" w:rsidRPr="008A3806">
          <w:rPr>
            <w:rFonts w:ascii="Garamond" w:hAnsi="Garamond" w:cstheme="minorHAnsi"/>
          </w:rPr>
          <w:t>©</w:t>
        </w:r>
        <w:r w:rsidR="00106D83" w:rsidRPr="008A3806">
          <w:rPr>
            <w:rFonts w:ascii="Garamond" w:hAnsi="Garamond"/>
          </w:rPr>
          <w:t xml:space="preserve"> 20</w:t>
        </w:r>
        <w:r w:rsidR="00106D83">
          <w:rPr>
            <w:rFonts w:ascii="Garamond" w:hAnsi="Garamond"/>
          </w:rPr>
          <w:t>20</w:t>
        </w:r>
        <w:r w:rsidR="00106D83" w:rsidRPr="008A3806">
          <w:rPr>
            <w:rFonts w:ascii="Garamond" w:hAnsi="Garamond"/>
          </w:rPr>
          <w:t xml:space="preserve"> Street Law, Inc.</w:t>
        </w:r>
        <w:r w:rsidR="00106D83" w:rsidRPr="008A3806">
          <w:rPr>
            <w:rFonts w:ascii="Garamond" w:hAnsi="Garamond"/>
          </w:rPr>
          <w:tab/>
        </w:r>
        <w:r w:rsidR="00106D83" w:rsidRPr="008A3806">
          <w:rPr>
            <w:rFonts w:ascii="Garamond" w:hAnsi="Garamond"/>
          </w:rPr>
          <w:tab/>
        </w:r>
        <w:r w:rsidR="00106D83">
          <w:rPr>
            <w:rFonts w:ascii="Garamond" w:hAnsi="Garamond"/>
          </w:rPr>
          <w:t xml:space="preserve"> Last updated: </w:t>
        </w:r>
      </w:sdtContent>
    </w:sdt>
    <w:r w:rsidR="00106D83">
      <w:rPr>
        <w:rFonts w:ascii="Garamond" w:hAnsi="Garamond"/>
        <w:noProof/>
      </w:rPr>
      <w:t>08/18/2020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44DA" w14:textId="77777777" w:rsidR="002C3A3B" w:rsidRDefault="002C3A3B" w:rsidP="0078549D">
      <w:pPr>
        <w:spacing w:after="0" w:line="240" w:lineRule="auto"/>
      </w:pPr>
      <w:r>
        <w:separator/>
      </w:r>
    </w:p>
  </w:footnote>
  <w:footnote w:type="continuationSeparator" w:id="0">
    <w:p w14:paraId="715F638F" w14:textId="77777777" w:rsidR="002C3A3B" w:rsidRDefault="002C3A3B" w:rsidP="0078549D">
      <w:pPr>
        <w:spacing w:after="0" w:line="240" w:lineRule="auto"/>
      </w:pPr>
      <w:r>
        <w:continuationSeparator/>
      </w:r>
    </w:p>
  </w:footnote>
  <w:footnote w:id="1">
    <w:p w14:paraId="5D25DF24" w14:textId="77777777" w:rsidR="00106D83" w:rsidRDefault="00106D83" w:rsidP="00106D83">
      <w:pPr>
        <w:pStyle w:val="Bulletsl"/>
        <w:numPr>
          <w:ilvl w:val="0"/>
          <w:numId w:val="0"/>
        </w:numPr>
        <w:spacing w:line="276" w:lineRule="auto"/>
      </w:pPr>
      <w:r w:rsidRPr="009B48A0">
        <w:rPr>
          <w:rStyle w:val="FootnoteReference"/>
          <w:sz w:val="20"/>
          <w:szCs w:val="20"/>
        </w:rPr>
        <w:footnoteRef/>
      </w:r>
      <w:r w:rsidRPr="009B48A0">
        <w:rPr>
          <w:sz w:val="20"/>
          <w:szCs w:val="20"/>
        </w:rPr>
        <w:t xml:space="preserve"> </w:t>
      </w:r>
      <w:r>
        <w:rPr>
          <w:sz w:val="20"/>
          <w:szCs w:val="20"/>
        </w:rPr>
        <w:t xml:space="preserve">The terms </w:t>
      </w:r>
      <w:r w:rsidRPr="009B48A0">
        <w:rPr>
          <w:sz w:val="20"/>
          <w:szCs w:val="20"/>
        </w:rPr>
        <w:t>“minority” and “disadvantaged” were used by the University of California in 1978.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F67F" w14:textId="77777777" w:rsidR="00BA0989" w:rsidRPr="004B3FAC" w:rsidRDefault="00BA0989" w:rsidP="00BA0989">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7C6348D0" wp14:editId="07ED5C3C">
              <wp:simplePos x="0" y="0"/>
              <wp:positionH relativeFrom="column">
                <wp:posOffset>-209550</wp:posOffset>
              </wp:positionH>
              <wp:positionV relativeFrom="paragraph">
                <wp:posOffset>-171450</wp:posOffset>
              </wp:positionV>
              <wp:extent cx="2695575" cy="542925"/>
              <wp:effectExtent l="0" t="0" r="0" b="0"/>
              <wp:wrapNone/>
              <wp:docPr id="361294775" name="Text Box 36129477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24C00" w14:textId="77777777" w:rsidR="00BA0989" w:rsidRDefault="00BA0989" w:rsidP="00BA0989">
                          <w:r>
                            <w:rPr>
                              <w:noProof/>
                            </w:rPr>
                            <w:drawing>
                              <wp:inline distT="0" distB="0" distL="0" distR="0" wp14:anchorId="2B5A5B3E" wp14:editId="446B18B0">
                                <wp:extent cx="1828800" cy="333590"/>
                                <wp:effectExtent l="0" t="0" r="0" b="9525"/>
                                <wp:docPr id="687115167" name="Picture 6871151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348D0" id="_x0000_t202" coordsize="21600,21600" o:spt="202" path="m,l,21600r21600,l21600,xe">
              <v:stroke joinstyle="miter"/>
              <v:path gradientshapeok="t" o:connecttype="rect"/>
            </v:shapetype>
            <v:shape id="Text Box 361294775"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35F24C00" w14:textId="77777777" w:rsidR="00BA0989" w:rsidRDefault="00BA0989" w:rsidP="00BA0989">
                    <w:r>
                      <w:rPr>
                        <w:noProof/>
                      </w:rPr>
                      <w:drawing>
                        <wp:inline distT="0" distB="0" distL="0" distR="0" wp14:anchorId="2B5A5B3E" wp14:editId="446B18B0">
                          <wp:extent cx="1828800" cy="333590"/>
                          <wp:effectExtent l="0" t="0" r="0" b="9525"/>
                          <wp:docPr id="687115167" name="Picture 6871151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4CFE7550" w14:textId="16DC297F" w:rsidR="00B2404F" w:rsidRPr="00BA0989" w:rsidRDefault="00B2404F" w:rsidP="00BA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B149" w14:textId="7E95840E" w:rsidR="00BA0989" w:rsidRPr="004B3FAC" w:rsidRDefault="00BA0989" w:rsidP="00BA0989">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56F4FA23" wp14:editId="0F2CE889">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B649F" w14:textId="77777777" w:rsidR="00BA0989" w:rsidRDefault="00BA0989" w:rsidP="00BA0989">
                          <w:r>
                            <w:rPr>
                              <w:noProof/>
                            </w:rPr>
                            <w:drawing>
                              <wp:inline distT="0" distB="0" distL="0" distR="0" wp14:anchorId="5D602617" wp14:editId="4CA223C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F4FA23"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6E4B649F" w14:textId="77777777" w:rsidR="00BA0989" w:rsidRDefault="00BA0989" w:rsidP="00BA0989">
                    <w:r>
                      <w:rPr>
                        <w:noProof/>
                      </w:rPr>
                      <w:drawing>
                        <wp:inline distT="0" distB="0" distL="0" distR="0" wp14:anchorId="5D602617" wp14:editId="4CA223C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0DE532B" w14:textId="267E3118" w:rsidR="00B91534" w:rsidRPr="00DB480C" w:rsidRDefault="00B91534" w:rsidP="00DB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50DE4"/>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969A9"/>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467D9"/>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6F8E"/>
    <w:multiLevelType w:val="hybridMultilevel"/>
    <w:tmpl w:val="71F093D0"/>
    <w:lvl w:ilvl="0" w:tplc="00C4ABF8">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535A9"/>
    <w:multiLevelType w:val="hybridMultilevel"/>
    <w:tmpl w:val="CA66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1462559">
    <w:abstractNumId w:val="9"/>
  </w:num>
  <w:num w:numId="2" w16cid:durableId="962269929">
    <w:abstractNumId w:val="5"/>
  </w:num>
  <w:num w:numId="3" w16cid:durableId="1718315642">
    <w:abstractNumId w:val="4"/>
  </w:num>
  <w:num w:numId="4" w16cid:durableId="101925151">
    <w:abstractNumId w:val="6"/>
  </w:num>
  <w:num w:numId="5" w16cid:durableId="426005730">
    <w:abstractNumId w:val="12"/>
  </w:num>
  <w:num w:numId="6" w16cid:durableId="1596554796">
    <w:abstractNumId w:val="7"/>
  </w:num>
  <w:num w:numId="7" w16cid:durableId="181820723">
    <w:abstractNumId w:val="12"/>
    <w:lvlOverride w:ilvl="0">
      <w:startOverride w:val="1"/>
    </w:lvlOverride>
  </w:num>
  <w:num w:numId="8" w16cid:durableId="1809937100">
    <w:abstractNumId w:val="12"/>
    <w:lvlOverride w:ilvl="0">
      <w:startOverride w:val="1"/>
    </w:lvlOverride>
  </w:num>
  <w:num w:numId="9" w16cid:durableId="443886583">
    <w:abstractNumId w:val="12"/>
    <w:lvlOverride w:ilvl="0">
      <w:startOverride w:val="1"/>
    </w:lvlOverride>
  </w:num>
  <w:num w:numId="10" w16cid:durableId="959721738">
    <w:abstractNumId w:val="12"/>
    <w:lvlOverride w:ilvl="0">
      <w:startOverride w:val="1"/>
    </w:lvlOverride>
  </w:num>
  <w:num w:numId="11" w16cid:durableId="1386833968">
    <w:abstractNumId w:val="18"/>
  </w:num>
  <w:num w:numId="12" w16cid:durableId="1700659501">
    <w:abstractNumId w:val="17"/>
  </w:num>
  <w:num w:numId="13" w16cid:durableId="1435057385">
    <w:abstractNumId w:val="15"/>
  </w:num>
  <w:num w:numId="14" w16cid:durableId="1378236701">
    <w:abstractNumId w:val="13"/>
  </w:num>
  <w:num w:numId="15" w16cid:durableId="2020161105">
    <w:abstractNumId w:val="9"/>
  </w:num>
  <w:num w:numId="16" w16cid:durableId="388304142">
    <w:abstractNumId w:val="3"/>
  </w:num>
  <w:num w:numId="17" w16cid:durableId="923681396">
    <w:abstractNumId w:val="9"/>
  </w:num>
  <w:num w:numId="18" w16cid:durableId="1410082115">
    <w:abstractNumId w:val="2"/>
  </w:num>
  <w:num w:numId="19" w16cid:durableId="1234240768">
    <w:abstractNumId w:val="10"/>
  </w:num>
  <w:num w:numId="20" w16cid:durableId="393941418">
    <w:abstractNumId w:val="0"/>
  </w:num>
  <w:num w:numId="21" w16cid:durableId="598491823">
    <w:abstractNumId w:val="8"/>
  </w:num>
  <w:num w:numId="22" w16cid:durableId="1841430567">
    <w:abstractNumId w:val="11"/>
  </w:num>
  <w:num w:numId="23" w16cid:durableId="1279140972">
    <w:abstractNumId w:val="1"/>
  </w:num>
  <w:num w:numId="24" w16cid:durableId="1635942048">
    <w:abstractNumId w:val="16"/>
  </w:num>
  <w:num w:numId="25" w16cid:durableId="709692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533D3"/>
    <w:rsid w:val="00053CA9"/>
    <w:rsid w:val="00070C92"/>
    <w:rsid w:val="000946C7"/>
    <w:rsid w:val="000D223F"/>
    <w:rsid w:val="000E1A34"/>
    <w:rsid w:val="000E239D"/>
    <w:rsid w:val="00102792"/>
    <w:rsid w:val="00106D83"/>
    <w:rsid w:val="00136C23"/>
    <w:rsid w:val="00161C2E"/>
    <w:rsid w:val="00170B98"/>
    <w:rsid w:val="00194823"/>
    <w:rsid w:val="001A2279"/>
    <w:rsid w:val="001B766B"/>
    <w:rsid w:val="001C5593"/>
    <w:rsid w:val="001D132F"/>
    <w:rsid w:val="001F55B2"/>
    <w:rsid w:val="001F6213"/>
    <w:rsid w:val="00224D1D"/>
    <w:rsid w:val="00255C26"/>
    <w:rsid w:val="0026231F"/>
    <w:rsid w:val="00275602"/>
    <w:rsid w:val="00286806"/>
    <w:rsid w:val="00290061"/>
    <w:rsid w:val="00293340"/>
    <w:rsid w:val="002B1A5D"/>
    <w:rsid w:val="002B4D38"/>
    <w:rsid w:val="002C3A3B"/>
    <w:rsid w:val="002C68A3"/>
    <w:rsid w:val="00304C79"/>
    <w:rsid w:val="00310F79"/>
    <w:rsid w:val="00317735"/>
    <w:rsid w:val="00366781"/>
    <w:rsid w:val="00375090"/>
    <w:rsid w:val="00395B8E"/>
    <w:rsid w:val="00396AEB"/>
    <w:rsid w:val="003A08C9"/>
    <w:rsid w:val="003B09FC"/>
    <w:rsid w:val="00401701"/>
    <w:rsid w:val="00403697"/>
    <w:rsid w:val="00424B4F"/>
    <w:rsid w:val="00452627"/>
    <w:rsid w:val="00454C37"/>
    <w:rsid w:val="00465CBE"/>
    <w:rsid w:val="00474F6F"/>
    <w:rsid w:val="004B560A"/>
    <w:rsid w:val="004C7629"/>
    <w:rsid w:val="00512255"/>
    <w:rsid w:val="005311FB"/>
    <w:rsid w:val="0055555D"/>
    <w:rsid w:val="00572F15"/>
    <w:rsid w:val="005A0330"/>
    <w:rsid w:val="005B788A"/>
    <w:rsid w:val="005C4EE4"/>
    <w:rsid w:val="005D04B5"/>
    <w:rsid w:val="005D259D"/>
    <w:rsid w:val="005D78F1"/>
    <w:rsid w:val="005E6D34"/>
    <w:rsid w:val="005F420F"/>
    <w:rsid w:val="006265F4"/>
    <w:rsid w:val="00650A99"/>
    <w:rsid w:val="00653C28"/>
    <w:rsid w:val="00661B85"/>
    <w:rsid w:val="0067567C"/>
    <w:rsid w:val="00694AE4"/>
    <w:rsid w:val="006C30D8"/>
    <w:rsid w:val="006C626E"/>
    <w:rsid w:val="00743E0A"/>
    <w:rsid w:val="00760ABC"/>
    <w:rsid w:val="0076502A"/>
    <w:rsid w:val="0078549D"/>
    <w:rsid w:val="007A53B6"/>
    <w:rsid w:val="007B4E71"/>
    <w:rsid w:val="007E788E"/>
    <w:rsid w:val="007F3CC7"/>
    <w:rsid w:val="007F700D"/>
    <w:rsid w:val="00810B47"/>
    <w:rsid w:val="0081328C"/>
    <w:rsid w:val="00813907"/>
    <w:rsid w:val="00815CB0"/>
    <w:rsid w:val="0081706F"/>
    <w:rsid w:val="008344B3"/>
    <w:rsid w:val="00837007"/>
    <w:rsid w:val="00843D84"/>
    <w:rsid w:val="00851347"/>
    <w:rsid w:val="00855D18"/>
    <w:rsid w:val="00856302"/>
    <w:rsid w:val="00862F16"/>
    <w:rsid w:val="008719A4"/>
    <w:rsid w:val="008A6608"/>
    <w:rsid w:val="008B28FB"/>
    <w:rsid w:val="008E00A0"/>
    <w:rsid w:val="008F180B"/>
    <w:rsid w:val="0092610E"/>
    <w:rsid w:val="00926C10"/>
    <w:rsid w:val="00933157"/>
    <w:rsid w:val="00955A9D"/>
    <w:rsid w:val="009578D6"/>
    <w:rsid w:val="009740F1"/>
    <w:rsid w:val="00990501"/>
    <w:rsid w:val="009D6B03"/>
    <w:rsid w:val="00A05E31"/>
    <w:rsid w:val="00A15157"/>
    <w:rsid w:val="00A348FB"/>
    <w:rsid w:val="00A466A8"/>
    <w:rsid w:val="00A60E68"/>
    <w:rsid w:val="00A75F59"/>
    <w:rsid w:val="00A7721A"/>
    <w:rsid w:val="00A9083B"/>
    <w:rsid w:val="00AA5189"/>
    <w:rsid w:val="00AB0356"/>
    <w:rsid w:val="00AE0C77"/>
    <w:rsid w:val="00AF40E4"/>
    <w:rsid w:val="00B02E60"/>
    <w:rsid w:val="00B112E2"/>
    <w:rsid w:val="00B2404F"/>
    <w:rsid w:val="00B56CC6"/>
    <w:rsid w:val="00B62487"/>
    <w:rsid w:val="00B91534"/>
    <w:rsid w:val="00BA0989"/>
    <w:rsid w:val="00BB3C85"/>
    <w:rsid w:val="00BE4A01"/>
    <w:rsid w:val="00C007F4"/>
    <w:rsid w:val="00C30920"/>
    <w:rsid w:val="00C444CE"/>
    <w:rsid w:val="00C545FA"/>
    <w:rsid w:val="00C713CC"/>
    <w:rsid w:val="00CC628C"/>
    <w:rsid w:val="00CD5629"/>
    <w:rsid w:val="00CF01A3"/>
    <w:rsid w:val="00CF1ED0"/>
    <w:rsid w:val="00D1312E"/>
    <w:rsid w:val="00D204CD"/>
    <w:rsid w:val="00D21990"/>
    <w:rsid w:val="00D27F16"/>
    <w:rsid w:val="00D31818"/>
    <w:rsid w:val="00D93114"/>
    <w:rsid w:val="00DB480C"/>
    <w:rsid w:val="00DE3D18"/>
    <w:rsid w:val="00DE5C4B"/>
    <w:rsid w:val="00E147CB"/>
    <w:rsid w:val="00E8658E"/>
    <w:rsid w:val="00E90254"/>
    <w:rsid w:val="00E9032A"/>
    <w:rsid w:val="00E9658C"/>
    <w:rsid w:val="00EC1D51"/>
    <w:rsid w:val="00F42CDF"/>
    <w:rsid w:val="00F540B0"/>
    <w:rsid w:val="00FB172A"/>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39C58-BE53-4E68-8435-8C1E17555360}">
  <ds:schemaRefs>
    <ds:schemaRef ds:uri="http://schemas.openxmlformats.org/officeDocument/2006/bibliography"/>
  </ds:schemaRefs>
</ds:datastoreItem>
</file>

<file path=customXml/itemProps4.xml><?xml version="1.0" encoding="utf-8"?>
<ds:datastoreItem xmlns:ds="http://schemas.openxmlformats.org/officeDocument/2006/customXml" ds:itemID="{F35194E1-79CD-44E0-A111-549AD08E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13</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4</cp:revision>
  <cp:lastPrinted>2019-05-16T20:28:00Z</cp:lastPrinted>
  <dcterms:created xsi:type="dcterms:W3CDTF">2020-08-18T20:35:00Z</dcterms:created>
  <dcterms:modified xsi:type="dcterms:W3CDTF">2024-01-24T19:41:00Z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