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6103" w14:textId="77777777" w:rsidR="00D60BA1" w:rsidRPr="00B42941" w:rsidRDefault="00D60BA1" w:rsidP="00D60BA1">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2B56A74D" w14:textId="28E036C8" w:rsidR="00D60BA1" w:rsidRPr="00347774" w:rsidRDefault="00D60BA1" w:rsidP="00D60BA1">
      <w:pPr>
        <w:widowControl/>
        <w:autoSpaceDE/>
        <w:autoSpaceDN/>
        <w:spacing w:before="480" w:after="360"/>
        <w:jc w:val="center"/>
        <w:textAlignment w:val="baseline"/>
        <w:rPr>
          <w:rFonts w:eastAsia="Times New Roman"/>
          <w:b/>
          <w:bCs/>
          <w:color w:val="21396D" w:themeColor="accent1"/>
          <w:sz w:val="36"/>
          <w:szCs w:val="36"/>
        </w:rPr>
      </w:pPr>
      <w:r w:rsidRPr="00D60BA1">
        <w:rPr>
          <w:rFonts w:eastAsia="Times New Roman"/>
          <w:b/>
          <w:bCs/>
          <w:color w:val="21396D" w:themeColor="accent1"/>
          <w:sz w:val="36"/>
          <w:szCs w:val="36"/>
        </w:rPr>
        <w:t>The Ottoman Exchange</w:t>
      </w:r>
    </w:p>
    <w:p w14:paraId="365D0E83" w14:textId="77777777" w:rsidR="00D60BA1" w:rsidRPr="00B42941" w:rsidRDefault="00D60BA1" w:rsidP="00D60BA1">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B0293C1" w14:textId="77777777" w:rsidR="00D60BA1" w:rsidRPr="00675E2A" w:rsidRDefault="00D60BA1" w:rsidP="00D60BA1">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2DE93A5F" w:rsidR="007A59C4" w:rsidRPr="00753805" w:rsidRDefault="00D60BA1" w:rsidP="00753805">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54" w:type="dxa"/>
        <w:tblLook w:val="04A0" w:firstRow="1" w:lastRow="0" w:firstColumn="1" w:lastColumn="0" w:noHBand="0" w:noVBand="1"/>
      </w:tblPr>
      <w:tblGrid>
        <w:gridCol w:w="4677"/>
        <w:gridCol w:w="4677"/>
      </w:tblGrid>
      <w:tr w:rsidR="007A59C4" w:rsidRPr="004D5F05" w14:paraId="1E534A90" w14:textId="77777777" w:rsidTr="00E117AA">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1E67F8F3" w14:textId="77777777" w:rsidR="007A59C4" w:rsidRPr="004D06E5" w:rsidRDefault="6633031B" w:rsidP="004D06E5">
            <w:pPr>
              <w:spacing w:after="240"/>
              <w:rPr>
                <w:i/>
                <w:iCs/>
              </w:rPr>
            </w:pPr>
            <w:proofErr w:type="spellStart"/>
            <w:r w:rsidRPr="004D06E5">
              <w:rPr>
                <w:i/>
                <w:iCs/>
              </w:rPr>
              <w:t>devshirme</w:t>
            </w:r>
            <w:proofErr w:type="spellEnd"/>
          </w:p>
          <w:p w14:paraId="5CEDF29F" w14:textId="35213965" w:rsidR="004D06E5" w:rsidRPr="004D5F05" w:rsidRDefault="004D06E5" w:rsidP="004D06E5">
            <w:pPr>
              <w:spacing w:after="240"/>
            </w:pPr>
          </w:p>
        </w:tc>
        <w:tc>
          <w:tcPr>
            <w:tcW w:w="4677" w:type="dxa"/>
            <w:hideMark/>
          </w:tcPr>
          <w:p w14:paraId="1F5C8D6E" w14:textId="77777777" w:rsidR="007A59C4" w:rsidRPr="004D06E5" w:rsidRDefault="6633031B" w:rsidP="004D06E5">
            <w:pPr>
              <w:spacing w:after="240"/>
              <w:rPr>
                <w:i/>
                <w:iCs/>
              </w:rPr>
            </w:pPr>
            <w:r w:rsidRPr="004D06E5">
              <w:rPr>
                <w:i/>
                <w:iCs/>
              </w:rPr>
              <w:t>Janissary</w:t>
            </w:r>
          </w:p>
          <w:p w14:paraId="2F81B6EC" w14:textId="15C65753" w:rsidR="004D06E5" w:rsidRPr="004D5F05" w:rsidRDefault="004D06E5" w:rsidP="004D06E5">
            <w:pPr>
              <w:spacing w:after="240"/>
            </w:pPr>
          </w:p>
        </w:tc>
      </w:tr>
      <w:tr w:rsidR="007A59C4" w:rsidRPr="004D5F05" w14:paraId="0FFFB1D1" w14:textId="77777777" w:rsidTr="00E117AA">
        <w:trPr>
          <w:trHeight w:val="2098"/>
        </w:trPr>
        <w:tc>
          <w:tcPr>
            <w:tcW w:w="4677" w:type="dxa"/>
            <w:hideMark/>
          </w:tcPr>
          <w:p w14:paraId="70E29D71" w14:textId="77777777" w:rsidR="007A59C4" w:rsidRPr="004D06E5" w:rsidRDefault="6633031B" w:rsidP="004D06E5">
            <w:pPr>
              <w:spacing w:after="240"/>
              <w:rPr>
                <w:i/>
                <w:iCs/>
              </w:rPr>
            </w:pPr>
            <w:r w:rsidRPr="004D06E5">
              <w:rPr>
                <w:i/>
                <w:iCs/>
              </w:rPr>
              <w:t>guild</w:t>
            </w:r>
          </w:p>
          <w:p w14:paraId="7C602D15" w14:textId="2B0E61AE" w:rsidR="004D06E5" w:rsidRPr="004D5F05" w:rsidRDefault="004D06E5" w:rsidP="004D06E5">
            <w:pPr>
              <w:spacing w:after="240"/>
            </w:pPr>
          </w:p>
        </w:tc>
        <w:tc>
          <w:tcPr>
            <w:tcW w:w="4677" w:type="dxa"/>
            <w:hideMark/>
          </w:tcPr>
          <w:p w14:paraId="795B7A06" w14:textId="77777777" w:rsidR="007A59C4" w:rsidRPr="004D06E5" w:rsidRDefault="00FD35F0" w:rsidP="004D06E5">
            <w:pPr>
              <w:spacing w:after="240"/>
              <w:rPr>
                <w:i/>
                <w:iCs/>
              </w:rPr>
            </w:pPr>
            <w:r w:rsidRPr="004D06E5">
              <w:rPr>
                <w:i/>
                <w:iCs/>
              </w:rPr>
              <w:t>c</w:t>
            </w:r>
            <w:r w:rsidR="6633031B" w:rsidRPr="004D06E5">
              <w:rPr>
                <w:i/>
                <w:iCs/>
              </w:rPr>
              <w:t>ommand economy</w:t>
            </w:r>
          </w:p>
          <w:p w14:paraId="10AE765E" w14:textId="40BEF4A8" w:rsidR="004D06E5" w:rsidRPr="004D5F05" w:rsidRDefault="004D06E5" w:rsidP="004D06E5">
            <w:pPr>
              <w:spacing w:after="240"/>
            </w:pPr>
          </w:p>
        </w:tc>
      </w:tr>
      <w:tr w:rsidR="008F3809" w:rsidRPr="004D5F05" w14:paraId="67E59A1D" w14:textId="77777777" w:rsidTr="00E117AA">
        <w:trPr>
          <w:trHeight w:val="2098"/>
        </w:trPr>
        <w:tc>
          <w:tcPr>
            <w:tcW w:w="4677" w:type="dxa"/>
            <w:hideMark/>
          </w:tcPr>
          <w:p w14:paraId="19A984B2" w14:textId="77777777" w:rsidR="008F3809" w:rsidRPr="004D06E5" w:rsidRDefault="6633031B" w:rsidP="004D06E5">
            <w:pPr>
              <w:spacing w:after="240"/>
              <w:rPr>
                <w:i/>
                <w:iCs/>
              </w:rPr>
            </w:pPr>
            <w:r w:rsidRPr="004D06E5">
              <w:rPr>
                <w:i/>
                <w:iCs/>
              </w:rPr>
              <w:t>maritime</w:t>
            </w:r>
          </w:p>
          <w:p w14:paraId="566BF5A0" w14:textId="45653D2D" w:rsidR="004D06E5" w:rsidRPr="004D5F05" w:rsidRDefault="004D06E5" w:rsidP="004D06E5">
            <w:pPr>
              <w:spacing w:after="240"/>
            </w:pPr>
          </w:p>
        </w:tc>
        <w:tc>
          <w:tcPr>
            <w:tcW w:w="4677" w:type="dxa"/>
            <w:hideMark/>
          </w:tcPr>
          <w:p w14:paraId="410B10C0" w14:textId="77777777" w:rsidR="008F3809" w:rsidRPr="004D06E5" w:rsidRDefault="6633031B" w:rsidP="004D06E5">
            <w:pPr>
              <w:spacing w:after="240"/>
              <w:rPr>
                <w:i/>
                <w:iCs/>
              </w:rPr>
            </w:pPr>
            <w:r w:rsidRPr="004D06E5">
              <w:rPr>
                <w:i/>
                <w:iCs/>
              </w:rPr>
              <w:t>destabilization</w:t>
            </w:r>
          </w:p>
          <w:p w14:paraId="2469A5BB" w14:textId="67FEA99E" w:rsidR="004D06E5" w:rsidRPr="004D5F05" w:rsidRDefault="004D06E5" w:rsidP="004D06E5">
            <w:pPr>
              <w:spacing w:after="240"/>
            </w:pPr>
          </w:p>
        </w:tc>
      </w:tr>
      <w:tr w:rsidR="008F3809" w:rsidRPr="004D5F05" w14:paraId="466E120B" w14:textId="77777777" w:rsidTr="00E117AA">
        <w:trPr>
          <w:trHeight w:val="2098"/>
        </w:trPr>
        <w:tc>
          <w:tcPr>
            <w:tcW w:w="4677" w:type="dxa"/>
            <w:hideMark/>
          </w:tcPr>
          <w:p w14:paraId="493EA68D" w14:textId="77777777" w:rsidR="008F3809" w:rsidRPr="004D06E5" w:rsidRDefault="6633031B" w:rsidP="004D06E5">
            <w:pPr>
              <w:spacing w:after="240"/>
              <w:rPr>
                <w:i/>
                <w:iCs/>
              </w:rPr>
            </w:pPr>
            <w:r w:rsidRPr="004D06E5">
              <w:rPr>
                <w:i/>
                <w:iCs/>
              </w:rPr>
              <w:lastRenderedPageBreak/>
              <w:t>Capitulations</w:t>
            </w:r>
          </w:p>
          <w:p w14:paraId="0C8B2515" w14:textId="608E7DE6" w:rsidR="004D06E5" w:rsidRPr="004D5F05" w:rsidRDefault="004D06E5" w:rsidP="004D06E5">
            <w:pPr>
              <w:spacing w:after="240"/>
            </w:pPr>
          </w:p>
        </w:tc>
        <w:tc>
          <w:tcPr>
            <w:tcW w:w="4677" w:type="dxa"/>
            <w:hideMark/>
          </w:tcPr>
          <w:p w14:paraId="058992F3" w14:textId="5AE8E1F0" w:rsidR="21470844" w:rsidRPr="004D5F05" w:rsidRDefault="21470844" w:rsidP="004D06E5">
            <w:pPr>
              <w:spacing w:after="240"/>
            </w:pPr>
          </w:p>
          <w:p w14:paraId="68E267DA" w14:textId="28918F0D" w:rsidR="21470844" w:rsidRPr="004D5F05" w:rsidRDefault="21470844" w:rsidP="004D06E5">
            <w:pPr>
              <w:spacing w:after="240"/>
            </w:pPr>
          </w:p>
        </w:tc>
      </w:tr>
      <w:tr w:rsidR="3D92C18D" w:rsidRPr="004D5F05" w14:paraId="4D5D2C2A" w14:textId="77777777" w:rsidTr="00E117AA">
        <w:trPr>
          <w:trHeight w:val="2098"/>
        </w:trPr>
        <w:tc>
          <w:tcPr>
            <w:tcW w:w="4677" w:type="dxa"/>
            <w:hideMark/>
          </w:tcPr>
          <w:p w14:paraId="467D0B1F" w14:textId="2E247E4A" w:rsidR="3D92C18D" w:rsidRPr="004D5F05" w:rsidRDefault="3D92C18D" w:rsidP="004D06E5">
            <w:pPr>
              <w:spacing w:after="240"/>
            </w:pPr>
          </w:p>
        </w:tc>
        <w:tc>
          <w:tcPr>
            <w:tcW w:w="4677" w:type="dxa"/>
            <w:hideMark/>
          </w:tcPr>
          <w:p w14:paraId="37C8C7DC" w14:textId="44F9790A" w:rsidR="3D92C18D" w:rsidRPr="004D5F05" w:rsidRDefault="3D92C18D" w:rsidP="004D06E5">
            <w:pPr>
              <w:spacing w:after="240"/>
            </w:pPr>
          </w:p>
        </w:tc>
      </w:tr>
    </w:tbl>
    <w:p w14:paraId="63A7E358" w14:textId="720442E0" w:rsidR="54626E16" w:rsidRPr="00093714" w:rsidRDefault="65BAB027" w:rsidP="00093714">
      <w:pPr>
        <w:pStyle w:val="Subhead"/>
        <w:rPr>
          <w:rStyle w:val="eop"/>
        </w:rPr>
      </w:pPr>
      <w:r w:rsidRPr="00093714">
        <w:rPr>
          <w:rStyle w:val="eop"/>
        </w:rPr>
        <w:t xml:space="preserve">The Ottoman </w:t>
      </w:r>
      <w:r w:rsidR="3409A1B0" w:rsidRPr="00093714">
        <w:rPr>
          <w:rStyle w:val="eop"/>
        </w:rPr>
        <w:t>War Machine</w:t>
      </w:r>
    </w:p>
    <w:p w14:paraId="5700A175" w14:textId="3A080C1F" w:rsidR="114BA79E" w:rsidRPr="004D5F05" w:rsidRDefault="523BA9DE" w:rsidP="00E117AA">
      <w:pPr>
        <w:pStyle w:val="Q"/>
        <w:numPr>
          <w:ilvl w:val="0"/>
          <w:numId w:val="63"/>
        </w:numPr>
        <w:rPr>
          <w:rStyle w:val="normaltextrun"/>
          <w:szCs w:val="24"/>
        </w:rPr>
      </w:pPr>
      <w:r w:rsidRPr="004D5F05">
        <w:rPr>
          <w:rStyle w:val="normaltextrun"/>
          <w:szCs w:val="24"/>
        </w:rPr>
        <w:t xml:space="preserve">What was the purpose of the </w:t>
      </w:r>
      <w:proofErr w:type="spellStart"/>
      <w:r w:rsidRPr="004D5F05">
        <w:rPr>
          <w:rStyle w:val="normaltextrun"/>
          <w:szCs w:val="24"/>
        </w:rPr>
        <w:t>devshirme</w:t>
      </w:r>
      <w:proofErr w:type="spellEnd"/>
      <w:r w:rsidRPr="004D5F05">
        <w:rPr>
          <w:rStyle w:val="normaltextrun"/>
          <w:szCs w:val="24"/>
        </w:rPr>
        <w:t xml:space="preserve"> system in the Ottoman Empire?</w:t>
      </w:r>
    </w:p>
    <w:tbl>
      <w:tblPr>
        <w:tblStyle w:val="BioQ"/>
        <w:tblW w:w="0" w:type="auto"/>
        <w:tblLook w:val="04A0" w:firstRow="1" w:lastRow="0" w:firstColumn="1" w:lastColumn="0" w:noHBand="0" w:noVBand="1"/>
      </w:tblPr>
      <w:tblGrid>
        <w:gridCol w:w="9350"/>
      </w:tblGrid>
      <w:tr w:rsidR="00944EF5" w14:paraId="241AC204" w14:textId="77777777" w:rsidTr="00393807">
        <w:trPr>
          <w:trHeight w:val="850"/>
        </w:trPr>
        <w:tc>
          <w:tcPr>
            <w:tcW w:w="9350" w:type="dxa"/>
          </w:tcPr>
          <w:p w14:paraId="5262671E" w14:textId="77777777" w:rsidR="00944EF5" w:rsidRDefault="00944EF5" w:rsidP="00E117AA">
            <w:pPr>
              <w:rPr>
                <w:rStyle w:val="normaltextrun"/>
                <w:rFonts w:eastAsia="Calibri"/>
              </w:rPr>
            </w:pPr>
          </w:p>
        </w:tc>
      </w:tr>
    </w:tbl>
    <w:p w14:paraId="766F399B" w14:textId="5FB5F89D" w:rsidR="5E5D18E0" w:rsidRPr="004D5F05" w:rsidRDefault="4C637F56" w:rsidP="00E117AA">
      <w:pPr>
        <w:pStyle w:val="Q"/>
        <w:numPr>
          <w:ilvl w:val="0"/>
          <w:numId w:val="63"/>
        </w:numPr>
        <w:rPr>
          <w:rStyle w:val="normaltextrun"/>
          <w:szCs w:val="24"/>
        </w:rPr>
      </w:pPr>
      <w:r w:rsidRPr="004D5F05">
        <w:rPr>
          <w:rStyle w:val="normaltextrun"/>
          <w:szCs w:val="24"/>
        </w:rPr>
        <w:t>Why were Janissary soldiers not allowed to marry or interact with outsiders?</w:t>
      </w:r>
    </w:p>
    <w:tbl>
      <w:tblPr>
        <w:tblStyle w:val="BioQ"/>
        <w:tblW w:w="0" w:type="auto"/>
        <w:tblLook w:val="04A0" w:firstRow="1" w:lastRow="0" w:firstColumn="1" w:lastColumn="0" w:noHBand="0" w:noVBand="1"/>
      </w:tblPr>
      <w:tblGrid>
        <w:gridCol w:w="9350"/>
      </w:tblGrid>
      <w:tr w:rsidR="00944EF5" w14:paraId="09901C8C" w14:textId="77777777" w:rsidTr="00393807">
        <w:trPr>
          <w:trHeight w:val="1134"/>
        </w:trPr>
        <w:tc>
          <w:tcPr>
            <w:tcW w:w="9350" w:type="dxa"/>
          </w:tcPr>
          <w:p w14:paraId="7C6D562E" w14:textId="77777777" w:rsidR="00944EF5" w:rsidRDefault="00944EF5" w:rsidP="00E117AA">
            <w:pPr>
              <w:rPr>
                <w:rStyle w:val="normaltextrun"/>
              </w:rPr>
            </w:pPr>
          </w:p>
        </w:tc>
      </w:tr>
    </w:tbl>
    <w:p w14:paraId="5FF9209C" w14:textId="64CA52FC" w:rsidR="3DDC4FEA" w:rsidRPr="004D5F05" w:rsidRDefault="379F14AE" w:rsidP="00E117AA">
      <w:pPr>
        <w:pStyle w:val="Q"/>
        <w:numPr>
          <w:ilvl w:val="0"/>
          <w:numId w:val="63"/>
        </w:numPr>
        <w:rPr>
          <w:rStyle w:val="normaltextrun"/>
          <w:szCs w:val="24"/>
        </w:rPr>
      </w:pPr>
      <w:r w:rsidRPr="004D5F05">
        <w:rPr>
          <w:rStyle w:val="normaltextrun"/>
          <w:szCs w:val="24"/>
        </w:rPr>
        <w:t>How did the Janissar</w:t>
      </w:r>
      <w:r w:rsidR="00FD35F0" w:rsidRPr="004D5F05">
        <w:rPr>
          <w:rStyle w:val="normaltextrun"/>
          <w:szCs w:val="24"/>
        </w:rPr>
        <w:t>ies</w:t>
      </w:r>
      <w:r w:rsidRPr="004D5F05">
        <w:rPr>
          <w:rStyle w:val="normaltextrun"/>
          <w:szCs w:val="24"/>
        </w:rPr>
        <w:t xml:space="preserve"> contribute to the strength of the Ottoman Empire?</w:t>
      </w:r>
    </w:p>
    <w:tbl>
      <w:tblPr>
        <w:tblStyle w:val="BioQ"/>
        <w:tblW w:w="0" w:type="auto"/>
        <w:tblLook w:val="04A0" w:firstRow="1" w:lastRow="0" w:firstColumn="1" w:lastColumn="0" w:noHBand="0" w:noVBand="1"/>
      </w:tblPr>
      <w:tblGrid>
        <w:gridCol w:w="9350"/>
      </w:tblGrid>
      <w:tr w:rsidR="00944EF5" w14:paraId="0C44CF3E" w14:textId="77777777" w:rsidTr="00393807">
        <w:trPr>
          <w:trHeight w:val="1134"/>
        </w:trPr>
        <w:tc>
          <w:tcPr>
            <w:tcW w:w="9350" w:type="dxa"/>
          </w:tcPr>
          <w:p w14:paraId="769D514C" w14:textId="77777777" w:rsidR="00944EF5" w:rsidRDefault="00944EF5" w:rsidP="00E117AA">
            <w:pPr>
              <w:rPr>
                <w:rStyle w:val="normaltextrun"/>
              </w:rPr>
            </w:pPr>
          </w:p>
        </w:tc>
      </w:tr>
    </w:tbl>
    <w:p w14:paraId="7853360A" w14:textId="591ABE52" w:rsidR="460002F8" w:rsidRDefault="2131B749" w:rsidP="00093714">
      <w:pPr>
        <w:pStyle w:val="Subhead"/>
        <w:rPr>
          <w:rStyle w:val="eop"/>
        </w:rPr>
      </w:pPr>
      <w:r w:rsidRPr="00093714">
        <w:rPr>
          <w:rStyle w:val="eop"/>
        </w:rPr>
        <w:lastRenderedPageBreak/>
        <w:t>The Ottoman Economy</w:t>
      </w:r>
    </w:p>
    <w:tbl>
      <w:tblPr>
        <w:tblStyle w:val="Biology"/>
        <w:tblW w:w="9354" w:type="dxa"/>
        <w:jc w:val="center"/>
        <w:tblLayout w:type="fixed"/>
        <w:tblLook w:val="06A0" w:firstRow="1" w:lastRow="0" w:firstColumn="1" w:lastColumn="0" w:noHBand="1" w:noVBand="1"/>
      </w:tblPr>
      <w:tblGrid>
        <w:gridCol w:w="3118"/>
        <w:gridCol w:w="3118"/>
        <w:gridCol w:w="3118"/>
      </w:tblGrid>
      <w:tr w:rsidR="001C4FF2" w:rsidRPr="00FD45D4" w14:paraId="2A6FC5FA" w14:textId="77777777" w:rsidTr="006F6367">
        <w:trPr>
          <w:cnfStyle w:val="100000000000" w:firstRow="1" w:lastRow="0" w:firstColumn="0" w:lastColumn="0" w:oddVBand="0" w:evenVBand="0" w:oddHBand="0" w:evenHBand="0" w:firstRowFirstColumn="0" w:firstRowLastColumn="0" w:lastRowFirstColumn="0" w:lastRowLastColumn="0"/>
          <w:trHeight w:val="300"/>
          <w:jc w:val="center"/>
        </w:trPr>
        <w:tc>
          <w:tcPr>
            <w:tcW w:w="9354" w:type="dxa"/>
            <w:gridSpan w:val="3"/>
            <w:shd w:val="clear" w:color="auto" w:fill="FAF6F0" w:themeFill="background2"/>
            <w:vAlign w:val="center"/>
          </w:tcPr>
          <w:p w14:paraId="631B53EE" w14:textId="5FEB3E9D" w:rsidR="001C4FF2" w:rsidRPr="00FD45D4" w:rsidRDefault="001C4FF2" w:rsidP="006F6367">
            <w:pPr>
              <w:tabs>
                <w:tab w:val="left" w:pos="7635"/>
              </w:tabs>
              <w:jc w:val="center"/>
            </w:pPr>
            <w:bookmarkStart w:id="3" w:name="_Hlk203033317"/>
            <w:r w:rsidRPr="004D5F05">
              <w:rPr>
                <w:rStyle w:val="normaltextrun"/>
                <w:rFonts w:eastAsia="Calibri"/>
                <w:b/>
                <w:bCs/>
                <w:szCs w:val="24"/>
              </w:rPr>
              <w:t>The Importance of Trade</w:t>
            </w:r>
          </w:p>
        </w:tc>
      </w:tr>
      <w:tr w:rsidR="001C4FF2" w:rsidRPr="00FD45D4" w14:paraId="3336A2ED" w14:textId="77777777" w:rsidTr="006F6367">
        <w:trPr>
          <w:trHeight w:val="300"/>
          <w:jc w:val="center"/>
        </w:trPr>
        <w:tc>
          <w:tcPr>
            <w:tcW w:w="3118" w:type="dxa"/>
            <w:vAlign w:val="center"/>
          </w:tcPr>
          <w:p w14:paraId="1D0ACC9B" w14:textId="77777777" w:rsidR="001C4FF2" w:rsidRPr="00FD45D4" w:rsidRDefault="001C4FF2" w:rsidP="006F6367">
            <w:pPr>
              <w:jc w:val="center"/>
            </w:pPr>
            <w:r w:rsidRPr="00FD45D4">
              <w:rPr>
                <w:rStyle w:val="normaltextrun"/>
                <w:rFonts w:eastAsia="Calibri"/>
                <w:b/>
                <w:bCs/>
                <w:i/>
                <w:iCs/>
                <w:szCs w:val="24"/>
              </w:rPr>
              <w:t>K – What you Know</w:t>
            </w:r>
          </w:p>
        </w:tc>
        <w:tc>
          <w:tcPr>
            <w:tcW w:w="3118" w:type="dxa"/>
            <w:vAlign w:val="center"/>
          </w:tcPr>
          <w:p w14:paraId="42582668" w14:textId="77777777" w:rsidR="001C4FF2" w:rsidRPr="00FD45D4" w:rsidRDefault="001C4FF2" w:rsidP="006F6367">
            <w:pPr>
              <w:jc w:val="center"/>
            </w:pPr>
            <w:r w:rsidRPr="00FD45D4">
              <w:rPr>
                <w:rStyle w:val="normaltextrun"/>
                <w:rFonts w:eastAsia="Calibri"/>
                <w:b/>
                <w:bCs/>
                <w:i/>
                <w:iCs/>
                <w:szCs w:val="24"/>
              </w:rPr>
              <w:t>W – Want to Know</w:t>
            </w:r>
          </w:p>
        </w:tc>
        <w:tc>
          <w:tcPr>
            <w:tcW w:w="3118" w:type="dxa"/>
            <w:vAlign w:val="center"/>
          </w:tcPr>
          <w:p w14:paraId="4AC6444A" w14:textId="77777777" w:rsidR="001C4FF2" w:rsidRPr="00FD45D4" w:rsidRDefault="001C4FF2" w:rsidP="006F6367">
            <w:pPr>
              <w:jc w:val="center"/>
            </w:pPr>
            <w:r w:rsidRPr="00FD45D4">
              <w:rPr>
                <w:rStyle w:val="normaltextrun"/>
                <w:rFonts w:eastAsia="Calibri"/>
                <w:b/>
                <w:bCs/>
                <w:i/>
                <w:iCs/>
                <w:szCs w:val="24"/>
              </w:rPr>
              <w:t>L – What you Learn</w:t>
            </w:r>
          </w:p>
        </w:tc>
      </w:tr>
      <w:tr w:rsidR="001C4FF2" w:rsidRPr="00FD45D4" w14:paraId="18C307E1" w14:textId="77777777" w:rsidTr="006F6367">
        <w:trPr>
          <w:trHeight w:val="3969"/>
          <w:jc w:val="center"/>
        </w:trPr>
        <w:tc>
          <w:tcPr>
            <w:tcW w:w="3118" w:type="dxa"/>
          </w:tcPr>
          <w:p w14:paraId="521521FB" w14:textId="77777777" w:rsidR="001C4FF2" w:rsidRPr="00FD45D4" w:rsidRDefault="001C4FF2" w:rsidP="006F6367"/>
        </w:tc>
        <w:tc>
          <w:tcPr>
            <w:tcW w:w="3118" w:type="dxa"/>
          </w:tcPr>
          <w:p w14:paraId="0FC589C1" w14:textId="77777777" w:rsidR="001C4FF2" w:rsidRPr="00FD45D4" w:rsidRDefault="001C4FF2" w:rsidP="006F6367"/>
        </w:tc>
        <w:tc>
          <w:tcPr>
            <w:tcW w:w="3118" w:type="dxa"/>
          </w:tcPr>
          <w:p w14:paraId="28427659" w14:textId="77777777" w:rsidR="001C4FF2" w:rsidRPr="00FD45D4" w:rsidRDefault="001C4FF2" w:rsidP="006F6367"/>
        </w:tc>
      </w:tr>
    </w:tbl>
    <w:bookmarkEnd w:id="3"/>
    <w:p w14:paraId="794E34C7" w14:textId="06179A56" w:rsidR="54B89E24" w:rsidRPr="003261C0" w:rsidRDefault="12603668" w:rsidP="003261C0">
      <w:pPr>
        <w:pStyle w:val="Subhead"/>
        <w:rPr>
          <w:rStyle w:val="normaltextrun"/>
        </w:rPr>
      </w:pPr>
      <w:r w:rsidRPr="00093714">
        <w:rPr>
          <w:rStyle w:val="eop"/>
        </w:rPr>
        <w:t>Portugal vs. The Ottomans</w:t>
      </w:r>
      <w:r w:rsidR="5030E85C" w:rsidRPr="004D5F05">
        <w:rPr>
          <w:rStyle w:val="normaltextrun"/>
          <w:szCs w:val="24"/>
        </w:rPr>
        <w:t xml:space="preserve"> </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3261C0" w:rsidRPr="0072080F" w14:paraId="294C6FAC" w14:textId="77777777" w:rsidTr="00E31E49">
        <w:trPr>
          <w:cnfStyle w:val="100000000000" w:firstRow="1" w:lastRow="0" w:firstColumn="0" w:lastColumn="0" w:oddVBand="0" w:evenVBand="0" w:oddHBand="0" w:evenHBand="0" w:firstRowFirstColumn="0" w:firstRowLastColumn="0" w:lastRowFirstColumn="0" w:lastRowLastColumn="0"/>
          <w:trHeight w:val="680"/>
        </w:trPr>
        <w:tc>
          <w:tcPr>
            <w:tcW w:w="2405" w:type="dxa"/>
            <w:shd w:val="clear" w:color="auto" w:fill="FAF6F0" w:themeFill="background2"/>
            <w:vAlign w:val="center"/>
          </w:tcPr>
          <w:p w14:paraId="2C2FC4E5" w14:textId="77777777" w:rsidR="003261C0" w:rsidRPr="00FD45D4" w:rsidRDefault="003261C0" w:rsidP="00E31E49">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3FA147CE" w14:textId="32E1547E" w:rsidR="003261C0" w:rsidRPr="0072080F" w:rsidRDefault="003261C0" w:rsidP="00E31E49">
            <w:pPr>
              <w:pStyle w:val="ListParagraph"/>
              <w:numPr>
                <w:ilvl w:val="0"/>
                <w:numId w:val="64"/>
              </w:numPr>
              <w:rPr>
                <w:rFonts w:eastAsia="Calibri"/>
              </w:rPr>
            </w:pPr>
            <w:r w:rsidRPr="004D5F05">
              <w:rPr>
                <w:rStyle w:val="normaltextrun"/>
                <w:szCs w:val="24"/>
              </w:rPr>
              <w:t>Vasco da Gama’s voyage to India helped strengthen Ottoman control of the Silk Road.</w:t>
            </w:r>
          </w:p>
        </w:tc>
      </w:tr>
      <w:tr w:rsidR="003261C0" w:rsidRPr="0072080F" w14:paraId="1E8A4FFE" w14:textId="77777777" w:rsidTr="00E31E49">
        <w:trPr>
          <w:trHeight w:val="680"/>
        </w:trPr>
        <w:tc>
          <w:tcPr>
            <w:tcW w:w="2405" w:type="dxa"/>
            <w:shd w:val="clear" w:color="auto" w:fill="FAF6F0" w:themeFill="background2"/>
            <w:vAlign w:val="center"/>
          </w:tcPr>
          <w:p w14:paraId="7464D80C" w14:textId="77777777" w:rsidR="003261C0" w:rsidRPr="00FD45D4" w:rsidRDefault="003261C0" w:rsidP="00E31E49">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5BC137E6" w14:textId="2FFC40ED" w:rsidR="003261C0" w:rsidRPr="0072080F" w:rsidRDefault="003261C0" w:rsidP="00E31E49">
            <w:pPr>
              <w:pStyle w:val="ListParagraph"/>
              <w:numPr>
                <w:ilvl w:val="0"/>
                <w:numId w:val="64"/>
              </w:numPr>
              <w:rPr>
                <w:rFonts w:eastAsia="Calibri"/>
              </w:rPr>
            </w:pPr>
            <w:r w:rsidRPr="004D5F05">
              <w:rPr>
                <w:rStyle w:val="normaltextrun"/>
                <w:szCs w:val="24"/>
              </w:rPr>
              <w:t>The rise of maritime trade routes allowed Europeans to bypass Ottoman territory when trading with Asia.</w:t>
            </w:r>
          </w:p>
        </w:tc>
      </w:tr>
      <w:tr w:rsidR="003261C0" w:rsidRPr="0072080F" w14:paraId="4C1DAB4E" w14:textId="77777777" w:rsidTr="00E31E49">
        <w:trPr>
          <w:trHeight w:val="680"/>
        </w:trPr>
        <w:tc>
          <w:tcPr>
            <w:tcW w:w="2405" w:type="dxa"/>
            <w:shd w:val="clear" w:color="auto" w:fill="FAF6F0" w:themeFill="background2"/>
            <w:vAlign w:val="center"/>
          </w:tcPr>
          <w:p w14:paraId="3B2B8A28" w14:textId="77777777" w:rsidR="003261C0" w:rsidRPr="00FD45D4" w:rsidRDefault="003261C0" w:rsidP="00E31E49">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105FF3EE" w14:textId="0F6C764C" w:rsidR="003261C0" w:rsidRPr="0072080F" w:rsidRDefault="003261C0" w:rsidP="00E31E49">
            <w:pPr>
              <w:pStyle w:val="ListParagraph"/>
              <w:numPr>
                <w:ilvl w:val="0"/>
                <w:numId w:val="64"/>
              </w:numPr>
              <w:rPr>
                <w:rFonts w:eastAsia="Calibri"/>
              </w:rPr>
            </w:pPr>
            <w:r w:rsidRPr="004D5F05">
              <w:rPr>
                <w:rStyle w:val="normaltextrun"/>
                <w:szCs w:val="24"/>
              </w:rPr>
              <w:t>The Ottoman Empire successfully stopped European expansion through a series of naval victories.</w:t>
            </w:r>
          </w:p>
        </w:tc>
      </w:tr>
      <w:tr w:rsidR="003261C0" w:rsidRPr="0072080F" w14:paraId="45C39586" w14:textId="77777777" w:rsidTr="00E31E49">
        <w:trPr>
          <w:trHeight w:val="680"/>
        </w:trPr>
        <w:tc>
          <w:tcPr>
            <w:tcW w:w="2405" w:type="dxa"/>
            <w:shd w:val="clear" w:color="auto" w:fill="FAF6F0" w:themeFill="background2"/>
            <w:vAlign w:val="center"/>
          </w:tcPr>
          <w:p w14:paraId="2941B1DE" w14:textId="77777777" w:rsidR="003261C0" w:rsidRDefault="003261C0" w:rsidP="00E31E49">
            <w:pPr>
              <w:rPr>
                <w:rStyle w:val="eop"/>
                <w:b/>
                <w:bCs/>
                <w:sz w:val="40"/>
                <w:szCs w:val="40"/>
              </w:rPr>
            </w:pPr>
            <w:sdt>
              <w:sdtPr>
                <w:rPr>
                  <w:rStyle w:val="eop"/>
                  <w:b/>
                  <w:bCs/>
                  <w:sz w:val="40"/>
                  <w:szCs w:val="40"/>
                </w:rPr>
                <w:id w:val="-110195455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96773506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58516604" w14:textId="5CB11E98" w:rsidR="003261C0" w:rsidRPr="0072080F" w:rsidRDefault="003261C0" w:rsidP="00E31E49">
            <w:pPr>
              <w:pStyle w:val="ListParagraph"/>
              <w:numPr>
                <w:ilvl w:val="0"/>
                <w:numId w:val="64"/>
              </w:numPr>
              <w:rPr>
                <w:rFonts w:eastAsia="Calibri"/>
              </w:rPr>
            </w:pPr>
            <w:r w:rsidRPr="004D5F05">
              <w:rPr>
                <w:rStyle w:val="normaltextrun"/>
                <w:szCs w:val="24"/>
              </w:rPr>
              <w:t>The decline of Silk Road trade contributed to economic problems and weakening of the Ottoman Empire.</w:t>
            </w:r>
          </w:p>
        </w:tc>
      </w:tr>
      <w:tr w:rsidR="003261C0" w:rsidRPr="0072080F" w14:paraId="7F4EF0E2" w14:textId="77777777" w:rsidTr="00E31E49">
        <w:trPr>
          <w:trHeight w:val="680"/>
        </w:trPr>
        <w:tc>
          <w:tcPr>
            <w:tcW w:w="2405" w:type="dxa"/>
            <w:shd w:val="clear" w:color="auto" w:fill="FAF6F0" w:themeFill="background2"/>
            <w:vAlign w:val="center"/>
          </w:tcPr>
          <w:p w14:paraId="7B4C08FF" w14:textId="77777777" w:rsidR="003261C0" w:rsidRDefault="003261C0" w:rsidP="00E31E49">
            <w:pPr>
              <w:rPr>
                <w:rStyle w:val="eop"/>
                <w:b/>
                <w:bCs/>
                <w:sz w:val="40"/>
                <w:szCs w:val="40"/>
              </w:rPr>
            </w:pPr>
            <w:sdt>
              <w:sdtPr>
                <w:rPr>
                  <w:rStyle w:val="eop"/>
                  <w:b/>
                  <w:bCs/>
                  <w:sz w:val="40"/>
                  <w:szCs w:val="40"/>
                </w:rPr>
                <w:id w:val="-222455468"/>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 xml:space="preserve">True  </w:t>
            </w:r>
            <w:sdt>
              <w:sdtPr>
                <w:rPr>
                  <w:rStyle w:val="eop"/>
                  <w:b/>
                  <w:bCs/>
                  <w:sz w:val="40"/>
                  <w:szCs w:val="40"/>
                </w:rPr>
                <w:id w:val="-1901118163"/>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False</w:t>
            </w:r>
          </w:p>
        </w:tc>
        <w:tc>
          <w:tcPr>
            <w:tcW w:w="6945" w:type="dxa"/>
            <w:vAlign w:val="center"/>
          </w:tcPr>
          <w:p w14:paraId="2F021E3E" w14:textId="5B929207" w:rsidR="003261C0" w:rsidRPr="0072080F" w:rsidRDefault="003261C0" w:rsidP="00E31E49">
            <w:pPr>
              <w:pStyle w:val="ListParagraph"/>
              <w:numPr>
                <w:ilvl w:val="0"/>
                <w:numId w:val="64"/>
              </w:numPr>
              <w:rPr>
                <w:rFonts w:eastAsia="Calibri"/>
              </w:rPr>
            </w:pPr>
            <w:r w:rsidRPr="004D5F05">
              <w:rPr>
                <w:rStyle w:val="normaltextrun"/>
                <w:szCs w:val="24"/>
              </w:rPr>
              <w:t>Before the discovery of silver in the Americas, Europe’s silver mainly came through overland routes from Asia.</w:t>
            </w:r>
          </w:p>
        </w:tc>
      </w:tr>
    </w:tbl>
    <w:p w14:paraId="3009864C" w14:textId="4CCDB4B2" w:rsidR="1735A259" w:rsidRDefault="5030E85C" w:rsidP="00093714">
      <w:pPr>
        <w:pStyle w:val="Subhead"/>
        <w:rPr>
          <w:rStyle w:val="eop"/>
        </w:rPr>
      </w:pPr>
      <w:r w:rsidRPr="00093714">
        <w:rPr>
          <w:rStyle w:val="eop"/>
        </w:rPr>
        <w:lastRenderedPageBreak/>
        <w:t>The Battle at Sea</w:t>
      </w:r>
    </w:p>
    <w:tbl>
      <w:tblPr>
        <w:tblStyle w:val="Biology"/>
        <w:tblW w:w="0" w:type="auto"/>
        <w:tblLayout w:type="fixed"/>
        <w:tblLook w:val="06A0" w:firstRow="1" w:lastRow="0" w:firstColumn="1" w:lastColumn="0" w:noHBand="1" w:noVBand="1"/>
      </w:tblPr>
      <w:tblGrid>
        <w:gridCol w:w="9360"/>
      </w:tblGrid>
      <w:tr w:rsidR="00B40B34" w:rsidRPr="00FD45D4" w14:paraId="1081A258" w14:textId="77777777" w:rsidTr="006F6367">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3B7B9EA3" w14:textId="77777777" w:rsidR="00B40B34" w:rsidRPr="00FD45D4" w:rsidRDefault="00B40B34" w:rsidP="006F6367">
            <w:pPr>
              <w:jc w:val="center"/>
            </w:pPr>
            <w:bookmarkStart w:id="4" w:name="_Hlk203033492"/>
            <w:r w:rsidRPr="00FD45D4">
              <w:rPr>
                <w:rStyle w:val="normaltextrun"/>
                <w:rFonts w:eastAsia="Calibri"/>
                <w:b/>
                <w:bCs/>
                <w:szCs w:val="24"/>
              </w:rPr>
              <w:t>3 Facts</w:t>
            </w:r>
          </w:p>
        </w:tc>
      </w:tr>
      <w:tr w:rsidR="00B40B34" w:rsidRPr="00FD45D4" w14:paraId="52859C80" w14:textId="77777777" w:rsidTr="006F6367">
        <w:trPr>
          <w:trHeight w:val="1417"/>
        </w:trPr>
        <w:tc>
          <w:tcPr>
            <w:tcW w:w="9360" w:type="dxa"/>
          </w:tcPr>
          <w:p w14:paraId="583DB640" w14:textId="77777777" w:rsidR="00B40B34" w:rsidRPr="00FD45D4" w:rsidRDefault="00B40B34" w:rsidP="006F6367"/>
        </w:tc>
      </w:tr>
      <w:tr w:rsidR="00B40B34" w:rsidRPr="00FD45D4" w14:paraId="0BBAEB5D" w14:textId="77777777" w:rsidTr="006F6367">
        <w:trPr>
          <w:trHeight w:val="300"/>
        </w:trPr>
        <w:tc>
          <w:tcPr>
            <w:tcW w:w="9360" w:type="dxa"/>
            <w:shd w:val="clear" w:color="auto" w:fill="FAF6F0" w:themeFill="background2"/>
            <w:tcMar>
              <w:top w:w="170" w:type="dxa"/>
              <w:bottom w:w="170" w:type="dxa"/>
            </w:tcMar>
          </w:tcPr>
          <w:p w14:paraId="6AD1BFE0" w14:textId="77777777" w:rsidR="00B40B34" w:rsidRPr="00FD45D4" w:rsidRDefault="00B40B34" w:rsidP="006F6367">
            <w:pPr>
              <w:jc w:val="center"/>
            </w:pPr>
            <w:r w:rsidRPr="00FD45D4">
              <w:rPr>
                <w:rStyle w:val="normaltextrun"/>
                <w:rFonts w:eastAsia="Calibri"/>
                <w:b/>
                <w:bCs/>
                <w:szCs w:val="24"/>
              </w:rPr>
              <w:t>2 Questions</w:t>
            </w:r>
          </w:p>
        </w:tc>
      </w:tr>
      <w:tr w:rsidR="00B40B34" w:rsidRPr="00FD45D4" w14:paraId="74C6F886" w14:textId="77777777" w:rsidTr="006F6367">
        <w:trPr>
          <w:trHeight w:val="1134"/>
        </w:trPr>
        <w:tc>
          <w:tcPr>
            <w:tcW w:w="9360" w:type="dxa"/>
          </w:tcPr>
          <w:p w14:paraId="1CE41359" w14:textId="77777777" w:rsidR="00B40B34" w:rsidRPr="00FD45D4" w:rsidRDefault="00B40B34" w:rsidP="006F6367"/>
        </w:tc>
      </w:tr>
      <w:tr w:rsidR="00B40B34" w:rsidRPr="00FD45D4" w14:paraId="79960D36" w14:textId="77777777" w:rsidTr="006F6367">
        <w:trPr>
          <w:trHeight w:val="300"/>
        </w:trPr>
        <w:tc>
          <w:tcPr>
            <w:tcW w:w="9360" w:type="dxa"/>
            <w:shd w:val="clear" w:color="auto" w:fill="FAF6F0" w:themeFill="background2"/>
            <w:tcMar>
              <w:top w:w="170" w:type="dxa"/>
              <w:bottom w:w="170" w:type="dxa"/>
            </w:tcMar>
          </w:tcPr>
          <w:p w14:paraId="1039198E" w14:textId="77777777" w:rsidR="00B40B34" w:rsidRPr="00FD45D4" w:rsidRDefault="00B40B34" w:rsidP="006F6367">
            <w:pPr>
              <w:jc w:val="center"/>
            </w:pPr>
            <w:r w:rsidRPr="00FD45D4">
              <w:rPr>
                <w:rStyle w:val="normaltextrun"/>
                <w:rFonts w:eastAsia="Calibri"/>
                <w:b/>
                <w:bCs/>
                <w:szCs w:val="24"/>
              </w:rPr>
              <w:t>1 Comment</w:t>
            </w:r>
          </w:p>
        </w:tc>
      </w:tr>
      <w:tr w:rsidR="00B40B34" w:rsidRPr="00FD45D4" w14:paraId="03FF4198" w14:textId="77777777" w:rsidTr="006F6367">
        <w:trPr>
          <w:trHeight w:val="850"/>
        </w:trPr>
        <w:tc>
          <w:tcPr>
            <w:tcW w:w="9360" w:type="dxa"/>
          </w:tcPr>
          <w:p w14:paraId="0C85CC67" w14:textId="77777777" w:rsidR="00B40B34" w:rsidRPr="00FD45D4" w:rsidRDefault="00B40B34" w:rsidP="006F6367"/>
        </w:tc>
      </w:tr>
    </w:tbl>
    <w:bookmarkEnd w:id="4"/>
    <w:p w14:paraId="5DE0C854" w14:textId="5F4A9F4A" w:rsidR="12AD6BBC" w:rsidRPr="00093714" w:rsidRDefault="2927AF0F" w:rsidP="00093714">
      <w:pPr>
        <w:pStyle w:val="Subhead"/>
        <w:rPr>
          <w:rStyle w:val="eop"/>
        </w:rPr>
      </w:pPr>
      <w:r w:rsidRPr="00093714">
        <w:rPr>
          <w:rStyle w:val="eop"/>
        </w:rPr>
        <w:t>A Treaty with France</w:t>
      </w:r>
    </w:p>
    <w:p w14:paraId="3B3F798E" w14:textId="7C8F0C39" w:rsidR="114BA79E" w:rsidRPr="004D5F05" w:rsidRDefault="20043B5A" w:rsidP="00B40B34">
      <w:pPr>
        <w:pStyle w:val="Q"/>
        <w:numPr>
          <w:ilvl w:val="0"/>
          <w:numId w:val="65"/>
        </w:numPr>
        <w:rPr>
          <w:rStyle w:val="normaltextrun"/>
          <w:rFonts w:eastAsia="Calibri"/>
          <w:szCs w:val="24"/>
        </w:rPr>
      </w:pPr>
      <w:r w:rsidRPr="004D5F05">
        <w:rPr>
          <w:rStyle w:val="normaltextrun"/>
          <w:rFonts w:eastAsia="Calibri"/>
          <w:szCs w:val="24"/>
        </w:rPr>
        <w:t>What was</w:t>
      </w:r>
      <w:r w:rsidR="0177F64C" w:rsidRPr="004D5F05">
        <w:rPr>
          <w:rStyle w:val="normaltextrun"/>
          <w:rFonts w:eastAsia="Calibri"/>
          <w:szCs w:val="24"/>
        </w:rPr>
        <w:t xml:space="preserve"> the main goal of the 1536 Capitulation Treaty between France and the Ottoman Empire?</w:t>
      </w:r>
    </w:p>
    <w:tbl>
      <w:tblPr>
        <w:tblStyle w:val="BioQ"/>
        <w:tblW w:w="0" w:type="auto"/>
        <w:tblLook w:val="04A0" w:firstRow="1" w:lastRow="0" w:firstColumn="1" w:lastColumn="0" w:noHBand="0" w:noVBand="1"/>
      </w:tblPr>
      <w:tblGrid>
        <w:gridCol w:w="9350"/>
      </w:tblGrid>
      <w:tr w:rsidR="00944EF5" w14:paraId="4DF9E0E1" w14:textId="77777777" w:rsidTr="00393807">
        <w:trPr>
          <w:trHeight w:val="850"/>
        </w:trPr>
        <w:tc>
          <w:tcPr>
            <w:tcW w:w="9350" w:type="dxa"/>
          </w:tcPr>
          <w:p w14:paraId="34A58C08" w14:textId="77777777" w:rsidR="00944EF5" w:rsidRDefault="00944EF5" w:rsidP="00E117AA">
            <w:pPr>
              <w:rPr>
                <w:rStyle w:val="normaltextrun"/>
                <w:rFonts w:eastAsia="Calibri"/>
                <w:szCs w:val="24"/>
              </w:rPr>
            </w:pPr>
          </w:p>
        </w:tc>
      </w:tr>
    </w:tbl>
    <w:p w14:paraId="418FB983" w14:textId="266D5DAC" w:rsidR="3BF4B7F4" w:rsidRPr="004D5F05" w:rsidRDefault="4A643A69" w:rsidP="00B40B34">
      <w:pPr>
        <w:pStyle w:val="Q"/>
        <w:numPr>
          <w:ilvl w:val="0"/>
          <w:numId w:val="65"/>
        </w:numPr>
        <w:rPr>
          <w:rStyle w:val="normaltextrun"/>
          <w:rFonts w:eastAsia="Calibri"/>
          <w:szCs w:val="24"/>
        </w:rPr>
      </w:pPr>
      <w:r w:rsidRPr="004D5F05">
        <w:rPr>
          <w:rStyle w:val="normaltextrun"/>
          <w:rFonts w:eastAsia="Calibri"/>
          <w:szCs w:val="24"/>
        </w:rPr>
        <w:t>Which common enemy motivated France and the Ottoman Empire to form an alliance?</w:t>
      </w:r>
    </w:p>
    <w:tbl>
      <w:tblPr>
        <w:tblStyle w:val="BioQ"/>
        <w:tblW w:w="0" w:type="auto"/>
        <w:tblLook w:val="04A0" w:firstRow="1" w:lastRow="0" w:firstColumn="1" w:lastColumn="0" w:noHBand="0" w:noVBand="1"/>
      </w:tblPr>
      <w:tblGrid>
        <w:gridCol w:w="9350"/>
      </w:tblGrid>
      <w:tr w:rsidR="00944EF5" w14:paraId="7E6A1D78" w14:textId="77777777" w:rsidTr="00393807">
        <w:trPr>
          <w:trHeight w:val="850"/>
        </w:trPr>
        <w:tc>
          <w:tcPr>
            <w:tcW w:w="9350" w:type="dxa"/>
          </w:tcPr>
          <w:p w14:paraId="7AFAB120" w14:textId="77777777" w:rsidR="00944EF5" w:rsidRDefault="00944EF5" w:rsidP="00E117AA">
            <w:pPr>
              <w:rPr>
                <w:rStyle w:val="normaltextrun"/>
                <w:rFonts w:eastAsia="Calibri"/>
                <w:szCs w:val="24"/>
              </w:rPr>
            </w:pPr>
          </w:p>
        </w:tc>
      </w:tr>
    </w:tbl>
    <w:p w14:paraId="5115B8D8" w14:textId="77936844" w:rsidR="4A643A69" w:rsidRPr="004D5F05" w:rsidRDefault="4A643A69" w:rsidP="00B40B34">
      <w:pPr>
        <w:pStyle w:val="Q"/>
        <w:numPr>
          <w:ilvl w:val="0"/>
          <w:numId w:val="65"/>
        </w:numPr>
        <w:rPr>
          <w:rStyle w:val="normaltextrun"/>
          <w:rFonts w:eastAsia="Calibri"/>
          <w:szCs w:val="24"/>
        </w:rPr>
      </w:pPr>
      <w:r w:rsidRPr="004D5F05">
        <w:rPr>
          <w:rStyle w:val="normaltextrun"/>
          <w:rFonts w:eastAsia="Calibri"/>
          <w:szCs w:val="24"/>
        </w:rPr>
        <w:lastRenderedPageBreak/>
        <w:t>What did the Capitulation Treaty allow French merchants to do in the Ottoman Empire?</w:t>
      </w:r>
    </w:p>
    <w:tbl>
      <w:tblPr>
        <w:tblStyle w:val="BioQ"/>
        <w:tblW w:w="0" w:type="auto"/>
        <w:tblLook w:val="04A0" w:firstRow="1" w:lastRow="0" w:firstColumn="1" w:lastColumn="0" w:noHBand="0" w:noVBand="1"/>
      </w:tblPr>
      <w:tblGrid>
        <w:gridCol w:w="9350"/>
      </w:tblGrid>
      <w:tr w:rsidR="00944EF5" w14:paraId="3286CDE7" w14:textId="77777777" w:rsidTr="00393807">
        <w:trPr>
          <w:trHeight w:val="850"/>
        </w:trPr>
        <w:tc>
          <w:tcPr>
            <w:tcW w:w="9350" w:type="dxa"/>
          </w:tcPr>
          <w:p w14:paraId="55A192BA" w14:textId="77777777" w:rsidR="00944EF5" w:rsidRDefault="00944EF5" w:rsidP="00E117AA">
            <w:pPr>
              <w:rPr>
                <w:rStyle w:val="normaltextrun"/>
                <w:rFonts w:eastAsia="Calibri"/>
                <w:szCs w:val="24"/>
              </w:rPr>
            </w:pPr>
          </w:p>
        </w:tc>
      </w:tr>
    </w:tbl>
    <w:p w14:paraId="3817FA22" w14:textId="4DCE538E" w:rsidR="4A643A69" w:rsidRPr="004D5F05" w:rsidRDefault="4A643A69" w:rsidP="00B40B34">
      <w:pPr>
        <w:pStyle w:val="Q"/>
        <w:numPr>
          <w:ilvl w:val="0"/>
          <w:numId w:val="65"/>
        </w:numPr>
        <w:rPr>
          <w:rStyle w:val="normaltextrun"/>
          <w:rFonts w:eastAsia="Calibri"/>
          <w:szCs w:val="24"/>
        </w:rPr>
      </w:pPr>
      <w:r w:rsidRPr="004D5F05">
        <w:rPr>
          <w:rStyle w:val="normaltextrun"/>
          <w:rFonts w:eastAsia="Calibri"/>
          <w:szCs w:val="24"/>
        </w:rPr>
        <w:t>How did the treaty impact diplomatic relations between France and the Ottomans?</w:t>
      </w:r>
    </w:p>
    <w:tbl>
      <w:tblPr>
        <w:tblStyle w:val="BioQ"/>
        <w:tblW w:w="0" w:type="auto"/>
        <w:tblLook w:val="04A0" w:firstRow="1" w:lastRow="0" w:firstColumn="1" w:lastColumn="0" w:noHBand="0" w:noVBand="1"/>
      </w:tblPr>
      <w:tblGrid>
        <w:gridCol w:w="9350"/>
      </w:tblGrid>
      <w:tr w:rsidR="00944EF5" w14:paraId="09ECF660" w14:textId="77777777" w:rsidTr="00393807">
        <w:trPr>
          <w:trHeight w:val="1134"/>
        </w:trPr>
        <w:tc>
          <w:tcPr>
            <w:tcW w:w="9350" w:type="dxa"/>
          </w:tcPr>
          <w:p w14:paraId="5289C239" w14:textId="77777777" w:rsidR="00944EF5" w:rsidRDefault="00944EF5" w:rsidP="00E117AA">
            <w:pPr>
              <w:rPr>
                <w:rStyle w:val="normaltextrun"/>
                <w:rFonts w:eastAsia="Calibri"/>
                <w:szCs w:val="24"/>
              </w:rPr>
            </w:pPr>
          </w:p>
        </w:tc>
      </w:tr>
    </w:tbl>
    <w:p w14:paraId="1F6557E4" w14:textId="3F495C4C" w:rsidR="4A643A69" w:rsidRPr="004D5F05" w:rsidRDefault="4A643A69" w:rsidP="00B40B34">
      <w:pPr>
        <w:pStyle w:val="Q"/>
        <w:numPr>
          <w:ilvl w:val="0"/>
          <w:numId w:val="65"/>
        </w:numPr>
        <w:rPr>
          <w:rStyle w:val="normaltextrun"/>
          <w:rFonts w:eastAsia="Calibri"/>
          <w:szCs w:val="24"/>
        </w:rPr>
      </w:pPr>
      <w:r w:rsidRPr="004D5F05">
        <w:rPr>
          <w:rStyle w:val="normaltextrun"/>
          <w:rFonts w:eastAsia="Calibri"/>
          <w:szCs w:val="24"/>
        </w:rPr>
        <w:t>Until what major event did the Franco-Ottoman Capitulations remain in effect?</w:t>
      </w:r>
    </w:p>
    <w:tbl>
      <w:tblPr>
        <w:tblStyle w:val="BioQ"/>
        <w:tblW w:w="0" w:type="auto"/>
        <w:tblLook w:val="04A0" w:firstRow="1" w:lastRow="0" w:firstColumn="1" w:lastColumn="0" w:noHBand="0" w:noVBand="1"/>
      </w:tblPr>
      <w:tblGrid>
        <w:gridCol w:w="9350"/>
      </w:tblGrid>
      <w:tr w:rsidR="00944EF5" w14:paraId="4B6E323F" w14:textId="77777777" w:rsidTr="00393807">
        <w:trPr>
          <w:trHeight w:val="850"/>
        </w:trPr>
        <w:tc>
          <w:tcPr>
            <w:tcW w:w="9350" w:type="dxa"/>
          </w:tcPr>
          <w:p w14:paraId="2E2E909A" w14:textId="77777777" w:rsidR="00944EF5" w:rsidRDefault="00944EF5" w:rsidP="00E117AA">
            <w:pPr>
              <w:rPr>
                <w:rStyle w:val="normaltextrun"/>
                <w:rFonts w:eastAsia="Calibri"/>
                <w:szCs w:val="24"/>
              </w:rPr>
            </w:pPr>
          </w:p>
        </w:tc>
      </w:tr>
    </w:tbl>
    <w:p w14:paraId="4F713F1A" w14:textId="37A20FF3" w:rsidR="0E193C2F" w:rsidRPr="00093714" w:rsidRDefault="34733318" w:rsidP="00093714">
      <w:pPr>
        <w:pStyle w:val="Subhead"/>
        <w:rPr>
          <w:rStyle w:val="eop"/>
        </w:rPr>
      </w:pPr>
      <w:r w:rsidRPr="00093714">
        <w:rPr>
          <w:rStyle w:val="eop"/>
        </w:rPr>
        <w:t>Th</w:t>
      </w:r>
      <w:r w:rsidR="0724CB47" w:rsidRPr="00093714">
        <w:rPr>
          <w:rStyle w:val="eop"/>
        </w:rPr>
        <w:t>e Turkish Craze in Europe</w:t>
      </w:r>
    </w:p>
    <w:p w14:paraId="2B858772" w14:textId="18B06992" w:rsidR="0E193C2F" w:rsidRDefault="00D5721F" w:rsidP="00C37667">
      <w:pPr>
        <w:pStyle w:val="Q"/>
        <w:rPr>
          <w:rStyle w:val="normaltextrun"/>
          <w:rFonts w:eastAsia="Calibri"/>
          <w:szCs w:val="24"/>
        </w:rPr>
      </w:pPr>
      <w:r w:rsidRPr="00B42941">
        <w:rPr>
          <w:noProof/>
        </w:rPr>
        <mc:AlternateContent>
          <mc:Choice Requires="wps">
            <w:drawing>
              <wp:anchor distT="0" distB="0" distL="114300" distR="114300" simplePos="0" relativeHeight="251659264" behindDoc="0" locked="0" layoutInCell="1" allowOverlap="1" wp14:anchorId="33FC98BE" wp14:editId="420BF1C7">
                <wp:simplePos x="0" y="0"/>
                <wp:positionH relativeFrom="margin">
                  <wp:align>right</wp:align>
                </wp:positionH>
                <wp:positionV relativeFrom="bottomMargin">
                  <wp:posOffset>-133350</wp:posOffset>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77EB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35pt;margin-top:-10.5pt;width:37.85pt;height:18.75pt;z-index:251659264;visibility:visible;mso-wrap-style:square;mso-wrap-distance-left:9pt;mso-wrap-distance-top:0;mso-wrap-distance-right:9pt;mso-wrap-distance-bottom:0;mso-position-horizontal:right;mso-position-horizontal-relative:margin;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" adj="16250" fillcolor="#715421 [3215]" stroked="f" strokeweight="1pt">
                <w10:wrap anchorx="margin" anchory="margin"/>
              </v:shape>
            </w:pict>
          </mc:Fallback>
        </mc:AlternateContent>
      </w:r>
      <w:r w:rsidR="475AD8BD" w:rsidRPr="004D5F05">
        <w:rPr>
          <w:rStyle w:val="normaltextrun"/>
          <w:rFonts w:eastAsia="Calibri"/>
          <w:szCs w:val="24"/>
        </w:rPr>
        <w:t xml:space="preserve">Use the </w:t>
      </w:r>
      <w:r w:rsidR="717DFD02" w:rsidRPr="004D5F05">
        <w:rPr>
          <w:rStyle w:val="normaltextrun"/>
          <w:rFonts w:eastAsia="Calibri"/>
          <w:szCs w:val="24"/>
        </w:rPr>
        <w:t>chart to describe why Europe embrace</w:t>
      </w:r>
      <w:r w:rsidR="00FD35F0" w:rsidRPr="004D5F05">
        <w:rPr>
          <w:rStyle w:val="normaltextrun"/>
          <w:rFonts w:eastAsia="Calibri"/>
          <w:szCs w:val="24"/>
        </w:rPr>
        <w:t>d</w:t>
      </w:r>
      <w:r w:rsidR="717DFD02" w:rsidRPr="004D5F05">
        <w:rPr>
          <w:rStyle w:val="normaltextrun"/>
          <w:rFonts w:eastAsia="Calibri"/>
          <w:szCs w:val="24"/>
        </w:rPr>
        <w:t xml:space="preserve"> all things Ottoman after 1683. </w:t>
      </w:r>
    </w:p>
    <w:tbl>
      <w:tblPr>
        <w:tblStyle w:val="Biology"/>
        <w:tblW w:w="0" w:type="auto"/>
        <w:tblLayout w:type="fixed"/>
        <w:tblLook w:val="06A0" w:firstRow="1" w:lastRow="0" w:firstColumn="1" w:lastColumn="0" w:noHBand="1" w:noVBand="1"/>
      </w:tblPr>
      <w:tblGrid>
        <w:gridCol w:w="2520"/>
        <w:gridCol w:w="6840"/>
      </w:tblGrid>
      <w:tr w:rsidR="00B40B34" w:rsidRPr="00897800" w14:paraId="6E07E037" w14:textId="77777777" w:rsidTr="006F6367">
        <w:trPr>
          <w:cnfStyle w:val="100000000000" w:firstRow="1" w:lastRow="0" w:firstColumn="0" w:lastColumn="0" w:oddVBand="0" w:evenVBand="0" w:oddHBand="0" w:evenHBand="0" w:firstRowFirstColumn="0" w:firstRowLastColumn="0" w:lastRowFirstColumn="0" w:lastRowLastColumn="0"/>
          <w:trHeight w:val="300"/>
        </w:trPr>
        <w:tc>
          <w:tcPr>
            <w:tcW w:w="2520" w:type="dxa"/>
            <w:shd w:val="clear" w:color="auto" w:fill="EEE0CB" w:themeFill="background2" w:themeFillShade="E6"/>
          </w:tcPr>
          <w:p w14:paraId="7D06EE0A" w14:textId="77777777" w:rsidR="00B40B34" w:rsidRPr="00897800" w:rsidRDefault="00B40B34" w:rsidP="006F6367">
            <w:pPr>
              <w:jc w:val="center"/>
              <w:rPr>
                <w:rStyle w:val="normaltextrun"/>
                <w:rFonts w:eastAsia="Calibri"/>
                <w:b/>
                <w:bCs/>
                <w:szCs w:val="24"/>
              </w:rPr>
            </w:pPr>
          </w:p>
        </w:tc>
        <w:tc>
          <w:tcPr>
            <w:tcW w:w="6840" w:type="dxa"/>
            <w:shd w:val="clear" w:color="auto" w:fill="EEE0CB" w:themeFill="background2" w:themeFillShade="E6"/>
          </w:tcPr>
          <w:p w14:paraId="0DE6E5BB" w14:textId="77777777" w:rsidR="00B40B34" w:rsidRPr="00897800" w:rsidRDefault="00B40B34" w:rsidP="006F6367">
            <w:pPr>
              <w:jc w:val="center"/>
              <w:rPr>
                <w:rStyle w:val="normaltextrun"/>
                <w:rFonts w:eastAsia="Calibri"/>
                <w:b/>
                <w:bCs/>
                <w:szCs w:val="24"/>
              </w:rPr>
            </w:pPr>
            <w:r w:rsidRPr="00897800">
              <w:rPr>
                <w:rStyle w:val="normaltextrun"/>
                <w:rFonts w:eastAsia="Calibri"/>
                <w:b/>
                <w:bCs/>
                <w:szCs w:val="24"/>
              </w:rPr>
              <w:t>Notes</w:t>
            </w:r>
          </w:p>
        </w:tc>
      </w:tr>
      <w:tr w:rsidR="00B40B34" w:rsidRPr="00897800" w14:paraId="0B7CFBD2" w14:textId="77777777" w:rsidTr="006F6367">
        <w:trPr>
          <w:trHeight w:val="1361"/>
        </w:trPr>
        <w:tc>
          <w:tcPr>
            <w:tcW w:w="2520" w:type="dxa"/>
            <w:shd w:val="clear" w:color="auto" w:fill="FAF6F0" w:themeFill="background2"/>
          </w:tcPr>
          <w:p w14:paraId="3F31A168" w14:textId="77777777" w:rsidR="00B40B34" w:rsidRPr="00513317" w:rsidRDefault="00B40B34" w:rsidP="006F6367">
            <w:pPr>
              <w:rPr>
                <w:rStyle w:val="normaltextrun"/>
                <w:rFonts w:eastAsia="Calibri"/>
                <w:b/>
                <w:bCs/>
                <w:szCs w:val="24"/>
              </w:rPr>
            </w:pPr>
          </w:p>
        </w:tc>
        <w:tc>
          <w:tcPr>
            <w:tcW w:w="6840" w:type="dxa"/>
          </w:tcPr>
          <w:p w14:paraId="6E09DD55" w14:textId="77777777" w:rsidR="00B40B34" w:rsidRPr="00897800" w:rsidRDefault="00B40B34" w:rsidP="006F6367">
            <w:pPr>
              <w:rPr>
                <w:rStyle w:val="normaltextrun"/>
                <w:rFonts w:eastAsia="Calibri"/>
                <w:szCs w:val="24"/>
              </w:rPr>
            </w:pPr>
          </w:p>
        </w:tc>
      </w:tr>
      <w:tr w:rsidR="00B40B34" w:rsidRPr="00897800" w14:paraId="5463AA03" w14:textId="77777777" w:rsidTr="006F6367">
        <w:trPr>
          <w:trHeight w:val="1361"/>
        </w:trPr>
        <w:tc>
          <w:tcPr>
            <w:tcW w:w="2520" w:type="dxa"/>
            <w:shd w:val="clear" w:color="auto" w:fill="FAF6F0" w:themeFill="background2"/>
          </w:tcPr>
          <w:p w14:paraId="54D5572B" w14:textId="77777777" w:rsidR="00B40B34" w:rsidRPr="00513317" w:rsidRDefault="00B40B34" w:rsidP="006F6367">
            <w:pPr>
              <w:rPr>
                <w:rStyle w:val="normaltextrun"/>
                <w:rFonts w:eastAsia="Calibri"/>
                <w:b/>
                <w:bCs/>
                <w:szCs w:val="24"/>
              </w:rPr>
            </w:pPr>
          </w:p>
        </w:tc>
        <w:tc>
          <w:tcPr>
            <w:tcW w:w="6840" w:type="dxa"/>
          </w:tcPr>
          <w:p w14:paraId="177DE916" w14:textId="5A200017" w:rsidR="00B40B34" w:rsidRPr="00D5721F" w:rsidRDefault="00B40B34" w:rsidP="006F6367">
            <w:pPr>
              <w:rPr>
                <w:rStyle w:val="normaltextrun"/>
                <w:rFonts w:eastAsia="Calibri"/>
                <w:b/>
                <w:bCs/>
                <w:szCs w:val="24"/>
              </w:rPr>
            </w:pPr>
          </w:p>
        </w:tc>
      </w:tr>
      <w:tr w:rsidR="00B40B34" w:rsidRPr="00897800" w14:paraId="779460F2" w14:textId="77777777" w:rsidTr="006F6367">
        <w:trPr>
          <w:trHeight w:val="1361"/>
        </w:trPr>
        <w:tc>
          <w:tcPr>
            <w:tcW w:w="2520" w:type="dxa"/>
            <w:shd w:val="clear" w:color="auto" w:fill="FAF6F0" w:themeFill="background2"/>
          </w:tcPr>
          <w:p w14:paraId="0E7E17B3" w14:textId="77777777" w:rsidR="00B40B34" w:rsidRPr="00513317" w:rsidRDefault="00B40B34" w:rsidP="006F6367">
            <w:pPr>
              <w:rPr>
                <w:rStyle w:val="normaltextrun"/>
                <w:rFonts w:eastAsia="Calibri"/>
                <w:b/>
                <w:bCs/>
                <w:szCs w:val="24"/>
              </w:rPr>
            </w:pPr>
          </w:p>
        </w:tc>
        <w:tc>
          <w:tcPr>
            <w:tcW w:w="6840" w:type="dxa"/>
          </w:tcPr>
          <w:p w14:paraId="165FE301" w14:textId="77777777" w:rsidR="00B40B34" w:rsidRPr="00897800" w:rsidRDefault="00B40B34" w:rsidP="006F6367">
            <w:pPr>
              <w:rPr>
                <w:rStyle w:val="normaltextrun"/>
                <w:rFonts w:eastAsia="Calibri"/>
                <w:szCs w:val="24"/>
              </w:rPr>
            </w:pPr>
          </w:p>
        </w:tc>
      </w:tr>
    </w:tbl>
    <w:p w14:paraId="33A7E51B" w14:textId="18B591F2" w:rsidR="47099A08" w:rsidRPr="00093714" w:rsidRDefault="43760B7A" w:rsidP="00093714">
      <w:pPr>
        <w:pStyle w:val="Subhead"/>
        <w:rPr>
          <w:rStyle w:val="eop"/>
        </w:rPr>
      </w:pPr>
      <w:r w:rsidRPr="00093714">
        <w:rPr>
          <w:rStyle w:val="eop"/>
        </w:rPr>
        <w:t>Left Out of the Deal</w:t>
      </w:r>
    </w:p>
    <w:p w14:paraId="1D52F5AF" w14:textId="41B30B89" w:rsidR="014AB9EF" w:rsidRPr="004D5F05" w:rsidRDefault="43760B7A" w:rsidP="00C37667">
      <w:pPr>
        <w:pStyle w:val="Q"/>
        <w:rPr>
          <w:rStyle w:val="normaltextrun"/>
          <w:rFonts w:eastAsia="Calibri"/>
          <w:szCs w:val="24"/>
        </w:rPr>
      </w:pPr>
      <w:r w:rsidRPr="004D5F05">
        <w:rPr>
          <w:rStyle w:val="normaltextrun"/>
          <w:rFonts w:eastAsia="Calibri"/>
          <w:szCs w:val="24"/>
        </w:rPr>
        <w:t>How was the Ottoman Empire affected by triangular trade with the Americas?</w:t>
      </w:r>
      <w:r w:rsidR="014AB9EF" w:rsidRPr="004D5F05">
        <w:rPr>
          <w:rStyle w:val="normaltextrun"/>
          <w:rFonts w:eastAsia="Calibri"/>
          <w:szCs w:val="24"/>
        </w:rPr>
        <w:t xml:space="preserve"> Write a 5</w:t>
      </w:r>
      <w:r w:rsidR="00FD35F0" w:rsidRPr="004D5F05">
        <w:rPr>
          <w:rStyle w:val="normaltextrun"/>
          <w:rFonts w:eastAsia="Calibri"/>
          <w:szCs w:val="24"/>
        </w:rPr>
        <w:t>–</w:t>
      </w:r>
      <w:r w:rsidR="014AB9EF" w:rsidRPr="004D5F05">
        <w:rPr>
          <w:rStyle w:val="normaltextrun"/>
          <w:rFonts w:eastAsia="Calibri"/>
          <w:szCs w:val="24"/>
        </w:rPr>
        <w:t>7 sentence summary.</w:t>
      </w:r>
    </w:p>
    <w:tbl>
      <w:tblPr>
        <w:tblStyle w:val="BioQ"/>
        <w:tblW w:w="0" w:type="auto"/>
        <w:tblLook w:val="04A0" w:firstRow="1" w:lastRow="0" w:firstColumn="1" w:lastColumn="0" w:noHBand="0" w:noVBand="1"/>
      </w:tblPr>
      <w:tblGrid>
        <w:gridCol w:w="9350"/>
      </w:tblGrid>
      <w:tr w:rsidR="00944EF5" w14:paraId="16BC6D08" w14:textId="77777777" w:rsidTr="00393807">
        <w:trPr>
          <w:trHeight w:val="4535"/>
        </w:trPr>
        <w:tc>
          <w:tcPr>
            <w:tcW w:w="9350" w:type="dxa"/>
          </w:tcPr>
          <w:p w14:paraId="7BC02E48" w14:textId="77777777" w:rsidR="00944EF5" w:rsidRDefault="00944EF5" w:rsidP="00E117AA">
            <w:pPr>
              <w:rPr>
                <w:rStyle w:val="normaltextrun"/>
                <w:rFonts w:eastAsia="Calibri"/>
                <w:szCs w:val="24"/>
              </w:rPr>
            </w:pPr>
          </w:p>
        </w:tc>
      </w:tr>
    </w:tbl>
    <w:p w14:paraId="410C3FC8" w14:textId="6B6399D7" w:rsidR="08518622" w:rsidRDefault="00007DDF" w:rsidP="00093714">
      <w:pPr>
        <w:pStyle w:val="Subhead"/>
        <w:rPr>
          <w:rStyle w:val="eop"/>
        </w:rPr>
      </w:pPr>
      <w:bookmarkStart w:id="5" w:name="_Hlk194057725"/>
      <w:r>
        <w:rPr>
          <w:noProof/>
        </w:rPr>
        <mc:AlternateContent>
          <mc:Choice Requires="wpg">
            <w:drawing>
              <wp:anchor distT="0" distB="0" distL="114300" distR="114300" simplePos="0" relativeHeight="251661312" behindDoc="0" locked="0" layoutInCell="1" allowOverlap="1" wp14:anchorId="3EA90A23" wp14:editId="6711C8A9">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070FA78D" w14:textId="77777777" w:rsidR="00007DDF" w:rsidRDefault="00007DDF" w:rsidP="00007DDF">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A90A23" id="Group 2" o:spid="_x0000_s1026" style="position:absolute;margin-left:129.15pt;margin-top:0;width:180.35pt;height:33pt;z-index:251661312;mso-position-horizontal:right;mso-position-horizontal-relative:margin;mso-position-vertical:top;mso-position-vertical-relative:bottom-margin-area;mso-width-relative:margin;mso-height-relative:margin"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715421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070FA78D" w14:textId="77777777" w:rsidR="00007DDF" w:rsidRDefault="00007DDF" w:rsidP="00007DDF">
                        <w:r w:rsidRPr="0039646A">
                          <w:rPr>
                            <w:rStyle w:val="eop"/>
                          </w:rPr>
                          <w:t>(continue on next page)</w:t>
                        </w:r>
                      </w:p>
                    </w:txbxContent>
                  </v:textbox>
                </v:shape>
                <w10:wrap anchorx="margin" anchory="margin"/>
              </v:group>
            </w:pict>
          </mc:Fallback>
        </mc:AlternateContent>
      </w:r>
      <w:bookmarkEnd w:id="5"/>
      <w:r w:rsidR="3E76BC5E" w:rsidRPr="00093714">
        <w:rPr>
          <w:rStyle w:val="eop"/>
        </w:rPr>
        <w:t>All About the Money?</w:t>
      </w:r>
    </w:p>
    <w:tbl>
      <w:tblPr>
        <w:tblStyle w:val="Biology"/>
        <w:tblW w:w="0" w:type="auto"/>
        <w:tblLayout w:type="fixed"/>
        <w:tblLook w:val="06A0" w:firstRow="1" w:lastRow="0" w:firstColumn="1" w:lastColumn="0" w:noHBand="1" w:noVBand="1"/>
      </w:tblPr>
      <w:tblGrid>
        <w:gridCol w:w="9360"/>
      </w:tblGrid>
      <w:tr w:rsidR="00420142" w:rsidRPr="00FD45D4" w14:paraId="2D6AD0B2" w14:textId="77777777" w:rsidTr="006F6367">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255AF4B7" w14:textId="77777777" w:rsidR="00420142" w:rsidRPr="00FD45D4" w:rsidRDefault="00420142" w:rsidP="006F6367">
            <w:pPr>
              <w:jc w:val="center"/>
            </w:pPr>
            <w:r w:rsidRPr="00FD45D4">
              <w:rPr>
                <w:rStyle w:val="normaltextrun"/>
                <w:rFonts w:eastAsia="Calibri"/>
                <w:b/>
                <w:bCs/>
                <w:szCs w:val="24"/>
              </w:rPr>
              <w:t>3 Facts</w:t>
            </w:r>
          </w:p>
        </w:tc>
      </w:tr>
      <w:tr w:rsidR="00420142" w:rsidRPr="00FD45D4" w14:paraId="08E19AA7" w14:textId="77777777" w:rsidTr="00D5721F">
        <w:trPr>
          <w:trHeight w:val="1701"/>
        </w:trPr>
        <w:tc>
          <w:tcPr>
            <w:tcW w:w="9360" w:type="dxa"/>
          </w:tcPr>
          <w:p w14:paraId="75D509B0" w14:textId="4F5AD9D5" w:rsidR="00420142" w:rsidRPr="00FD45D4" w:rsidRDefault="00420142" w:rsidP="006F6367"/>
        </w:tc>
      </w:tr>
      <w:tr w:rsidR="00420142" w:rsidRPr="00FD45D4" w14:paraId="0147C152" w14:textId="77777777" w:rsidTr="006F6367">
        <w:trPr>
          <w:trHeight w:val="300"/>
        </w:trPr>
        <w:tc>
          <w:tcPr>
            <w:tcW w:w="9360" w:type="dxa"/>
            <w:shd w:val="clear" w:color="auto" w:fill="FAF6F0" w:themeFill="background2"/>
            <w:tcMar>
              <w:top w:w="170" w:type="dxa"/>
              <w:bottom w:w="170" w:type="dxa"/>
            </w:tcMar>
          </w:tcPr>
          <w:p w14:paraId="51F6B9EE" w14:textId="77777777" w:rsidR="00420142" w:rsidRPr="00FD45D4" w:rsidRDefault="00420142" w:rsidP="006F6367">
            <w:pPr>
              <w:jc w:val="center"/>
            </w:pPr>
            <w:r w:rsidRPr="00FD45D4">
              <w:rPr>
                <w:rStyle w:val="normaltextrun"/>
                <w:rFonts w:eastAsia="Calibri"/>
                <w:b/>
                <w:bCs/>
                <w:szCs w:val="24"/>
              </w:rPr>
              <w:lastRenderedPageBreak/>
              <w:t>2 Questions</w:t>
            </w:r>
          </w:p>
        </w:tc>
      </w:tr>
      <w:tr w:rsidR="00420142" w:rsidRPr="00FD45D4" w14:paraId="23D425A3" w14:textId="77777777" w:rsidTr="006F6367">
        <w:trPr>
          <w:trHeight w:val="1134"/>
        </w:trPr>
        <w:tc>
          <w:tcPr>
            <w:tcW w:w="9360" w:type="dxa"/>
          </w:tcPr>
          <w:p w14:paraId="38D022CF" w14:textId="77777777" w:rsidR="00420142" w:rsidRPr="00FD45D4" w:rsidRDefault="00420142" w:rsidP="006F6367"/>
        </w:tc>
      </w:tr>
      <w:tr w:rsidR="00420142" w:rsidRPr="00FD45D4" w14:paraId="56826241" w14:textId="77777777" w:rsidTr="006F6367">
        <w:trPr>
          <w:trHeight w:val="300"/>
        </w:trPr>
        <w:tc>
          <w:tcPr>
            <w:tcW w:w="9360" w:type="dxa"/>
            <w:shd w:val="clear" w:color="auto" w:fill="FAF6F0" w:themeFill="background2"/>
            <w:tcMar>
              <w:top w:w="170" w:type="dxa"/>
              <w:bottom w:w="170" w:type="dxa"/>
            </w:tcMar>
          </w:tcPr>
          <w:p w14:paraId="1CB49344" w14:textId="77777777" w:rsidR="00420142" w:rsidRPr="00FD45D4" w:rsidRDefault="00420142" w:rsidP="006F6367">
            <w:pPr>
              <w:jc w:val="center"/>
            </w:pPr>
            <w:r w:rsidRPr="00FD45D4">
              <w:rPr>
                <w:rStyle w:val="normaltextrun"/>
                <w:rFonts w:eastAsia="Calibri"/>
                <w:b/>
                <w:bCs/>
                <w:szCs w:val="24"/>
              </w:rPr>
              <w:t>1 Comment</w:t>
            </w:r>
          </w:p>
        </w:tc>
      </w:tr>
      <w:tr w:rsidR="00420142" w:rsidRPr="00FD45D4" w14:paraId="1DABF051" w14:textId="77777777" w:rsidTr="006F6367">
        <w:trPr>
          <w:trHeight w:val="850"/>
        </w:trPr>
        <w:tc>
          <w:tcPr>
            <w:tcW w:w="9360" w:type="dxa"/>
          </w:tcPr>
          <w:p w14:paraId="63004D8C" w14:textId="77777777" w:rsidR="00420142" w:rsidRPr="00FD45D4" w:rsidRDefault="00420142" w:rsidP="006F6367"/>
        </w:tc>
      </w:tr>
    </w:tbl>
    <w:p w14:paraId="637DB7BE" w14:textId="7C0DE22B" w:rsidR="1E783D5A" w:rsidRPr="004D5F05" w:rsidRDefault="1E783D5A" w:rsidP="004D5F05">
      <w:pPr>
        <w:spacing w:line="259" w:lineRule="auto"/>
        <w:rPr>
          <w:rStyle w:val="normaltextrun"/>
          <w:rFonts w:eastAsia="Calibri"/>
          <w:szCs w:val="24"/>
        </w:rPr>
      </w:pPr>
    </w:p>
    <w:sectPr w:rsidR="1E783D5A" w:rsidRPr="004D5F05" w:rsidSect="00F0412E">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15404" w14:textId="77777777" w:rsidR="00933591" w:rsidRDefault="00933591" w:rsidP="000266F1">
      <w:r>
        <w:separator/>
      </w:r>
    </w:p>
  </w:endnote>
  <w:endnote w:type="continuationSeparator" w:id="0">
    <w:p w14:paraId="7907FBC4" w14:textId="77777777" w:rsidR="00933591" w:rsidRDefault="00933591" w:rsidP="000266F1">
      <w:r>
        <w:continuationSeparator/>
      </w:r>
    </w:p>
  </w:endnote>
  <w:endnote w:type="continuationNotice" w:id="1">
    <w:p w14:paraId="70768842" w14:textId="77777777" w:rsidR="00933591" w:rsidRDefault="0093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5CA3" w14:textId="77777777" w:rsidR="00933591" w:rsidRDefault="00933591" w:rsidP="000266F1">
      <w:r>
        <w:separator/>
      </w:r>
    </w:p>
  </w:footnote>
  <w:footnote w:type="continuationSeparator" w:id="0">
    <w:p w14:paraId="5D050EC8" w14:textId="77777777" w:rsidR="00933591" w:rsidRDefault="00933591" w:rsidP="000266F1">
      <w:r>
        <w:continuationSeparator/>
      </w:r>
    </w:p>
  </w:footnote>
  <w:footnote w:type="continuationNotice" w:id="1">
    <w:p w14:paraId="0E24BF69" w14:textId="77777777" w:rsidR="00933591" w:rsidRDefault="00933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4995535D"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4645" w14:textId="00ABFF50" w:rsidR="00F0412E" w:rsidRDefault="00F0412E">
    <w:pPr>
      <w:pStyle w:val="Header"/>
    </w:pPr>
    <w:r>
      <w:rPr>
        <w:noProof/>
      </w:rPr>
      <w:drawing>
        <wp:anchor distT="0" distB="0" distL="0" distR="0" simplePos="0" relativeHeight="251659264" behindDoc="0" locked="0" layoutInCell="1" allowOverlap="1" wp14:anchorId="616E6272" wp14:editId="3BE30A14">
          <wp:simplePos x="0" y="0"/>
          <wp:positionH relativeFrom="page">
            <wp:align>right</wp:align>
          </wp:positionH>
          <wp:positionV relativeFrom="page">
            <wp:align>top</wp:align>
          </wp:positionV>
          <wp:extent cx="7763205" cy="1416050"/>
          <wp:effectExtent l="0" t="0" r="9525" b="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v6Axo91RmDQOX" int2:id="oteFchqo">
      <int2:state int2:value="Rejected" int2:type="spell"/>
    </int2:textHash>
    <int2:textHash int2:hashCode="6JZ3z6DF2rPliS" int2:id="RCTdfejp">
      <int2:state int2:value="Rejected" int2:type="spell"/>
    </int2:textHash>
    <int2:textHash int2:hashCode="vVKGzSPqa3DDcq" int2:id="MnGeNmuX">
      <int2:state int2:value="Rejected" int2:type="spell"/>
    </int2:textHash>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448E8F0A"/>
    <w:lvl w:ilvl="0" w:tplc="0F00E41C">
      <w:start w:val="1"/>
      <w:numFmt w:val="decimal"/>
      <w:lvlText w:val="%1."/>
      <w:lvlJc w:val="left"/>
      <w:pPr>
        <w:ind w:left="720" w:hanging="360"/>
      </w:pPr>
      <w:rPr>
        <w:rFonts w:ascii="Calibri" w:hAnsi="Calibri" w:hint="default"/>
      </w:rPr>
    </w:lvl>
    <w:lvl w:ilvl="1" w:tplc="AFDCF656">
      <w:start w:val="1"/>
      <w:numFmt w:val="lowerLetter"/>
      <w:lvlText w:val="%2."/>
      <w:lvlJc w:val="left"/>
      <w:pPr>
        <w:ind w:left="1440" w:hanging="360"/>
      </w:pPr>
    </w:lvl>
    <w:lvl w:ilvl="2" w:tplc="EF401162">
      <w:start w:val="1"/>
      <w:numFmt w:val="lowerRoman"/>
      <w:lvlText w:val="%3."/>
      <w:lvlJc w:val="right"/>
      <w:pPr>
        <w:ind w:left="2160" w:hanging="180"/>
      </w:pPr>
    </w:lvl>
    <w:lvl w:ilvl="3" w:tplc="555E734E">
      <w:start w:val="1"/>
      <w:numFmt w:val="decimal"/>
      <w:lvlText w:val="%4."/>
      <w:lvlJc w:val="left"/>
      <w:pPr>
        <w:ind w:left="2880" w:hanging="360"/>
      </w:pPr>
    </w:lvl>
    <w:lvl w:ilvl="4" w:tplc="0346E212">
      <w:start w:val="1"/>
      <w:numFmt w:val="lowerLetter"/>
      <w:lvlText w:val="%5."/>
      <w:lvlJc w:val="left"/>
      <w:pPr>
        <w:ind w:left="3600" w:hanging="360"/>
      </w:pPr>
    </w:lvl>
    <w:lvl w:ilvl="5" w:tplc="681C9292">
      <w:start w:val="1"/>
      <w:numFmt w:val="lowerRoman"/>
      <w:lvlText w:val="%6."/>
      <w:lvlJc w:val="right"/>
      <w:pPr>
        <w:ind w:left="4320" w:hanging="180"/>
      </w:pPr>
    </w:lvl>
    <w:lvl w:ilvl="6" w:tplc="585C2934">
      <w:start w:val="1"/>
      <w:numFmt w:val="decimal"/>
      <w:lvlText w:val="%7."/>
      <w:lvlJc w:val="left"/>
      <w:pPr>
        <w:ind w:left="5040" w:hanging="360"/>
      </w:pPr>
    </w:lvl>
    <w:lvl w:ilvl="7" w:tplc="0F103BC4">
      <w:start w:val="1"/>
      <w:numFmt w:val="lowerLetter"/>
      <w:lvlText w:val="%8."/>
      <w:lvlJc w:val="left"/>
      <w:pPr>
        <w:ind w:left="5760" w:hanging="360"/>
      </w:pPr>
    </w:lvl>
    <w:lvl w:ilvl="8" w:tplc="5E2C394A">
      <w:start w:val="1"/>
      <w:numFmt w:val="lowerRoman"/>
      <w:lvlText w:val="%9."/>
      <w:lvlJc w:val="right"/>
      <w:pPr>
        <w:ind w:left="6480" w:hanging="180"/>
      </w:pPr>
    </w:lvl>
  </w:abstractNum>
  <w:abstractNum w:abstractNumId="2" w15:restartNumberingAfterBreak="0">
    <w:nsid w:val="06AF9B84"/>
    <w:multiLevelType w:val="hybridMultilevel"/>
    <w:tmpl w:val="B4466106"/>
    <w:lvl w:ilvl="0" w:tplc="A20AD5C8">
      <w:start w:val="1"/>
      <w:numFmt w:val="decimal"/>
      <w:lvlText w:val="%1."/>
      <w:lvlJc w:val="left"/>
      <w:pPr>
        <w:ind w:left="720" w:hanging="360"/>
      </w:pPr>
    </w:lvl>
    <w:lvl w:ilvl="1" w:tplc="F6C2FE8C">
      <w:start w:val="1"/>
      <w:numFmt w:val="lowerLetter"/>
      <w:lvlText w:val="%2."/>
      <w:lvlJc w:val="left"/>
      <w:pPr>
        <w:ind w:left="1440" w:hanging="360"/>
      </w:pPr>
    </w:lvl>
    <w:lvl w:ilvl="2" w:tplc="DF7065F2">
      <w:start w:val="1"/>
      <w:numFmt w:val="lowerRoman"/>
      <w:lvlText w:val="%3."/>
      <w:lvlJc w:val="right"/>
      <w:pPr>
        <w:ind w:left="2160" w:hanging="180"/>
      </w:pPr>
    </w:lvl>
    <w:lvl w:ilvl="3" w:tplc="6E1ED88A">
      <w:start w:val="1"/>
      <w:numFmt w:val="decimal"/>
      <w:lvlText w:val="%4."/>
      <w:lvlJc w:val="left"/>
      <w:pPr>
        <w:ind w:left="2880" w:hanging="360"/>
      </w:pPr>
    </w:lvl>
    <w:lvl w:ilvl="4" w:tplc="BD3E9B12">
      <w:start w:val="1"/>
      <w:numFmt w:val="lowerLetter"/>
      <w:lvlText w:val="%5."/>
      <w:lvlJc w:val="left"/>
      <w:pPr>
        <w:ind w:left="3600" w:hanging="360"/>
      </w:pPr>
    </w:lvl>
    <w:lvl w:ilvl="5" w:tplc="A14A4186">
      <w:start w:val="1"/>
      <w:numFmt w:val="lowerRoman"/>
      <w:lvlText w:val="%6."/>
      <w:lvlJc w:val="right"/>
      <w:pPr>
        <w:ind w:left="4320" w:hanging="180"/>
      </w:pPr>
    </w:lvl>
    <w:lvl w:ilvl="6" w:tplc="078CF130">
      <w:start w:val="1"/>
      <w:numFmt w:val="decimal"/>
      <w:lvlText w:val="%7."/>
      <w:lvlJc w:val="left"/>
      <w:pPr>
        <w:ind w:left="5040" w:hanging="360"/>
      </w:pPr>
    </w:lvl>
    <w:lvl w:ilvl="7" w:tplc="5F70CEA6">
      <w:start w:val="1"/>
      <w:numFmt w:val="lowerLetter"/>
      <w:lvlText w:val="%8."/>
      <w:lvlJc w:val="left"/>
      <w:pPr>
        <w:ind w:left="5760" w:hanging="360"/>
      </w:pPr>
    </w:lvl>
    <w:lvl w:ilvl="8" w:tplc="70027100">
      <w:start w:val="1"/>
      <w:numFmt w:val="lowerRoman"/>
      <w:lvlText w:val="%9."/>
      <w:lvlJc w:val="right"/>
      <w:pPr>
        <w:ind w:left="6480" w:hanging="180"/>
      </w:pPr>
    </w:lvl>
  </w:abstractNum>
  <w:abstractNum w:abstractNumId="3" w15:restartNumberingAfterBreak="0">
    <w:nsid w:val="07564B40"/>
    <w:multiLevelType w:val="hybridMultilevel"/>
    <w:tmpl w:val="4C083CAC"/>
    <w:lvl w:ilvl="0" w:tplc="EA545F62">
      <w:start w:val="1"/>
      <w:numFmt w:val="decimal"/>
      <w:lvlText w:val="%1."/>
      <w:lvlJc w:val="left"/>
      <w:pPr>
        <w:ind w:left="720" w:hanging="360"/>
      </w:pPr>
    </w:lvl>
    <w:lvl w:ilvl="1" w:tplc="C17EA200">
      <w:start w:val="1"/>
      <w:numFmt w:val="lowerLetter"/>
      <w:lvlText w:val="%2."/>
      <w:lvlJc w:val="left"/>
      <w:pPr>
        <w:ind w:left="1440" w:hanging="360"/>
      </w:pPr>
    </w:lvl>
    <w:lvl w:ilvl="2" w:tplc="6DC8354C">
      <w:start w:val="1"/>
      <w:numFmt w:val="lowerRoman"/>
      <w:lvlText w:val="%3."/>
      <w:lvlJc w:val="right"/>
      <w:pPr>
        <w:ind w:left="2160" w:hanging="180"/>
      </w:pPr>
    </w:lvl>
    <w:lvl w:ilvl="3" w:tplc="003697AA">
      <w:start w:val="1"/>
      <w:numFmt w:val="decimal"/>
      <w:lvlText w:val="%4."/>
      <w:lvlJc w:val="left"/>
      <w:pPr>
        <w:ind w:left="2880" w:hanging="360"/>
      </w:pPr>
    </w:lvl>
    <w:lvl w:ilvl="4" w:tplc="BE66D460">
      <w:start w:val="1"/>
      <w:numFmt w:val="lowerLetter"/>
      <w:lvlText w:val="%5."/>
      <w:lvlJc w:val="left"/>
      <w:pPr>
        <w:ind w:left="3600" w:hanging="360"/>
      </w:pPr>
    </w:lvl>
    <w:lvl w:ilvl="5" w:tplc="22E89814">
      <w:start w:val="1"/>
      <w:numFmt w:val="lowerRoman"/>
      <w:lvlText w:val="%6."/>
      <w:lvlJc w:val="right"/>
      <w:pPr>
        <w:ind w:left="4320" w:hanging="180"/>
      </w:pPr>
    </w:lvl>
    <w:lvl w:ilvl="6" w:tplc="D51AD522">
      <w:start w:val="1"/>
      <w:numFmt w:val="decimal"/>
      <w:lvlText w:val="%7."/>
      <w:lvlJc w:val="left"/>
      <w:pPr>
        <w:ind w:left="5040" w:hanging="360"/>
      </w:pPr>
    </w:lvl>
    <w:lvl w:ilvl="7" w:tplc="2A8498EE">
      <w:start w:val="1"/>
      <w:numFmt w:val="lowerLetter"/>
      <w:lvlText w:val="%8."/>
      <w:lvlJc w:val="left"/>
      <w:pPr>
        <w:ind w:left="5760" w:hanging="360"/>
      </w:pPr>
    </w:lvl>
    <w:lvl w:ilvl="8" w:tplc="77543C0A">
      <w:start w:val="1"/>
      <w:numFmt w:val="lowerRoman"/>
      <w:lvlText w:val="%9."/>
      <w:lvlJc w:val="right"/>
      <w:pPr>
        <w:ind w:left="6480" w:hanging="180"/>
      </w:pPr>
    </w:lvl>
  </w:abstractNum>
  <w:abstractNum w:abstractNumId="4" w15:restartNumberingAfterBreak="0">
    <w:nsid w:val="0A60A139"/>
    <w:multiLevelType w:val="hybridMultilevel"/>
    <w:tmpl w:val="EB8880C4"/>
    <w:lvl w:ilvl="0" w:tplc="672EEC00">
      <w:start w:val="1"/>
      <w:numFmt w:val="decimal"/>
      <w:lvlText w:val="%1."/>
      <w:lvlJc w:val="left"/>
      <w:pPr>
        <w:ind w:left="720" w:hanging="360"/>
      </w:pPr>
    </w:lvl>
    <w:lvl w:ilvl="1" w:tplc="82904EC8">
      <w:start w:val="1"/>
      <w:numFmt w:val="lowerLetter"/>
      <w:lvlText w:val="%2."/>
      <w:lvlJc w:val="left"/>
      <w:pPr>
        <w:ind w:left="1440" w:hanging="360"/>
      </w:pPr>
    </w:lvl>
    <w:lvl w:ilvl="2" w:tplc="9C982250">
      <w:start w:val="1"/>
      <w:numFmt w:val="lowerRoman"/>
      <w:lvlText w:val="%3."/>
      <w:lvlJc w:val="right"/>
      <w:pPr>
        <w:ind w:left="2160" w:hanging="180"/>
      </w:pPr>
    </w:lvl>
    <w:lvl w:ilvl="3" w:tplc="C708F308">
      <w:start w:val="1"/>
      <w:numFmt w:val="decimal"/>
      <w:lvlText w:val="%4."/>
      <w:lvlJc w:val="left"/>
      <w:pPr>
        <w:ind w:left="2880" w:hanging="360"/>
      </w:pPr>
    </w:lvl>
    <w:lvl w:ilvl="4" w:tplc="1952B2C6">
      <w:start w:val="1"/>
      <w:numFmt w:val="lowerLetter"/>
      <w:lvlText w:val="%5."/>
      <w:lvlJc w:val="left"/>
      <w:pPr>
        <w:ind w:left="3600" w:hanging="360"/>
      </w:pPr>
    </w:lvl>
    <w:lvl w:ilvl="5" w:tplc="D0F86D3C">
      <w:start w:val="1"/>
      <w:numFmt w:val="lowerRoman"/>
      <w:lvlText w:val="%6."/>
      <w:lvlJc w:val="right"/>
      <w:pPr>
        <w:ind w:left="4320" w:hanging="180"/>
      </w:pPr>
    </w:lvl>
    <w:lvl w:ilvl="6" w:tplc="05DAB456">
      <w:start w:val="1"/>
      <w:numFmt w:val="decimal"/>
      <w:lvlText w:val="%7."/>
      <w:lvlJc w:val="left"/>
      <w:pPr>
        <w:ind w:left="5040" w:hanging="360"/>
      </w:pPr>
    </w:lvl>
    <w:lvl w:ilvl="7" w:tplc="C526ECF4">
      <w:start w:val="1"/>
      <w:numFmt w:val="lowerLetter"/>
      <w:lvlText w:val="%8."/>
      <w:lvlJc w:val="left"/>
      <w:pPr>
        <w:ind w:left="5760" w:hanging="360"/>
      </w:pPr>
    </w:lvl>
    <w:lvl w:ilvl="8" w:tplc="D6AE60B2">
      <w:start w:val="1"/>
      <w:numFmt w:val="lowerRoman"/>
      <w:lvlText w:val="%9."/>
      <w:lvlJc w:val="right"/>
      <w:pPr>
        <w:ind w:left="6480" w:hanging="180"/>
      </w:pPr>
    </w:lvl>
  </w:abstractNum>
  <w:abstractNum w:abstractNumId="5"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87B28"/>
    <w:multiLevelType w:val="hybridMultilevel"/>
    <w:tmpl w:val="D616B4F6"/>
    <w:lvl w:ilvl="0" w:tplc="B624FF4C">
      <w:start w:val="1"/>
      <w:numFmt w:val="decimal"/>
      <w:lvlText w:val="%1."/>
      <w:lvlJc w:val="left"/>
      <w:pPr>
        <w:ind w:left="720" w:hanging="360"/>
      </w:pPr>
    </w:lvl>
    <w:lvl w:ilvl="1" w:tplc="912CF072">
      <w:start w:val="1"/>
      <w:numFmt w:val="lowerLetter"/>
      <w:lvlText w:val="%2."/>
      <w:lvlJc w:val="left"/>
      <w:pPr>
        <w:ind w:left="1440" w:hanging="360"/>
      </w:pPr>
    </w:lvl>
    <w:lvl w:ilvl="2" w:tplc="C748ABAA">
      <w:start w:val="1"/>
      <w:numFmt w:val="lowerRoman"/>
      <w:lvlText w:val="%3."/>
      <w:lvlJc w:val="right"/>
      <w:pPr>
        <w:ind w:left="2160" w:hanging="180"/>
      </w:pPr>
    </w:lvl>
    <w:lvl w:ilvl="3" w:tplc="4ADEAC9C">
      <w:start w:val="1"/>
      <w:numFmt w:val="decimal"/>
      <w:lvlText w:val="%4."/>
      <w:lvlJc w:val="left"/>
      <w:pPr>
        <w:ind w:left="2880" w:hanging="360"/>
      </w:pPr>
    </w:lvl>
    <w:lvl w:ilvl="4" w:tplc="49D4CCD8">
      <w:start w:val="1"/>
      <w:numFmt w:val="lowerLetter"/>
      <w:lvlText w:val="%5."/>
      <w:lvlJc w:val="left"/>
      <w:pPr>
        <w:ind w:left="3600" w:hanging="360"/>
      </w:pPr>
    </w:lvl>
    <w:lvl w:ilvl="5" w:tplc="0A8CD9C4">
      <w:start w:val="1"/>
      <w:numFmt w:val="lowerRoman"/>
      <w:lvlText w:val="%6."/>
      <w:lvlJc w:val="right"/>
      <w:pPr>
        <w:ind w:left="4320" w:hanging="180"/>
      </w:pPr>
    </w:lvl>
    <w:lvl w:ilvl="6" w:tplc="CDC6BD7A">
      <w:start w:val="1"/>
      <w:numFmt w:val="decimal"/>
      <w:lvlText w:val="%7."/>
      <w:lvlJc w:val="left"/>
      <w:pPr>
        <w:ind w:left="5040" w:hanging="360"/>
      </w:pPr>
    </w:lvl>
    <w:lvl w:ilvl="7" w:tplc="6C881034">
      <w:start w:val="1"/>
      <w:numFmt w:val="lowerLetter"/>
      <w:lvlText w:val="%8."/>
      <w:lvlJc w:val="left"/>
      <w:pPr>
        <w:ind w:left="5760" w:hanging="360"/>
      </w:pPr>
    </w:lvl>
    <w:lvl w:ilvl="8" w:tplc="0810C660">
      <w:start w:val="1"/>
      <w:numFmt w:val="lowerRoman"/>
      <w:lvlText w:val="%9."/>
      <w:lvlJc w:val="right"/>
      <w:pPr>
        <w:ind w:left="6480" w:hanging="180"/>
      </w:pPr>
    </w:lvl>
  </w:abstractNum>
  <w:abstractNum w:abstractNumId="7" w15:restartNumberingAfterBreak="0">
    <w:nsid w:val="109F9FFF"/>
    <w:multiLevelType w:val="hybridMultilevel"/>
    <w:tmpl w:val="C172B1C8"/>
    <w:lvl w:ilvl="0" w:tplc="C27A6C7A">
      <w:start w:val="1"/>
      <w:numFmt w:val="decimal"/>
      <w:lvlText w:val="%1."/>
      <w:lvlJc w:val="left"/>
      <w:pPr>
        <w:ind w:left="720" w:hanging="360"/>
      </w:pPr>
    </w:lvl>
    <w:lvl w:ilvl="1" w:tplc="1D94077A">
      <w:start w:val="1"/>
      <w:numFmt w:val="lowerLetter"/>
      <w:lvlText w:val="%2."/>
      <w:lvlJc w:val="left"/>
      <w:pPr>
        <w:ind w:left="1440" w:hanging="360"/>
      </w:pPr>
    </w:lvl>
    <w:lvl w:ilvl="2" w:tplc="2A8A4CCE">
      <w:start w:val="1"/>
      <w:numFmt w:val="lowerRoman"/>
      <w:lvlText w:val="%3."/>
      <w:lvlJc w:val="right"/>
      <w:pPr>
        <w:ind w:left="2160" w:hanging="180"/>
      </w:pPr>
    </w:lvl>
    <w:lvl w:ilvl="3" w:tplc="EA8C8F3E">
      <w:start w:val="1"/>
      <w:numFmt w:val="decimal"/>
      <w:lvlText w:val="%4."/>
      <w:lvlJc w:val="left"/>
      <w:pPr>
        <w:ind w:left="2880" w:hanging="360"/>
      </w:pPr>
    </w:lvl>
    <w:lvl w:ilvl="4" w:tplc="D7268C66">
      <w:start w:val="1"/>
      <w:numFmt w:val="lowerLetter"/>
      <w:lvlText w:val="%5."/>
      <w:lvlJc w:val="left"/>
      <w:pPr>
        <w:ind w:left="3600" w:hanging="360"/>
      </w:pPr>
    </w:lvl>
    <w:lvl w:ilvl="5" w:tplc="ACE4584C">
      <w:start w:val="1"/>
      <w:numFmt w:val="lowerRoman"/>
      <w:lvlText w:val="%6."/>
      <w:lvlJc w:val="right"/>
      <w:pPr>
        <w:ind w:left="4320" w:hanging="180"/>
      </w:pPr>
    </w:lvl>
    <w:lvl w:ilvl="6" w:tplc="DC7AACB0">
      <w:start w:val="1"/>
      <w:numFmt w:val="decimal"/>
      <w:lvlText w:val="%7."/>
      <w:lvlJc w:val="left"/>
      <w:pPr>
        <w:ind w:left="5040" w:hanging="360"/>
      </w:pPr>
    </w:lvl>
    <w:lvl w:ilvl="7" w:tplc="8C8C4D60">
      <w:start w:val="1"/>
      <w:numFmt w:val="lowerLetter"/>
      <w:lvlText w:val="%8."/>
      <w:lvlJc w:val="left"/>
      <w:pPr>
        <w:ind w:left="5760" w:hanging="360"/>
      </w:pPr>
    </w:lvl>
    <w:lvl w:ilvl="8" w:tplc="D1BEE6B0">
      <w:start w:val="1"/>
      <w:numFmt w:val="lowerRoman"/>
      <w:lvlText w:val="%9."/>
      <w:lvlJc w:val="right"/>
      <w:pPr>
        <w:ind w:left="6480" w:hanging="180"/>
      </w:pPr>
    </w:lvl>
  </w:abstractNum>
  <w:abstractNum w:abstractNumId="8" w15:restartNumberingAfterBreak="0">
    <w:nsid w:val="11A62858"/>
    <w:multiLevelType w:val="hybridMultilevel"/>
    <w:tmpl w:val="B1BE494C"/>
    <w:lvl w:ilvl="0" w:tplc="422C1948">
      <w:start w:val="1"/>
      <w:numFmt w:val="upperLetter"/>
      <w:lvlText w:val="%1."/>
      <w:lvlJc w:val="left"/>
      <w:pPr>
        <w:ind w:left="720" w:hanging="360"/>
      </w:pPr>
    </w:lvl>
    <w:lvl w:ilvl="1" w:tplc="27F2BBE2">
      <w:start w:val="1"/>
      <w:numFmt w:val="lowerLetter"/>
      <w:lvlText w:val="%2."/>
      <w:lvlJc w:val="left"/>
      <w:pPr>
        <w:ind w:left="1440" w:hanging="360"/>
      </w:pPr>
    </w:lvl>
    <w:lvl w:ilvl="2" w:tplc="51442004">
      <w:start w:val="1"/>
      <w:numFmt w:val="lowerRoman"/>
      <w:lvlText w:val="%3."/>
      <w:lvlJc w:val="right"/>
      <w:pPr>
        <w:ind w:left="2160" w:hanging="180"/>
      </w:pPr>
    </w:lvl>
    <w:lvl w:ilvl="3" w:tplc="BC827DA0">
      <w:start w:val="1"/>
      <w:numFmt w:val="decimal"/>
      <w:lvlText w:val="%4."/>
      <w:lvlJc w:val="left"/>
      <w:pPr>
        <w:ind w:left="2880" w:hanging="360"/>
      </w:pPr>
    </w:lvl>
    <w:lvl w:ilvl="4" w:tplc="CCD6EC86">
      <w:start w:val="1"/>
      <w:numFmt w:val="lowerLetter"/>
      <w:lvlText w:val="%5."/>
      <w:lvlJc w:val="left"/>
      <w:pPr>
        <w:ind w:left="3600" w:hanging="360"/>
      </w:pPr>
    </w:lvl>
    <w:lvl w:ilvl="5" w:tplc="6F582072">
      <w:start w:val="1"/>
      <w:numFmt w:val="lowerRoman"/>
      <w:lvlText w:val="%6."/>
      <w:lvlJc w:val="right"/>
      <w:pPr>
        <w:ind w:left="4320" w:hanging="180"/>
      </w:pPr>
    </w:lvl>
    <w:lvl w:ilvl="6" w:tplc="3D52C7C4">
      <w:start w:val="1"/>
      <w:numFmt w:val="decimal"/>
      <w:lvlText w:val="%7."/>
      <w:lvlJc w:val="left"/>
      <w:pPr>
        <w:ind w:left="5040" w:hanging="360"/>
      </w:pPr>
    </w:lvl>
    <w:lvl w:ilvl="7" w:tplc="5E9A8DD4">
      <w:start w:val="1"/>
      <w:numFmt w:val="lowerLetter"/>
      <w:lvlText w:val="%8."/>
      <w:lvlJc w:val="left"/>
      <w:pPr>
        <w:ind w:left="5760" w:hanging="360"/>
      </w:pPr>
    </w:lvl>
    <w:lvl w:ilvl="8" w:tplc="77708E80">
      <w:start w:val="1"/>
      <w:numFmt w:val="lowerRoman"/>
      <w:lvlText w:val="%9."/>
      <w:lvlJc w:val="right"/>
      <w:pPr>
        <w:ind w:left="6480" w:hanging="180"/>
      </w:pPr>
    </w:lvl>
  </w:abstractNum>
  <w:abstractNum w:abstractNumId="9" w15:restartNumberingAfterBreak="0">
    <w:nsid w:val="150AA86C"/>
    <w:multiLevelType w:val="hybridMultilevel"/>
    <w:tmpl w:val="E7762B20"/>
    <w:lvl w:ilvl="0" w:tplc="C02C0A30">
      <w:start w:val="1"/>
      <w:numFmt w:val="decimal"/>
      <w:lvlText w:val="%1."/>
      <w:lvlJc w:val="left"/>
      <w:pPr>
        <w:ind w:left="720" w:hanging="360"/>
      </w:pPr>
    </w:lvl>
    <w:lvl w:ilvl="1" w:tplc="181C6B06">
      <w:start w:val="1"/>
      <w:numFmt w:val="lowerLetter"/>
      <w:lvlText w:val="%2."/>
      <w:lvlJc w:val="left"/>
      <w:pPr>
        <w:ind w:left="1440" w:hanging="360"/>
      </w:pPr>
    </w:lvl>
    <w:lvl w:ilvl="2" w:tplc="57560842">
      <w:start w:val="1"/>
      <w:numFmt w:val="lowerRoman"/>
      <w:lvlText w:val="%3."/>
      <w:lvlJc w:val="right"/>
      <w:pPr>
        <w:ind w:left="2160" w:hanging="180"/>
      </w:pPr>
    </w:lvl>
    <w:lvl w:ilvl="3" w:tplc="1ACEC1B0">
      <w:start w:val="1"/>
      <w:numFmt w:val="decimal"/>
      <w:lvlText w:val="%4."/>
      <w:lvlJc w:val="left"/>
      <w:pPr>
        <w:ind w:left="2880" w:hanging="360"/>
      </w:pPr>
    </w:lvl>
    <w:lvl w:ilvl="4" w:tplc="142ADDC4">
      <w:start w:val="1"/>
      <w:numFmt w:val="lowerLetter"/>
      <w:lvlText w:val="%5."/>
      <w:lvlJc w:val="left"/>
      <w:pPr>
        <w:ind w:left="3600" w:hanging="360"/>
      </w:pPr>
    </w:lvl>
    <w:lvl w:ilvl="5" w:tplc="2A405D9A">
      <w:start w:val="1"/>
      <w:numFmt w:val="lowerRoman"/>
      <w:lvlText w:val="%6."/>
      <w:lvlJc w:val="right"/>
      <w:pPr>
        <w:ind w:left="4320" w:hanging="180"/>
      </w:pPr>
    </w:lvl>
    <w:lvl w:ilvl="6" w:tplc="48EE352E">
      <w:start w:val="1"/>
      <w:numFmt w:val="decimal"/>
      <w:lvlText w:val="%7."/>
      <w:lvlJc w:val="left"/>
      <w:pPr>
        <w:ind w:left="5040" w:hanging="360"/>
      </w:pPr>
    </w:lvl>
    <w:lvl w:ilvl="7" w:tplc="98C0AD44">
      <w:start w:val="1"/>
      <w:numFmt w:val="lowerLetter"/>
      <w:lvlText w:val="%8."/>
      <w:lvlJc w:val="left"/>
      <w:pPr>
        <w:ind w:left="5760" w:hanging="360"/>
      </w:pPr>
    </w:lvl>
    <w:lvl w:ilvl="8" w:tplc="9F2A92F2">
      <w:start w:val="1"/>
      <w:numFmt w:val="lowerRoman"/>
      <w:lvlText w:val="%9."/>
      <w:lvlJc w:val="right"/>
      <w:pPr>
        <w:ind w:left="6480" w:hanging="180"/>
      </w:pPr>
    </w:lvl>
  </w:abstractNum>
  <w:abstractNum w:abstractNumId="10" w15:restartNumberingAfterBreak="0">
    <w:nsid w:val="16B166C8"/>
    <w:multiLevelType w:val="hybridMultilevel"/>
    <w:tmpl w:val="587057A2"/>
    <w:lvl w:ilvl="0" w:tplc="473C4A8E">
      <w:start w:val="1"/>
      <w:numFmt w:val="upperLetter"/>
      <w:lvlText w:val="%1."/>
      <w:lvlJc w:val="left"/>
      <w:pPr>
        <w:ind w:left="720" w:hanging="360"/>
      </w:pPr>
    </w:lvl>
    <w:lvl w:ilvl="1" w:tplc="BAC25932">
      <w:start w:val="1"/>
      <w:numFmt w:val="lowerLetter"/>
      <w:lvlText w:val="%2."/>
      <w:lvlJc w:val="left"/>
      <w:pPr>
        <w:ind w:left="1440" w:hanging="360"/>
      </w:pPr>
    </w:lvl>
    <w:lvl w:ilvl="2" w:tplc="364EBF64">
      <w:start w:val="1"/>
      <w:numFmt w:val="lowerRoman"/>
      <w:lvlText w:val="%3."/>
      <w:lvlJc w:val="right"/>
      <w:pPr>
        <w:ind w:left="2160" w:hanging="180"/>
      </w:pPr>
    </w:lvl>
    <w:lvl w:ilvl="3" w:tplc="02A4CA48">
      <w:start w:val="1"/>
      <w:numFmt w:val="decimal"/>
      <w:lvlText w:val="%4."/>
      <w:lvlJc w:val="left"/>
      <w:pPr>
        <w:ind w:left="2880" w:hanging="360"/>
      </w:pPr>
    </w:lvl>
    <w:lvl w:ilvl="4" w:tplc="DBEEB6FC">
      <w:start w:val="1"/>
      <w:numFmt w:val="lowerLetter"/>
      <w:lvlText w:val="%5."/>
      <w:lvlJc w:val="left"/>
      <w:pPr>
        <w:ind w:left="3600" w:hanging="360"/>
      </w:pPr>
    </w:lvl>
    <w:lvl w:ilvl="5" w:tplc="830A7E74">
      <w:start w:val="1"/>
      <w:numFmt w:val="lowerRoman"/>
      <w:lvlText w:val="%6."/>
      <w:lvlJc w:val="right"/>
      <w:pPr>
        <w:ind w:left="4320" w:hanging="180"/>
      </w:pPr>
    </w:lvl>
    <w:lvl w:ilvl="6" w:tplc="A8183DCA">
      <w:start w:val="1"/>
      <w:numFmt w:val="decimal"/>
      <w:lvlText w:val="%7."/>
      <w:lvlJc w:val="left"/>
      <w:pPr>
        <w:ind w:left="5040" w:hanging="360"/>
      </w:pPr>
    </w:lvl>
    <w:lvl w:ilvl="7" w:tplc="0186BD00">
      <w:start w:val="1"/>
      <w:numFmt w:val="lowerLetter"/>
      <w:lvlText w:val="%8."/>
      <w:lvlJc w:val="left"/>
      <w:pPr>
        <w:ind w:left="5760" w:hanging="360"/>
      </w:pPr>
    </w:lvl>
    <w:lvl w:ilvl="8" w:tplc="1932F96A">
      <w:start w:val="1"/>
      <w:numFmt w:val="lowerRoman"/>
      <w:lvlText w:val="%9."/>
      <w:lvlJc w:val="right"/>
      <w:pPr>
        <w:ind w:left="6480" w:hanging="180"/>
      </w:pPr>
    </w:lvl>
  </w:abstractNum>
  <w:abstractNum w:abstractNumId="11" w15:restartNumberingAfterBreak="0">
    <w:nsid w:val="1A62C297"/>
    <w:multiLevelType w:val="hybridMultilevel"/>
    <w:tmpl w:val="B70CBA88"/>
    <w:lvl w:ilvl="0" w:tplc="91FC0902">
      <w:start w:val="1"/>
      <w:numFmt w:val="decimal"/>
      <w:lvlText w:val="%1."/>
      <w:lvlJc w:val="left"/>
      <w:pPr>
        <w:ind w:left="720" w:hanging="360"/>
      </w:pPr>
    </w:lvl>
    <w:lvl w:ilvl="1" w:tplc="0E02C902">
      <w:start w:val="1"/>
      <w:numFmt w:val="lowerLetter"/>
      <w:lvlText w:val="%2."/>
      <w:lvlJc w:val="left"/>
      <w:pPr>
        <w:ind w:left="1440" w:hanging="360"/>
      </w:pPr>
    </w:lvl>
    <w:lvl w:ilvl="2" w:tplc="CDDE62EA">
      <w:start w:val="1"/>
      <w:numFmt w:val="lowerRoman"/>
      <w:lvlText w:val="%3."/>
      <w:lvlJc w:val="right"/>
      <w:pPr>
        <w:ind w:left="2160" w:hanging="180"/>
      </w:pPr>
    </w:lvl>
    <w:lvl w:ilvl="3" w:tplc="45ECCDB2">
      <w:start w:val="1"/>
      <w:numFmt w:val="decimal"/>
      <w:lvlText w:val="%4."/>
      <w:lvlJc w:val="left"/>
      <w:pPr>
        <w:ind w:left="2880" w:hanging="360"/>
      </w:pPr>
    </w:lvl>
    <w:lvl w:ilvl="4" w:tplc="A4A60214">
      <w:start w:val="1"/>
      <w:numFmt w:val="lowerLetter"/>
      <w:lvlText w:val="%5."/>
      <w:lvlJc w:val="left"/>
      <w:pPr>
        <w:ind w:left="3600" w:hanging="360"/>
      </w:pPr>
    </w:lvl>
    <w:lvl w:ilvl="5" w:tplc="F586AA20">
      <w:start w:val="1"/>
      <w:numFmt w:val="lowerRoman"/>
      <w:lvlText w:val="%6."/>
      <w:lvlJc w:val="right"/>
      <w:pPr>
        <w:ind w:left="4320" w:hanging="180"/>
      </w:pPr>
    </w:lvl>
    <w:lvl w:ilvl="6" w:tplc="2F9A9590">
      <w:start w:val="1"/>
      <w:numFmt w:val="decimal"/>
      <w:lvlText w:val="%7."/>
      <w:lvlJc w:val="left"/>
      <w:pPr>
        <w:ind w:left="5040" w:hanging="360"/>
      </w:pPr>
    </w:lvl>
    <w:lvl w:ilvl="7" w:tplc="4F001AC6">
      <w:start w:val="1"/>
      <w:numFmt w:val="lowerLetter"/>
      <w:lvlText w:val="%8."/>
      <w:lvlJc w:val="left"/>
      <w:pPr>
        <w:ind w:left="5760" w:hanging="360"/>
      </w:pPr>
    </w:lvl>
    <w:lvl w:ilvl="8" w:tplc="7918FF56">
      <w:start w:val="1"/>
      <w:numFmt w:val="lowerRoman"/>
      <w:lvlText w:val="%9."/>
      <w:lvlJc w:val="right"/>
      <w:pPr>
        <w:ind w:left="6480" w:hanging="180"/>
      </w:pPr>
    </w:lvl>
  </w:abstractNum>
  <w:abstractNum w:abstractNumId="12" w15:restartNumberingAfterBreak="0">
    <w:nsid w:val="1BC283C8"/>
    <w:multiLevelType w:val="hybridMultilevel"/>
    <w:tmpl w:val="9B5A5928"/>
    <w:lvl w:ilvl="0" w:tplc="D7D494A0">
      <w:start w:val="1"/>
      <w:numFmt w:val="decimal"/>
      <w:lvlText w:val="%1."/>
      <w:lvlJc w:val="left"/>
      <w:pPr>
        <w:ind w:left="720" w:hanging="360"/>
      </w:pPr>
    </w:lvl>
    <w:lvl w:ilvl="1" w:tplc="566855A6">
      <w:start w:val="1"/>
      <w:numFmt w:val="lowerLetter"/>
      <w:lvlText w:val="%2."/>
      <w:lvlJc w:val="left"/>
      <w:pPr>
        <w:ind w:left="1440" w:hanging="360"/>
      </w:pPr>
    </w:lvl>
    <w:lvl w:ilvl="2" w:tplc="36B895D0">
      <w:start w:val="1"/>
      <w:numFmt w:val="lowerRoman"/>
      <w:lvlText w:val="%3."/>
      <w:lvlJc w:val="right"/>
      <w:pPr>
        <w:ind w:left="2160" w:hanging="180"/>
      </w:pPr>
    </w:lvl>
    <w:lvl w:ilvl="3" w:tplc="E9A60262">
      <w:start w:val="1"/>
      <w:numFmt w:val="decimal"/>
      <w:lvlText w:val="%4."/>
      <w:lvlJc w:val="left"/>
      <w:pPr>
        <w:ind w:left="2880" w:hanging="360"/>
      </w:pPr>
    </w:lvl>
    <w:lvl w:ilvl="4" w:tplc="E844F6CE">
      <w:start w:val="1"/>
      <w:numFmt w:val="lowerLetter"/>
      <w:lvlText w:val="%5."/>
      <w:lvlJc w:val="left"/>
      <w:pPr>
        <w:ind w:left="3600" w:hanging="360"/>
      </w:pPr>
    </w:lvl>
    <w:lvl w:ilvl="5" w:tplc="E21029C6">
      <w:start w:val="1"/>
      <w:numFmt w:val="lowerRoman"/>
      <w:lvlText w:val="%6."/>
      <w:lvlJc w:val="right"/>
      <w:pPr>
        <w:ind w:left="4320" w:hanging="180"/>
      </w:pPr>
    </w:lvl>
    <w:lvl w:ilvl="6" w:tplc="E98095C4">
      <w:start w:val="1"/>
      <w:numFmt w:val="decimal"/>
      <w:lvlText w:val="%7."/>
      <w:lvlJc w:val="left"/>
      <w:pPr>
        <w:ind w:left="5040" w:hanging="360"/>
      </w:pPr>
    </w:lvl>
    <w:lvl w:ilvl="7" w:tplc="1F48803E">
      <w:start w:val="1"/>
      <w:numFmt w:val="lowerLetter"/>
      <w:lvlText w:val="%8."/>
      <w:lvlJc w:val="left"/>
      <w:pPr>
        <w:ind w:left="5760" w:hanging="360"/>
      </w:pPr>
    </w:lvl>
    <w:lvl w:ilvl="8" w:tplc="2A322AAE">
      <w:start w:val="1"/>
      <w:numFmt w:val="lowerRoman"/>
      <w:lvlText w:val="%9."/>
      <w:lvlJc w:val="right"/>
      <w:pPr>
        <w:ind w:left="6480" w:hanging="180"/>
      </w:pPr>
    </w:lvl>
  </w:abstractNum>
  <w:abstractNum w:abstractNumId="13" w15:restartNumberingAfterBreak="0">
    <w:nsid w:val="1DDF3303"/>
    <w:multiLevelType w:val="multilevel"/>
    <w:tmpl w:val="5B44D004"/>
    <w:lvl w:ilvl="0">
      <w:start w:val="1"/>
      <w:numFmt w:val="decimal"/>
      <w:pStyle w:val="MultipleChoice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7F858A"/>
    <w:multiLevelType w:val="hybridMultilevel"/>
    <w:tmpl w:val="EF229704"/>
    <w:lvl w:ilvl="0" w:tplc="07B289D0">
      <w:start w:val="1"/>
      <w:numFmt w:val="decimal"/>
      <w:lvlText w:val="%1."/>
      <w:lvlJc w:val="left"/>
      <w:pPr>
        <w:ind w:left="720" w:hanging="360"/>
      </w:pPr>
    </w:lvl>
    <w:lvl w:ilvl="1" w:tplc="80166DBA">
      <w:start w:val="1"/>
      <w:numFmt w:val="lowerLetter"/>
      <w:lvlText w:val="%2."/>
      <w:lvlJc w:val="left"/>
      <w:pPr>
        <w:ind w:left="1440" w:hanging="360"/>
      </w:pPr>
    </w:lvl>
    <w:lvl w:ilvl="2" w:tplc="E44E19DC">
      <w:start w:val="1"/>
      <w:numFmt w:val="lowerRoman"/>
      <w:lvlText w:val="%3."/>
      <w:lvlJc w:val="right"/>
      <w:pPr>
        <w:ind w:left="2160" w:hanging="180"/>
      </w:pPr>
    </w:lvl>
    <w:lvl w:ilvl="3" w:tplc="6A06EF28">
      <w:start w:val="1"/>
      <w:numFmt w:val="decimal"/>
      <w:lvlText w:val="%4."/>
      <w:lvlJc w:val="left"/>
      <w:pPr>
        <w:ind w:left="2880" w:hanging="360"/>
      </w:pPr>
    </w:lvl>
    <w:lvl w:ilvl="4" w:tplc="5DECC00A">
      <w:start w:val="1"/>
      <w:numFmt w:val="lowerLetter"/>
      <w:lvlText w:val="%5."/>
      <w:lvlJc w:val="left"/>
      <w:pPr>
        <w:ind w:left="3600" w:hanging="360"/>
      </w:pPr>
    </w:lvl>
    <w:lvl w:ilvl="5" w:tplc="C37602FE">
      <w:start w:val="1"/>
      <w:numFmt w:val="lowerRoman"/>
      <w:lvlText w:val="%6."/>
      <w:lvlJc w:val="right"/>
      <w:pPr>
        <w:ind w:left="4320" w:hanging="180"/>
      </w:pPr>
    </w:lvl>
    <w:lvl w:ilvl="6" w:tplc="23E094C8">
      <w:start w:val="1"/>
      <w:numFmt w:val="decimal"/>
      <w:lvlText w:val="%7."/>
      <w:lvlJc w:val="left"/>
      <w:pPr>
        <w:ind w:left="5040" w:hanging="360"/>
      </w:pPr>
    </w:lvl>
    <w:lvl w:ilvl="7" w:tplc="57829344">
      <w:start w:val="1"/>
      <w:numFmt w:val="lowerLetter"/>
      <w:lvlText w:val="%8."/>
      <w:lvlJc w:val="left"/>
      <w:pPr>
        <w:ind w:left="5760" w:hanging="360"/>
      </w:pPr>
    </w:lvl>
    <w:lvl w:ilvl="8" w:tplc="08C859C6">
      <w:start w:val="1"/>
      <w:numFmt w:val="lowerRoman"/>
      <w:lvlText w:val="%9."/>
      <w:lvlJc w:val="right"/>
      <w:pPr>
        <w:ind w:left="6480" w:hanging="180"/>
      </w:pPr>
    </w:lvl>
  </w:abstractNum>
  <w:abstractNum w:abstractNumId="15" w15:restartNumberingAfterBreak="0">
    <w:nsid w:val="2167F21D"/>
    <w:multiLevelType w:val="hybridMultilevel"/>
    <w:tmpl w:val="5F662ADA"/>
    <w:lvl w:ilvl="0" w:tplc="59884746">
      <w:start w:val="1"/>
      <w:numFmt w:val="decimal"/>
      <w:lvlText w:val="%1."/>
      <w:lvlJc w:val="left"/>
      <w:pPr>
        <w:ind w:left="720" w:hanging="360"/>
      </w:pPr>
    </w:lvl>
    <w:lvl w:ilvl="1" w:tplc="BEB4734C">
      <w:start w:val="1"/>
      <w:numFmt w:val="lowerLetter"/>
      <w:lvlText w:val="%2."/>
      <w:lvlJc w:val="left"/>
      <w:pPr>
        <w:ind w:left="1440" w:hanging="360"/>
      </w:pPr>
    </w:lvl>
    <w:lvl w:ilvl="2" w:tplc="9BEE770A">
      <w:start w:val="1"/>
      <w:numFmt w:val="lowerRoman"/>
      <w:lvlText w:val="%3."/>
      <w:lvlJc w:val="right"/>
      <w:pPr>
        <w:ind w:left="2160" w:hanging="180"/>
      </w:pPr>
    </w:lvl>
    <w:lvl w:ilvl="3" w:tplc="1DA6B062">
      <w:start w:val="1"/>
      <w:numFmt w:val="decimal"/>
      <w:lvlText w:val="%4."/>
      <w:lvlJc w:val="left"/>
      <w:pPr>
        <w:ind w:left="2880" w:hanging="360"/>
      </w:pPr>
    </w:lvl>
    <w:lvl w:ilvl="4" w:tplc="17965B9A">
      <w:start w:val="1"/>
      <w:numFmt w:val="lowerLetter"/>
      <w:lvlText w:val="%5."/>
      <w:lvlJc w:val="left"/>
      <w:pPr>
        <w:ind w:left="3600" w:hanging="360"/>
      </w:pPr>
    </w:lvl>
    <w:lvl w:ilvl="5" w:tplc="8892C250">
      <w:start w:val="1"/>
      <w:numFmt w:val="lowerRoman"/>
      <w:lvlText w:val="%6."/>
      <w:lvlJc w:val="right"/>
      <w:pPr>
        <w:ind w:left="4320" w:hanging="180"/>
      </w:pPr>
    </w:lvl>
    <w:lvl w:ilvl="6" w:tplc="3334AD90">
      <w:start w:val="1"/>
      <w:numFmt w:val="decimal"/>
      <w:lvlText w:val="%7."/>
      <w:lvlJc w:val="left"/>
      <w:pPr>
        <w:ind w:left="5040" w:hanging="360"/>
      </w:pPr>
    </w:lvl>
    <w:lvl w:ilvl="7" w:tplc="15CC8DE6">
      <w:start w:val="1"/>
      <w:numFmt w:val="lowerLetter"/>
      <w:lvlText w:val="%8."/>
      <w:lvlJc w:val="left"/>
      <w:pPr>
        <w:ind w:left="5760" w:hanging="360"/>
      </w:pPr>
    </w:lvl>
    <w:lvl w:ilvl="8" w:tplc="29061BD0">
      <w:start w:val="1"/>
      <w:numFmt w:val="lowerRoman"/>
      <w:lvlText w:val="%9."/>
      <w:lvlJc w:val="right"/>
      <w:pPr>
        <w:ind w:left="6480" w:hanging="180"/>
      </w:pPr>
    </w:lvl>
  </w:abstractNum>
  <w:abstractNum w:abstractNumId="16"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EA3BF5"/>
    <w:multiLevelType w:val="hybridMultilevel"/>
    <w:tmpl w:val="2DD23A44"/>
    <w:lvl w:ilvl="0" w:tplc="B8DEC510">
      <w:start w:val="1"/>
      <w:numFmt w:val="decimal"/>
      <w:lvlText w:val="%1."/>
      <w:lvlJc w:val="left"/>
      <w:pPr>
        <w:ind w:left="1080" w:hanging="360"/>
      </w:pPr>
    </w:lvl>
    <w:lvl w:ilvl="1" w:tplc="A058D2FC">
      <w:start w:val="1"/>
      <w:numFmt w:val="lowerLetter"/>
      <w:lvlText w:val="%2."/>
      <w:lvlJc w:val="left"/>
      <w:pPr>
        <w:ind w:left="1800" w:hanging="360"/>
      </w:pPr>
    </w:lvl>
    <w:lvl w:ilvl="2" w:tplc="C4487144">
      <w:start w:val="1"/>
      <w:numFmt w:val="lowerRoman"/>
      <w:lvlText w:val="%3."/>
      <w:lvlJc w:val="right"/>
      <w:pPr>
        <w:ind w:left="2520" w:hanging="180"/>
      </w:pPr>
    </w:lvl>
    <w:lvl w:ilvl="3" w:tplc="B53415F0">
      <w:start w:val="1"/>
      <w:numFmt w:val="decimal"/>
      <w:lvlText w:val="%4."/>
      <w:lvlJc w:val="left"/>
      <w:pPr>
        <w:ind w:left="3240" w:hanging="360"/>
      </w:pPr>
    </w:lvl>
    <w:lvl w:ilvl="4" w:tplc="E4BC9938">
      <w:start w:val="1"/>
      <w:numFmt w:val="lowerLetter"/>
      <w:lvlText w:val="%5."/>
      <w:lvlJc w:val="left"/>
      <w:pPr>
        <w:ind w:left="3960" w:hanging="360"/>
      </w:pPr>
    </w:lvl>
    <w:lvl w:ilvl="5" w:tplc="8DD23DB8">
      <w:start w:val="1"/>
      <w:numFmt w:val="lowerRoman"/>
      <w:lvlText w:val="%6."/>
      <w:lvlJc w:val="right"/>
      <w:pPr>
        <w:ind w:left="4680" w:hanging="180"/>
      </w:pPr>
    </w:lvl>
    <w:lvl w:ilvl="6" w:tplc="36CA4E7C">
      <w:start w:val="1"/>
      <w:numFmt w:val="decimal"/>
      <w:lvlText w:val="%7."/>
      <w:lvlJc w:val="left"/>
      <w:pPr>
        <w:ind w:left="5400" w:hanging="360"/>
      </w:pPr>
    </w:lvl>
    <w:lvl w:ilvl="7" w:tplc="6A0473CC">
      <w:start w:val="1"/>
      <w:numFmt w:val="lowerLetter"/>
      <w:lvlText w:val="%8."/>
      <w:lvlJc w:val="left"/>
      <w:pPr>
        <w:ind w:left="6120" w:hanging="360"/>
      </w:pPr>
    </w:lvl>
    <w:lvl w:ilvl="8" w:tplc="EDE2B8DE">
      <w:start w:val="1"/>
      <w:numFmt w:val="lowerRoman"/>
      <w:lvlText w:val="%9."/>
      <w:lvlJc w:val="right"/>
      <w:pPr>
        <w:ind w:left="6840" w:hanging="180"/>
      </w:pPr>
    </w:lvl>
  </w:abstractNum>
  <w:abstractNum w:abstractNumId="20" w15:restartNumberingAfterBreak="0">
    <w:nsid w:val="2A3C809E"/>
    <w:multiLevelType w:val="hybridMultilevel"/>
    <w:tmpl w:val="CD665D36"/>
    <w:lvl w:ilvl="0" w:tplc="79A4EFA0">
      <w:start w:val="1"/>
      <w:numFmt w:val="decimal"/>
      <w:lvlText w:val="%1."/>
      <w:lvlJc w:val="left"/>
      <w:pPr>
        <w:ind w:left="720" w:hanging="360"/>
      </w:pPr>
    </w:lvl>
    <w:lvl w:ilvl="1" w:tplc="7CBE1C72">
      <w:start w:val="1"/>
      <w:numFmt w:val="lowerLetter"/>
      <w:lvlText w:val="%2."/>
      <w:lvlJc w:val="left"/>
      <w:pPr>
        <w:ind w:left="1440" w:hanging="360"/>
      </w:pPr>
    </w:lvl>
    <w:lvl w:ilvl="2" w:tplc="AAB69D26">
      <w:start w:val="1"/>
      <w:numFmt w:val="lowerRoman"/>
      <w:lvlText w:val="%3."/>
      <w:lvlJc w:val="right"/>
      <w:pPr>
        <w:ind w:left="2160" w:hanging="180"/>
      </w:pPr>
    </w:lvl>
    <w:lvl w:ilvl="3" w:tplc="49849A1A">
      <w:start w:val="1"/>
      <w:numFmt w:val="decimal"/>
      <w:lvlText w:val="%4."/>
      <w:lvlJc w:val="left"/>
      <w:pPr>
        <w:ind w:left="2880" w:hanging="360"/>
      </w:pPr>
    </w:lvl>
    <w:lvl w:ilvl="4" w:tplc="4596F4AE">
      <w:start w:val="1"/>
      <w:numFmt w:val="lowerLetter"/>
      <w:lvlText w:val="%5."/>
      <w:lvlJc w:val="left"/>
      <w:pPr>
        <w:ind w:left="3600" w:hanging="360"/>
      </w:pPr>
    </w:lvl>
    <w:lvl w:ilvl="5" w:tplc="623E3D14">
      <w:start w:val="1"/>
      <w:numFmt w:val="lowerRoman"/>
      <w:lvlText w:val="%6."/>
      <w:lvlJc w:val="right"/>
      <w:pPr>
        <w:ind w:left="4320" w:hanging="180"/>
      </w:pPr>
    </w:lvl>
    <w:lvl w:ilvl="6" w:tplc="70D895B8">
      <w:start w:val="1"/>
      <w:numFmt w:val="decimal"/>
      <w:lvlText w:val="%7."/>
      <w:lvlJc w:val="left"/>
      <w:pPr>
        <w:ind w:left="5040" w:hanging="360"/>
      </w:pPr>
    </w:lvl>
    <w:lvl w:ilvl="7" w:tplc="318E64AA">
      <w:start w:val="1"/>
      <w:numFmt w:val="lowerLetter"/>
      <w:lvlText w:val="%8."/>
      <w:lvlJc w:val="left"/>
      <w:pPr>
        <w:ind w:left="5760" w:hanging="360"/>
      </w:pPr>
    </w:lvl>
    <w:lvl w:ilvl="8" w:tplc="24E02342">
      <w:start w:val="1"/>
      <w:numFmt w:val="lowerRoman"/>
      <w:lvlText w:val="%9."/>
      <w:lvlJc w:val="right"/>
      <w:pPr>
        <w:ind w:left="6480" w:hanging="180"/>
      </w:pPr>
    </w:lvl>
  </w:abstractNum>
  <w:abstractNum w:abstractNumId="21" w15:restartNumberingAfterBreak="0">
    <w:nsid w:val="2DB93AD3"/>
    <w:multiLevelType w:val="hybridMultilevel"/>
    <w:tmpl w:val="4306A94C"/>
    <w:lvl w:ilvl="0" w:tplc="44B8DD52">
      <w:start w:val="1"/>
      <w:numFmt w:val="decimal"/>
      <w:lvlText w:val="%1."/>
      <w:lvlJc w:val="left"/>
      <w:pPr>
        <w:ind w:left="720" w:hanging="360"/>
      </w:pPr>
    </w:lvl>
    <w:lvl w:ilvl="1" w:tplc="23189594">
      <w:start w:val="1"/>
      <w:numFmt w:val="lowerLetter"/>
      <w:lvlText w:val="%2."/>
      <w:lvlJc w:val="left"/>
      <w:pPr>
        <w:ind w:left="1440" w:hanging="360"/>
      </w:pPr>
    </w:lvl>
    <w:lvl w:ilvl="2" w:tplc="D4CC3DEA">
      <w:start w:val="1"/>
      <w:numFmt w:val="lowerRoman"/>
      <w:lvlText w:val="%3."/>
      <w:lvlJc w:val="right"/>
      <w:pPr>
        <w:ind w:left="2160" w:hanging="180"/>
      </w:pPr>
    </w:lvl>
    <w:lvl w:ilvl="3" w:tplc="BE80DADE">
      <w:start w:val="1"/>
      <w:numFmt w:val="decimal"/>
      <w:lvlText w:val="%4."/>
      <w:lvlJc w:val="left"/>
      <w:pPr>
        <w:ind w:left="2880" w:hanging="360"/>
      </w:pPr>
    </w:lvl>
    <w:lvl w:ilvl="4" w:tplc="38C8A636">
      <w:start w:val="1"/>
      <w:numFmt w:val="lowerLetter"/>
      <w:lvlText w:val="%5."/>
      <w:lvlJc w:val="left"/>
      <w:pPr>
        <w:ind w:left="3600" w:hanging="360"/>
      </w:pPr>
    </w:lvl>
    <w:lvl w:ilvl="5" w:tplc="FEBC1DA4">
      <w:start w:val="1"/>
      <w:numFmt w:val="lowerRoman"/>
      <w:lvlText w:val="%6."/>
      <w:lvlJc w:val="right"/>
      <w:pPr>
        <w:ind w:left="4320" w:hanging="180"/>
      </w:pPr>
    </w:lvl>
    <w:lvl w:ilvl="6" w:tplc="6C707602">
      <w:start w:val="1"/>
      <w:numFmt w:val="decimal"/>
      <w:lvlText w:val="%7."/>
      <w:lvlJc w:val="left"/>
      <w:pPr>
        <w:ind w:left="5040" w:hanging="360"/>
      </w:pPr>
    </w:lvl>
    <w:lvl w:ilvl="7" w:tplc="A7B8B50A">
      <w:start w:val="1"/>
      <w:numFmt w:val="lowerLetter"/>
      <w:lvlText w:val="%8."/>
      <w:lvlJc w:val="left"/>
      <w:pPr>
        <w:ind w:left="5760" w:hanging="360"/>
      </w:pPr>
    </w:lvl>
    <w:lvl w:ilvl="8" w:tplc="E744D53E">
      <w:start w:val="1"/>
      <w:numFmt w:val="lowerRoman"/>
      <w:lvlText w:val="%9."/>
      <w:lvlJc w:val="right"/>
      <w:pPr>
        <w:ind w:left="6480" w:hanging="180"/>
      </w:pPr>
    </w:lvl>
  </w:abstractNum>
  <w:abstractNum w:abstractNumId="22" w15:restartNumberingAfterBreak="0">
    <w:nsid w:val="2DC4C255"/>
    <w:multiLevelType w:val="hybridMultilevel"/>
    <w:tmpl w:val="D28A86D2"/>
    <w:lvl w:ilvl="0" w:tplc="C66E0324">
      <w:start w:val="1"/>
      <w:numFmt w:val="decimal"/>
      <w:lvlText w:val="%1."/>
      <w:lvlJc w:val="left"/>
      <w:pPr>
        <w:ind w:left="720" w:hanging="360"/>
      </w:pPr>
    </w:lvl>
    <w:lvl w:ilvl="1" w:tplc="E7D8DC3C">
      <w:start w:val="1"/>
      <w:numFmt w:val="lowerLetter"/>
      <w:lvlText w:val="%2."/>
      <w:lvlJc w:val="left"/>
      <w:pPr>
        <w:ind w:left="1440" w:hanging="360"/>
      </w:pPr>
    </w:lvl>
    <w:lvl w:ilvl="2" w:tplc="9FBC8F02">
      <w:start w:val="1"/>
      <w:numFmt w:val="lowerRoman"/>
      <w:lvlText w:val="%3."/>
      <w:lvlJc w:val="right"/>
      <w:pPr>
        <w:ind w:left="2160" w:hanging="180"/>
      </w:pPr>
    </w:lvl>
    <w:lvl w:ilvl="3" w:tplc="D7B60318">
      <w:start w:val="1"/>
      <w:numFmt w:val="decimal"/>
      <w:lvlText w:val="%4."/>
      <w:lvlJc w:val="left"/>
      <w:pPr>
        <w:ind w:left="2880" w:hanging="360"/>
      </w:pPr>
    </w:lvl>
    <w:lvl w:ilvl="4" w:tplc="2468FF7A">
      <w:start w:val="1"/>
      <w:numFmt w:val="lowerLetter"/>
      <w:lvlText w:val="%5."/>
      <w:lvlJc w:val="left"/>
      <w:pPr>
        <w:ind w:left="3600" w:hanging="360"/>
      </w:pPr>
    </w:lvl>
    <w:lvl w:ilvl="5" w:tplc="7DC2DA46">
      <w:start w:val="1"/>
      <w:numFmt w:val="lowerRoman"/>
      <w:lvlText w:val="%6."/>
      <w:lvlJc w:val="right"/>
      <w:pPr>
        <w:ind w:left="4320" w:hanging="180"/>
      </w:pPr>
    </w:lvl>
    <w:lvl w:ilvl="6" w:tplc="566E0BF4">
      <w:start w:val="1"/>
      <w:numFmt w:val="decimal"/>
      <w:lvlText w:val="%7."/>
      <w:lvlJc w:val="left"/>
      <w:pPr>
        <w:ind w:left="5040" w:hanging="360"/>
      </w:pPr>
    </w:lvl>
    <w:lvl w:ilvl="7" w:tplc="D92019BC">
      <w:start w:val="1"/>
      <w:numFmt w:val="lowerLetter"/>
      <w:lvlText w:val="%8."/>
      <w:lvlJc w:val="left"/>
      <w:pPr>
        <w:ind w:left="5760" w:hanging="360"/>
      </w:pPr>
    </w:lvl>
    <w:lvl w:ilvl="8" w:tplc="C6E01290">
      <w:start w:val="1"/>
      <w:numFmt w:val="lowerRoman"/>
      <w:lvlText w:val="%9."/>
      <w:lvlJc w:val="right"/>
      <w:pPr>
        <w:ind w:left="6480" w:hanging="180"/>
      </w:pPr>
    </w:lvl>
  </w:abstractNum>
  <w:abstractNum w:abstractNumId="23" w15:restartNumberingAfterBreak="0">
    <w:nsid w:val="30408B2D"/>
    <w:multiLevelType w:val="hybridMultilevel"/>
    <w:tmpl w:val="B14E95B6"/>
    <w:lvl w:ilvl="0" w:tplc="0C100734">
      <w:start w:val="1"/>
      <w:numFmt w:val="upperLetter"/>
      <w:lvlText w:val="%1."/>
      <w:lvlJc w:val="left"/>
      <w:pPr>
        <w:ind w:left="720" w:hanging="360"/>
      </w:pPr>
    </w:lvl>
    <w:lvl w:ilvl="1" w:tplc="A6A233B8">
      <w:start w:val="1"/>
      <w:numFmt w:val="lowerLetter"/>
      <w:lvlText w:val="%2."/>
      <w:lvlJc w:val="left"/>
      <w:pPr>
        <w:ind w:left="1440" w:hanging="360"/>
      </w:pPr>
    </w:lvl>
    <w:lvl w:ilvl="2" w:tplc="92125E46">
      <w:start w:val="1"/>
      <w:numFmt w:val="lowerRoman"/>
      <w:lvlText w:val="%3."/>
      <w:lvlJc w:val="right"/>
      <w:pPr>
        <w:ind w:left="2160" w:hanging="180"/>
      </w:pPr>
    </w:lvl>
    <w:lvl w:ilvl="3" w:tplc="426A5320">
      <w:start w:val="1"/>
      <w:numFmt w:val="decimal"/>
      <w:lvlText w:val="%4."/>
      <w:lvlJc w:val="left"/>
      <w:pPr>
        <w:ind w:left="2880" w:hanging="360"/>
      </w:pPr>
    </w:lvl>
    <w:lvl w:ilvl="4" w:tplc="4948D0E8">
      <w:start w:val="1"/>
      <w:numFmt w:val="lowerLetter"/>
      <w:lvlText w:val="%5."/>
      <w:lvlJc w:val="left"/>
      <w:pPr>
        <w:ind w:left="3600" w:hanging="360"/>
      </w:pPr>
    </w:lvl>
    <w:lvl w:ilvl="5" w:tplc="E58E3E78">
      <w:start w:val="1"/>
      <w:numFmt w:val="lowerRoman"/>
      <w:lvlText w:val="%6."/>
      <w:lvlJc w:val="right"/>
      <w:pPr>
        <w:ind w:left="4320" w:hanging="180"/>
      </w:pPr>
    </w:lvl>
    <w:lvl w:ilvl="6" w:tplc="CBE0C514">
      <w:start w:val="1"/>
      <w:numFmt w:val="decimal"/>
      <w:lvlText w:val="%7."/>
      <w:lvlJc w:val="left"/>
      <w:pPr>
        <w:ind w:left="5040" w:hanging="360"/>
      </w:pPr>
    </w:lvl>
    <w:lvl w:ilvl="7" w:tplc="0FEAC822">
      <w:start w:val="1"/>
      <w:numFmt w:val="lowerLetter"/>
      <w:lvlText w:val="%8."/>
      <w:lvlJc w:val="left"/>
      <w:pPr>
        <w:ind w:left="5760" w:hanging="360"/>
      </w:pPr>
    </w:lvl>
    <w:lvl w:ilvl="8" w:tplc="6BA06A8C">
      <w:start w:val="1"/>
      <w:numFmt w:val="lowerRoman"/>
      <w:lvlText w:val="%9."/>
      <w:lvlJc w:val="right"/>
      <w:pPr>
        <w:ind w:left="6480" w:hanging="180"/>
      </w:pPr>
    </w:lvl>
  </w:abstractNum>
  <w:abstractNum w:abstractNumId="24" w15:restartNumberingAfterBreak="0">
    <w:nsid w:val="315983E4"/>
    <w:multiLevelType w:val="hybridMultilevel"/>
    <w:tmpl w:val="BD363268"/>
    <w:lvl w:ilvl="0" w:tplc="0DAE4CFA">
      <w:start w:val="1"/>
      <w:numFmt w:val="decimal"/>
      <w:lvlText w:val="%1."/>
      <w:lvlJc w:val="left"/>
      <w:pPr>
        <w:ind w:left="720" w:hanging="360"/>
      </w:pPr>
    </w:lvl>
    <w:lvl w:ilvl="1" w:tplc="7CD0D5DC">
      <w:start w:val="1"/>
      <w:numFmt w:val="lowerLetter"/>
      <w:lvlText w:val="%2."/>
      <w:lvlJc w:val="left"/>
      <w:pPr>
        <w:ind w:left="1440" w:hanging="360"/>
      </w:pPr>
    </w:lvl>
    <w:lvl w:ilvl="2" w:tplc="E21A8D56">
      <w:start w:val="1"/>
      <w:numFmt w:val="lowerRoman"/>
      <w:lvlText w:val="%3."/>
      <w:lvlJc w:val="right"/>
      <w:pPr>
        <w:ind w:left="2160" w:hanging="180"/>
      </w:pPr>
    </w:lvl>
    <w:lvl w:ilvl="3" w:tplc="A14EC944">
      <w:start w:val="1"/>
      <w:numFmt w:val="decimal"/>
      <w:lvlText w:val="%4."/>
      <w:lvlJc w:val="left"/>
      <w:pPr>
        <w:ind w:left="2880" w:hanging="360"/>
      </w:pPr>
    </w:lvl>
    <w:lvl w:ilvl="4" w:tplc="ED4068FC">
      <w:start w:val="1"/>
      <w:numFmt w:val="lowerLetter"/>
      <w:lvlText w:val="%5."/>
      <w:lvlJc w:val="left"/>
      <w:pPr>
        <w:ind w:left="3600" w:hanging="360"/>
      </w:pPr>
    </w:lvl>
    <w:lvl w:ilvl="5" w:tplc="2DA67E08">
      <w:start w:val="1"/>
      <w:numFmt w:val="lowerRoman"/>
      <w:lvlText w:val="%6."/>
      <w:lvlJc w:val="right"/>
      <w:pPr>
        <w:ind w:left="4320" w:hanging="180"/>
      </w:pPr>
    </w:lvl>
    <w:lvl w:ilvl="6" w:tplc="5EECE79C">
      <w:start w:val="1"/>
      <w:numFmt w:val="decimal"/>
      <w:lvlText w:val="%7."/>
      <w:lvlJc w:val="left"/>
      <w:pPr>
        <w:ind w:left="5040" w:hanging="360"/>
      </w:pPr>
    </w:lvl>
    <w:lvl w:ilvl="7" w:tplc="E5CA29A2">
      <w:start w:val="1"/>
      <w:numFmt w:val="lowerLetter"/>
      <w:lvlText w:val="%8."/>
      <w:lvlJc w:val="left"/>
      <w:pPr>
        <w:ind w:left="5760" w:hanging="360"/>
      </w:pPr>
    </w:lvl>
    <w:lvl w:ilvl="8" w:tplc="906C1CCE">
      <w:start w:val="1"/>
      <w:numFmt w:val="lowerRoman"/>
      <w:lvlText w:val="%9."/>
      <w:lvlJc w:val="right"/>
      <w:pPr>
        <w:ind w:left="6480" w:hanging="180"/>
      </w:pPr>
    </w:lvl>
  </w:abstractNum>
  <w:abstractNum w:abstractNumId="25"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22A0427"/>
    <w:multiLevelType w:val="hybridMultilevel"/>
    <w:tmpl w:val="2902B2FC"/>
    <w:lvl w:ilvl="0" w:tplc="1018DFE6">
      <w:start w:val="1"/>
      <w:numFmt w:val="decimal"/>
      <w:lvlText w:val="%1."/>
      <w:lvlJc w:val="left"/>
      <w:pPr>
        <w:ind w:left="720" w:hanging="360"/>
      </w:pPr>
    </w:lvl>
    <w:lvl w:ilvl="1" w:tplc="FC0C1E5E">
      <w:start w:val="1"/>
      <w:numFmt w:val="lowerLetter"/>
      <w:lvlText w:val="%2."/>
      <w:lvlJc w:val="left"/>
      <w:pPr>
        <w:ind w:left="1440" w:hanging="360"/>
      </w:pPr>
    </w:lvl>
    <w:lvl w:ilvl="2" w:tplc="63D671C6">
      <w:start w:val="1"/>
      <w:numFmt w:val="lowerRoman"/>
      <w:lvlText w:val="%3."/>
      <w:lvlJc w:val="right"/>
      <w:pPr>
        <w:ind w:left="2160" w:hanging="180"/>
      </w:pPr>
    </w:lvl>
    <w:lvl w:ilvl="3" w:tplc="417CBE08">
      <w:start w:val="1"/>
      <w:numFmt w:val="decimal"/>
      <w:lvlText w:val="%4."/>
      <w:lvlJc w:val="left"/>
      <w:pPr>
        <w:ind w:left="2880" w:hanging="360"/>
      </w:pPr>
    </w:lvl>
    <w:lvl w:ilvl="4" w:tplc="AA8EA204">
      <w:start w:val="1"/>
      <w:numFmt w:val="lowerLetter"/>
      <w:lvlText w:val="%5."/>
      <w:lvlJc w:val="left"/>
      <w:pPr>
        <w:ind w:left="3600" w:hanging="360"/>
      </w:pPr>
    </w:lvl>
    <w:lvl w:ilvl="5" w:tplc="EBE08F7C">
      <w:start w:val="1"/>
      <w:numFmt w:val="lowerRoman"/>
      <w:lvlText w:val="%6."/>
      <w:lvlJc w:val="right"/>
      <w:pPr>
        <w:ind w:left="4320" w:hanging="180"/>
      </w:pPr>
    </w:lvl>
    <w:lvl w:ilvl="6" w:tplc="0CE4C5A0">
      <w:start w:val="1"/>
      <w:numFmt w:val="decimal"/>
      <w:lvlText w:val="%7."/>
      <w:lvlJc w:val="left"/>
      <w:pPr>
        <w:ind w:left="5040" w:hanging="360"/>
      </w:pPr>
    </w:lvl>
    <w:lvl w:ilvl="7" w:tplc="3CC4A856">
      <w:start w:val="1"/>
      <w:numFmt w:val="lowerLetter"/>
      <w:lvlText w:val="%8."/>
      <w:lvlJc w:val="left"/>
      <w:pPr>
        <w:ind w:left="5760" w:hanging="360"/>
      </w:pPr>
    </w:lvl>
    <w:lvl w:ilvl="8" w:tplc="75CED640">
      <w:start w:val="1"/>
      <w:numFmt w:val="lowerRoman"/>
      <w:lvlText w:val="%9."/>
      <w:lvlJc w:val="right"/>
      <w:pPr>
        <w:ind w:left="6480" w:hanging="180"/>
      </w:pPr>
    </w:lvl>
  </w:abstractNum>
  <w:abstractNum w:abstractNumId="28" w15:restartNumberingAfterBreak="0">
    <w:nsid w:val="325E3F33"/>
    <w:multiLevelType w:val="hybridMultilevel"/>
    <w:tmpl w:val="F8988112"/>
    <w:lvl w:ilvl="0" w:tplc="23F2790C">
      <w:start w:val="1"/>
      <w:numFmt w:val="decimal"/>
      <w:lvlText w:val="%1."/>
      <w:lvlJc w:val="left"/>
      <w:pPr>
        <w:ind w:left="720" w:hanging="360"/>
      </w:pPr>
    </w:lvl>
    <w:lvl w:ilvl="1" w:tplc="44689934">
      <w:start w:val="1"/>
      <w:numFmt w:val="lowerLetter"/>
      <w:lvlText w:val="%2."/>
      <w:lvlJc w:val="left"/>
      <w:pPr>
        <w:ind w:left="1440" w:hanging="360"/>
      </w:pPr>
    </w:lvl>
    <w:lvl w:ilvl="2" w:tplc="E00AA548">
      <w:start w:val="1"/>
      <w:numFmt w:val="lowerRoman"/>
      <w:lvlText w:val="%3."/>
      <w:lvlJc w:val="right"/>
      <w:pPr>
        <w:ind w:left="2160" w:hanging="180"/>
      </w:pPr>
    </w:lvl>
    <w:lvl w:ilvl="3" w:tplc="5CAA3958">
      <w:start w:val="1"/>
      <w:numFmt w:val="decimal"/>
      <w:lvlText w:val="%4."/>
      <w:lvlJc w:val="left"/>
      <w:pPr>
        <w:ind w:left="2880" w:hanging="360"/>
      </w:pPr>
    </w:lvl>
    <w:lvl w:ilvl="4" w:tplc="3ED0367C">
      <w:start w:val="1"/>
      <w:numFmt w:val="lowerLetter"/>
      <w:lvlText w:val="%5."/>
      <w:lvlJc w:val="left"/>
      <w:pPr>
        <w:ind w:left="3600" w:hanging="360"/>
      </w:pPr>
    </w:lvl>
    <w:lvl w:ilvl="5" w:tplc="9BDE059A">
      <w:start w:val="1"/>
      <w:numFmt w:val="lowerRoman"/>
      <w:lvlText w:val="%6."/>
      <w:lvlJc w:val="right"/>
      <w:pPr>
        <w:ind w:left="4320" w:hanging="180"/>
      </w:pPr>
    </w:lvl>
    <w:lvl w:ilvl="6" w:tplc="231895AC">
      <w:start w:val="1"/>
      <w:numFmt w:val="decimal"/>
      <w:lvlText w:val="%7."/>
      <w:lvlJc w:val="left"/>
      <w:pPr>
        <w:ind w:left="5040" w:hanging="360"/>
      </w:pPr>
    </w:lvl>
    <w:lvl w:ilvl="7" w:tplc="7C066DFE">
      <w:start w:val="1"/>
      <w:numFmt w:val="lowerLetter"/>
      <w:lvlText w:val="%8."/>
      <w:lvlJc w:val="left"/>
      <w:pPr>
        <w:ind w:left="5760" w:hanging="360"/>
      </w:pPr>
    </w:lvl>
    <w:lvl w:ilvl="8" w:tplc="460A49E0">
      <w:start w:val="1"/>
      <w:numFmt w:val="lowerRoman"/>
      <w:lvlText w:val="%9."/>
      <w:lvlJc w:val="right"/>
      <w:pPr>
        <w:ind w:left="6480" w:hanging="180"/>
      </w:pPr>
    </w:lvl>
  </w:abstractNum>
  <w:abstractNum w:abstractNumId="29" w15:restartNumberingAfterBreak="0">
    <w:nsid w:val="3304F5FB"/>
    <w:multiLevelType w:val="hybridMultilevel"/>
    <w:tmpl w:val="849A7E7A"/>
    <w:lvl w:ilvl="0" w:tplc="78E42124">
      <w:start w:val="1"/>
      <w:numFmt w:val="decimal"/>
      <w:lvlText w:val="%1."/>
      <w:lvlJc w:val="left"/>
      <w:pPr>
        <w:ind w:left="720" w:hanging="360"/>
      </w:pPr>
    </w:lvl>
    <w:lvl w:ilvl="1" w:tplc="B8AE85B6">
      <w:start w:val="1"/>
      <w:numFmt w:val="lowerLetter"/>
      <w:lvlText w:val="%2."/>
      <w:lvlJc w:val="left"/>
      <w:pPr>
        <w:ind w:left="1440" w:hanging="360"/>
      </w:pPr>
    </w:lvl>
    <w:lvl w:ilvl="2" w:tplc="3D823614">
      <w:start w:val="1"/>
      <w:numFmt w:val="lowerRoman"/>
      <w:lvlText w:val="%3."/>
      <w:lvlJc w:val="right"/>
      <w:pPr>
        <w:ind w:left="2160" w:hanging="180"/>
      </w:pPr>
    </w:lvl>
    <w:lvl w:ilvl="3" w:tplc="122210FC">
      <w:start w:val="1"/>
      <w:numFmt w:val="decimal"/>
      <w:lvlText w:val="%4."/>
      <w:lvlJc w:val="left"/>
      <w:pPr>
        <w:ind w:left="2880" w:hanging="360"/>
      </w:pPr>
    </w:lvl>
    <w:lvl w:ilvl="4" w:tplc="EBC23ABE">
      <w:start w:val="1"/>
      <w:numFmt w:val="lowerLetter"/>
      <w:lvlText w:val="%5."/>
      <w:lvlJc w:val="left"/>
      <w:pPr>
        <w:ind w:left="3600" w:hanging="360"/>
      </w:pPr>
    </w:lvl>
    <w:lvl w:ilvl="5" w:tplc="16087A8A">
      <w:start w:val="1"/>
      <w:numFmt w:val="lowerRoman"/>
      <w:lvlText w:val="%6."/>
      <w:lvlJc w:val="right"/>
      <w:pPr>
        <w:ind w:left="4320" w:hanging="180"/>
      </w:pPr>
    </w:lvl>
    <w:lvl w:ilvl="6" w:tplc="8744DF40">
      <w:start w:val="1"/>
      <w:numFmt w:val="decimal"/>
      <w:lvlText w:val="%7."/>
      <w:lvlJc w:val="left"/>
      <w:pPr>
        <w:ind w:left="5040" w:hanging="360"/>
      </w:pPr>
    </w:lvl>
    <w:lvl w:ilvl="7" w:tplc="13A89742">
      <w:start w:val="1"/>
      <w:numFmt w:val="lowerLetter"/>
      <w:lvlText w:val="%8."/>
      <w:lvlJc w:val="left"/>
      <w:pPr>
        <w:ind w:left="5760" w:hanging="360"/>
      </w:pPr>
    </w:lvl>
    <w:lvl w:ilvl="8" w:tplc="3C4EFDFA">
      <w:start w:val="1"/>
      <w:numFmt w:val="lowerRoman"/>
      <w:lvlText w:val="%9."/>
      <w:lvlJc w:val="right"/>
      <w:pPr>
        <w:ind w:left="6480" w:hanging="180"/>
      </w:pPr>
    </w:lvl>
  </w:abstractNum>
  <w:abstractNum w:abstractNumId="30" w15:restartNumberingAfterBreak="0">
    <w:nsid w:val="338B7C74"/>
    <w:multiLevelType w:val="hybridMultilevel"/>
    <w:tmpl w:val="7C82EC86"/>
    <w:lvl w:ilvl="0" w:tplc="73EA54B2">
      <w:start w:val="1"/>
      <w:numFmt w:val="decimal"/>
      <w:lvlText w:val="%1."/>
      <w:lvlJc w:val="left"/>
      <w:pPr>
        <w:ind w:left="720" w:hanging="360"/>
      </w:pPr>
    </w:lvl>
    <w:lvl w:ilvl="1" w:tplc="9E269A90">
      <w:start w:val="1"/>
      <w:numFmt w:val="lowerLetter"/>
      <w:lvlText w:val="%2."/>
      <w:lvlJc w:val="left"/>
      <w:pPr>
        <w:ind w:left="1440" w:hanging="360"/>
      </w:pPr>
    </w:lvl>
    <w:lvl w:ilvl="2" w:tplc="03F64082">
      <w:start w:val="1"/>
      <w:numFmt w:val="lowerRoman"/>
      <w:lvlText w:val="%3."/>
      <w:lvlJc w:val="right"/>
      <w:pPr>
        <w:ind w:left="2160" w:hanging="180"/>
      </w:pPr>
    </w:lvl>
    <w:lvl w:ilvl="3" w:tplc="30C43766">
      <w:start w:val="1"/>
      <w:numFmt w:val="decimal"/>
      <w:lvlText w:val="%4."/>
      <w:lvlJc w:val="left"/>
      <w:pPr>
        <w:ind w:left="2880" w:hanging="360"/>
      </w:pPr>
    </w:lvl>
    <w:lvl w:ilvl="4" w:tplc="A9A0FBDE">
      <w:start w:val="1"/>
      <w:numFmt w:val="lowerLetter"/>
      <w:lvlText w:val="%5."/>
      <w:lvlJc w:val="left"/>
      <w:pPr>
        <w:ind w:left="3600" w:hanging="360"/>
      </w:pPr>
    </w:lvl>
    <w:lvl w:ilvl="5" w:tplc="0276A7D8">
      <w:start w:val="1"/>
      <w:numFmt w:val="lowerRoman"/>
      <w:lvlText w:val="%6."/>
      <w:lvlJc w:val="right"/>
      <w:pPr>
        <w:ind w:left="4320" w:hanging="180"/>
      </w:pPr>
    </w:lvl>
    <w:lvl w:ilvl="6" w:tplc="B19C5BF8">
      <w:start w:val="1"/>
      <w:numFmt w:val="decimal"/>
      <w:lvlText w:val="%7."/>
      <w:lvlJc w:val="left"/>
      <w:pPr>
        <w:ind w:left="5040" w:hanging="360"/>
      </w:pPr>
    </w:lvl>
    <w:lvl w:ilvl="7" w:tplc="93A48F0A">
      <w:start w:val="1"/>
      <w:numFmt w:val="lowerLetter"/>
      <w:lvlText w:val="%8."/>
      <w:lvlJc w:val="left"/>
      <w:pPr>
        <w:ind w:left="5760" w:hanging="360"/>
      </w:pPr>
    </w:lvl>
    <w:lvl w:ilvl="8" w:tplc="E01E81F8">
      <w:start w:val="1"/>
      <w:numFmt w:val="lowerRoman"/>
      <w:lvlText w:val="%9."/>
      <w:lvlJc w:val="right"/>
      <w:pPr>
        <w:ind w:left="6480" w:hanging="180"/>
      </w:pPr>
    </w:lvl>
  </w:abstractNum>
  <w:abstractNum w:abstractNumId="31" w15:restartNumberingAfterBreak="0">
    <w:nsid w:val="33980F3D"/>
    <w:multiLevelType w:val="hybridMultilevel"/>
    <w:tmpl w:val="DD04A2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3D867CB"/>
    <w:multiLevelType w:val="hybridMultilevel"/>
    <w:tmpl w:val="3FD89F7E"/>
    <w:lvl w:ilvl="0" w:tplc="56CE9ECC">
      <w:start w:val="1"/>
      <w:numFmt w:val="decimal"/>
      <w:lvlText w:val="%1."/>
      <w:lvlJc w:val="left"/>
      <w:pPr>
        <w:ind w:left="720" w:hanging="360"/>
      </w:pPr>
    </w:lvl>
    <w:lvl w:ilvl="1" w:tplc="801C3D1E">
      <w:start w:val="1"/>
      <w:numFmt w:val="lowerLetter"/>
      <w:lvlText w:val="%2."/>
      <w:lvlJc w:val="left"/>
      <w:pPr>
        <w:ind w:left="1440" w:hanging="360"/>
      </w:pPr>
    </w:lvl>
    <w:lvl w:ilvl="2" w:tplc="02143B7A">
      <w:start w:val="1"/>
      <w:numFmt w:val="lowerRoman"/>
      <w:lvlText w:val="%3."/>
      <w:lvlJc w:val="right"/>
      <w:pPr>
        <w:ind w:left="2160" w:hanging="180"/>
      </w:pPr>
    </w:lvl>
    <w:lvl w:ilvl="3" w:tplc="0A8617E2">
      <w:start w:val="1"/>
      <w:numFmt w:val="decimal"/>
      <w:lvlText w:val="%4."/>
      <w:lvlJc w:val="left"/>
      <w:pPr>
        <w:ind w:left="2880" w:hanging="360"/>
      </w:pPr>
    </w:lvl>
    <w:lvl w:ilvl="4" w:tplc="80E43DDA">
      <w:start w:val="1"/>
      <w:numFmt w:val="lowerLetter"/>
      <w:lvlText w:val="%5."/>
      <w:lvlJc w:val="left"/>
      <w:pPr>
        <w:ind w:left="3600" w:hanging="360"/>
      </w:pPr>
    </w:lvl>
    <w:lvl w:ilvl="5" w:tplc="3500887A">
      <w:start w:val="1"/>
      <w:numFmt w:val="lowerRoman"/>
      <w:lvlText w:val="%6."/>
      <w:lvlJc w:val="right"/>
      <w:pPr>
        <w:ind w:left="4320" w:hanging="180"/>
      </w:pPr>
    </w:lvl>
    <w:lvl w:ilvl="6" w:tplc="4AA657E2">
      <w:start w:val="1"/>
      <w:numFmt w:val="decimal"/>
      <w:lvlText w:val="%7."/>
      <w:lvlJc w:val="left"/>
      <w:pPr>
        <w:ind w:left="5040" w:hanging="360"/>
      </w:pPr>
    </w:lvl>
    <w:lvl w:ilvl="7" w:tplc="EC46C3EE">
      <w:start w:val="1"/>
      <w:numFmt w:val="lowerLetter"/>
      <w:lvlText w:val="%8."/>
      <w:lvlJc w:val="left"/>
      <w:pPr>
        <w:ind w:left="5760" w:hanging="360"/>
      </w:pPr>
    </w:lvl>
    <w:lvl w:ilvl="8" w:tplc="29646DBC">
      <w:start w:val="1"/>
      <w:numFmt w:val="lowerRoman"/>
      <w:lvlText w:val="%9."/>
      <w:lvlJc w:val="right"/>
      <w:pPr>
        <w:ind w:left="6480" w:hanging="180"/>
      </w:pPr>
    </w:lvl>
  </w:abstractNum>
  <w:abstractNum w:abstractNumId="33" w15:restartNumberingAfterBreak="0">
    <w:nsid w:val="39E541C0"/>
    <w:multiLevelType w:val="hybridMultilevel"/>
    <w:tmpl w:val="304899D4"/>
    <w:lvl w:ilvl="0" w:tplc="E25EF56E">
      <w:start w:val="1"/>
      <w:numFmt w:val="decimal"/>
      <w:lvlText w:val="%1."/>
      <w:lvlJc w:val="left"/>
      <w:pPr>
        <w:ind w:left="720" w:hanging="360"/>
      </w:pPr>
    </w:lvl>
    <w:lvl w:ilvl="1" w:tplc="1BA4D784">
      <w:start w:val="1"/>
      <w:numFmt w:val="lowerLetter"/>
      <w:lvlText w:val="%2."/>
      <w:lvlJc w:val="left"/>
      <w:pPr>
        <w:ind w:left="1440" w:hanging="360"/>
      </w:pPr>
    </w:lvl>
    <w:lvl w:ilvl="2" w:tplc="67C8F2DA">
      <w:start w:val="1"/>
      <w:numFmt w:val="lowerRoman"/>
      <w:lvlText w:val="%3."/>
      <w:lvlJc w:val="right"/>
      <w:pPr>
        <w:ind w:left="2160" w:hanging="180"/>
      </w:pPr>
    </w:lvl>
    <w:lvl w:ilvl="3" w:tplc="5B78968A">
      <w:start w:val="1"/>
      <w:numFmt w:val="decimal"/>
      <w:lvlText w:val="%4."/>
      <w:lvlJc w:val="left"/>
      <w:pPr>
        <w:ind w:left="2880" w:hanging="360"/>
      </w:pPr>
    </w:lvl>
    <w:lvl w:ilvl="4" w:tplc="9ED03BC6">
      <w:start w:val="1"/>
      <w:numFmt w:val="lowerLetter"/>
      <w:lvlText w:val="%5."/>
      <w:lvlJc w:val="left"/>
      <w:pPr>
        <w:ind w:left="3600" w:hanging="360"/>
      </w:pPr>
    </w:lvl>
    <w:lvl w:ilvl="5" w:tplc="8B32718E">
      <w:start w:val="1"/>
      <w:numFmt w:val="lowerRoman"/>
      <w:lvlText w:val="%6."/>
      <w:lvlJc w:val="right"/>
      <w:pPr>
        <w:ind w:left="4320" w:hanging="180"/>
      </w:pPr>
    </w:lvl>
    <w:lvl w:ilvl="6" w:tplc="DB58635E">
      <w:start w:val="1"/>
      <w:numFmt w:val="decimal"/>
      <w:lvlText w:val="%7."/>
      <w:lvlJc w:val="left"/>
      <w:pPr>
        <w:ind w:left="5040" w:hanging="360"/>
      </w:pPr>
    </w:lvl>
    <w:lvl w:ilvl="7" w:tplc="6FD23B96">
      <w:start w:val="1"/>
      <w:numFmt w:val="lowerLetter"/>
      <w:lvlText w:val="%8."/>
      <w:lvlJc w:val="left"/>
      <w:pPr>
        <w:ind w:left="5760" w:hanging="360"/>
      </w:pPr>
    </w:lvl>
    <w:lvl w:ilvl="8" w:tplc="5928E9D0">
      <w:start w:val="1"/>
      <w:numFmt w:val="lowerRoman"/>
      <w:lvlText w:val="%9."/>
      <w:lvlJc w:val="right"/>
      <w:pPr>
        <w:ind w:left="6480" w:hanging="180"/>
      </w:pPr>
    </w:lvl>
  </w:abstractNum>
  <w:abstractNum w:abstractNumId="34" w15:restartNumberingAfterBreak="0">
    <w:nsid w:val="3B3DEDB9"/>
    <w:multiLevelType w:val="hybridMultilevel"/>
    <w:tmpl w:val="0EFC378E"/>
    <w:lvl w:ilvl="0" w:tplc="95401B52">
      <w:start w:val="1"/>
      <w:numFmt w:val="decimal"/>
      <w:lvlText w:val="%1."/>
      <w:lvlJc w:val="left"/>
      <w:pPr>
        <w:ind w:left="720" w:hanging="360"/>
      </w:pPr>
    </w:lvl>
    <w:lvl w:ilvl="1" w:tplc="9AA2AE9E">
      <w:start w:val="1"/>
      <w:numFmt w:val="lowerLetter"/>
      <w:lvlText w:val="%2."/>
      <w:lvlJc w:val="left"/>
      <w:pPr>
        <w:ind w:left="1440" w:hanging="360"/>
      </w:pPr>
    </w:lvl>
    <w:lvl w:ilvl="2" w:tplc="68982134">
      <w:start w:val="1"/>
      <w:numFmt w:val="lowerRoman"/>
      <w:lvlText w:val="%3."/>
      <w:lvlJc w:val="right"/>
      <w:pPr>
        <w:ind w:left="2160" w:hanging="180"/>
      </w:pPr>
    </w:lvl>
    <w:lvl w:ilvl="3" w:tplc="3342B300">
      <w:start w:val="1"/>
      <w:numFmt w:val="decimal"/>
      <w:lvlText w:val="%4."/>
      <w:lvlJc w:val="left"/>
      <w:pPr>
        <w:ind w:left="2880" w:hanging="360"/>
      </w:pPr>
    </w:lvl>
    <w:lvl w:ilvl="4" w:tplc="9CE20ED4">
      <w:start w:val="1"/>
      <w:numFmt w:val="lowerLetter"/>
      <w:lvlText w:val="%5."/>
      <w:lvlJc w:val="left"/>
      <w:pPr>
        <w:ind w:left="3600" w:hanging="360"/>
      </w:pPr>
    </w:lvl>
    <w:lvl w:ilvl="5" w:tplc="4BEC02A4">
      <w:start w:val="1"/>
      <w:numFmt w:val="lowerRoman"/>
      <w:lvlText w:val="%6."/>
      <w:lvlJc w:val="right"/>
      <w:pPr>
        <w:ind w:left="4320" w:hanging="180"/>
      </w:pPr>
    </w:lvl>
    <w:lvl w:ilvl="6" w:tplc="9E327290">
      <w:start w:val="1"/>
      <w:numFmt w:val="decimal"/>
      <w:lvlText w:val="%7."/>
      <w:lvlJc w:val="left"/>
      <w:pPr>
        <w:ind w:left="5040" w:hanging="360"/>
      </w:pPr>
    </w:lvl>
    <w:lvl w:ilvl="7" w:tplc="6BEA4966">
      <w:start w:val="1"/>
      <w:numFmt w:val="lowerLetter"/>
      <w:lvlText w:val="%8."/>
      <w:lvlJc w:val="left"/>
      <w:pPr>
        <w:ind w:left="5760" w:hanging="360"/>
      </w:pPr>
    </w:lvl>
    <w:lvl w:ilvl="8" w:tplc="5868FF14">
      <w:start w:val="1"/>
      <w:numFmt w:val="lowerRoman"/>
      <w:lvlText w:val="%9."/>
      <w:lvlJc w:val="right"/>
      <w:pPr>
        <w:ind w:left="6480" w:hanging="180"/>
      </w:pPr>
    </w:lvl>
  </w:abstractNum>
  <w:abstractNum w:abstractNumId="35" w15:restartNumberingAfterBreak="0">
    <w:nsid w:val="3BAA966D"/>
    <w:multiLevelType w:val="hybridMultilevel"/>
    <w:tmpl w:val="C85E352C"/>
    <w:lvl w:ilvl="0" w:tplc="3AFA0A0E">
      <w:start w:val="1"/>
      <w:numFmt w:val="decimal"/>
      <w:lvlText w:val="%1."/>
      <w:lvlJc w:val="left"/>
      <w:pPr>
        <w:ind w:left="720" w:hanging="360"/>
      </w:pPr>
    </w:lvl>
    <w:lvl w:ilvl="1" w:tplc="2D1A9A5E">
      <w:start w:val="1"/>
      <w:numFmt w:val="lowerLetter"/>
      <w:lvlText w:val="%2."/>
      <w:lvlJc w:val="left"/>
      <w:pPr>
        <w:ind w:left="1440" w:hanging="360"/>
      </w:pPr>
    </w:lvl>
    <w:lvl w:ilvl="2" w:tplc="A61C31A4">
      <w:start w:val="1"/>
      <w:numFmt w:val="lowerRoman"/>
      <w:lvlText w:val="%3."/>
      <w:lvlJc w:val="right"/>
      <w:pPr>
        <w:ind w:left="2160" w:hanging="180"/>
      </w:pPr>
    </w:lvl>
    <w:lvl w:ilvl="3" w:tplc="B9A6ABFE">
      <w:start w:val="1"/>
      <w:numFmt w:val="decimal"/>
      <w:lvlText w:val="%4."/>
      <w:lvlJc w:val="left"/>
      <w:pPr>
        <w:ind w:left="2880" w:hanging="360"/>
      </w:pPr>
    </w:lvl>
    <w:lvl w:ilvl="4" w:tplc="E2CC6392">
      <w:start w:val="1"/>
      <w:numFmt w:val="lowerLetter"/>
      <w:lvlText w:val="%5."/>
      <w:lvlJc w:val="left"/>
      <w:pPr>
        <w:ind w:left="3600" w:hanging="360"/>
      </w:pPr>
    </w:lvl>
    <w:lvl w:ilvl="5" w:tplc="6088B910">
      <w:start w:val="1"/>
      <w:numFmt w:val="lowerRoman"/>
      <w:lvlText w:val="%6."/>
      <w:lvlJc w:val="right"/>
      <w:pPr>
        <w:ind w:left="4320" w:hanging="180"/>
      </w:pPr>
    </w:lvl>
    <w:lvl w:ilvl="6" w:tplc="0DA28622">
      <w:start w:val="1"/>
      <w:numFmt w:val="decimal"/>
      <w:lvlText w:val="%7."/>
      <w:lvlJc w:val="left"/>
      <w:pPr>
        <w:ind w:left="5040" w:hanging="360"/>
      </w:pPr>
    </w:lvl>
    <w:lvl w:ilvl="7" w:tplc="52A4EC98">
      <w:start w:val="1"/>
      <w:numFmt w:val="lowerLetter"/>
      <w:lvlText w:val="%8."/>
      <w:lvlJc w:val="left"/>
      <w:pPr>
        <w:ind w:left="5760" w:hanging="360"/>
      </w:pPr>
    </w:lvl>
    <w:lvl w:ilvl="8" w:tplc="00D8C0C4">
      <w:start w:val="1"/>
      <w:numFmt w:val="lowerRoman"/>
      <w:lvlText w:val="%9."/>
      <w:lvlJc w:val="right"/>
      <w:pPr>
        <w:ind w:left="6480" w:hanging="180"/>
      </w:pPr>
    </w:lvl>
  </w:abstractNum>
  <w:abstractNum w:abstractNumId="36" w15:restartNumberingAfterBreak="0">
    <w:nsid w:val="3D1D8150"/>
    <w:multiLevelType w:val="hybridMultilevel"/>
    <w:tmpl w:val="B2F877BA"/>
    <w:lvl w:ilvl="0" w:tplc="A9E69154">
      <w:start w:val="1"/>
      <w:numFmt w:val="decimal"/>
      <w:lvlText w:val="%1."/>
      <w:lvlJc w:val="left"/>
      <w:pPr>
        <w:ind w:left="720" w:hanging="360"/>
      </w:pPr>
    </w:lvl>
    <w:lvl w:ilvl="1" w:tplc="DD047F40">
      <w:start w:val="1"/>
      <w:numFmt w:val="lowerLetter"/>
      <w:lvlText w:val="%2."/>
      <w:lvlJc w:val="left"/>
      <w:pPr>
        <w:ind w:left="1440" w:hanging="360"/>
      </w:pPr>
    </w:lvl>
    <w:lvl w:ilvl="2" w:tplc="571670FC">
      <w:start w:val="1"/>
      <w:numFmt w:val="lowerRoman"/>
      <w:lvlText w:val="%3."/>
      <w:lvlJc w:val="right"/>
      <w:pPr>
        <w:ind w:left="2160" w:hanging="180"/>
      </w:pPr>
    </w:lvl>
    <w:lvl w:ilvl="3" w:tplc="14125B22">
      <w:start w:val="1"/>
      <w:numFmt w:val="decimal"/>
      <w:lvlText w:val="%4."/>
      <w:lvlJc w:val="left"/>
      <w:pPr>
        <w:ind w:left="2880" w:hanging="360"/>
      </w:pPr>
    </w:lvl>
    <w:lvl w:ilvl="4" w:tplc="C1DA3E10">
      <w:start w:val="1"/>
      <w:numFmt w:val="lowerLetter"/>
      <w:lvlText w:val="%5."/>
      <w:lvlJc w:val="left"/>
      <w:pPr>
        <w:ind w:left="3600" w:hanging="360"/>
      </w:pPr>
    </w:lvl>
    <w:lvl w:ilvl="5" w:tplc="4190B074">
      <w:start w:val="1"/>
      <w:numFmt w:val="lowerRoman"/>
      <w:lvlText w:val="%6."/>
      <w:lvlJc w:val="right"/>
      <w:pPr>
        <w:ind w:left="4320" w:hanging="180"/>
      </w:pPr>
    </w:lvl>
    <w:lvl w:ilvl="6" w:tplc="BEEABAA2">
      <w:start w:val="1"/>
      <w:numFmt w:val="decimal"/>
      <w:lvlText w:val="%7."/>
      <w:lvlJc w:val="left"/>
      <w:pPr>
        <w:ind w:left="5040" w:hanging="360"/>
      </w:pPr>
    </w:lvl>
    <w:lvl w:ilvl="7" w:tplc="65EEE254">
      <w:start w:val="1"/>
      <w:numFmt w:val="lowerLetter"/>
      <w:lvlText w:val="%8."/>
      <w:lvlJc w:val="left"/>
      <w:pPr>
        <w:ind w:left="5760" w:hanging="360"/>
      </w:pPr>
    </w:lvl>
    <w:lvl w:ilvl="8" w:tplc="5CC426EE">
      <w:start w:val="1"/>
      <w:numFmt w:val="lowerRoman"/>
      <w:lvlText w:val="%9."/>
      <w:lvlJc w:val="right"/>
      <w:pPr>
        <w:ind w:left="6480" w:hanging="180"/>
      </w:pPr>
    </w:lvl>
  </w:abstractNum>
  <w:abstractNum w:abstractNumId="37" w15:restartNumberingAfterBreak="0">
    <w:nsid w:val="41A1CF32"/>
    <w:multiLevelType w:val="hybridMultilevel"/>
    <w:tmpl w:val="E97E435C"/>
    <w:lvl w:ilvl="0" w:tplc="8780C430">
      <w:start w:val="1"/>
      <w:numFmt w:val="decimal"/>
      <w:lvlText w:val="%1."/>
      <w:lvlJc w:val="left"/>
      <w:pPr>
        <w:ind w:left="720" w:hanging="360"/>
      </w:pPr>
    </w:lvl>
    <w:lvl w:ilvl="1" w:tplc="0A6C256C">
      <w:start w:val="1"/>
      <w:numFmt w:val="lowerLetter"/>
      <w:lvlText w:val="%2."/>
      <w:lvlJc w:val="left"/>
      <w:pPr>
        <w:ind w:left="1440" w:hanging="360"/>
      </w:pPr>
    </w:lvl>
    <w:lvl w:ilvl="2" w:tplc="0704610E">
      <w:start w:val="1"/>
      <w:numFmt w:val="lowerRoman"/>
      <w:lvlText w:val="%3."/>
      <w:lvlJc w:val="right"/>
      <w:pPr>
        <w:ind w:left="2160" w:hanging="180"/>
      </w:pPr>
    </w:lvl>
    <w:lvl w:ilvl="3" w:tplc="EF204694">
      <w:start w:val="1"/>
      <w:numFmt w:val="decimal"/>
      <w:lvlText w:val="%4."/>
      <w:lvlJc w:val="left"/>
      <w:pPr>
        <w:ind w:left="2880" w:hanging="360"/>
      </w:pPr>
    </w:lvl>
    <w:lvl w:ilvl="4" w:tplc="E8A6AE9E">
      <w:start w:val="1"/>
      <w:numFmt w:val="lowerLetter"/>
      <w:lvlText w:val="%5."/>
      <w:lvlJc w:val="left"/>
      <w:pPr>
        <w:ind w:left="3600" w:hanging="360"/>
      </w:pPr>
    </w:lvl>
    <w:lvl w:ilvl="5" w:tplc="5756052A">
      <w:start w:val="1"/>
      <w:numFmt w:val="lowerRoman"/>
      <w:lvlText w:val="%6."/>
      <w:lvlJc w:val="right"/>
      <w:pPr>
        <w:ind w:left="4320" w:hanging="180"/>
      </w:pPr>
    </w:lvl>
    <w:lvl w:ilvl="6" w:tplc="55900ADE">
      <w:start w:val="1"/>
      <w:numFmt w:val="decimal"/>
      <w:lvlText w:val="%7."/>
      <w:lvlJc w:val="left"/>
      <w:pPr>
        <w:ind w:left="5040" w:hanging="360"/>
      </w:pPr>
    </w:lvl>
    <w:lvl w:ilvl="7" w:tplc="212A92E4">
      <w:start w:val="1"/>
      <w:numFmt w:val="lowerLetter"/>
      <w:lvlText w:val="%8."/>
      <w:lvlJc w:val="left"/>
      <w:pPr>
        <w:ind w:left="5760" w:hanging="360"/>
      </w:pPr>
    </w:lvl>
    <w:lvl w:ilvl="8" w:tplc="9814DB2E">
      <w:start w:val="1"/>
      <w:numFmt w:val="lowerRoman"/>
      <w:lvlText w:val="%9."/>
      <w:lvlJc w:val="right"/>
      <w:pPr>
        <w:ind w:left="6480" w:hanging="180"/>
      </w:pPr>
    </w:lvl>
  </w:abstractNum>
  <w:abstractNum w:abstractNumId="38"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39" w15:restartNumberingAfterBreak="0">
    <w:nsid w:val="4980857B"/>
    <w:multiLevelType w:val="hybridMultilevel"/>
    <w:tmpl w:val="DE18FCBE"/>
    <w:lvl w:ilvl="0" w:tplc="A6D604FE">
      <w:start w:val="1"/>
      <w:numFmt w:val="decimal"/>
      <w:lvlText w:val="%1."/>
      <w:lvlJc w:val="left"/>
      <w:pPr>
        <w:ind w:left="720" w:hanging="360"/>
      </w:pPr>
    </w:lvl>
    <w:lvl w:ilvl="1" w:tplc="F8EAF646">
      <w:start w:val="1"/>
      <w:numFmt w:val="lowerLetter"/>
      <w:lvlText w:val="%2."/>
      <w:lvlJc w:val="left"/>
      <w:pPr>
        <w:ind w:left="1440" w:hanging="360"/>
      </w:pPr>
    </w:lvl>
    <w:lvl w:ilvl="2" w:tplc="9762F332">
      <w:start w:val="1"/>
      <w:numFmt w:val="lowerRoman"/>
      <w:lvlText w:val="%3."/>
      <w:lvlJc w:val="right"/>
      <w:pPr>
        <w:ind w:left="2160" w:hanging="180"/>
      </w:pPr>
    </w:lvl>
    <w:lvl w:ilvl="3" w:tplc="6E4CD616">
      <w:start w:val="1"/>
      <w:numFmt w:val="decimal"/>
      <w:lvlText w:val="%4."/>
      <w:lvlJc w:val="left"/>
      <w:pPr>
        <w:ind w:left="2880" w:hanging="360"/>
      </w:pPr>
    </w:lvl>
    <w:lvl w:ilvl="4" w:tplc="947E4AFE">
      <w:start w:val="1"/>
      <w:numFmt w:val="lowerLetter"/>
      <w:lvlText w:val="%5."/>
      <w:lvlJc w:val="left"/>
      <w:pPr>
        <w:ind w:left="3600" w:hanging="360"/>
      </w:pPr>
    </w:lvl>
    <w:lvl w:ilvl="5" w:tplc="4042B984">
      <w:start w:val="1"/>
      <w:numFmt w:val="lowerRoman"/>
      <w:lvlText w:val="%6."/>
      <w:lvlJc w:val="right"/>
      <w:pPr>
        <w:ind w:left="4320" w:hanging="180"/>
      </w:pPr>
    </w:lvl>
    <w:lvl w:ilvl="6" w:tplc="B73E78B2">
      <w:start w:val="1"/>
      <w:numFmt w:val="decimal"/>
      <w:lvlText w:val="%7."/>
      <w:lvlJc w:val="left"/>
      <w:pPr>
        <w:ind w:left="5040" w:hanging="360"/>
      </w:pPr>
    </w:lvl>
    <w:lvl w:ilvl="7" w:tplc="E110C0AC">
      <w:start w:val="1"/>
      <w:numFmt w:val="lowerLetter"/>
      <w:lvlText w:val="%8."/>
      <w:lvlJc w:val="left"/>
      <w:pPr>
        <w:ind w:left="5760" w:hanging="360"/>
      </w:pPr>
    </w:lvl>
    <w:lvl w:ilvl="8" w:tplc="1A42CA60">
      <w:start w:val="1"/>
      <w:numFmt w:val="lowerRoman"/>
      <w:lvlText w:val="%9."/>
      <w:lvlJc w:val="right"/>
      <w:pPr>
        <w:ind w:left="6480" w:hanging="180"/>
      </w:pPr>
    </w:lvl>
  </w:abstractNum>
  <w:abstractNum w:abstractNumId="40" w15:restartNumberingAfterBreak="0">
    <w:nsid w:val="4E1F11B6"/>
    <w:multiLevelType w:val="hybridMultilevel"/>
    <w:tmpl w:val="54A4AE78"/>
    <w:lvl w:ilvl="0" w:tplc="AB36E250">
      <w:start w:val="1"/>
      <w:numFmt w:val="decimal"/>
      <w:lvlText w:val="%1."/>
      <w:lvlJc w:val="left"/>
      <w:pPr>
        <w:ind w:left="720" w:hanging="360"/>
      </w:pPr>
    </w:lvl>
    <w:lvl w:ilvl="1" w:tplc="C8283F90">
      <w:start w:val="1"/>
      <w:numFmt w:val="lowerLetter"/>
      <w:lvlText w:val="%2."/>
      <w:lvlJc w:val="left"/>
      <w:pPr>
        <w:ind w:left="1440" w:hanging="360"/>
      </w:pPr>
    </w:lvl>
    <w:lvl w:ilvl="2" w:tplc="C3EA9728">
      <w:start w:val="1"/>
      <w:numFmt w:val="lowerRoman"/>
      <w:lvlText w:val="%3."/>
      <w:lvlJc w:val="right"/>
      <w:pPr>
        <w:ind w:left="2160" w:hanging="180"/>
      </w:pPr>
    </w:lvl>
    <w:lvl w:ilvl="3" w:tplc="7AE65638">
      <w:start w:val="1"/>
      <w:numFmt w:val="decimal"/>
      <w:lvlText w:val="%4."/>
      <w:lvlJc w:val="left"/>
      <w:pPr>
        <w:ind w:left="2880" w:hanging="360"/>
      </w:pPr>
    </w:lvl>
    <w:lvl w:ilvl="4" w:tplc="1B90B256">
      <w:start w:val="1"/>
      <w:numFmt w:val="lowerLetter"/>
      <w:lvlText w:val="%5."/>
      <w:lvlJc w:val="left"/>
      <w:pPr>
        <w:ind w:left="3600" w:hanging="360"/>
      </w:pPr>
    </w:lvl>
    <w:lvl w:ilvl="5" w:tplc="088056BC">
      <w:start w:val="1"/>
      <w:numFmt w:val="lowerRoman"/>
      <w:lvlText w:val="%6."/>
      <w:lvlJc w:val="right"/>
      <w:pPr>
        <w:ind w:left="4320" w:hanging="180"/>
      </w:pPr>
    </w:lvl>
    <w:lvl w:ilvl="6" w:tplc="C6B46166">
      <w:start w:val="1"/>
      <w:numFmt w:val="decimal"/>
      <w:lvlText w:val="%7."/>
      <w:lvlJc w:val="left"/>
      <w:pPr>
        <w:ind w:left="5040" w:hanging="360"/>
      </w:pPr>
    </w:lvl>
    <w:lvl w:ilvl="7" w:tplc="019AB656">
      <w:start w:val="1"/>
      <w:numFmt w:val="lowerLetter"/>
      <w:lvlText w:val="%8."/>
      <w:lvlJc w:val="left"/>
      <w:pPr>
        <w:ind w:left="5760" w:hanging="360"/>
      </w:pPr>
    </w:lvl>
    <w:lvl w:ilvl="8" w:tplc="85B4E64E">
      <w:start w:val="1"/>
      <w:numFmt w:val="lowerRoman"/>
      <w:lvlText w:val="%9."/>
      <w:lvlJc w:val="right"/>
      <w:pPr>
        <w:ind w:left="6480" w:hanging="180"/>
      </w:pPr>
    </w:lvl>
  </w:abstractNum>
  <w:abstractNum w:abstractNumId="41" w15:restartNumberingAfterBreak="0">
    <w:nsid w:val="4E92C5DD"/>
    <w:multiLevelType w:val="hybridMultilevel"/>
    <w:tmpl w:val="CFFEF31E"/>
    <w:lvl w:ilvl="0" w:tplc="633C92E2">
      <w:start w:val="1"/>
      <w:numFmt w:val="decimal"/>
      <w:lvlText w:val="%1."/>
      <w:lvlJc w:val="left"/>
      <w:pPr>
        <w:ind w:left="1080" w:hanging="360"/>
      </w:pPr>
    </w:lvl>
    <w:lvl w:ilvl="1" w:tplc="5F2476BC">
      <w:start w:val="1"/>
      <w:numFmt w:val="lowerLetter"/>
      <w:lvlText w:val="%2."/>
      <w:lvlJc w:val="left"/>
      <w:pPr>
        <w:ind w:left="1800" w:hanging="360"/>
      </w:pPr>
    </w:lvl>
    <w:lvl w:ilvl="2" w:tplc="7BACEE84">
      <w:start w:val="1"/>
      <w:numFmt w:val="lowerRoman"/>
      <w:lvlText w:val="%3."/>
      <w:lvlJc w:val="right"/>
      <w:pPr>
        <w:ind w:left="2520" w:hanging="180"/>
      </w:pPr>
    </w:lvl>
    <w:lvl w:ilvl="3" w:tplc="DC0E950C">
      <w:start w:val="1"/>
      <w:numFmt w:val="decimal"/>
      <w:lvlText w:val="%4."/>
      <w:lvlJc w:val="left"/>
      <w:pPr>
        <w:ind w:left="3240" w:hanging="360"/>
      </w:pPr>
    </w:lvl>
    <w:lvl w:ilvl="4" w:tplc="84AE8C2C">
      <w:start w:val="1"/>
      <w:numFmt w:val="lowerLetter"/>
      <w:lvlText w:val="%5."/>
      <w:lvlJc w:val="left"/>
      <w:pPr>
        <w:ind w:left="3960" w:hanging="360"/>
      </w:pPr>
    </w:lvl>
    <w:lvl w:ilvl="5" w:tplc="FADED0FE">
      <w:start w:val="1"/>
      <w:numFmt w:val="lowerRoman"/>
      <w:lvlText w:val="%6."/>
      <w:lvlJc w:val="right"/>
      <w:pPr>
        <w:ind w:left="4680" w:hanging="180"/>
      </w:pPr>
    </w:lvl>
    <w:lvl w:ilvl="6" w:tplc="2A7C40C8">
      <w:start w:val="1"/>
      <w:numFmt w:val="decimal"/>
      <w:lvlText w:val="%7."/>
      <w:lvlJc w:val="left"/>
      <w:pPr>
        <w:ind w:left="5400" w:hanging="360"/>
      </w:pPr>
    </w:lvl>
    <w:lvl w:ilvl="7" w:tplc="8C58B2C6">
      <w:start w:val="1"/>
      <w:numFmt w:val="lowerLetter"/>
      <w:lvlText w:val="%8."/>
      <w:lvlJc w:val="left"/>
      <w:pPr>
        <w:ind w:left="6120" w:hanging="360"/>
      </w:pPr>
    </w:lvl>
    <w:lvl w:ilvl="8" w:tplc="FDD0A83C">
      <w:start w:val="1"/>
      <w:numFmt w:val="lowerRoman"/>
      <w:lvlText w:val="%9."/>
      <w:lvlJc w:val="right"/>
      <w:pPr>
        <w:ind w:left="6840" w:hanging="180"/>
      </w:pPr>
    </w:lvl>
  </w:abstractNum>
  <w:abstractNum w:abstractNumId="42"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9E863C"/>
    <w:multiLevelType w:val="hybridMultilevel"/>
    <w:tmpl w:val="CA861EDC"/>
    <w:lvl w:ilvl="0" w:tplc="551C691E">
      <w:start w:val="1"/>
      <w:numFmt w:val="decimal"/>
      <w:lvlText w:val="%1."/>
      <w:lvlJc w:val="left"/>
      <w:pPr>
        <w:ind w:left="720" w:hanging="360"/>
      </w:pPr>
    </w:lvl>
    <w:lvl w:ilvl="1" w:tplc="00B45C64">
      <w:start w:val="1"/>
      <w:numFmt w:val="lowerLetter"/>
      <w:lvlText w:val="%2."/>
      <w:lvlJc w:val="left"/>
      <w:pPr>
        <w:ind w:left="1440" w:hanging="360"/>
      </w:pPr>
    </w:lvl>
    <w:lvl w:ilvl="2" w:tplc="D01074E2">
      <w:start w:val="1"/>
      <w:numFmt w:val="lowerRoman"/>
      <w:lvlText w:val="%3."/>
      <w:lvlJc w:val="right"/>
      <w:pPr>
        <w:ind w:left="2160" w:hanging="180"/>
      </w:pPr>
    </w:lvl>
    <w:lvl w:ilvl="3" w:tplc="90C0B178">
      <w:start w:val="1"/>
      <w:numFmt w:val="decimal"/>
      <w:lvlText w:val="%4."/>
      <w:lvlJc w:val="left"/>
      <w:pPr>
        <w:ind w:left="2880" w:hanging="360"/>
      </w:pPr>
    </w:lvl>
    <w:lvl w:ilvl="4" w:tplc="CD049B64">
      <w:start w:val="1"/>
      <w:numFmt w:val="lowerLetter"/>
      <w:lvlText w:val="%5."/>
      <w:lvlJc w:val="left"/>
      <w:pPr>
        <w:ind w:left="3600" w:hanging="360"/>
      </w:pPr>
    </w:lvl>
    <w:lvl w:ilvl="5" w:tplc="F6220D0E">
      <w:start w:val="1"/>
      <w:numFmt w:val="lowerRoman"/>
      <w:lvlText w:val="%6."/>
      <w:lvlJc w:val="right"/>
      <w:pPr>
        <w:ind w:left="4320" w:hanging="180"/>
      </w:pPr>
    </w:lvl>
    <w:lvl w:ilvl="6" w:tplc="13724028">
      <w:start w:val="1"/>
      <w:numFmt w:val="decimal"/>
      <w:lvlText w:val="%7."/>
      <w:lvlJc w:val="left"/>
      <w:pPr>
        <w:ind w:left="5040" w:hanging="360"/>
      </w:pPr>
    </w:lvl>
    <w:lvl w:ilvl="7" w:tplc="93106028">
      <w:start w:val="1"/>
      <w:numFmt w:val="lowerLetter"/>
      <w:lvlText w:val="%8."/>
      <w:lvlJc w:val="left"/>
      <w:pPr>
        <w:ind w:left="5760" w:hanging="360"/>
      </w:pPr>
    </w:lvl>
    <w:lvl w:ilvl="8" w:tplc="4F340D74">
      <w:start w:val="1"/>
      <w:numFmt w:val="lowerRoman"/>
      <w:lvlText w:val="%9."/>
      <w:lvlJc w:val="right"/>
      <w:pPr>
        <w:ind w:left="6480" w:hanging="180"/>
      </w:pPr>
    </w:lvl>
  </w:abstractNum>
  <w:abstractNum w:abstractNumId="45"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46"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47" w15:restartNumberingAfterBreak="0">
    <w:nsid w:val="5C5737B2"/>
    <w:multiLevelType w:val="hybridMultilevel"/>
    <w:tmpl w:val="DD04A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49" w15:restartNumberingAfterBreak="0">
    <w:nsid w:val="608AF02B"/>
    <w:multiLevelType w:val="hybridMultilevel"/>
    <w:tmpl w:val="92C646E8"/>
    <w:lvl w:ilvl="0" w:tplc="C0AE8D90">
      <w:start w:val="1"/>
      <w:numFmt w:val="decimal"/>
      <w:lvlText w:val="%1."/>
      <w:lvlJc w:val="left"/>
      <w:pPr>
        <w:ind w:left="720" w:hanging="360"/>
      </w:pPr>
    </w:lvl>
    <w:lvl w:ilvl="1" w:tplc="71C890A0">
      <w:start w:val="1"/>
      <w:numFmt w:val="lowerLetter"/>
      <w:lvlText w:val="%2."/>
      <w:lvlJc w:val="left"/>
      <w:pPr>
        <w:ind w:left="1440" w:hanging="360"/>
      </w:pPr>
    </w:lvl>
    <w:lvl w:ilvl="2" w:tplc="E5520EFC">
      <w:start w:val="1"/>
      <w:numFmt w:val="lowerRoman"/>
      <w:lvlText w:val="%3."/>
      <w:lvlJc w:val="right"/>
      <w:pPr>
        <w:ind w:left="2160" w:hanging="180"/>
      </w:pPr>
    </w:lvl>
    <w:lvl w:ilvl="3" w:tplc="3EF6D5CC">
      <w:start w:val="1"/>
      <w:numFmt w:val="decimal"/>
      <w:lvlText w:val="%4."/>
      <w:lvlJc w:val="left"/>
      <w:pPr>
        <w:ind w:left="2880" w:hanging="360"/>
      </w:pPr>
    </w:lvl>
    <w:lvl w:ilvl="4" w:tplc="A61ACCB2">
      <w:start w:val="1"/>
      <w:numFmt w:val="lowerLetter"/>
      <w:lvlText w:val="%5."/>
      <w:lvlJc w:val="left"/>
      <w:pPr>
        <w:ind w:left="3600" w:hanging="360"/>
      </w:pPr>
    </w:lvl>
    <w:lvl w:ilvl="5" w:tplc="67FCA8DE">
      <w:start w:val="1"/>
      <w:numFmt w:val="lowerRoman"/>
      <w:lvlText w:val="%6."/>
      <w:lvlJc w:val="right"/>
      <w:pPr>
        <w:ind w:left="4320" w:hanging="180"/>
      </w:pPr>
    </w:lvl>
    <w:lvl w:ilvl="6" w:tplc="E2821D3A">
      <w:start w:val="1"/>
      <w:numFmt w:val="decimal"/>
      <w:lvlText w:val="%7."/>
      <w:lvlJc w:val="left"/>
      <w:pPr>
        <w:ind w:left="5040" w:hanging="360"/>
      </w:pPr>
    </w:lvl>
    <w:lvl w:ilvl="7" w:tplc="B2FAB6EC">
      <w:start w:val="1"/>
      <w:numFmt w:val="lowerLetter"/>
      <w:lvlText w:val="%8."/>
      <w:lvlJc w:val="left"/>
      <w:pPr>
        <w:ind w:left="5760" w:hanging="360"/>
      </w:pPr>
    </w:lvl>
    <w:lvl w:ilvl="8" w:tplc="E8DCD394">
      <w:start w:val="1"/>
      <w:numFmt w:val="lowerRoman"/>
      <w:lvlText w:val="%9."/>
      <w:lvlJc w:val="right"/>
      <w:pPr>
        <w:ind w:left="6480" w:hanging="180"/>
      </w:pPr>
    </w:lvl>
  </w:abstractNum>
  <w:abstractNum w:abstractNumId="50" w15:restartNumberingAfterBreak="0">
    <w:nsid w:val="6282131B"/>
    <w:multiLevelType w:val="hybridMultilevel"/>
    <w:tmpl w:val="29BA4384"/>
    <w:lvl w:ilvl="0" w:tplc="7A0822A0">
      <w:start w:val="1"/>
      <w:numFmt w:val="decimal"/>
      <w:lvlText w:val="%1."/>
      <w:lvlJc w:val="left"/>
      <w:pPr>
        <w:ind w:left="720" w:hanging="360"/>
      </w:pPr>
    </w:lvl>
    <w:lvl w:ilvl="1" w:tplc="B232C4E4">
      <w:start w:val="1"/>
      <w:numFmt w:val="lowerLetter"/>
      <w:lvlText w:val="%2."/>
      <w:lvlJc w:val="left"/>
      <w:pPr>
        <w:ind w:left="1440" w:hanging="360"/>
      </w:pPr>
    </w:lvl>
    <w:lvl w:ilvl="2" w:tplc="F3D6DFA6">
      <w:start w:val="1"/>
      <w:numFmt w:val="lowerRoman"/>
      <w:lvlText w:val="%3."/>
      <w:lvlJc w:val="right"/>
      <w:pPr>
        <w:ind w:left="2160" w:hanging="180"/>
      </w:pPr>
    </w:lvl>
    <w:lvl w:ilvl="3" w:tplc="7B841B42">
      <w:start w:val="1"/>
      <w:numFmt w:val="decimal"/>
      <w:lvlText w:val="%4."/>
      <w:lvlJc w:val="left"/>
      <w:pPr>
        <w:ind w:left="2880" w:hanging="360"/>
      </w:pPr>
    </w:lvl>
    <w:lvl w:ilvl="4" w:tplc="15F251C2">
      <w:start w:val="1"/>
      <w:numFmt w:val="lowerLetter"/>
      <w:lvlText w:val="%5."/>
      <w:lvlJc w:val="left"/>
      <w:pPr>
        <w:ind w:left="3600" w:hanging="360"/>
      </w:pPr>
    </w:lvl>
    <w:lvl w:ilvl="5" w:tplc="E4C61614">
      <w:start w:val="1"/>
      <w:numFmt w:val="lowerRoman"/>
      <w:lvlText w:val="%6."/>
      <w:lvlJc w:val="right"/>
      <w:pPr>
        <w:ind w:left="4320" w:hanging="180"/>
      </w:pPr>
    </w:lvl>
    <w:lvl w:ilvl="6" w:tplc="3A3C71CC">
      <w:start w:val="1"/>
      <w:numFmt w:val="decimal"/>
      <w:lvlText w:val="%7."/>
      <w:lvlJc w:val="left"/>
      <w:pPr>
        <w:ind w:left="5040" w:hanging="360"/>
      </w:pPr>
    </w:lvl>
    <w:lvl w:ilvl="7" w:tplc="F9AE0ED8">
      <w:start w:val="1"/>
      <w:numFmt w:val="lowerLetter"/>
      <w:lvlText w:val="%8."/>
      <w:lvlJc w:val="left"/>
      <w:pPr>
        <w:ind w:left="5760" w:hanging="360"/>
      </w:pPr>
    </w:lvl>
    <w:lvl w:ilvl="8" w:tplc="D8FCDBD0">
      <w:start w:val="1"/>
      <w:numFmt w:val="lowerRoman"/>
      <w:lvlText w:val="%9."/>
      <w:lvlJc w:val="right"/>
      <w:pPr>
        <w:ind w:left="6480" w:hanging="180"/>
      </w:pPr>
    </w:lvl>
  </w:abstractNum>
  <w:abstractNum w:abstractNumId="51" w15:restartNumberingAfterBreak="0">
    <w:nsid w:val="62F03A36"/>
    <w:multiLevelType w:val="hybridMultilevel"/>
    <w:tmpl w:val="BEB00AFC"/>
    <w:lvl w:ilvl="0" w:tplc="CB621BF4">
      <w:start w:val="1"/>
      <w:numFmt w:val="decimal"/>
      <w:lvlText w:val="%1."/>
      <w:lvlJc w:val="left"/>
      <w:pPr>
        <w:ind w:left="720" w:hanging="360"/>
      </w:pPr>
    </w:lvl>
    <w:lvl w:ilvl="1" w:tplc="EA08F130">
      <w:start w:val="1"/>
      <w:numFmt w:val="lowerLetter"/>
      <w:lvlText w:val="%2."/>
      <w:lvlJc w:val="left"/>
      <w:pPr>
        <w:ind w:left="1440" w:hanging="360"/>
      </w:pPr>
    </w:lvl>
    <w:lvl w:ilvl="2" w:tplc="6DD05DA2">
      <w:start w:val="1"/>
      <w:numFmt w:val="lowerRoman"/>
      <w:lvlText w:val="%3."/>
      <w:lvlJc w:val="right"/>
      <w:pPr>
        <w:ind w:left="2160" w:hanging="180"/>
      </w:pPr>
    </w:lvl>
    <w:lvl w:ilvl="3" w:tplc="A6B88C1C">
      <w:start w:val="1"/>
      <w:numFmt w:val="decimal"/>
      <w:lvlText w:val="%4."/>
      <w:lvlJc w:val="left"/>
      <w:pPr>
        <w:ind w:left="2880" w:hanging="360"/>
      </w:pPr>
    </w:lvl>
    <w:lvl w:ilvl="4" w:tplc="B186F042">
      <w:start w:val="1"/>
      <w:numFmt w:val="lowerLetter"/>
      <w:lvlText w:val="%5."/>
      <w:lvlJc w:val="left"/>
      <w:pPr>
        <w:ind w:left="3600" w:hanging="360"/>
      </w:pPr>
    </w:lvl>
    <w:lvl w:ilvl="5" w:tplc="CAE08EA0">
      <w:start w:val="1"/>
      <w:numFmt w:val="lowerRoman"/>
      <w:lvlText w:val="%6."/>
      <w:lvlJc w:val="right"/>
      <w:pPr>
        <w:ind w:left="4320" w:hanging="180"/>
      </w:pPr>
    </w:lvl>
    <w:lvl w:ilvl="6" w:tplc="FC3EA12A">
      <w:start w:val="1"/>
      <w:numFmt w:val="decimal"/>
      <w:lvlText w:val="%7."/>
      <w:lvlJc w:val="left"/>
      <w:pPr>
        <w:ind w:left="5040" w:hanging="360"/>
      </w:pPr>
    </w:lvl>
    <w:lvl w:ilvl="7" w:tplc="670EECBC">
      <w:start w:val="1"/>
      <w:numFmt w:val="lowerLetter"/>
      <w:lvlText w:val="%8."/>
      <w:lvlJc w:val="left"/>
      <w:pPr>
        <w:ind w:left="5760" w:hanging="360"/>
      </w:pPr>
    </w:lvl>
    <w:lvl w:ilvl="8" w:tplc="9DEE5734">
      <w:start w:val="1"/>
      <w:numFmt w:val="lowerRoman"/>
      <w:lvlText w:val="%9."/>
      <w:lvlJc w:val="right"/>
      <w:pPr>
        <w:ind w:left="6480" w:hanging="180"/>
      </w:pPr>
    </w:lvl>
  </w:abstractNum>
  <w:abstractNum w:abstractNumId="5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873E96"/>
    <w:multiLevelType w:val="hybridMultilevel"/>
    <w:tmpl w:val="B542352A"/>
    <w:lvl w:ilvl="0" w:tplc="E6EEF1FA">
      <w:start w:val="1"/>
      <w:numFmt w:val="decimal"/>
      <w:lvlText w:val="%1."/>
      <w:lvlJc w:val="left"/>
      <w:pPr>
        <w:ind w:left="720" w:hanging="360"/>
      </w:pPr>
    </w:lvl>
    <w:lvl w:ilvl="1" w:tplc="C1E4014E">
      <w:start w:val="1"/>
      <w:numFmt w:val="lowerLetter"/>
      <w:lvlText w:val="%2."/>
      <w:lvlJc w:val="left"/>
      <w:pPr>
        <w:ind w:left="1440" w:hanging="360"/>
      </w:pPr>
    </w:lvl>
    <w:lvl w:ilvl="2" w:tplc="64D49DB4">
      <w:start w:val="1"/>
      <w:numFmt w:val="lowerRoman"/>
      <w:lvlText w:val="%3."/>
      <w:lvlJc w:val="right"/>
      <w:pPr>
        <w:ind w:left="2160" w:hanging="180"/>
      </w:pPr>
    </w:lvl>
    <w:lvl w:ilvl="3" w:tplc="8A44EB18">
      <w:start w:val="1"/>
      <w:numFmt w:val="decimal"/>
      <w:lvlText w:val="%4."/>
      <w:lvlJc w:val="left"/>
      <w:pPr>
        <w:ind w:left="2880" w:hanging="360"/>
      </w:pPr>
    </w:lvl>
    <w:lvl w:ilvl="4" w:tplc="A844A748">
      <w:start w:val="1"/>
      <w:numFmt w:val="lowerLetter"/>
      <w:lvlText w:val="%5."/>
      <w:lvlJc w:val="left"/>
      <w:pPr>
        <w:ind w:left="3600" w:hanging="360"/>
      </w:pPr>
    </w:lvl>
    <w:lvl w:ilvl="5" w:tplc="238C2FD2">
      <w:start w:val="1"/>
      <w:numFmt w:val="lowerRoman"/>
      <w:lvlText w:val="%6."/>
      <w:lvlJc w:val="right"/>
      <w:pPr>
        <w:ind w:left="4320" w:hanging="180"/>
      </w:pPr>
    </w:lvl>
    <w:lvl w:ilvl="6" w:tplc="F8BAAD40">
      <w:start w:val="1"/>
      <w:numFmt w:val="decimal"/>
      <w:lvlText w:val="%7."/>
      <w:lvlJc w:val="left"/>
      <w:pPr>
        <w:ind w:left="5040" w:hanging="360"/>
      </w:pPr>
    </w:lvl>
    <w:lvl w:ilvl="7" w:tplc="FE083FC8">
      <w:start w:val="1"/>
      <w:numFmt w:val="lowerLetter"/>
      <w:lvlText w:val="%8."/>
      <w:lvlJc w:val="left"/>
      <w:pPr>
        <w:ind w:left="5760" w:hanging="360"/>
      </w:pPr>
    </w:lvl>
    <w:lvl w:ilvl="8" w:tplc="4C1C3E44">
      <w:start w:val="1"/>
      <w:numFmt w:val="lowerRoman"/>
      <w:lvlText w:val="%9."/>
      <w:lvlJc w:val="right"/>
      <w:pPr>
        <w:ind w:left="6480" w:hanging="180"/>
      </w:pPr>
    </w:lvl>
  </w:abstractNum>
  <w:abstractNum w:abstractNumId="57" w15:restartNumberingAfterBreak="0">
    <w:nsid w:val="6C0D1896"/>
    <w:multiLevelType w:val="hybridMultilevel"/>
    <w:tmpl w:val="0DC46386"/>
    <w:lvl w:ilvl="0" w:tplc="A0E84DC2">
      <w:start w:val="1"/>
      <w:numFmt w:val="decimal"/>
      <w:lvlText w:val="%1."/>
      <w:lvlJc w:val="left"/>
      <w:pPr>
        <w:ind w:left="720" w:hanging="360"/>
      </w:pPr>
    </w:lvl>
    <w:lvl w:ilvl="1" w:tplc="5D70F51E">
      <w:start w:val="1"/>
      <w:numFmt w:val="lowerLetter"/>
      <w:lvlText w:val="%2."/>
      <w:lvlJc w:val="left"/>
      <w:pPr>
        <w:ind w:left="1440" w:hanging="360"/>
      </w:pPr>
    </w:lvl>
    <w:lvl w:ilvl="2" w:tplc="0800216E">
      <w:start w:val="1"/>
      <w:numFmt w:val="lowerRoman"/>
      <w:lvlText w:val="%3."/>
      <w:lvlJc w:val="right"/>
      <w:pPr>
        <w:ind w:left="2160" w:hanging="180"/>
      </w:pPr>
    </w:lvl>
    <w:lvl w:ilvl="3" w:tplc="DE5E5408">
      <w:start w:val="1"/>
      <w:numFmt w:val="decimal"/>
      <w:lvlText w:val="%4."/>
      <w:lvlJc w:val="left"/>
      <w:pPr>
        <w:ind w:left="2880" w:hanging="360"/>
      </w:pPr>
    </w:lvl>
    <w:lvl w:ilvl="4" w:tplc="4432A90A">
      <w:start w:val="1"/>
      <w:numFmt w:val="lowerLetter"/>
      <w:lvlText w:val="%5."/>
      <w:lvlJc w:val="left"/>
      <w:pPr>
        <w:ind w:left="3600" w:hanging="360"/>
      </w:pPr>
    </w:lvl>
    <w:lvl w:ilvl="5" w:tplc="7E4EFABE">
      <w:start w:val="1"/>
      <w:numFmt w:val="lowerRoman"/>
      <w:lvlText w:val="%6."/>
      <w:lvlJc w:val="right"/>
      <w:pPr>
        <w:ind w:left="4320" w:hanging="180"/>
      </w:pPr>
    </w:lvl>
    <w:lvl w:ilvl="6" w:tplc="D0FAC646">
      <w:start w:val="1"/>
      <w:numFmt w:val="decimal"/>
      <w:lvlText w:val="%7."/>
      <w:lvlJc w:val="left"/>
      <w:pPr>
        <w:ind w:left="5040" w:hanging="360"/>
      </w:pPr>
    </w:lvl>
    <w:lvl w:ilvl="7" w:tplc="E4AA00D4">
      <w:start w:val="1"/>
      <w:numFmt w:val="lowerLetter"/>
      <w:lvlText w:val="%8."/>
      <w:lvlJc w:val="left"/>
      <w:pPr>
        <w:ind w:left="5760" w:hanging="360"/>
      </w:pPr>
    </w:lvl>
    <w:lvl w:ilvl="8" w:tplc="0A604E10">
      <w:start w:val="1"/>
      <w:numFmt w:val="lowerRoman"/>
      <w:lvlText w:val="%9."/>
      <w:lvlJc w:val="right"/>
      <w:pPr>
        <w:ind w:left="6480" w:hanging="180"/>
      </w:pPr>
    </w:lvl>
  </w:abstractNum>
  <w:abstractNum w:abstractNumId="58"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59"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61" w15:restartNumberingAfterBreak="0">
    <w:nsid w:val="700CC106"/>
    <w:multiLevelType w:val="hybridMultilevel"/>
    <w:tmpl w:val="EFCAACDE"/>
    <w:lvl w:ilvl="0" w:tplc="7394723C">
      <w:start w:val="1"/>
      <w:numFmt w:val="decimal"/>
      <w:lvlText w:val="%1."/>
      <w:lvlJc w:val="left"/>
      <w:pPr>
        <w:ind w:left="720" w:hanging="360"/>
      </w:pPr>
    </w:lvl>
    <w:lvl w:ilvl="1" w:tplc="EEC47AA6">
      <w:start w:val="1"/>
      <w:numFmt w:val="lowerLetter"/>
      <w:lvlText w:val="%2."/>
      <w:lvlJc w:val="left"/>
      <w:pPr>
        <w:ind w:left="1440" w:hanging="360"/>
      </w:pPr>
    </w:lvl>
    <w:lvl w:ilvl="2" w:tplc="BB4CE7AC">
      <w:start w:val="1"/>
      <w:numFmt w:val="lowerRoman"/>
      <w:lvlText w:val="%3."/>
      <w:lvlJc w:val="right"/>
      <w:pPr>
        <w:ind w:left="2160" w:hanging="180"/>
      </w:pPr>
    </w:lvl>
    <w:lvl w:ilvl="3" w:tplc="410E4C3E">
      <w:start w:val="1"/>
      <w:numFmt w:val="decimal"/>
      <w:lvlText w:val="%4."/>
      <w:lvlJc w:val="left"/>
      <w:pPr>
        <w:ind w:left="2880" w:hanging="360"/>
      </w:pPr>
    </w:lvl>
    <w:lvl w:ilvl="4" w:tplc="4AF4056E">
      <w:start w:val="1"/>
      <w:numFmt w:val="lowerLetter"/>
      <w:lvlText w:val="%5."/>
      <w:lvlJc w:val="left"/>
      <w:pPr>
        <w:ind w:left="3600" w:hanging="360"/>
      </w:pPr>
    </w:lvl>
    <w:lvl w:ilvl="5" w:tplc="BCA24468">
      <w:start w:val="1"/>
      <w:numFmt w:val="lowerRoman"/>
      <w:lvlText w:val="%6."/>
      <w:lvlJc w:val="right"/>
      <w:pPr>
        <w:ind w:left="4320" w:hanging="180"/>
      </w:pPr>
    </w:lvl>
    <w:lvl w:ilvl="6" w:tplc="D45C469A">
      <w:start w:val="1"/>
      <w:numFmt w:val="decimal"/>
      <w:lvlText w:val="%7."/>
      <w:lvlJc w:val="left"/>
      <w:pPr>
        <w:ind w:left="5040" w:hanging="360"/>
      </w:pPr>
    </w:lvl>
    <w:lvl w:ilvl="7" w:tplc="D7FEDDE8">
      <w:start w:val="1"/>
      <w:numFmt w:val="lowerLetter"/>
      <w:lvlText w:val="%8."/>
      <w:lvlJc w:val="left"/>
      <w:pPr>
        <w:ind w:left="5760" w:hanging="360"/>
      </w:pPr>
    </w:lvl>
    <w:lvl w:ilvl="8" w:tplc="B3E2954E">
      <w:start w:val="1"/>
      <w:numFmt w:val="lowerRoman"/>
      <w:lvlText w:val="%9."/>
      <w:lvlJc w:val="right"/>
      <w:pPr>
        <w:ind w:left="6480" w:hanging="180"/>
      </w:pPr>
    </w:lvl>
  </w:abstractNum>
  <w:abstractNum w:abstractNumId="62" w15:restartNumberingAfterBreak="0">
    <w:nsid w:val="7710D317"/>
    <w:multiLevelType w:val="hybridMultilevel"/>
    <w:tmpl w:val="EE08559E"/>
    <w:lvl w:ilvl="0" w:tplc="167E2F6E">
      <w:start w:val="1"/>
      <w:numFmt w:val="decimal"/>
      <w:lvlText w:val="%1."/>
      <w:lvlJc w:val="left"/>
      <w:pPr>
        <w:ind w:left="720" w:hanging="360"/>
      </w:pPr>
    </w:lvl>
    <w:lvl w:ilvl="1" w:tplc="D5B65A76">
      <w:start w:val="1"/>
      <w:numFmt w:val="lowerLetter"/>
      <w:lvlText w:val="%2."/>
      <w:lvlJc w:val="left"/>
      <w:pPr>
        <w:ind w:left="1440" w:hanging="360"/>
      </w:pPr>
    </w:lvl>
    <w:lvl w:ilvl="2" w:tplc="DFCC380A">
      <w:start w:val="1"/>
      <w:numFmt w:val="lowerRoman"/>
      <w:lvlText w:val="%3."/>
      <w:lvlJc w:val="right"/>
      <w:pPr>
        <w:ind w:left="2160" w:hanging="180"/>
      </w:pPr>
    </w:lvl>
    <w:lvl w:ilvl="3" w:tplc="2F367D26">
      <w:start w:val="1"/>
      <w:numFmt w:val="decimal"/>
      <w:lvlText w:val="%4."/>
      <w:lvlJc w:val="left"/>
      <w:pPr>
        <w:ind w:left="2880" w:hanging="360"/>
      </w:pPr>
    </w:lvl>
    <w:lvl w:ilvl="4" w:tplc="7DA80C20">
      <w:start w:val="1"/>
      <w:numFmt w:val="lowerLetter"/>
      <w:lvlText w:val="%5."/>
      <w:lvlJc w:val="left"/>
      <w:pPr>
        <w:ind w:left="3600" w:hanging="360"/>
      </w:pPr>
    </w:lvl>
    <w:lvl w:ilvl="5" w:tplc="A476DA50">
      <w:start w:val="1"/>
      <w:numFmt w:val="lowerRoman"/>
      <w:lvlText w:val="%6."/>
      <w:lvlJc w:val="right"/>
      <w:pPr>
        <w:ind w:left="4320" w:hanging="180"/>
      </w:pPr>
    </w:lvl>
    <w:lvl w:ilvl="6" w:tplc="C5EECA80">
      <w:start w:val="1"/>
      <w:numFmt w:val="decimal"/>
      <w:lvlText w:val="%7."/>
      <w:lvlJc w:val="left"/>
      <w:pPr>
        <w:ind w:left="5040" w:hanging="360"/>
      </w:pPr>
    </w:lvl>
    <w:lvl w:ilvl="7" w:tplc="21763574">
      <w:start w:val="1"/>
      <w:numFmt w:val="lowerLetter"/>
      <w:lvlText w:val="%8."/>
      <w:lvlJc w:val="left"/>
      <w:pPr>
        <w:ind w:left="5760" w:hanging="360"/>
      </w:pPr>
    </w:lvl>
    <w:lvl w:ilvl="8" w:tplc="EF0C2CA2">
      <w:start w:val="1"/>
      <w:numFmt w:val="lowerRoman"/>
      <w:lvlText w:val="%9."/>
      <w:lvlJc w:val="right"/>
      <w:pPr>
        <w:ind w:left="6480" w:hanging="180"/>
      </w:pPr>
    </w:lvl>
  </w:abstractNum>
  <w:abstractNum w:abstractNumId="63"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4"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7056368">
    <w:abstractNumId w:val="51"/>
  </w:num>
  <w:num w:numId="2" w16cid:durableId="1323653621">
    <w:abstractNumId w:val="23"/>
  </w:num>
  <w:num w:numId="3" w16cid:durableId="788856889">
    <w:abstractNumId w:val="9"/>
  </w:num>
  <w:num w:numId="4" w16cid:durableId="76100287">
    <w:abstractNumId w:val="3"/>
  </w:num>
  <w:num w:numId="5" w16cid:durableId="973632661">
    <w:abstractNumId w:val="35"/>
  </w:num>
  <w:num w:numId="6" w16cid:durableId="1850943821">
    <w:abstractNumId w:val="22"/>
  </w:num>
  <w:num w:numId="7" w16cid:durableId="1773819071">
    <w:abstractNumId w:val="6"/>
  </w:num>
  <w:num w:numId="8" w16cid:durableId="738593498">
    <w:abstractNumId w:val="20"/>
  </w:num>
  <w:num w:numId="9" w16cid:durableId="1351101106">
    <w:abstractNumId w:val="14"/>
  </w:num>
  <w:num w:numId="10" w16cid:durableId="280452591">
    <w:abstractNumId w:val="37"/>
  </w:num>
  <w:num w:numId="11" w16cid:durableId="757096113">
    <w:abstractNumId w:val="33"/>
  </w:num>
  <w:num w:numId="12" w16cid:durableId="236090084">
    <w:abstractNumId w:val="34"/>
  </w:num>
  <w:num w:numId="13" w16cid:durableId="1581594707">
    <w:abstractNumId w:val="4"/>
  </w:num>
  <w:num w:numId="14" w16cid:durableId="46152195">
    <w:abstractNumId w:val="50"/>
  </w:num>
  <w:num w:numId="15" w16cid:durableId="477572434">
    <w:abstractNumId w:val="57"/>
  </w:num>
  <w:num w:numId="16" w16cid:durableId="283780960">
    <w:abstractNumId w:val="28"/>
  </w:num>
  <w:num w:numId="17" w16cid:durableId="2027631355">
    <w:abstractNumId w:val="30"/>
  </w:num>
  <w:num w:numId="18" w16cid:durableId="1280793863">
    <w:abstractNumId w:val="10"/>
  </w:num>
  <w:num w:numId="19" w16cid:durableId="819923573">
    <w:abstractNumId w:val="8"/>
  </w:num>
  <w:num w:numId="20" w16cid:durableId="689768507">
    <w:abstractNumId w:val="36"/>
  </w:num>
  <w:num w:numId="21" w16cid:durableId="851534011">
    <w:abstractNumId w:val="29"/>
  </w:num>
  <w:num w:numId="22" w16cid:durableId="21244414">
    <w:abstractNumId w:val="41"/>
  </w:num>
  <w:num w:numId="23" w16cid:durableId="1926843549">
    <w:abstractNumId w:val="56"/>
  </w:num>
  <w:num w:numId="24" w16cid:durableId="1057169284">
    <w:abstractNumId w:val="39"/>
  </w:num>
  <w:num w:numId="25" w16cid:durableId="687099204">
    <w:abstractNumId w:val="12"/>
  </w:num>
  <w:num w:numId="26" w16cid:durableId="1488285241">
    <w:abstractNumId w:val="2"/>
  </w:num>
  <w:num w:numId="27" w16cid:durableId="1952473114">
    <w:abstractNumId w:val="40"/>
  </w:num>
  <w:num w:numId="28" w16cid:durableId="1782146051">
    <w:abstractNumId w:val="62"/>
  </w:num>
  <w:num w:numId="29" w16cid:durableId="1272082074">
    <w:abstractNumId w:val="24"/>
  </w:num>
  <w:num w:numId="30" w16cid:durableId="1267812040">
    <w:abstractNumId w:val="11"/>
  </w:num>
  <w:num w:numId="31" w16cid:durableId="682323136">
    <w:abstractNumId w:val="19"/>
  </w:num>
  <w:num w:numId="32" w16cid:durableId="1432093398">
    <w:abstractNumId w:val="1"/>
  </w:num>
  <w:num w:numId="33" w16cid:durableId="270668798">
    <w:abstractNumId w:val="15"/>
  </w:num>
  <w:num w:numId="34" w16cid:durableId="309482468">
    <w:abstractNumId w:val="27"/>
  </w:num>
  <w:num w:numId="35" w16cid:durableId="673842007">
    <w:abstractNumId w:val="44"/>
  </w:num>
  <w:num w:numId="36" w16cid:durableId="474881560">
    <w:abstractNumId w:val="7"/>
  </w:num>
  <w:num w:numId="37" w16cid:durableId="1492021607">
    <w:abstractNumId w:val="21"/>
  </w:num>
  <w:num w:numId="38" w16cid:durableId="1098520052">
    <w:abstractNumId w:val="49"/>
  </w:num>
  <w:num w:numId="39" w16cid:durableId="554005428">
    <w:abstractNumId w:val="61"/>
  </w:num>
  <w:num w:numId="40" w16cid:durableId="361326498">
    <w:abstractNumId w:val="32"/>
  </w:num>
  <w:num w:numId="41" w16cid:durableId="194273753">
    <w:abstractNumId w:val="58"/>
  </w:num>
  <w:num w:numId="42" w16cid:durableId="1374234206">
    <w:abstractNumId w:val="48"/>
  </w:num>
  <w:num w:numId="43" w16cid:durableId="1007170868">
    <w:abstractNumId w:val="0"/>
  </w:num>
  <w:num w:numId="44" w16cid:durableId="2138330325">
    <w:abstractNumId w:val="60"/>
  </w:num>
  <w:num w:numId="45" w16cid:durableId="1289429688">
    <w:abstractNumId w:val="52"/>
  </w:num>
  <w:num w:numId="46" w16cid:durableId="135268560">
    <w:abstractNumId w:val="64"/>
  </w:num>
  <w:num w:numId="47" w16cid:durableId="785343714">
    <w:abstractNumId w:val="16"/>
  </w:num>
  <w:num w:numId="48" w16cid:durableId="32116533">
    <w:abstractNumId w:val="46"/>
  </w:num>
  <w:num w:numId="49" w16cid:durableId="1597791786">
    <w:abstractNumId w:val="45"/>
  </w:num>
  <w:num w:numId="50" w16cid:durableId="1004940556">
    <w:abstractNumId w:val="38"/>
  </w:num>
  <w:num w:numId="51" w16cid:durableId="1522743026">
    <w:abstractNumId w:val="26"/>
  </w:num>
  <w:num w:numId="52" w16cid:durableId="573048963">
    <w:abstractNumId w:val="55"/>
  </w:num>
  <w:num w:numId="53" w16cid:durableId="467942967">
    <w:abstractNumId w:val="5"/>
  </w:num>
  <w:num w:numId="54" w16cid:durableId="2084642628">
    <w:abstractNumId w:val="17"/>
  </w:num>
  <w:num w:numId="55" w16cid:durableId="1282803397">
    <w:abstractNumId w:val="42"/>
  </w:num>
  <w:num w:numId="56" w16cid:durableId="456410067">
    <w:abstractNumId w:val="18"/>
  </w:num>
  <w:num w:numId="57" w16cid:durableId="2003508337">
    <w:abstractNumId w:val="43"/>
  </w:num>
  <w:num w:numId="58" w16cid:durableId="1381201379">
    <w:abstractNumId w:val="54"/>
  </w:num>
  <w:num w:numId="59" w16cid:durableId="1704284000">
    <w:abstractNumId w:val="53"/>
  </w:num>
  <w:num w:numId="60" w16cid:durableId="905795993">
    <w:abstractNumId w:val="63"/>
  </w:num>
  <w:num w:numId="61" w16cid:durableId="1342006859">
    <w:abstractNumId w:val="25"/>
  </w:num>
  <w:num w:numId="62" w16cid:durableId="1585261116">
    <w:abstractNumId w:val="13"/>
  </w:num>
  <w:num w:numId="63" w16cid:durableId="422989854">
    <w:abstractNumId w:val="47"/>
  </w:num>
  <w:num w:numId="64" w16cid:durableId="1436437384">
    <w:abstractNumId w:val="59"/>
  </w:num>
  <w:num w:numId="65" w16cid:durableId="10145759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7DDF"/>
    <w:rsid w:val="0001486E"/>
    <w:rsid w:val="000266F1"/>
    <w:rsid w:val="000370CD"/>
    <w:rsid w:val="00051377"/>
    <w:rsid w:val="00053D93"/>
    <w:rsid w:val="0005865A"/>
    <w:rsid w:val="00072D88"/>
    <w:rsid w:val="0007E8FE"/>
    <w:rsid w:val="00093714"/>
    <w:rsid w:val="000F268F"/>
    <w:rsid w:val="001265BF"/>
    <w:rsid w:val="00150793"/>
    <w:rsid w:val="00150A72"/>
    <w:rsid w:val="00175EA6"/>
    <w:rsid w:val="001802F5"/>
    <w:rsid w:val="001A27CC"/>
    <w:rsid w:val="001A6F04"/>
    <w:rsid w:val="001C46A9"/>
    <w:rsid w:val="001C4FF2"/>
    <w:rsid w:val="001C8322"/>
    <w:rsid w:val="001D018C"/>
    <w:rsid w:val="001D2B21"/>
    <w:rsid w:val="001E11E8"/>
    <w:rsid w:val="001E6141"/>
    <w:rsid w:val="001F1F63"/>
    <w:rsid w:val="00204230"/>
    <w:rsid w:val="0021023A"/>
    <w:rsid w:val="002171A7"/>
    <w:rsid w:val="00244A8D"/>
    <w:rsid w:val="00263738"/>
    <w:rsid w:val="002639B3"/>
    <w:rsid w:val="00267D61"/>
    <w:rsid w:val="0027A8BA"/>
    <w:rsid w:val="0028DC26"/>
    <w:rsid w:val="002B7C08"/>
    <w:rsid w:val="002D23A5"/>
    <w:rsid w:val="002DDB79"/>
    <w:rsid w:val="002E5A16"/>
    <w:rsid w:val="003261C0"/>
    <w:rsid w:val="00344ED5"/>
    <w:rsid w:val="003555F8"/>
    <w:rsid w:val="0036146B"/>
    <w:rsid w:val="00383475"/>
    <w:rsid w:val="00384F4F"/>
    <w:rsid w:val="00385CD8"/>
    <w:rsid w:val="00393807"/>
    <w:rsid w:val="00393912"/>
    <w:rsid w:val="003DA710"/>
    <w:rsid w:val="00414D9F"/>
    <w:rsid w:val="00420142"/>
    <w:rsid w:val="0046477E"/>
    <w:rsid w:val="00472B5F"/>
    <w:rsid w:val="00482193"/>
    <w:rsid w:val="004A08A0"/>
    <w:rsid w:val="004C7EF2"/>
    <w:rsid w:val="004D06E5"/>
    <w:rsid w:val="004D5F05"/>
    <w:rsid w:val="004DFCFF"/>
    <w:rsid w:val="004E2B65"/>
    <w:rsid w:val="00527A76"/>
    <w:rsid w:val="00534CE3"/>
    <w:rsid w:val="00553FAB"/>
    <w:rsid w:val="00565108"/>
    <w:rsid w:val="0056518E"/>
    <w:rsid w:val="00580A24"/>
    <w:rsid w:val="005B0749"/>
    <w:rsid w:val="005B5AE1"/>
    <w:rsid w:val="005C728B"/>
    <w:rsid w:val="005F1D26"/>
    <w:rsid w:val="006015C6"/>
    <w:rsid w:val="0060659E"/>
    <w:rsid w:val="006327EC"/>
    <w:rsid w:val="006353C9"/>
    <w:rsid w:val="0068530A"/>
    <w:rsid w:val="006C56E2"/>
    <w:rsid w:val="006D1D36"/>
    <w:rsid w:val="006E3791"/>
    <w:rsid w:val="006F73B6"/>
    <w:rsid w:val="00707BF3"/>
    <w:rsid w:val="00713744"/>
    <w:rsid w:val="0071785F"/>
    <w:rsid w:val="0075236F"/>
    <w:rsid w:val="00753805"/>
    <w:rsid w:val="007769FE"/>
    <w:rsid w:val="007A59C4"/>
    <w:rsid w:val="007B0C53"/>
    <w:rsid w:val="007D71E1"/>
    <w:rsid w:val="007E4DA2"/>
    <w:rsid w:val="008148E5"/>
    <w:rsid w:val="00818CBB"/>
    <w:rsid w:val="0081CC62"/>
    <w:rsid w:val="0082079E"/>
    <w:rsid w:val="00823CF9"/>
    <w:rsid w:val="008643ED"/>
    <w:rsid w:val="00865DC6"/>
    <w:rsid w:val="008757BB"/>
    <w:rsid w:val="00884337"/>
    <w:rsid w:val="0089151F"/>
    <w:rsid w:val="008946FF"/>
    <w:rsid w:val="008C121E"/>
    <w:rsid w:val="008D0DE9"/>
    <w:rsid w:val="008D2007"/>
    <w:rsid w:val="008F3809"/>
    <w:rsid w:val="008F65B9"/>
    <w:rsid w:val="00933591"/>
    <w:rsid w:val="009437D5"/>
    <w:rsid w:val="00944EF5"/>
    <w:rsid w:val="00947E15"/>
    <w:rsid w:val="0098694D"/>
    <w:rsid w:val="009B18B6"/>
    <w:rsid w:val="009B70B2"/>
    <w:rsid w:val="009E1281"/>
    <w:rsid w:val="009E7CC8"/>
    <w:rsid w:val="009F0290"/>
    <w:rsid w:val="009F071D"/>
    <w:rsid w:val="00A001AF"/>
    <w:rsid w:val="00A203E2"/>
    <w:rsid w:val="00A21F60"/>
    <w:rsid w:val="00A40BF1"/>
    <w:rsid w:val="00A56C50"/>
    <w:rsid w:val="00A914FF"/>
    <w:rsid w:val="00A96C7A"/>
    <w:rsid w:val="00ABA552"/>
    <w:rsid w:val="00AD14D1"/>
    <w:rsid w:val="00AF08FB"/>
    <w:rsid w:val="00AF3925"/>
    <w:rsid w:val="00B03210"/>
    <w:rsid w:val="00B15D65"/>
    <w:rsid w:val="00B40B34"/>
    <w:rsid w:val="00B67B82"/>
    <w:rsid w:val="00B93E10"/>
    <w:rsid w:val="00B964B0"/>
    <w:rsid w:val="00C17E83"/>
    <w:rsid w:val="00C2FCB0"/>
    <w:rsid w:val="00C37667"/>
    <w:rsid w:val="00C5045B"/>
    <w:rsid w:val="00CA5F6E"/>
    <w:rsid w:val="00CAB9EF"/>
    <w:rsid w:val="00CD13FF"/>
    <w:rsid w:val="00CF7441"/>
    <w:rsid w:val="00CF77C1"/>
    <w:rsid w:val="00D02F39"/>
    <w:rsid w:val="00D04E8E"/>
    <w:rsid w:val="00D2407A"/>
    <w:rsid w:val="00D26050"/>
    <w:rsid w:val="00D27378"/>
    <w:rsid w:val="00D5721F"/>
    <w:rsid w:val="00D60BA1"/>
    <w:rsid w:val="00DB4C9E"/>
    <w:rsid w:val="00DC6D13"/>
    <w:rsid w:val="00DC7FC5"/>
    <w:rsid w:val="00E02AD7"/>
    <w:rsid w:val="00E117AA"/>
    <w:rsid w:val="00E177DF"/>
    <w:rsid w:val="00E23409"/>
    <w:rsid w:val="00E31E49"/>
    <w:rsid w:val="00E40019"/>
    <w:rsid w:val="00E81547"/>
    <w:rsid w:val="00E97E26"/>
    <w:rsid w:val="00EA5056"/>
    <w:rsid w:val="00EF49E6"/>
    <w:rsid w:val="00F0412E"/>
    <w:rsid w:val="00F07AF5"/>
    <w:rsid w:val="00F10E14"/>
    <w:rsid w:val="00F149F6"/>
    <w:rsid w:val="00F16381"/>
    <w:rsid w:val="00F270D4"/>
    <w:rsid w:val="00F534B9"/>
    <w:rsid w:val="00F6473A"/>
    <w:rsid w:val="00F86D46"/>
    <w:rsid w:val="00FA699D"/>
    <w:rsid w:val="00FD0C4A"/>
    <w:rsid w:val="00FD35F0"/>
    <w:rsid w:val="00FE203D"/>
    <w:rsid w:val="00FF3F44"/>
    <w:rsid w:val="01085C95"/>
    <w:rsid w:val="013E8624"/>
    <w:rsid w:val="014AB9EF"/>
    <w:rsid w:val="0177F64C"/>
    <w:rsid w:val="017F9F12"/>
    <w:rsid w:val="0184DF0D"/>
    <w:rsid w:val="019B4728"/>
    <w:rsid w:val="019BCE3D"/>
    <w:rsid w:val="019D80AF"/>
    <w:rsid w:val="01AA078D"/>
    <w:rsid w:val="01B12669"/>
    <w:rsid w:val="01C2D28E"/>
    <w:rsid w:val="01CC51B3"/>
    <w:rsid w:val="01DCE12A"/>
    <w:rsid w:val="021241B0"/>
    <w:rsid w:val="023A6F41"/>
    <w:rsid w:val="025A0572"/>
    <w:rsid w:val="027A5B3F"/>
    <w:rsid w:val="02870B8E"/>
    <w:rsid w:val="02B524E4"/>
    <w:rsid w:val="02B8259D"/>
    <w:rsid w:val="02BFC436"/>
    <w:rsid w:val="02C3F854"/>
    <w:rsid w:val="02D5C1BF"/>
    <w:rsid w:val="02FE921D"/>
    <w:rsid w:val="030B7F61"/>
    <w:rsid w:val="031C8D9F"/>
    <w:rsid w:val="031F951D"/>
    <w:rsid w:val="0321A53E"/>
    <w:rsid w:val="03268762"/>
    <w:rsid w:val="0328112D"/>
    <w:rsid w:val="0330EB45"/>
    <w:rsid w:val="03635AE3"/>
    <w:rsid w:val="0370621C"/>
    <w:rsid w:val="037155E7"/>
    <w:rsid w:val="037D6ADE"/>
    <w:rsid w:val="038827D3"/>
    <w:rsid w:val="03B13691"/>
    <w:rsid w:val="03B4DBCF"/>
    <w:rsid w:val="03C98262"/>
    <w:rsid w:val="03ED60C8"/>
    <w:rsid w:val="0405A0E0"/>
    <w:rsid w:val="04092414"/>
    <w:rsid w:val="040DABB1"/>
    <w:rsid w:val="0410941A"/>
    <w:rsid w:val="041FBD45"/>
    <w:rsid w:val="0429366E"/>
    <w:rsid w:val="04558471"/>
    <w:rsid w:val="045F516D"/>
    <w:rsid w:val="04608571"/>
    <w:rsid w:val="048E05C2"/>
    <w:rsid w:val="04BABD8F"/>
    <w:rsid w:val="04F34D7C"/>
    <w:rsid w:val="04FCA384"/>
    <w:rsid w:val="0506109C"/>
    <w:rsid w:val="0517B535"/>
    <w:rsid w:val="05343932"/>
    <w:rsid w:val="053E89B7"/>
    <w:rsid w:val="055FA45E"/>
    <w:rsid w:val="0591EBD6"/>
    <w:rsid w:val="05B8E7D7"/>
    <w:rsid w:val="05D4E034"/>
    <w:rsid w:val="06078778"/>
    <w:rsid w:val="0637A790"/>
    <w:rsid w:val="063FB23A"/>
    <w:rsid w:val="066A7C3F"/>
    <w:rsid w:val="06905B79"/>
    <w:rsid w:val="06BFFE38"/>
    <w:rsid w:val="06FC80E4"/>
    <w:rsid w:val="0724CB47"/>
    <w:rsid w:val="0729D8D2"/>
    <w:rsid w:val="07402827"/>
    <w:rsid w:val="074661EB"/>
    <w:rsid w:val="074AC072"/>
    <w:rsid w:val="075E6C80"/>
    <w:rsid w:val="07848162"/>
    <w:rsid w:val="07933889"/>
    <w:rsid w:val="079EDAA6"/>
    <w:rsid w:val="07A04AF7"/>
    <w:rsid w:val="07A99BEE"/>
    <w:rsid w:val="07AF0D23"/>
    <w:rsid w:val="07D0F00B"/>
    <w:rsid w:val="07DC0219"/>
    <w:rsid w:val="07F95E6C"/>
    <w:rsid w:val="080C1476"/>
    <w:rsid w:val="08146FDB"/>
    <w:rsid w:val="0837CBAD"/>
    <w:rsid w:val="083BA2AF"/>
    <w:rsid w:val="0842E94E"/>
    <w:rsid w:val="084F1EF1"/>
    <w:rsid w:val="08518622"/>
    <w:rsid w:val="08519D76"/>
    <w:rsid w:val="086B21AD"/>
    <w:rsid w:val="088A0ADD"/>
    <w:rsid w:val="089BE4ED"/>
    <w:rsid w:val="08AA116E"/>
    <w:rsid w:val="08DEFB5E"/>
    <w:rsid w:val="091A165C"/>
    <w:rsid w:val="092B61F9"/>
    <w:rsid w:val="093D1058"/>
    <w:rsid w:val="094C0501"/>
    <w:rsid w:val="094E6D7D"/>
    <w:rsid w:val="09620EB0"/>
    <w:rsid w:val="096B50B3"/>
    <w:rsid w:val="09715E55"/>
    <w:rsid w:val="097B2C97"/>
    <w:rsid w:val="09C307F4"/>
    <w:rsid w:val="09D289F0"/>
    <w:rsid w:val="09FAE6E0"/>
    <w:rsid w:val="0A22F5D8"/>
    <w:rsid w:val="0A38E30F"/>
    <w:rsid w:val="0A6C9A0E"/>
    <w:rsid w:val="0A86F78F"/>
    <w:rsid w:val="0A8AA308"/>
    <w:rsid w:val="0AAFED5A"/>
    <w:rsid w:val="0ABF5464"/>
    <w:rsid w:val="0ACAF980"/>
    <w:rsid w:val="0ACBB36F"/>
    <w:rsid w:val="0AD6AECD"/>
    <w:rsid w:val="0ADC96D4"/>
    <w:rsid w:val="0AF9FBCB"/>
    <w:rsid w:val="0B1CC7D1"/>
    <w:rsid w:val="0B1F6BEA"/>
    <w:rsid w:val="0B267B3B"/>
    <w:rsid w:val="0B2F7620"/>
    <w:rsid w:val="0B39EBA5"/>
    <w:rsid w:val="0B62297F"/>
    <w:rsid w:val="0B820CD8"/>
    <w:rsid w:val="0B98E523"/>
    <w:rsid w:val="0BB462BC"/>
    <w:rsid w:val="0BF7BC5B"/>
    <w:rsid w:val="0C04D248"/>
    <w:rsid w:val="0C3FE71B"/>
    <w:rsid w:val="0C575BD9"/>
    <w:rsid w:val="0C674F75"/>
    <w:rsid w:val="0C8B2893"/>
    <w:rsid w:val="0CAA0240"/>
    <w:rsid w:val="0CB4A351"/>
    <w:rsid w:val="0CB7BF9E"/>
    <w:rsid w:val="0CF06115"/>
    <w:rsid w:val="0CFB20F1"/>
    <w:rsid w:val="0D08F943"/>
    <w:rsid w:val="0D1B488D"/>
    <w:rsid w:val="0D356F77"/>
    <w:rsid w:val="0D3F3828"/>
    <w:rsid w:val="0D41E8D3"/>
    <w:rsid w:val="0D72A6E8"/>
    <w:rsid w:val="0D99B78E"/>
    <w:rsid w:val="0D9CA96C"/>
    <w:rsid w:val="0DA46A33"/>
    <w:rsid w:val="0DAFC308"/>
    <w:rsid w:val="0DC2FF37"/>
    <w:rsid w:val="0DC7B8D6"/>
    <w:rsid w:val="0DD5FDFA"/>
    <w:rsid w:val="0DFB8532"/>
    <w:rsid w:val="0E15BD78"/>
    <w:rsid w:val="0E193C2F"/>
    <w:rsid w:val="0E35885C"/>
    <w:rsid w:val="0E3A7836"/>
    <w:rsid w:val="0E56D7A1"/>
    <w:rsid w:val="0E615ED5"/>
    <w:rsid w:val="0E77EC09"/>
    <w:rsid w:val="0E83EDDB"/>
    <w:rsid w:val="0E86D23E"/>
    <w:rsid w:val="0E97033B"/>
    <w:rsid w:val="0EB6B54E"/>
    <w:rsid w:val="0EBA2D4B"/>
    <w:rsid w:val="0EBEB216"/>
    <w:rsid w:val="0ECC8033"/>
    <w:rsid w:val="0EDF6ABF"/>
    <w:rsid w:val="0EFD0F2F"/>
    <w:rsid w:val="0F002649"/>
    <w:rsid w:val="0F0B324C"/>
    <w:rsid w:val="0F3C8E9C"/>
    <w:rsid w:val="0F48EF2C"/>
    <w:rsid w:val="0F652E4D"/>
    <w:rsid w:val="0F72B6B1"/>
    <w:rsid w:val="0F852E6B"/>
    <w:rsid w:val="0FA07128"/>
    <w:rsid w:val="0FA37BAE"/>
    <w:rsid w:val="0FB09FC1"/>
    <w:rsid w:val="0FC86DB5"/>
    <w:rsid w:val="0FF4F223"/>
    <w:rsid w:val="10498F2B"/>
    <w:rsid w:val="10740D42"/>
    <w:rsid w:val="107DB650"/>
    <w:rsid w:val="10AD4D79"/>
    <w:rsid w:val="10E8B767"/>
    <w:rsid w:val="1104C64A"/>
    <w:rsid w:val="110ACC5C"/>
    <w:rsid w:val="11280DBF"/>
    <w:rsid w:val="114BA79E"/>
    <w:rsid w:val="115E8EB4"/>
    <w:rsid w:val="11B05048"/>
    <w:rsid w:val="11B9879C"/>
    <w:rsid w:val="11BA074D"/>
    <w:rsid w:val="11BE5990"/>
    <w:rsid w:val="11C0C5D7"/>
    <w:rsid w:val="11D0A57E"/>
    <w:rsid w:val="11DC05DC"/>
    <w:rsid w:val="11E0C22C"/>
    <w:rsid w:val="1203C9AC"/>
    <w:rsid w:val="122862C5"/>
    <w:rsid w:val="12495E55"/>
    <w:rsid w:val="124CED7C"/>
    <w:rsid w:val="12603668"/>
    <w:rsid w:val="126EDC32"/>
    <w:rsid w:val="1276CC71"/>
    <w:rsid w:val="127B0B0F"/>
    <w:rsid w:val="127BB09F"/>
    <w:rsid w:val="12AD6BBC"/>
    <w:rsid w:val="12BCEAA5"/>
    <w:rsid w:val="12CAEBCD"/>
    <w:rsid w:val="12CD5AA8"/>
    <w:rsid w:val="12E69B1B"/>
    <w:rsid w:val="12E8BCDB"/>
    <w:rsid w:val="1302D856"/>
    <w:rsid w:val="130F7F69"/>
    <w:rsid w:val="132B6DD3"/>
    <w:rsid w:val="133614B3"/>
    <w:rsid w:val="1346AE3C"/>
    <w:rsid w:val="13619400"/>
    <w:rsid w:val="136ED53B"/>
    <w:rsid w:val="136FB0A0"/>
    <w:rsid w:val="13931B02"/>
    <w:rsid w:val="13A1036D"/>
    <w:rsid w:val="13B328A2"/>
    <w:rsid w:val="13D108CF"/>
    <w:rsid w:val="13E74DAB"/>
    <w:rsid w:val="13EEDB40"/>
    <w:rsid w:val="13EF8F39"/>
    <w:rsid w:val="13FE53AD"/>
    <w:rsid w:val="141956AD"/>
    <w:rsid w:val="141FA399"/>
    <w:rsid w:val="142B4016"/>
    <w:rsid w:val="1433E357"/>
    <w:rsid w:val="14381707"/>
    <w:rsid w:val="1443127B"/>
    <w:rsid w:val="1448D311"/>
    <w:rsid w:val="14550890"/>
    <w:rsid w:val="146ACB5B"/>
    <w:rsid w:val="14B29636"/>
    <w:rsid w:val="14E40EC2"/>
    <w:rsid w:val="14F379AC"/>
    <w:rsid w:val="1504D57B"/>
    <w:rsid w:val="153724D6"/>
    <w:rsid w:val="155A0AC6"/>
    <w:rsid w:val="1596133F"/>
    <w:rsid w:val="15C969F1"/>
    <w:rsid w:val="15EA30D8"/>
    <w:rsid w:val="1642478D"/>
    <w:rsid w:val="164DDB45"/>
    <w:rsid w:val="165C300F"/>
    <w:rsid w:val="165ED930"/>
    <w:rsid w:val="1698863B"/>
    <w:rsid w:val="16C224C9"/>
    <w:rsid w:val="16DAEF05"/>
    <w:rsid w:val="16E109DA"/>
    <w:rsid w:val="1711ED58"/>
    <w:rsid w:val="1715DBAC"/>
    <w:rsid w:val="171A309A"/>
    <w:rsid w:val="172AC99E"/>
    <w:rsid w:val="1730FED5"/>
    <w:rsid w:val="1735A259"/>
    <w:rsid w:val="17364261"/>
    <w:rsid w:val="175597DD"/>
    <w:rsid w:val="17651DF4"/>
    <w:rsid w:val="17653750"/>
    <w:rsid w:val="176E04C8"/>
    <w:rsid w:val="177CE79D"/>
    <w:rsid w:val="17C52069"/>
    <w:rsid w:val="17CC3DEE"/>
    <w:rsid w:val="17E7E1D9"/>
    <w:rsid w:val="18413A08"/>
    <w:rsid w:val="1841DE00"/>
    <w:rsid w:val="184CDF02"/>
    <w:rsid w:val="185C1E7E"/>
    <w:rsid w:val="1864B9C2"/>
    <w:rsid w:val="1878CA0E"/>
    <w:rsid w:val="188C7517"/>
    <w:rsid w:val="188EB017"/>
    <w:rsid w:val="18941D60"/>
    <w:rsid w:val="18AA0245"/>
    <w:rsid w:val="18B69872"/>
    <w:rsid w:val="18D5CE06"/>
    <w:rsid w:val="18D93144"/>
    <w:rsid w:val="18F5429B"/>
    <w:rsid w:val="190EF96E"/>
    <w:rsid w:val="1933338E"/>
    <w:rsid w:val="19337BB8"/>
    <w:rsid w:val="193577E1"/>
    <w:rsid w:val="194BCC77"/>
    <w:rsid w:val="194E28E3"/>
    <w:rsid w:val="194EBC70"/>
    <w:rsid w:val="197A437A"/>
    <w:rsid w:val="197ABEDF"/>
    <w:rsid w:val="198C36DA"/>
    <w:rsid w:val="199DBBDD"/>
    <w:rsid w:val="19AB776C"/>
    <w:rsid w:val="19CD39FD"/>
    <w:rsid w:val="19DC8A6C"/>
    <w:rsid w:val="19E122D9"/>
    <w:rsid w:val="19E7922D"/>
    <w:rsid w:val="19EDB445"/>
    <w:rsid w:val="1A0966F6"/>
    <w:rsid w:val="1A3ACBD3"/>
    <w:rsid w:val="1A3CDCE8"/>
    <w:rsid w:val="1A4FE805"/>
    <w:rsid w:val="1A5411D9"/>
    <w:rsid w:val="1A659F80"/>
    <w:rsid w:val="1A820D3D"/>
    <w:rsid w:val="1A914ED5"/>
    <w:rsid w:val="1A9A6EB0"/>
    <w:rsid w:val="1AB53224"/>
    <w:rsid w:val="1AD789A3"/>
    <w:rsid w:val="1ADC7FD3"/>
    <w:rsid w:val="1ADF94C0"/>
    <w:rsid w:val="1AEDAB23"/>
    <w:rsid w:val="1AF5CABB"/>
    <w:rsid w:val="1AF9E8C5"/>
    <w:rsid w:val="1B02A0E7"/>
    <w:rsid w:val="1B02DC70"/>
    <w:rsid w:val="1B08AADD"/>
    <w:rsid w:val="1B1206A4"/>
    <w:rsid w:val="1B30881D"/>
    <w:rsid w:val="1B698B9F"/>
    <w:rsid w:val="1B6F0443"/>
    <w:rsid w:val="1B8BEB54"/>
    <w:rsid w:val="1BAA7F39"/>
    <w:rsid w:val="1BB13128"/>
    <w:rsid w:val="1BB5E6B8"/>
    <w:rsid w:val="1BC6662D"/>
    <w:rsid w:val="1BE40AA1"/>
    <w:rsid w:val="1BE8FE45"/>
    <w:rsid w:val="1BE985B9"/>
    <w:rsid w:val="1BF28908"/>
    <w:rsid w:val="1C20BE2F"/>
    <w:rsid w:val="1C3C8CCE"/>
    <w:rsid w:val="1C56767F"/>
    <w:rsid w:val="1C5C6129"/>
    <w:rsid w:val="1C8BFA93"/>
    <w:rsid w:val="1C8F7BCB"/>
    <w:rsid w:val="1CB0339E"/>
    <w:rsid w:val="1CB31545"/>
    <w:rsid w:val="1CBF3EA5"/>
    <w:rsid w:val="1CC76522"/>
    <w:rsid w:val="1CDA9EE0"/>
    <w:rsid w:val="1CE4B1C6"/>
    <w:rsid w:val="1D05B98F"/>
    <w:rsid w:val="1D0AD88D"/>
    <w:rsid w:val="1D0DB4FC"/>
    <w:rsid w:val="1D213502"/>
    <w:rsid w:val="1D2C257B"/>
    <w:rsid w:val="1D368D11"/>
    <w:rsid w:val="1D38AD1F"/>
    <w:rsid w:val="1D3A75A5"/>
    <w:rsid w:val="1D4400F9"/>
    <w:rsid w:val="1D66D422"/>
    <w:rsid w:val="1D688429"/>
    <w:rsid w:val="1D903A34"/>
    <w:rsid w:val="1DAA9EBD"/>
    <w:rsid w:val="1DAFB0F6"/>
    <w:rsid w:val="1DB142A6"/>
    <w:rsid w:val="1DB4E063"/>
    <w:rsid w:val="1DE91A33"/>
    <w:rsid w:val="1E09F3B7"/>
    <w:rsid w:val="1E29F104"/>
    <w:rsid w:val="1E2CB55E"/>
    <w:rsid w:val="1E59F33D"/>
    <w:rsid w:val="1E783D5A"/>
    <w:rsid w:val="1E9DE4F9"/>
    <w:rsid w:val="1EBAD70F"/>
    <w:rsid w:val="1EBFB129"/>
    <w:rsid w:val="1F300E6B"/>
    <w:rsid w:val="1F33FE30"/>
    <w:rsid w:val="1F5BDEC1"/>
    <w:rsid w:val="1F787CAE"/>
    <w:rsid w:val="1F7AC1BF"/>
    <w:rsid w:val="1F95D610"/>
    <w:rsid w:val="1FA2B240"/>
    <w:rsid w:val="1FBCCEA0"/>
    <w:rsid w:val="1FC133C2"/>
    <w:rsid w:val="1FC6E9EC"/>
    <w:rsid w:val="1FCD769E"/>
    <w:rsid w:val="1FF3D18E"/>
    <w:rsid w:val="1FF58505"/>
    <w:rsid w:val="20043B5A"/>
    <w:rsid w:val="20361906"/>
    <w:rsid w:val="20C68D7E"/>
    <w:rsid w:val="20C764D7"/>
    <w:rsid w:val="20CE38D4"/>
    <w:rsid w:val="20D09C95"/>
    <w:rsid w:val="20D60D38"/>
    <w:rsid w:val="20DC1A4F"/>
    <w:rsid w:val="20DF674C"/>
    <w:rsid w:val="2103C01C"/>
    <w:rsid w:val="21054044"/>
    <w:rsid w:val="212A91DF"/>
    <w:rsid w:val="2131B749"/>
    <w:rsid w:val="214488B1"/>
    <w:rsid w:val="21470844"/>
    <w:rsid w:val="21541D33"/>
    <w:rsid w:val="215FC956"/>
    <w:rsid w:val="2160D4B3"/>
    <w:rsid w:val="21A21A79"/>
    <w:rsid w:val="21B05F57"/>
    <w:rsid w:val="21C5B056"/>
    <w:rsid w:val="21CA481F"/>
    <w:rsid w:val="21D611D3"/>
    <w:rsid w:val="21D7FA8C"/>
    <w:rsid w:val="21E1C0F7"/>
    <w:rsid w:val="21EDF94E"/>
    <w:rsid w:val="221AA780"/>
    <w:rsid w:val="221B91A0"/>
    <w:rsid w:val="22324C73"/>
    <w:rsid w:val="225593DA"/>
    <w:rsid w:val="226B0B90"/>
    <w:rsid w:val="22872C26"/>
    <w:rsid w:val="22A7C710"/>
    <w:rsid w:val="22BCE6C0"/>
    <w:rsid w:val="22C52863"/>
    <w:rsid w:val="2313D79F"/>
    <w:rsid w:val="23345921"/>
    <w:rsid w:val="2349657F"/>
    <w:rsid w:val="2358695E"/>
    <w:rsid w:val="239147E7"/>
    <w:rsid w:val="239DDEDF"/>
    <w:rsid w:val="23C029AC"/>
    <w:rsid w:val="23C109DA"/>
    <w:rsid w:val="23C9B640"/>
    <w:rsid w:val="23E78A0D"/>
    <w:rsid w:val="23EC4403"/>
    <w:rsid w:val="23FF8516"/>
    <w:rsid w:val="2401FE82"/>
    <w:rsid w:val="2423DBD8"/>
    <w:rsid w:val="243430C5"/>
    <w:rsid w:val="24394DDC"/>
    <w:rsid w:val="244FAE1C"/>
    <w:rsid w:val="24617E67"/>
    <w:rsid w:val="24744E8C"/>
    <w:rsid w:val="247DA2B4"/>
    <w:rsid w:val="24940702"/>
    <w:rsid w:val="24A41ABC"/>
    <w:rsid w:val="24AADA47"/>
    <w:rsid w:val="24AFA464"/>
    <w:rsid w:val="24B8AD5B"/>
    <w:rsid w:val="24E6788B"/>
    <w:rsid w:val="252E7DA6"/>
    <w:rsid w:val="254355B7"/>
    <w:rsid w:val="2548EC05"/>
    <w:rsid w:val="2551C052"/>
    <w:rsid w:val="256490AE"/>
    <w:rsid w:val="256AED23"/>
    <w:rsid w:val="256DE796"/>
    <w:rsid w:val="257846BC"/>
    <w:rsid w:val="257D7FC1"/>
    <w:rsid w:val="259D2FC4"/>
    <w:rsid w:val="25A91D71"/>
    <w:rsid w:val="25B932D9"/>
    <w:rsid w:val="25BC071E"/>
    <w:rsid w:val="25DE45E5"/>
    <w:rsid w:val="25ED1AEB"/>
    <w:rsid w:val="2600B3F9"/>
    <w:rsid w:val="260316A3"/>
    <w:rsid w:val="2613739E"/>
    <w:rsid w:val="2633BCA7"/>
    <w:rsid w:val="26369FDA"/>
    <w:rsid w:val="263D305A"/>
    <w:rsid w:val="264C0C87"/>
    <w:rsid w:val="264CAD93"/>
    <w:rsid w:val="266A9BFB"/>
    <w:rsid w:val="266BBD8E"/>
    <w:rsid w:val="267B4D44"/>
    <w:rsid w:val="268C117B"/>
    <w:rsid w:val="269D07A6"/>
    <w:rsid w:val="269EB6DE"/>
    <w:rsid w:val="26E8A124"/>
    <w:rsid w:val="26F2EDC8"/>
    <w:rsid w:val="2701FC76"/>
    <w:rsid w:val="2703D2AC"/>
    <w:rsid w:val="27106B91"/>
    <w:rsid w:val="2722EEC3"/>
    <w:rsid w:val="2759B352"/>
    <w:rsid w:val="276CAFD1"/>
    <w:rsid w:val="277293AD"/>
    <w:rsid w:val="27783272"/>
    <w:rsid w:val="27814FA3"/>
    <w:rsid w:val="27883127"/>
    <w:rsid w:val="279E6390"/>
    <w:rsid w:val="27A8D427"/>
    <w:rsid w:val="27B420D6"/>
    <w:rsid w:val="27C1765B"/>
    <w:rsid w:val="27F3C64B"/>
    <w:rsid w:val="28147BE1"/>
    <w:rsid w:val="2820DB51"/>
    <w:rsid w:val="284CA810"/>
    <w:rsid w:val="28538943"/>
    <w:rsid w:val="2860D420"/>
    <w:rsid w:val="28ACAA4F"/>
    <w:rsid w:val="28D09FD9"/>
    <w:rsid w:val="28ECC74A"/>
    <w:rsid w:val="28FA7047"/>
    <w:rsid w:val="29107FF5"/>
    <w:rsid w:val="291B6173"/>
    <w:rsid w:val="291DAA93"/>
    <w:rsid w:val="2923D0C4"/>
    <w:rsid w:val="2927AF0F"/>
    <w:rsid w:val="293E409F"/>
    <w:rsid w:val="295B876C"/>
    <w:rsid w:val="2960DB24"/>
    <w:rsid w:val="29648739"/>
    <w:rsid w:val="29737261"/>
    <w:rsid w:val="29776FCA"/>
    <w:rsid w:val="297F7F7F"/>
    <w:rsid w:val="29A06322"/>
    <w:rsid w:val="29D50C57"/>
    <w:rsid w:val="29D9FFD8"/>
    <w:rsid w:val="29E19B77"/>
    <w:rsid w:val="29F45B40"/>
    <w:rsid w:val="2A01B70B"/>
    <w:rsid w:val="2A8B94ED"/>
    <w:rsid w:val="2AEDCBD5"/>
    <w:rsid w:val="2B01D87A"/>
    <w:rsid w:val="2B25E9C9"/>
    <w:rsid w:val="2B499411"/>
    <w:rsid w:val="2B5904DD"/>
    <w:rsid w:val="2B7E2D02"/>
    <w:rsid w:val="2B85B0AC"/>
    <w:rsid w:val="2B892EC4"/>
    <w:rsid w:val="2B935F15"/>
    <w:rsid w:val="2BBACD6E"/>
    <w:rsid w:val="2BEC8FD8"/>
    <w:rsid w:val="2C33612D"/>
    <w:rsid w:val="2C449609"/>
    <w:rsid w:val="2C459A7A"/>
    <w:rsid w:val="2C4F012C"/>
    <w:rsid w:val="2C5974B1"/>
    <w:rsid w:val="2C96B83A"/>
    <w:rsid w:val="2C985C40"/>
    <w:rsid w:val="2C9D110C"/>
    <w:rsid w:val="2C9F11C4"/>
    <w:rsid w:val="2CCC739D"/>
    <w:rsid w:val="2CD9320A"/>
    <w:rsid w:val="2CDBE78C"/>
    <w:rsid w:val="2CDD578F"/>
    <w:rsid w:val="2D5158C8"/>
    <w:rsid w:val="2D55B528"/>
    <w:rsid w:val="2D756460"/>
    <w:rsid w:val="2D922C42"/>
    <w:rsid w:val="2DAC7A4D"/>
    <w:rsid w:val="2DAFD0D5"/>
    <w:rsid w:val="2E0844EE"/>
    <w:rsid w:val="2E10F312"/>
    <w:rsid w:val="2E11BA1C"/>
    <w:rsid w:val="2E1EBC46"/>
    <w:rsid w:val="2E2F6F6F"/>
    <w:rsid w:val="2E3A0F80"/>
    <w:rsid w:val="2E546F9D"/>
    <w:rsid w:val="2E7CB12D"/>
    <w:rsid w:val="2EC7D7FF"/>
    <w:rsid w:val="2EDE9FB0"/>
    <w:rsid w:val="2EE0AA50"/>
    <w:rsid w:val="2EE4AA3A"/>
    <w:rsid w:val="2EF49859"/>
    <w:rsid w:val="2EFB1A6B"/>
    <w:rsid w:val="2F0533D3"/>
    <w:rsid w:val="2F45636F"/>
    <w:rsid w:val="2F6ABB6B"/>
    <w:rsid w:val="2F8290A4"/>
    <w:rsid w:val="2F89D8F1"/>
    <w:rsid w:val="2F8D2B9A"/>
    <w:rsid w:val="2FA444F8"/>
    <w:rsid w:val="2FC79B8E"/>
    <w:rsid w:val="2FC9E002"/>
    <w:rsid w:val="2FD5A5E3"/>
    <w:rsid w:val="2FF49CBE"/>
    <w:rsid w:val="301A74CF"/>
    <w:rsid w:val="301E719B"/>
    <w:rsid w:val="3046A35D"/>
    <w:rsid w:val="30B7B3F9"/>
    <w:rsid w:val="30C3EBD6"/>
    <w:rsid w:val="30CE79E3"/>
    <w:rsid w:val="30DE260D"/>
    <w:rsid w:val="3114D171"/>
    <w:rsid w:val="314108F9"/>
    <w:rsid w:val="31452765"/>
    <w:rsid w:val="31598D3F"/>
    <w:rsid w:val="315BDE69"/>
    <w:rsid w:val="31C42CA4"/>
    <w:rsid w:val="31C55475"/>
    <w:rsid w:val="31CBA263"/>
    <w:rsid w:val="31D38978"/>
    <w:rsid w:val="32009D86"/>
    <w:rsid w:val="320F9E0A"/>
    <w:rsid w:val="3217B234"/>
    <w:rsid w:val="3262EB2A"/>
    <w:rsid w:val="3271547D"/>
    <w:rsid w:val="328D08C3"/>
    <w:rsid w:val="3291FFB8"/>
    <w:rsid w:val="32B60635"/>
    <w:rsid w:val="32D1E575"/>
    <w:rsid w:val="33003EC3"/>
    <w:rsid w:val="3301413B"/>
    <w:rsid w:val="3308970A"/>
    <w:rsid w:val="333C607A"/>
    <w:rsid w:val="3347788D"/>
    <w:rsid w:val="33607417"/>
    <w:rsid w:val="33737255"/>
    <w:rsid w:val="3399DE90"/>
    <w:rsid w:val="33A20C27"/>
    <w:rsid w:val="33ABB212"/>
    <w:rsid w:val="33DCE91F"/>
    <w:rsid w:val="33EE2F3C"/>
    <w:rsid w:val="33F6877E"/>
    <w:rsid w:val="33FD7165"/>
    <w:rsid w:val="3409A1B0"/>
    <w:rsid w:val="340CAF57"/>
    <w:rsid w:val="340D2DD0"/>
    <w:rsid w:val="340DBB72"/>
    <w:rsid w:val="341C7DA6"/>
    <w:rsid w:val="342CC073"/>
    <w:rsid w:val="343195FB"/>
    <w:rsid w:val="3436EB25"/>
    <w:rsid w:val="344C6328"/>
    <w:rsid w:val="3456DC7D"/>
    <w:rsid w:val="346C39D3"/>
    <w:rsid w:val="34733318"/>
    <w:rsid w:val="3477924B"/>
    <w:rsid w:val="348401A6"/>
    <w:rsid w:val="34900BC0"/>
    <w:rsid w:val="349FB9AB"/>
    <w:rsid w:val="34A8E028"/>
    <w:rsid w:val="34F5C9E3"/>
    <w:rsid w:val="3526C361"/>
    <w:rsid w:val="352C2B25"/>
    <w:rsid w:val="352DC45A"/>
    <w:rsid w:val="3550A840"/>
    <w:rsid w:val="3569EBCB"/>
    <w:rsid w:val="356CA19C"/>
    <w:rsid w:val="3573ED23"/>
    <w:rsid w:val="359D29B1"/>
    <w:rsid w:val="359F5B3C"/>
    <w:rsid w:val="35C88DB8"/>
    <w:rsid w:val="35DD449B"/>
    <w:rsid w:val="35E17AAE"/>
    <w:rsid w:val="35E36AA3"/>
    <w:rsid w:val="3630D656"/>
    <w:rsid w:val="366E0DAB"/>
    <w:rsid w:val="366EF88A"/>
    <w:rsid w:val="36702EBF"/>
    <w:rsid w:val="36706F40"/>
    <w:rsid w:val="36728400"/>
    <w:rsid w:val="3677C791"/>
    <w:rsid w:val="36812C51"/>
    <w:rsid w:val="36C6743C"/>
    <w:rsid w:val="36D52E40"/>
    <w:rsid w:val="36DAF4C4"/>
    <w:rsid w:val="36F8B66F"/>
    <w:rsid w:val="371CF76A"/>
    <w:rsid w:val="3780BBEC"/>
    <w:rsid w:val="379F14AE"/>
    <w:rsid w:val="37A79C2F"/>
    <w:rsid w:val="37C8EE0D"/>
    <w:rsid w:val="37D50F47"/>
    <w:rsid w:val="37D6D7E7"/>
    <w:rsid w:val="3805EBA1"/>
    <w:rsid w:val="381808D2"/>
    <w:rsid w:val="38613FCD"/>
    <w:rsid w:val="3865EDD1"/>
    <w:rsid w:val="38A98ECD"/>
    <w:rsid w:val="38AD4CD5"/>
    <w:rsid w:val="38D1DF7C"/>
    <w:rsid w:val="391686AB"/>
    <w:rsid w:val="394B2529"/>
    <w:rsid w:val="395812C7"/>
    <w:rsid w:val="395D18A8"/>
    <w:rsid w:val="396ACA2F"/>
    <w:rsid w:val="397662D7"/>
    <w:rsid w:val="398B1C13"/>
    <w:rsid w:val="39A4A56F"/>
    <w:rsid w:val="39AFE1E9"/>
    <w:rsid w:val="39B03D4E"/>
    <w:rsid w:val="39B15C93"/>
    <w:rsid w:val="39B8C80A"/>
    <w:rsid w:val="39BB2870"/>
    <w:rsid w:val="39BD08F8"/>
    <w:rsid w:val="39C6D404"/>
    <w:rsid w:val="39FB9C67"/>
    <w:rsid w:val="3A02958A"/>
    <w:rsid w:val="3A3E0A97"/>
    <w:rsid w:val="3A49D1EF"/>
    <w:rsid w:val="3A4ADE66"/>
    <w:rsid w:val="3A52E0B2"/>
    <w:rsid w:val="3A5418ED"/>
    <w:rsid w:val="3A7E8149"/>
    <w:rsid w:val="3A9AD595"/>
    <w:rsid w:val="3AACB120"/>
    <w:rsid w:val="3AB23BAB"/>
    <w:rsid w:val="3AB3DA52"/>
    <w:rsid w:val="3ABECC60"/>
    <w:rsid w:val="3ACA3089"/>
    <w:rsid w:val="3ACEB2D9"/>
    <w:rsid w:val="3AE316B7"/>
    <w:rsid w:val="3B18E34A"/>
    <w:rsid w:val="3B2857A5"/>
    <w:rsid w:val="3B2FBBC0"/>
    <w:rsid w:val="3B3EDA00"/>
    <w:rsid w:val="3B6E06FD"/>
    <w:rsid w:val="3B84FED3"/>
    <w:rsid w:val="3BBDC1B2"/>
    <w:rsid w:val="3BC24A81"/>
    <w:rsid w:val="3BC6481D"/>
    <w:rsid w:val="3BEDDFB8"/>
    <w:rsid w:val="3BF4B7F4"/>
    <w:rsid w:val="3BF4BD40"/>
    <w:rsid w:val="3C13C237"/>
    <w:rsid w:val="3C2C9BAC"/>
    <w:rsid w:val="3C468EA5"/>
    <w:rsid w:val="3C587D60"/>
    <w:rsid w:val="3C623260"/>
    <w:rsid w:val="3C671DEE"/>
    <w:rsid w:val="3C6B01E8"/>
    <w:rsid w:val="3C79C840"/>
    <w:rsid w:val="3C95BADA"/>
    <w:rsid w:val="3C9B94F9"/>
    <w:rsid w:val="3CB10504"/>
    <w:rsid w:val="3CB3F22F"/>
    <w:rsid w:val="3CC0C078"/>
    <w:rsid w:val="3CC56C82"/>
    <w:rsid w:val="3CD604FC"/>
    <w:rsid w:val="3CF3F798"/>
    <w:rsid w:val="3D022CC5"/>
    <w:rsid w:val="3D084DDF"/>
    <w:rsid w:val="3D2692F6"/>
    <w:rsid w:val="3D3E535D"/>
    <w:rsid w:val="3D4893AC"/>
    <w:rsid w:val="3D50120F"/>
    <w:rsid w:val="3D58F97F"/>
    <w:rsid w:val="3D727183"/>
    <w:rsid w:val="3D7BB5C8"/>
    <w:rsid w:val="3D7C71D1"/>
    <w:rsid w:val="3D921764"/>
    <w:rsid w:val="3D92C18D"/>
    <w:rsid w:val="3D9455D4"/>
    <w:rsid w:val="3D976C60"/>
    <w:rsid w:val="3D995E41"/>
    <w:rsid w:val="3DB62A10"/>
    <w:rsid w:val="3DDC4FEA"/>
    <w:rsid w:val="3DEE938D"/>
    <w:rsid w:val="3DF29861"/>
    <w:rsid w:val="3DF3F9DC"/>
    <w:rsid w:val="3E25BCDD"/>
    <w:rsid w:val="3E49ADA2"/>
    <w:rsid w:val="3E4C69CD"/>
    <w:rsid w:val="3E555594"/>
    <w:rsid w:val="3E76BC5E"/>
    <w:rsid w:val="3E7A0167"/>
    <w:rsid w:val="3E8CC7D6"/>
    <w:rsid w:val="3E9550F9"/>
    <w:rsid w:val="3E971DB2"/>
    <w:rsid w:val="3EA37037"/>
    <w:rsid w:val="3EBF0D53"/>
    <w:rsid w:val="3EC67FD3"/>
    <w:rsid w:val="3F0D2E17"/>
    <w:rsid w:val="3F274CD9"/>
    <w:rsid w:val="3F37B0B2"/>
    <w:rsid w:val="3F701C55"/>
    <w:rsid w:val="3F84A258"/>
    <w:rsid w:val="3FB61847"/>
    <w:rsid w:val="3FB8AFEA"/>
    <w:rsid w:val="3FF6A5CE"/>
    <w:rsid w:val="40592C13"/>
    <w:rsid w:val="405977B1"/>
    <w:rsid w:val="40677601"/>
    <w:rsid w:val="4094C997"/>
    <w:rsid w:val="40AE23FA"/>
    <w:rsid w:val="40B0F277"/>
    <w:rsid w:val="40B83CDC"/>
    <w:rsid w:val="40CB705B"/>
    <w:rsid w:val="40DE527F"/>
    <w:rsid w:val="40EBA02D"/>
    <w:rsid w:val="4100B9D1"/>
    <w:rsid w:val="4110F4A4"/>
    <w:rsid w:val="4116229D"/>
    <w:rsid w:val="411DCE52"/>
    <w:rsid w:val="4125A3BD"/>
    <w:rsid w:val="412E86B1"/>
    <w:rsid w:val="41354B83"/>
    <w:rsid w:val="414F19A3"/>
    <w:rsid w:val="41538AB2"/>
    <w:rsid w:val="419FCCFE"/>
    <w:rsid w:val="41F4B153"/>
    <w:rsid w:val="41F6E276"/>
    <w:rsid w:val="41FAD30E"/>
    <w:rsid w:val="421674C7"/>
    <w:rsid w:val="421E7C2B"/>
    <w:rsid w:val="42263172"/>
    <w:rsid w:val="422A2C4C"/>
    <w:rsid w:val="4234128C"/>
    <w:rsid w:val="4255878A"/>
    <w:rsid w:val="4273CFF3"/>
    <w:rsid w:val="42933A2C"/>
    <w:rsid w:val="42DDD091"/>
    <w:rsid w:val="42E35B68"/>
    <w:rsid w:val="42F60CC6"/>
    <w:rsid w:val="430E9B07"/>
    <w:rsid w:val="432735BF"/>
    <w:rsid w:val="432C9D40"/>
    <w:rsid w:val="43760B7A"/>
    <w:rsid w:val="438F3E89"/>
    <w:rsid w:val="43A2CC60"/>
    <w:rsid w:val="43A664F9"/>
    <w:rsid w:val="43C6A7E0"/>
    <w:rsid w:val="43CF1DD9"/>
    <w:rsid w:val="43F512CF"/>
    <w:rsid w:val="44006106"/>
    <w:rsid w:val="44030D8D"/>
    <w:rsid w:val="4414E5CE"/>
    <w:rsid w:val="44191C43"/>
    <w:rsid w:val="442A2D22"/>
    <w:rsid w:val="4434B1B7"/>
    <w:rsid w:val="4434C6B6"/>
    <w:rsid w:val="4442928E"/>
    <w:rsid w:val="444E3910"/>
    <w:rsid w:val="4475DF15"/>
    <w:rsid w:val="447A735C"/>
    <w:rsid w:val="447D158A"/>
    <w:rsid w:val="44A64DFA"/>
    <w:rsid w:val="44A9C366"/>
    <w:rsid w:val="44BEBD45"/>
    <w:rsid w:val="44C6F593"/>
    <w:rsid w:val="44CE3B11"/>
    <w:rsid w:val="44CE5231"/>
    <w:rsid w:val="44CF6354"/>
    <w:rsid w:val="44D8567C"/>
    <w:rsid w:val="44E53FA6"/>
    <w:rsid w:val="44F0D79A"/>
    <w:rsid w:val="44F16A9A"/>
    <w:rsid w:val="450549D9"/>
    <w:rsid w:val="453BA6A5"/>
    <w:rsid w:val="455ADAF9"/>
    <w:rsid w:val="45A45F5E"/>
    <w:rsid w:val="45AE3312"/>
    <w:rsid w:val="45B3C41B"/>
    <w:rsid w:val="45B68E14"/>
    <w:rsid w:val="45B6B4E0"/>
    <w:rsid w:val="45B85BF7"/>
    <w:rsid w:val="45C34D27"/>
    <w:rsid w:val="45E71969"/>
    <w:rsid w:val="45E9419D"/>
    <w:rsid w:val="460002F8"/>
    <w:rsid w:val="46124416"/>
    <w:rsid w:val="461383C9"/>
    <w:rsid w:val="461A08BA"/>
    <w:rsid w:val="4624EA0A"/>
    <w:rsid w:val="462894C7"/>
    <w:rsid w:val="468D4305"/>
    <w:rsid w:val="46A87012"/>
    <w:rsid w:val="46ADE0D8"/>
    <w:rsid w:val="46AEC34B"/>
    <w:rsid w:val="46BC74B3"/>
    <w:rsid w:val="46C48608"/>
    <w:rsid w:val="46DF3F73"/>
    <w:rsid w:val="46E51C78"/>
    <w:rsid w:val="46F5DD85"/>
    <w:rsid w:val="47099A08"/>
    <w:rsid w:val="47185B76"/>
    <w:rsid w:val="4728308F"/>
    <w:rsid w:val="4729B98B"/>
    <w:rsid w:val="4730D15E"/>
    <w:rsid w:val="475AD8BD"/>
    <w:rsid w:val="475FE746"/>
    <w:rsid w:val="4767E276"/>
    <w:rsid w:val="477A8CF2"/>
    <w:rsid w:val="47B045BD"/>
    <w:rsid w:val="47B94549"/>
    <w:rsid w:val="47C53F53"/>
    <w:rsid w:val="47CF7F3F"/>
    <w:rsid w:val="47D843FA"/>
    <w:rsid w:val="47EB41D6"/>
    <w:rsid w:val="482E85EA"/>
    <w:rsid w:val="482FBF34"/>
    <w:rsid w:val="4841884D"/>
    <w:rsid w:val="4843DB91"/>
    <w:rsid w:val="4847BA05"/>
    <w:rsid w:val="4855509B"/>
    <w:rsid w:val="48746E9D"/>
    <w:rsid w:val="488BC416"/>
    <w:rsid w:val="4892445E"/>
    <w:rsid w:val="48A7AFC9"/>
    <w:rsid w:val="48AF8D4C"/>
    <w:rsid w:val="48DA08E7"/>
    <w:rsid w:val="490D8008"/>
    <w:rsid w:val="4927FBF0"/>
    <w:rsid w:val="492B1E5C"/>
    <w:rsid w:val="492C49CC"/>
    <w:rsid w:val="49397E7A"/>
    <w:rsid w:val="493AD55D"/>
    <w:rsid w:val="498FF5EC"/>
    <w:rsid w:val="49A90A89"/>
    <w:rsid w:val="49BDE07D"/>
    <w:rsid w:val="49C0FA69"/>
    <w:rsid w:val="49CE07D8"/>
    <w:rsid w:val="49CE5218"/>
    <w:rsid w:val="49D34D8C"/>
    <w:rsid w:val="49E56EF7"/>
    <w:rsid w:val="49E96FC3"/>
    <w:rsid w:val="49F8B2E4"/>
    <w:rsid w:val="49FF2F6B"/>
    <w:rsid w:val="4A24CD49"/>
    <w:rsid w:val="4A4E77AF"/>
    <w:rsid w:val="4A530D19"/>
    <w:rsid w:val="4A541D52"/>
    <w:rsid w:val="4A643A69"/>
    <w:rsid w:val="4A6F6E8A"/>
    <w:rsid w:val="4A9B2B84"/>
    <w:rsid w:val="4AA6456D"/>
    <w:rsid w:val="4AA78ED2"/>
    <w:rsid w:val="4AB52C1F"/>
    <w:rsid w:val="4ABD39D6"/>
    <w:rsid w:val="4ABD8DB2"/>
    <w:rsid w:val="4AD7D6C6"/>
    <w:rsid w:val="4AE0532E"/>
    <w:rsid w:val="4AE2906A"/>
    <w:rsid w:val="4AF982F7"/>
    <w:rsid w:val="4B10CD0E"/>
    <w:rsid w:val="4B57878C"/>
    <w:rsid w:val="4B617F08"/>
    <w:rsid w:val="4BA20ABE"/>
    <w:rsid w:val="4BAC8EAA"/>
    <w:rsid w:val="4BB38443"/>
    <w:rsid w:val="4BF20F13"/>
    <w:rsid w:val="4BFA4E15"/>
    <w:rsid w:val="4C066CBD"/>
    <w:rsid w:val="4C0B1E4E"/>
    <w:rsid w:val="4C2322F4"/>
    <w:rsid w:val="4C3A4B0B"/>
    <w:rsid w:val="4C4404A5"/>
    <w:rsid w:val="4C637F56"/>
    <w:rsid w:val="4C7A6396"/>
    <w:rsid w:val="4C81575D"/>
    <w:rsid w:val="4C97D7B4"/>
    <w:rsid w:val="4CA14AA6"/>
    <w:rsid w:val="4CA77D85"/>
    <w:rsid w:val="4CABD757"/>
    <w:rsid w:val="4CC42F99"/>
    <w:rsid w:val="4CC58532"/>
    <w:rsid w:val="4CC6F5BE"/>
    <w:rsid w:val="4CD46573"/>
    <w:rsid w:val="4CD7DFA9"/>
    <w:rsid w:val="4CE23D2E"/>
    <w:rsid w:val="4CE47D05"/>
    <w:rsid w:val="4CEF9BD5"/>
    <w:rsid w:val="4CF3C97C"/>
    <w:rsid w:val="4CF7BC51"/>
    <w:rsid w:val="4D021043"/>
    <w:rsid w:val="4D033491"/>
    <w:rsid w:val="4D2EA47C"/>
    <w:rsid w:val="4D38CB53"/>
    <w:rsid w:val="4D4450F5"/>
    <w:rsid w:val="4D629B52"/>
    <w:rsid w:val="4D80BCB7"/>
    <w:rsid w:val="4D84D3D6"/>
    <w:rsid w:val="4DA035E1"/>
    <w:rsid w:val="4DAA410A"/>
    <w:rsid w:val="4DAD45FF"/>
    <w:rsid w:val="4DAF4FAA"/>
    <w:rsid w:val="4DB72F08"/>
    <w:rsid w:val="4DD2ECE8"/>
    <w:rsid w:val="4DEC7E34"/>
    <w:rsid w:val="4E018845"/>
    <w:rsid w:val="4E0481EF"/>
    <w:rsid w:val="4E109B37"/>
    <w:rsid w:val="4E3BA4D7"/>
    <w:rsid w:val="4E4A5836"/>
    <w:rsid w:val="4E58462D"/>
    <w:rsid w:val="4E5CEABD"/>
    <w:rsid w:val="4E8A5F0B"/>
    <w:rsid w:val="4EA9F419"/>
    <w:rsid w:val="4ED068DD"/>
    <w:rsid w:val="4ED2B5E9"/>
    <w:rsid w:val="4EF672FD"/>
    <w:rsid w:val="4EF6F715"/>
    <w:rsid w:val="4F0D3FAD"/>
    <w:rsid w:val="4F1B58D8"/>
    <w:rsid w:val="4F3A3169"/>
    <w:rsid w:val="4F45D54E"/>
    <w:rsid w:val="4F48D5C8"/>
    <w:rsid w:val="4F4D05BB"/>
    <w:rsid w:val="4F4DCBA2"/>
    <w:rsid w:val="4F55FE58"/>
    <w:rsid w:val="4F5C1941"/>
    <w:rsid w:val="4F65B876"/>
    <w:rsid w:val="4F73D9D6"/>
    <w:rsid w:val="4FA12864"/>
    <w:rsid w:val="4FB9F41A"/>
    <w:rsid w:val="4FBCB089"/>
    <w:rsid w:val="4FD2E4A7"/>
    <w:rsid w:val="4FD41092"/>
    <w:rsid w:val="4FEC1247"/>
    <w:rsid w:val="4FF0F383"/>
    <w:rsid w:val="4FFA6305"/>
    <w:rsid w:val="4FFD5C7A"/>
    <w:rsid w:val="50047EE9"/>
    <w:rsid w:val="5004F643"/>
    <w:rsid w:val="50297FBA"/>
    <w:rsid w:val="502CF3DE"/>
    <w:rsid w:val="5030E85C"/>
    <w:rsid w:val="503A47EC"/>
    <w:rsid w:val="50491CA8"/>
    <w:rsid w:val="504B483A"/>
    <w:rsid w:val="50ABEE06"/>
    <w:rsid w:val="50EBEF0F"/>
    <w:rsid w:val="5123201C"/>
    <w:rsid w:val="518D29BD"/>
    <w:rsid w:val="518EC171"/>
    <w:rsid w:val="51931AD9"/>
    <w:rsid w:val="5199B624"/>
    <w:rsid w:val="51B95583"/>
    <w:rsid w:val="51C58671"/>
    <w:rsid w:val="51C5DAB2"/>
    <w:rsid w:val="51FE62CD"/>
    <w:rsid w:val="51FEBBD9"/>
    <w:rsid w:val="5203AA3A"/>
    <w:rsid w:val="52250DC1"/>
    <w:rsid w:val="523BA9DE"/>
    <w:rsid w:val="5249DB97"/>
    <w:rsid w:val="5253049D"/>
    <w:rsid w:val="5256EDF0"/>
    <w:rsid w:val="52876C1E"/>
    <w:rsid w:val="529312D0"/>
    <w:rsid w:val="5293DA3B"/>
    <w:rsid w:val="52A6B709"/>
    <w:rsid w:val="52C5977A"/>
    <w:rsid w:val="52D5055A"/>
    <w:rsid w:val="52DB9491"/>
    <w:rsid w:val="52E0DC54"/>
    <w:rsid w:val="52F1FD14"/>
    <w:rsid w:val="530F2A9D"/>
    <w:rsid w:val="530FB8B8"/>
    <w:rsid w:val="532751D4"/>
    <w:rsid w:val="5328C7A4"/>
    <w:rsid w:val="532C66C8"/>
    <w:rsid w:val="533CCB26"/>
    <w:rsid w:val="535293F9"/>
    <w:rsid w:val="535919B3"/>
    <w:rsid w:val="537B31FE"/>
    <w:rsid w:val="53844385"/>
    <w:rsid w:val="53881975"/>
    <w:rsid w:val="5389A899"/>
    <w:rsid w:val="5397056C"/>
    <w:rsid w:val="53978F6E"/>
    <w:rsid w:val="53FB828C"/>
    <w:rsid w:val="5415349F"/>
    <w:rsid w:val="5440A1C3"/>
    <w:rsid w:val="544402EE"/>
    <w:rsid w:val="544CD329"/>
    <w:rsid w:val="544F1423"/>
    <w:rsid w:val="545AAFD6"/>
    <w:rsid w:val="54626E16"/>
    <w:rsid w:val="5477D84C"/>
    <w:rsid w:val="5483EA8F"/>
    <w:rsid w:val="54875C81"/>
    <w:rsid w:val="54A5591B"/>
    <w:rsid w:val="54B12C1A"/>
    <w:rsid w:val="54B89E24"/>
    <w:rsid w:val="54E50593"/>
    <w:rsid w:val="54E979A5"/>
    <w:rsid w:val="54F4DA52"/>
    <w:rsid w:val="5503E0C5"/>
    <w:rsid w:val="550AB515"/>
    <w:rsid w:val="552B0672"/>
    <w:rsid w:val="553AD14E"/>
    <w:rsid w:val="554FAE81"/>
    <w:rsid w:val="557B377F"/>
    <w:rsid w:val="5594B2A5"/>
    <w:rsid w:val="559B52A0"/>
    <w:rsid w:val="55A8585C"/>
    <w:rsid w:val="55B49CBB"/>
    <w:rsid w:val="55EFABBD"/>
    <w:rsid w:val="5609EC91"/>
    <w:rsid w:val="5610064B"/>
    <w:rsid w:val="5627F082"/>
    <w:rsid w:val="563B1F52"/>
    <w:rsid w:val="564A675C"/>
    <w:rsid w:val="56AA77B5"/>
    <w:rsid w:val="56D6FC63"/>
    <w:rsid w:val="56DDC694"/>
    <w:rsid w:val="56F03203"/>
    <w:rsid w:val="56F521A8"/>
    <w:rsid w:val="56FE4F52"/>
    <w:rsid w:val="571DAD75"/>
    <w:rsid w:val="572563F0"/>
    <w:rsid w:val="57394EE5"/>
    <w:rsid w:val="573E16FB"/>
    <w:rsid w:val="57585149"/>
    <w:rsid w:val="576E46E0"/>
    <w:rsid w:val="576F021D"/>
    <w:rsid w:val="57798FEF"/>
    <w:rsid w:val="5779B21C"/>
    <w:rsid w:val="5787241E"/>
    <w:rsid w:val="5794D22B"/>
    <w:rsid w:val="57A4CC9D"/>
    <w:rsid w:val="57B8A1D1"/>
    <w:rsid w:val="57B8ED32"/>
    <w:rsid w:val="57C55633"/>
    <w:rsid w:val="57F40420"/>
    <w:rsid w:val="57FF87B1"/>
    <w:rsid w:val="5806A5CA"/>
    <w:rsid w:val="580A691F"/>
    <w:rsid w:val="580B90C5"/>
    <w:rsid w:val="5813C07C"/>
    <w:rsid w:val="5825E10F"/>
    <w:rsid w:val="5839136D"/>
    <w:rsid w:val="58583C53"/>
    <w:rsid w:val="585DF885"/>
    <w:rsid w:val="58613070"/>
    <w:rsid w:val="589C424B"/>
    <w:rsid w:val="58B0CD00"/>
    <w:rsid w:val="58B85967"/>
    <w:rsid w:val="58C2BF22"/>
    <w:rsid w:val="58C6FFF3"/>
    <w:rsid w:val="58DB51C4"/>
    <w:rsid w:val="58E48931"/>
    <w:rsid w:val="58E4B3FF"/>
    <w:rsid w:val="58ED84E2"/>
    <w:rsid w:val="58FD3711"/>
    <w:rsid w:val="59185B7F"/>
    <w:rsid w:val="592C2E32"/>
    <w:rsid w:val="5945DBCB"/>
    <w:rsid w:val="59702E04"/>
    <w:rsid w:val="59AFDE0C"/>
    <w:rsid w:val="59B40CDA"/>
    <w:rsid w:val="59BCB456"/>
    <w:rsid w:val="59C317A0"/>
    <w:rsid w:val="59C75974"/>
    <w:rsid w:val="59D821C9"/>
    <w:rsid w:val="59DE74F1"/>
    <w:rsid w:val="5A01B512"/>
    <w:rsid w:val="5A0543E8"/>
    <w:rsid w:val="5A153C14"/>
    <w:rsid w:val="5A1D5913"/>
    <w:rsid w:val="5A1F3F60"/>
    <w:rsid w:val="5A21B64F"/>
    <w:rsid w:val="5A381A29"/>
    <w:rsid w:val="5A5FC240"/>
    <w:rsid w:val="5A61A47C"/>
    <w:rsid w:val="5A64306D"/>
    <w:rsid w:val="5A73C3BA"/>
    <w:rsid w:val="5B26C5C4"/>
    <w:rsid w:val="5B29F188"/>
    <w:rsid w:val="5B79F114"/>
    <w:rsid w:val="5B8F1379"/>
    <w:rsid w:val="5B977EB1"/>
    <w:rsid w:val="5BABE881"/>
    <w:rsid w:val="5BAC6D02"/>
    <w:rsid w:val="5BC139EF"/>
    <w:rsid w:val="5BC953AB"/>
    <w:rsid w:val="5BCF45DC"/>
    <w:rsid w:val="5BD86015"/>
    <w:rsid w:val="5C30EC4E"/>
    <w:rsid w:val="5C365D58"/>
    <w:rsid w:val="5C404AC3"/>
    <w:rsid w:val="5C4ED2BD"/>
    <w:rsid w:val="5C66BB1C"/>
    <w:rsid w:val="5C7797BC"/>
    <w:rsid w:val="5C7EB6AB"/>
    <w:rsid w:val="5C96C21D"/>
    <w:rsid w:val="5CAC668D"/>
    <w:rsid w:val="5CAE7FFB"/>
    <w:rsid w:val="5CB2BE15"/>
    <w:rsid w:val="5CC30F7B"/>
    <w:rsid w:val="5CE579C3"/>
    <w:rsid w:val="5D0E2ECF"/>
    <w:rsid w:val="5D1B9A02"/>
    <w:rsid w:val="5D49E1B8"/>
    <w:rsid w:val="5D839F5B"/>
    <w:rsid w:val="5D891A99"/>
    <w:rsid w:val="5D97BE4F"/>
    <w:rsid w:val="5D9E363F"/>
    <w:rsid w:val="5DA94094"/>
    <w:rsid w:val="5DC593B8"/>
    <w:rsid w:val="5DCA3DCF"/>
    <w:rsid w:val="5DD2E59F"/>
    <w:rsid w:val="5DE12734"/>
    <w:rsid w:val="5E1058C1"/>
    <w:rsid w:val="5E12E4D6"/>
    <w:rsid w:val="5E356F79"/>
    <w:rsid w:val="5E3DD391"/>
    <w:rsid w:val="5E5D18E0"/>
    <w:rsid w:val="5E600602"/>
    <w:rsid w:val="5E81061F"/>
    <w:rsid w:val="5E83AFF9"/>
    <w:rsid w:val="5ED0C3FF"/>
    <w:rsid w:val="5F1E41BE"/>
    <w:rsid w:val="5F21AD1D"/>
    <w:rsid w:val="5F2AC62D"/>
    <w:rsid w:val="5F415749"/>
    <w:rsid w:val="5F469C91"/>
    <w:rsid w:val="5F4FC445"/>
    <w:rsid w:val="5F5090AD"/>
    <w:rsid w:val="5F5FA29A"/>
    <w:rsid w:val="5F6E5C90"/>
    <w:rsid w:val="5F7652A2"/>
    <w:rsid w:val="5F7825FA"/>
    <w:rsid w:val="5F866773"/>
    <w:rsid w:val="5F9B7AAA"/>
    <w:rsid w:val="5FBE7B1C"/>
    <w:rsid w:val="5FC04BBD"/>
    <w:rsid w:val="5FC2D8A9"/>
    <w:rsid w:val="5FC810CD"/>
    <w:rsid w:val="5FC90431"/>
    <w:rsid w:val="5FDB679D"/>
    <w:rsid w:val="5FEF5790"/>
    <w:rsid w:val="5FF9E641"/>
    <w:rsid w:val="600CB501"/>
    <w:rsid w:val="600ED38B"/>
    <w:rsid w:val="602A06F6"/>
    <w:rsid w:val="602C9B40"/>
    <w:rsid w:val="60367853"/>
    <w:rsid w:val="60442391"/>
    <w:rsid w:val="6049A06E"/>
    <w:rsid w:val="6055B058"/>
    <w:rsid w:val="60699209"/>
    <w:rsid w:val="607E0D34"/>
    <w:rsid w:val="6095A298"/>
    <w:rsid w:val="60B3F791"/>
    <w:rsid w:val="60CA051A"/>
    <w:rsid w:val="60D9D0DA"/>
    <w:rsid w:val="60FD4AAD"/>
    <w:rsid w:val="612B6B3A"/>
    <w:rsid w:val="612E9D39"/>
    <w:rsid w:val="613DB888"/>
    <w:rsid w:val="614B7A26"/>
    <w:rsid w:val="615351E2"/>
    <w:rsid w:val="61974BCC"/>
    <w:rsid w:val="619C7374"/>
    <w:rsid w:val="61A7FB75"/>
    <w:rsid w:val="61B4B0B5"/>
    <w:rsid w:val="61CD09AC"/>
    <w:rsid w:val="61CDCF5A"/>
    <w:rsid w:val="61E1AB73"/>
    <w:rsid w:val="61F1D3E4"/>
    <w:rsid w:val="61FC9C7A"/>
    <w:rsid w:val="620088F7"/>
    <w:rsid w:val="6222D61D"/>
    <w:rsid w:val="6224B61C"/>
    <w:rsid w:val="6225B0BF"/>
    <w:rsid w:val="622E5B80"/>
    <w:rsid w:val="6230296D"/>
    <w:rsid w:val="624DDAA5"/>
    <w:rsid w:val="625E2E3B"/>
    <w:rsid w:val="6281941C"/>
    <w:rsid w:val="6283C83E"/>
    <w:rsid w:val="6297023E"/>
    <w:rsid w:val="629BCC55"/>
    <w:rsid w:val="62B2AA9E"/>
    <w:rsid w:val="62C8A635"/>
    <w:rsid w:val="62D5CB67"/>
    <w:rsid w:val="62DAE6E6"/>
    <w:rsid w:val="62E1FC08"/>
    <w:rsid w:val="62FAE9E7"/>
    <w:rsid w:val="6326CE91"/>
    <w:rsid w:val="63274EE1"/>
    <w:rsid w:val="6330F018"/>
    <w:rsid w:val="63338806"/>
    <w:rsid w:val="637DF2AC"/>
    <w:rsid w:val="6383D1F9"/>
    <w:rsid w:val="638455CD"/>
    <w:rsid w:val="638CB919"/>
    <w:rsid w:val="63A00898"/>
    <w:rsid w:val="63A2DD03"/>
    <w:rsid w:val="63AE3E08"/>
    <w:rsid w:val="640D3A2E"/>
    <w:rsid w:val="6411B013"/>
    <w:rsid w:val="64252215"/>
    <w:rsid w:val="643C0B90"/>
    <w:rsid w:val="6451F384"/>
    <w:rsid w:val="646449B5"/>
    <w:rsid w:val="646D90C6"/>
    <w:rsid w:val="646DDEBE"/>
    <w:rsid w:val="64745821"/>
    <w:rsid w:val="64A7CB81"/>
    <w:rsid w:val="64BEE893"/>
    <w:rsid w:val="64EE6F9D"/>
    <w:rsid w:val="64FD6044"/>
    <w:rsid w:val="6503DF46"/>
    <w:rsid w:val="6512DD47"/>
    <w:rsid w:val="6514CBA6"/>
    <w:rsid w:val="65152348"/>
    <w:rsid w:val="65199E62"/>
    <w:rsid w:val="6527096B"/>
    <w:rsid w:val="653B16B1"/>
    <w:rsid w:val="653F5023"/>
    <w:rsid w:val="656227DE"/>
    <w:rsid w:val="65693036"/>
    <w:rsid w:val="65930B23"/>
    <w:rsid w:val="65BAB027"/>
    <w:rsid w:val="65C3836F"/>
    <w:rsid w:val="65C5ACE1"/>
    <w:rsid w:val="65F3C493"/>
    <w:rsid w:val="6603D6AD"/>
    <w:rsid w:val="6610B241"/>
    <w:rsid w:val="661A205B"/>
    <w:rsid w:val="6633031B"/>
    <w:rsid w:val="664A30EC"/>
    <w:rsid w:val="6660EF74"/>
    <w:rsid w:val="668A493A"/>
    <w:rsid w:val="66D0C490"/>
    <w:rsid w:val="66DA05F4"/>
    <w:rsid w:val="66F20D4A"/>
    <w:rsid w:val="66FF5C71"/>
    <w:rsid w:val="670A4346"/>
    <w:rsid w:val="670B214B"/>
    <w:rsid w:val="6711CD54"/>
    <w:rsid w:val="671AA070"/>
    <w:rsid w:val="6723AA9D"/>
    <w:rsid w:val="67256521"/>
    <w:rsid w:val="672C260F"/>
    <w:rsid w:val="6734C290"/>
    <w:rsid w:val="67374825"/>
    <w:rsid w:val="673E14FF"/>
    <w:rsid w:val="675839D6"/>
    <w:rsid w:val="67B2479A"/>
    <w:rsid w:val="67D4FE98"/>
    <w:rsid w:val="67DF2B20"/>
    <w:rsid w:val="67E7E4C5"/>
    <w:rsid w:val="67EB6926"/>
    <w:rsid w:val="67EC4538"/>
    <w:rsid w:val="67FD2FDC"/>
    <w:rsid w:val="67FE9078"/>
    <w:rsid w:val="6808F127"/>
    <w:rsid w:val="68471F2E"/>
    <w:rsid w:val="684D0A82"/>
    <w:rsid w:val="6853E410"/>
    <w:rsid w:val="685B53DB"/>
    <w:rsid w:val="6881D632"/>
    <w:rsid w:val="689AD980"/>
    <w:rsid w:val="68B1AAA5"/>
    <w:rsid w:val="68BAE834"/>
    <w:rsid w:val="68DC31D1"/>
    <w:rsid w:val="68E8FBA9"/>
    <w:rsid w:val="68EB4CEA"/>
    <w:rsid w:val="68F055DE"/>
    <w:rsid w:val="6904C3FE"/>
    <w:rsid w:val="691A5F2F"/>
    <w:rsid w:val="692D168C"/>
    <w:rsid w:val="694F421C"/>
    <w:rsid w:val="6968E7E8"/>
    <w:rsid w:val="698F685E"/>
    <w:rsid w:val="699CA97A"/>
    <w:rsid w:val="69C7FF9B"/>
    <w:rsid w:val="69FE51FA"/>
    <w:rsid w:val="6A011A4B"/>
    <w:rsid w:val="6A4FD8B6"/>
    <w:rsid w:val="6A523D63"/>
    <w:rsid w:val="6A52577F"/>
    <w:rsid w:val="6A6508D8"/>
    <w:rsid w:val="6A672819"/>
    <w:rsid w:val="6A819B39"/>
    <w:rsid w:val="6A961E20"/>
    <w:rsid w:val="6ABCE35B"/>
    <w:rsid w:val="6AD9C581"/>
    <w:rsid w:val="6ADA3B7B"/>
    <w:rsid w:val="6ADB2733"/>
    <w:rsid w:val="6AEFA381"/>
    <w:rsid w:val="6B028A25"/>
    <w:rsid w:val="6B1B33DD"/>
    <w:rsid w:val="6B1F4E8F"/>
    <w:rsid w:val="6B57EC44"/>
    <w:rsid w:val="6B849948"/>
    <w:rsid w:val="6B9246CF"/>
    <w:rsid w:val="6B92A989"/>
    <w:rsid w:val="6BA00288"/>
    <w:rsid w:val="6BA4FF73"/>
    <w:rsid w:val="6BB3F0C1"/>
    <w:rsid w:val="6BD12206"/>
    <w:rsid w:val="6BD9C78D"/>
    <w:rsid w:val="6BDA4ED0"/>
    <w:rsid w:val="6BE42A87"/>
    <w:rsid w:val="6BFF7C33"/>
    <w:rsid w:val="6C00558D"/>
    <w:rsid w:val="6C63A47A"/>
    <w:rsid w:val="6C669143"/>
    <w:rsid w:val="6C6FEA97"/>
    <w:rsid w:val="6C7663A8"/>
    <w:rsid w:val="6C845278"/>
    <w:rsid w:val="6C8592CD"/>
    <w:rsid w:val="6C892A4A"/>
    <w:rsid w:val="6CAD278A"/>
    <w:rsid w:val="6CB5FA2D"/>
    <w:rsid w:val="6CEB9A39"/>
    <w:rsid w:val="6D191743"/>
    <w:rsid w:val="6D268A9B"/>
    <w:rsid w:val="6D2D7F7C"/>
    <w:rsid w:val="6D46D6BA"/>
    <w:rsid w:val="6D4A98E4"/>
    <w:rsid w:val="6D4B5B3D"/>
    <w:rsid w:val="6D6AD796"/>
    <w:rsid w:val="6D70612F"/>
    <w:rsid w:val="6D81F35D"/>
    <w:rsid w:val="6D884350"/>
    <w:rsid w:val="6D8F2588"/>
    <w:rsid w:val="6D9DAB3A"/>
    <w:rsid w:val="6DDF67B1"/>
    <w:rsid w:val="6DF0F12B"/>
    <w:rsid w:val="6E171A22"/>
    <w:rsid w:val="6E574415"/>
    <w:rsid w:val="6E5ACC3A"/>
    <w:rsid w:val="6E6752EB"/>
    <w:rsid w:val="6E8DCF76"/>
    <w:rsid w:val="6EB153A6"/>
    <w:rsid w:val="6EC7A124"/>
    <w:rsid w:val="6EF57B25"/>
    <w:rsid w:val="6EF6BEA6"/>
    <w:rsid w:val="6EFCF3F4"/>
    <w:rsid w:val="6F377F8D"/>
    <w:rsid w:val="6F3F7194"/>
    <w:rsid w:val="6F4F3DF4"/>
    <w:rsid w:val="6F586153"/>
    <w:rsid w:val="6F5CA8F3"/>
    <w:rsid w:val="6F740053"/>
    <w:rsid w:val="6F802F31"/>
    <w:rsid w:val="6F88F192"/>
    <w:rsid w:val="6F9C3510"/>
    <w:rsid w:val="6FA229D2"/>
    <w:rsid w:val="6FA7590A"/>
    <w:rsid w:val="6FA9F211"/>
    <w:rsid w:val="6FC89D46"/>
    <w:rsid w:val="6FCAB89E"/>
    <w:rsid w:val="6FCE2856"/>
    <w:rsid w:val="6FFE826B"/>
    <w:rsid w:val="7041C72E"/>
    <w:rsid w:val="70B2E210"/>
    <w:rsid w:val="70CF0F90"/>
    <w:rsid w:val="70D3B013"/>
    <w:rsid w:val="70D7546D"/>
    <w:rsid w:val="70E7F4B1"/>
    <w:rsid w:val="70FC1478"/>
    <w:rsid w:val="712FB4B0"/>
    <w:rsid w:val="7145EEE1"/>
    <w:rsid w:val="717DFD02"/>
    <w:rsid w:val="71B6A3DA"/>
    <w:rsid w:val="71CCF93C"/>
    <w:rsid w:val="71D0F963"/>
    <w:rsid w:val="71F8D5D3"/>
    <w:rsid w:val="722FAAE5"/>
    <w:rsid w:val="7238846E"/>
    <w:rsid w:val="724F9886"/>
    <w:rsid w:val="726217C0"/>
    <w:rsid w:val="726B4366"/>
    <w:rsid w:val="72771847"/>
    <w:rsid w:val="7278A854"/>
    <w:rsid w:val="72CAC248"/>
    <w:rsid w:val="73085D59"/>
    <w:rsid w:val="73220897"/>
    <w:rsid w:val="73439786"/>
    <w:rsid w:val="7356EF3B"/>
    <w:rsid w:val="7362E83F"/>
    <w:rsid w:val="736C0176"/>
    <w:rsid w:val="738CD218"/>
    <w:rsid w:val="73A006F4"/>
    <w:rsid w:val="73AEFDCD"/>
    <w:rsid w:val="73B8C718"/>
    <w:rsid w:val="73C34E0D"/>
    <w:rsid w:val="73DB52B1"/>
    <w:rsid w:val="73E18905"/>
    <w:rsid w:val="73E234F2"/>
    <w:rsid w:val="73E439A8"/>
    <w:rsid w:val="73E5FDA2"/>
    <w:rsid w:val="73F0B7E4"/>
    <w:rsid w:val="7408F6F4"/>
    <w:rsid w:val="7418D1E1"/>
    <w:rsid w:val="743C2FB3"/>
    <w:rsid w:val="743D15D6"/>
    <w:rsid w:val="7445B8E0"/>
    <w:rsid w:val="7467035F"/>
    <w:rsid w:val="746A4562"/>
    <w:rsid w:val="747630DA"/>
    <w:rsid w:val="7493E837"/>
    <w:rsid w:val="74A65773"/>
    <w:rsid w:val="74A7467F"/>
    <w:rsid w:val="74AEA0BE"/>
    <w:rsid w:val="74BF8382"/>
    <w:rsid w:val="74C9BD31"/>
    <w:rsid w:val="74CCFC71"/>
    <w:rsid w:val="74CFF580"/>
    <w:rsid w:val="74D42491"/>
    <w:rsid w:val="74D86362"/>
    <w:rsid w:val="750A563E"/>
    <w:rsid w:val="7514E0CB"/>
    <w:rsid w:val="752352E6"/>
    <w:rsid w:val="753083AF"/>
    <w:rsid w:val="75321BEE"/>
    <w:rsid w:val="75381409"/>
    <w:rsid w:val="7557493E"/>
    <w:rsid w:val="755AA045"/>
    <w:rsid w:val="75C548B4"/>
    <w:rsid w:val="75CB0013"/>
    <w:rsid w:val="75DADE9E"/>
    <w:rsid w:val="76153D46"/>
    <w:rsid w:val="7674FC29"/>
    <w:rsid w:val="76768B7D"/>
    <w:rsid w:val="769FACA2"/>
    <w:rsid w:val="76B10FE6"/>
    <w:rsid w:val="76D796AA"/>
    <w:rsid w:val="76F745A5"/>
    <w:rsid w:val="77115FB1"/>
    <w:rsid w:val="7713D51D"/>
    <w:rsid w:val="77312950"/>
    <w:rsid w:val="773C3A07"/>
    <w:rsid w:val="774B916B"/>
    <w:rsid w:val="77522CD1"/>
    <w:rsid w:val="775C87FA"/>
    <w:rsid w:val="77617E09"/>
    <w:rsid w:val="77629BAA"/>
    <w:rsid w:val="77895428"/>
    <w:rsid w:val="77964928"/>
    <w:rsid w:val="779CA84C"/>
    <w:rsid w:val="77A68BD5"/>
    <w:rsid w:val="77D23651"/>
    <w:rsid w:val="77FEF286"/>
    <w:rsid w:val="783E6263"/>
    <w:rsid w:val="7854FA26"/>
    <w:rsid w:val="791605DE"/>
    <w:rsid w:val="79686180"/>
    <w:rsid w:val="79799097"/>
    <w:rsid w:val="79904B34"/>
    <w:rsid w:val="79BC7DD9"/>
    <w:rsid w:val="79BD9EA3"/>
    <w:rsid w:val="79CF3AB9"/>
    <w:rsid w:val="79D1D86F"/>
    <w:rsid w:val="7A3EA933"/>
    <w:rsid w:val="7A53C837"/>
    <w:rsid w:val="7A62089E"/>
    <w:rsid w:val="7A7134A0"/>
    <w:rsid w:val="7A941697"/>
    <w:rsid w:val="7A94C7C4"/>
    <w:rsid w:val="7AD226A9"/>
    <w:rsid w:val="7ADB2864"/>
    <w:rsid w:val="7B0875B2"/>
    <w:rsid w:val="7B0EC8C9"/>
    <w:rsid w:val="7B11D16C"/>
    <w:rsid w:val="7B38810E"/>
    <w:rsid w:val="7B4AF9F8"/>
    <w:rsid w:val="7B72015B"/>
    <w:rsid w:val="7B7ACF74"/>
    <w:rsid w:val="7B88F6CC"/>
    <w:rsid w:val="7BD2FB13"/>
    <w:rsid w:val="7BEF23E7"/>
    <w:rsid w:val="7C14DB3E"/>
    <w:rsid w:val="7C30CF3E"/>
    <w:rsid w:val="7C3A710A"/>
    <w:rsid w:val="7C3EAC19"/>
    <w:rsid w:val="7C3F06C3"/>
    <w:rsid w:val="7C45A185"/>
    <w:rsid w:val="7C5BE3E7"/>
    <w:rsid w:val="7C7113E4"/>
    <w:rsid w:val="7C8A4A74"/>
    <w:rsid w:val="7C99DFDE"/>
    <w:rsid w:val="7CD08899"/>
    <w:rsid w:val="7CEF7BE4"/>
    <w:rsid w:val="7D16C7DD"/>
    <w:rsid w:val="7D3D3833"/>
    <w:rsid w:val="7D4E138D"/>
    <w:rsid w:val="7D5A8257"/>
    <w:rsid w:val="7D71D7C4"/>
    <w:rsid w:val="7D870FDD"/>
    <w:rsid w:val="7DC842A1"/>
    <w:rsid w:val="7DEE3D6D"/>
    <w:rsid w:val="7E07E6DE"/>
    <w:rsid w:val="7E0C0835"/>
    <w:rsid w:val="7E0DC4CA"/>
    <w:rsid w:val="7E3681C7"/>
    <w:rsid w:val="7E38742E"/>
    <w:rsid w:val="7E5F73BA"/>
    <w:rsid w:val="7E7F4620"/>
    <w:rsid w:val="7E833FF7"/>
    <w:rsid w:val="7E917B25"/>
    <w:rsid w:val="7E9C0D82"/>
    <w:rsid w:val="7E9CEE48"/>
    <w:rsid w:val="7EA560B1"/>
    <w:rsid w:val="7EB8BF70"/>
    <w:rsid w:val="7EC9286D"/>
    <w:rsid w:val="7ED47F75"/>
    <w:rsid w:val="7EE27BBE"/>
    <w:rsid w:val="7EE4F7C3"/>
    <w:rsid w:val="7EE6D75B"/>
    <w:rsid w:val="7EF9F15B"/>
    <w:rsid w:val="7F2F3FA2"/>
    <w:rsid w:val="7F302F6E"/>
    <w:rsid w:val="7F3BA8FE"/>
    <w:rsid w:val="7F70C742"/>
    <w:rsid w:val="7F7A1560"/>
    <w:rsid w:val="7F7D3107"/>
    <w:rsid w:val="7F839F6C"/>
    <w:rsid w:val="7FA348E4"/>
    <w:rsid w:val="7FB17844"/>
    <w:rsid w:val="7FC442F6"/>
    <w:rsid w:val="7FDBF3A7"/>
    <w:rsid w:val="7FEDC06D"/>
    <w:rsid w:val="7FF776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05"/>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4D5F05"/>
    <w:pPr>
      <w:jc w:val="center"/>
      <w:outlineLvl w:val="0"/>
    </w:pPr>
    <w:rPr>
      <w:b/>
      <w:bCs/>
      <w:sz w:val="28"/>
      <w:szCs w:val="28"/>
      <w:u w:val="single" w:color="000000"/>
    </w:rPr>
  </w:style>
  <w:style w:type="character" w:default="1" w:styleId="DefaultParagraphFont">
    <w:name w:val="Default Paragraph Font"/>
    <w:uiPriority w:val="1"/>
    <w:semiHidden/>
    <w:unhideWhenUsed/>
    <w:rsid w:val="004D5F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5F05"/>
  </w:style>
  <w:style w:type="paragraph" w:styleId="Header">
    <w:name w:val="header"/>
    <w:basedOn w:val="Normal"/>
    <w:link w:val="HeaderChar"/>
    <w:uiPriority w:val="99"/>
    <w:unhideWhenUsed/>
    <w:rsid w:val="004D5F05"/>
    <w:pPr>
      <w:tabs>
        <w:tab w:val="center" w:pos="4680"/>
        <w:tab w:val="right" w:pos="9360"/>
      </w:tabs>
    </w:pPr>
  </w:style>
  <w:style w:type="character" w:customStyle="1" w:styleId="HeaderChar">
    <w:name w:val="Header Char"/>
    <w:basedOn w:val="DefaultParagraphFont"/>
    <w:link w:val="Header"/>
    <w:uiPriority w:val="99"/>
    <w:rsid w:val="004D5F05"/>
    <w:rPr>
      <w:rFonts w:ascii="Arial" w:eastAsia="Arial" w:hAnsi="Arial" w:cs="Arial"/>
      <w:color w:val="191919" w:themeColor="text1"/>
      <w:szCs w:val="22"/>
    </w:rPr>
  </w:style>
  <w:style w:type="paragraph" w:styleId="Footer">
    <w:name w:val="footer"/>
    <w:basedOn w:val="Normal"/>
    <w:link w:val="FooterChar"/>
    <w:uiPriority w:val="99"/>
    <w:unhideWhenUsed/>
    <w:rsid w:val="004D5F05"/>
    <w:pPr>
      <w:tabs>
        <w:tab w:val="center" w:pos="4680"/>
        <w:tab w:val="right" w:pos="9360"/>
      </w:tabs>
    </w:pPr>
  </w:style>
  <w:style w:type="character" w:customStyle="1" w:styleId="FooterChar">
    <w:name w:val="Footer Char"/>
    <w:basedOn w:val="DefaultParagraphFont"/>
    <w:link w:val="Footer"/>
    <w:uiPriority w:val="99"/>
    <w:rsid w:val="004D5F05"/>
    <w:rPr>
      <w:rFonts w:ascii="Arial" w:eastAsia="Arial" w:hAnsi="Arial" w:cs="Arial"/>
      <w:color w:val="191919" w:themeColor="text1"/>
      <w:szCs w:val="22"/>
    </w:rPr>
  </w:style>
  <w:style w:type="paragraph" w:customStyle="1" w:styleId="paragraph">
    <w:name w:val="paragraph"/>
    <w:basedOn w:val="Normal"/>
    <w:rsid w:val="004D5F05"/>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D5F05"/>
  </w:style>
  <w:style w:type="character" w:customStyle="1" w:styleId="eop">
    <w:name w:val="eop"/>
    <w:basedOn w:val="DefaultParagraphFont"/>
    <w:rsid w:val="004D5F05"/>
  </w:style>
  <w:style w:type="character" w:styleId="CommentReference">
    <w:name w:val="annotation reference"/>
    <w:basedOn w:val="DefaultParagraphFont"/>
    <w:uiPriority w:val="99"/>
    <w:semiHidden/>
    <w:unhideWhenUsed/>
    <w:rsid w:val="004D5F05"/>
    <w:rPr>
      <w:sz w:val="16"/>
      <w:szCs w:val="16"/>
    </w:rPr>
  </w:style>
  <w:style w:type="paragraph" w:styleId="CommentText">
    <w:name w:val="annotation text"/>
    <w:basedOn w:val="Normal"/>
    <w:link w:val="CommentTextChar"/>
    <w:uiPriority w:val="99"/>
    <w:unhideWhenUsed/>
    <w:rsid w:val="004D5F05"/>
    <w:rPr>
      <w:sz w:val="20"/>
      <w:szCs w:val="20"/>
    </w:rPr>
  </w:style>
  <w:style w:type="character" w:customStyle="1" w:styleId="CommentTextChar">
    <w:name w:val="Comment Text Char"/>
    <w:basedOn w:val="DefaultParagraphFont"/>
    <w:link w:val="CommentText"/>
    <w:uiPriority w:val="99"/>
    <w:rsid w:val="004D5F05"/>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4D5F05"/>
    <w:rPr>
      <w:b/>
      <w:bCs/>
    </w:rPr>
  </w:style>
  <w:style w:type="character" w:customStyle="1" w:styleId="CommentSubjectChar">
    <w:name w:val="Comment Subject Char"/>
    <w:basedOn w:val="CommentTextChar"/>
    <w:link w:val="CommentSubject"/>
    <w:uiPriority w:val="99"/>
    <w:semiHidden/>
    <w:rsid w:val="004D5F05"/>
    <w:rPr>
      <w:rFonts w:ascii="Arial" w:eastAsia="Arial" w:hAnsi="Arial" w:cs="Arial"/>
      <w:b/>
      <w:bCs/>
      <w:color w:val="191919" w:themeColor="text1"/>
      <w:sz w:val="20"/>
      <w:szCs w:val="20"/>
    </w:rPr>
  </w:style>
  <w:style w:type="character" w:styleId="Mention">
    <w:name w:val="Mention"/>
    <w:basedOn w:val="DefaultParagraphFont"/>
    <w:uiPriority w:val="99"/>
    <w:unhideWhenUsed/>
    <w:rsid w:val="004D5F05"/>
    <w:rPr>
      <w:color w:val="2B579A"/>
      <w:shd w:val="clear" w:color="auto" w:fill="E1DFDD"/>
    </w:rPr>
  </w:style>
  <w:style w:type="paragraph" w:styleId="Revision">
    <w:name w:val="Revision"/>
    <w:hidden/>
    <w:uiPriority w:val="99"/>
    <w:semiHidden/>
    <w:rsid w:val="004D5F05"/>
    <w:rPr>
      <w:rFonts w:ascii="Arial" w:eastAsia="Arial" w:hAnsi="Arial" w:cs="Arial"/>
      <w:sz w:val="22"/>
      <w:szCs w:val="22"/>
    </w:rPr>
  </w:style>
  <w:style w:type="paragraph" w:customStyle="1" w:styleId="TableParagraph">
    <w:name w:val="Table Paragraph"/>
    <w:basedOn w:val="Normal"/>
    <w:uiPriority w:val="1"/>
    <w:qFormat/>
    <w:rsid w:val="004D5F05"/>
  </w:style>
  <w:style w:type="table" w:styleId="TableGrid">
    <w:name w:val="Table Grid"/>
    <w:basedOn w:val="TableNormal"/>
    <w:uiPriority w:val="39"/>
    <w:rsid w:val="004D5F05"/>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4D5F05"/>
    <w:pPr>
      <w:ind w:left="479" w:hanging="359"/>
    </w:pPr>
  </w:style>
  <w:style w:type="character" w:customStyle="1" w:styleId="Heading1Char">
    <w:name w:val="Heading 1 Char"/>
    <w:basedOn w:val="DefaultParagraphFont"/>
    <w:link w:val="Heading1"/>
    <w:uiPriority w:val="9"/>
    <w:rsid w:val="004D5F05"/>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4D5F05"/>
    <w:rPr>
      <w:szCs w:val="24"/>
    </w:rPr>
  </w:style>
  <w:style w:type="character" w:customStyle="1" w:styleId="BodyTextChar">
    <w:name w:val="Body Text Char"/>
    <w:basedOn w:val="DefaultParagraphFont"/>
    <w:link w:val="BodyText"/>
    <w:uiPriority w:val="1"/>
    <w:rsid w:val="004D5F05"/>
    <w:rPr>
      <w:rFonts w:ascii="Arial" w:eastAsia="Arial" w:hAnsi="Arial" w:cs="Arial"/>
      <w:color w:val="191919" w:themeColor="text1"/>
    </w:rPr>
  </w:style>
  <w:style w:type="paragraph" w:styleId="Title">
    <w:name w:val="Title"/>
    <w:basedOn w:val="Normal"/>
    <w:link w:val="TitleChar"/>
    <w:uiPriority w:val="10"/>
    <w:qFormat/>
    <w:rsid w:val="004D5F05"/>
    <w:pPr>
      <w:spacing w:before="227"/>
      <w:jc w:val="center"/>
    </w:pPr>
    <w:rPr>
      <w:b/>
      <w:bCs/>
      <w:sz w:val="36"/>
      <w:szCs w:val="36"/>
    </w:rPr>
  </w:style>
  <w:style w:type="character" w:customStyle="1" w:styleId="TitleChar">
    <w:name w:val="Title Char"/>
    <w:basedOn w:val="DefaultParagraphFont"/>
    <w:link w:val="Title"/>
    <w:uiPriority w:val="10"/>
    <w:rsid w:val="004D5F05"/>
    <w:rPr>
      <w:rFonts w:ascii="Arial" w:eastAsia="Arial" w:hAnsi="Arial" w:cs="Arial"/>
      <w:b/>
      <w:bCs/>
      <w:color w:val="191919" w:themeColor="text1"/>
      <w:sz w:val="36"/>
      <w:szCs w:val="36"/>
    </w:rPr>
  </w:style>
  <w:style w:type="table" w:customStyle="1" w:styleId="Biology">
    <w:name w:val="Biology"/>
    <w:basedOn w:val="TableNormal"/>
    <w:uiPriority w:val="99"/>
    <w:rsid w:val="004D5F05"/>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4D5F05"/>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4D5F05"/>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4D5F05"/>
    <w:pPr>
      <w:numPr>
        <w:numId w:val="53"/>
      </w:numPr>
      <w:spacing w:after="240"/>
    </w:pPr>
    <w:rPr>
      <w:b/>
      <w:bCs/>
    </w:rPr>
  </w:style>
  <w:style w:type="character" w:customStyle="1" w:styleId="ListParagraphChar">
    <w:name w:val="List Paragraph Char"/>
    <w:basedOn w:val="DefaultParagraphFont"/>
    <w:link w:val="ListParagraph"/>
    <w:uiPriority w:val="1"/>
    <w:rsid w:val="004D5F05"/>
    <w:rPr>
      <w:rFonts w:ascii="Arial" w:eastAsia="Arial" w:hAnsi="Arial" w:cs="Arial"/>
      <w:color w:val="191919" w:themeColor="text1"/>
      <w:szCs w:val="22"/>
    </w:rPr>
  </w:style>
  <w:style w:type="character" w:customStyle="1" w:styleId="QuestionChar">
    <w:name w:val="Question Char"/>
    <w:basedOn w:val="ListParagraphChar"/>
    <w:link w:val="Question"/>
    <w:rsid w:val="004D5F05"/>
    <w:rPr>
      <w:rFonts w:ascii="Arial" w:eastAsia="Arial" w:hAnsi="Arial" w:cs="Arial"/>
      <w:b/>
      <w:bCs/>
      <w:color w:val="191919" w:themeColor="text1"/>
      <w:szCs w:val="22"/>
    </w:rPr>
  </w:style>
  <w:style w:type="paragraph" w:customStyle="1" w:styleId="Q">
    <w:name w:val="Q"/>
    <w:basedOn w:val="Question"/>
    <w:link w:val="QChar"/>
    <w:qFormat/>
    <w:rsid w:val="004D5F05"/>
    <w:pPr>
      <w:numPr>
        <w:numId w:val="0"/>
      </w:numPr>
      <w:spacing w:before="280"/>
    </w:pPr>
  </w:style>
  <w:style w:type="character" w:customStyle="1" w:styleId="QChar">
    <w:name w:val="Q Char"/>
    <w:basedOn w:val="QuestionChar"/>
    <w:link w:val="Q"/>
    <w:rsid w:val="004D5F05"/>
    <w:rPr>
      <w:rFonts w:ascii="Arial" w:eastAsia="Arial" w:hAnsi="Arial" w:cs="Arial"/>
      <w:b/>
      <w:bCs/>
      <w:color w:val="191919" w:themeColor="text1"/>
      <w:szCs w:val="22"/>
    </w:rPr>
  </w:style>
  <w:style w:type="table" w:customStyle="1" w:styleId="BioQ">
    <w:name w:val="Bio Q"/>
    <w:basedOn w:val="TableNormal"/>
    <w:uiPriority w:val="99"/>
    <w:rsid w:val="004D5F05"/>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4D5F05"/>
    <w:pPr>
      <w:spacing w:before="240" w:after="160"/>
    </w:pPr>
    <w:rPr>
      <w:b w:val="0"/>
      <w:bCs w:val="0"/>
    </w:rPr>
  </w:style>
  <w:style w:type="character" w:customStyle="1" w:styleId="QwithinaQChar">
    <w:name w:val="Q within a Q Char"/>
    <w:basedOn w:val="QChar"/>
    <w:link w:val="QwithinaQ"/>
    <w:rsid w:val="004D5F05"/>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4D5F05"/>
    <w:pPr>
      <w:numPr>
        <w:numId w:val="62"/>
      </w:numPr>
      <w:spacing w:after="120"/>
      <w:ind w:left="284" w:hanging="284"/>
    </w:pPr>
  </w:style>
  <w:style w:type="character" w:customStyle="1" w:styleId="MultipleChoiceQChar">
    <w:name w:val="Multiple Choice Q Char"/>
    <w:basedOn w:val="QChar"/>
    <w:link w:val="MultipleChoiceQ"/>
    <w:rsid w:val="004D5F05"/>
    <w:rPr>
      <w:rFonts w:ascii="Arial" w:eastAsia="Arial" w:hAnsi="Arial" w:cs="Arial"/>
      <w:b/>
      <w:bCs/>
      <w:color w:val="191919" w:themeColor="text1"/>
      <w:szCs w:val="22"/>
    </w:rPr>
  </w:style>
  <w:style w:type="table" w:customStyle="1" w:styleId="Fill-in-the-blanks">
    <w:name w:val="Fill-in-the-blanks"/>
    <w:basedOn w:val="TableNormal"/>
    <w:uiPriority w:val="99"/>
    <w:rsid w:val="004D5F05"/>
    <w:pPr>
      <w:spacing w:line="360" w:lineRule="auto"/>
    </w:pPr>
    <w:rPr>
      <w:rFonts w:ascii="Arial" w:hAnsi="Arial"/>
      <w:color w:val="191919" w:themeColor="text1"/>
    </w:rPr>
    <w:tblPr>
      <w:tblBorders>
        <w:left w:val="single" w:sz="4" w:space="0" w:color="543E18" w:themeColor="text2" w:themeShade="BF"/>
        <w:bottom w:val="single" w:sz="4" w:space="0" w:color="543E18" w:themeColor="text2" w:themeShade="BF"/>
        <w:right w:val="single" w:sz="4" w:space="0" w:color="543E18" w:themeColor="text2" w:themeShade="BF"/>
      </w:tblBorders>
      <w:tblCellMar>
        <w:top w:w="113" w:type="dxa"/>
        <w:left w:w="198" w:type="dxa"/>
        <w:bottom w:w="113" w:type="dxa"/>
        <w:right w:w="198" w:type="dxa"/>
      </w:tblCellMar>
    </w:tblPr>
    <w:tcPr>
      <w:shd w:val="clear" w:color="auto" w:fill="auto"/>
      <w:vAlign w:val="center"/>
    </w:tcPr>
    <w:tblStylePr w:type="firstRow">
      <w:tblPr/>
      <w:tcPr>
        <w:tcBorders>
          <w:top w:val="single" w:sz="48" w:space="0" w:color="543E18" w:themeColor="text2" w:themeShade="BF"/>
        </w:tcBorders>
        <w:tcMar>
          <w:top w:w="198" w:type="dxa"/>
          <w:left w:w="198" w:type="dxa"/>
          <w:bottom w:w="113" w:type="dxa"/>
          <w:right w:w="198"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76F17026-4FE9-470B-A96E-8609CCEBD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AmericanHistory.dotx</Template>
  <TotalTime>0</TotalTime>
  <Pages>7</Pages>
  <Words>418</Words>
  <Characters>2094</Characters>
  <Application>Microsoft Office Word</Application>
  <DocSecurity>0</DocSecurity>
  <Lines>209</Lines>
  <Paragraphs>54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2025-07-31T20:46:00Z</dcterms:created>
  <dcterms:modified xsi:type="dcterms:W3CDTF">2025-07-31T20:46:00Z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