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CC1A" w14:textId="77777777" w:rsidR="00F81166" w:rsidRPr="00B42941" w:rsidRDefault="00F81166" w:rsidP="00F81166">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46CDD537" w14:textId="30F0F20C" w:rsidR="00F81166" w:rsidRPr="00347774" w:rsidRDefault="00F81166" w:rsidP="00F81166">
      <w:pPr>
        <w:widowControl/>
        <w:autoSpaceDE/>
        <w:autoSpaceDN/>
        <w:spacing w:before="480" w:after="360"/>
        <w:jc w:val="center"/>
        <w:textAlignment w:val="baseline"/>
        <w:rPr>
          <w:rFonts w:eastAsia="Times New Roman"/>
          <w:b/>
          <w:bCs/>
          <w:color w:val="21396D" w:themeColor="accent1"/>
          <w:sz w:val="36"/>
          <w:szCs w:val="36"/>
        </w:rPr>
      </w:pPr>
      <w:r w:rsidRPr="00F81166">
        <w:rPr>
          <w:rFonts w:eastAsia="Times New Roman"/>
          <w:b/>
          <w:bCs/>
          <w:color w:val="21396D" w:themeColor="accent1"/>
          <w:sz w:val="36"/>
          <w:szCs w:val="36"/>
        </w:rPr>
        <w:t>The Impact of Trade on Africa</w:t>
      </w:r>
    </w:p>
    <w:p w14:paraId="61797BAA" w14:textId="77777777" w:rsidR="00F81166" w:rsidRPr="00B42941" w:rsidRDefault="00F81166" w:rsidP="00F81166">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C8A1D0D" w14:textId="77777777" w:rsidR="00F81166" w:rsidRPr="00675E2A" w:rsidRDefault="00F81166" w:rsidP="00F81166">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1BCC3B12" w:rsidR="007A59C4" w:rsidRPr="00F81166" w:rsidRDefault="00F81166" w:rsidP="00F81166">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502EA1" w14:paraId="1E534A90" w14:textId="77777777" w:rsidTr="00CD6A47">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075A997B" w14:textId="77777777" w:rsidR="007A59C4" w:rsidRPr="008D6D99" w:rsidRDefault="268C117B" w:rsidP="001F7A6F">
            <w:pPr>
              <w:spacing w:after="240"/>
              <w:rPr>
                <w:i/>
                <w:iCs/>
              </w:rPr>
            </w:pPr>
            <w:r w:rsidRPr="008D6D99">
              <w:rPr>
                <w:i/>
                <w:iCs/>
              </w:rPr>
              <w:t>Ghana</w:t>
            </w:r>
          </w:p>
          <w:p w14:paraId="5CEDF29F" w14:textId="6E824905" w:rsidR="001F7A6F" w:rsidRPr="00502EA1" w:rsidRDefault="001F7A6F" w:rsidP="001F7A6F">
            <w:pPr>
              <w:spacing w:after="240"/>
            </w:pPr>
          </w:p>
        </w:tc>
        <w:tc>
          <w:tcPr>
            <w:tcW w:w="4677" w:type="dxa"/>
            <w:hideMark/>
          </w:tcPr>
          <w:p w14:paraId="19AF97C1" w14:textId="77777777" w:rsidR="007A59C4" w:rsidRPr="008D6D99" w:rsidRDefault="268C117B" w:rsidP="001F7A6F">
            <w:pPr>
              <w:spacing w:after="240"/>
              <w:rPr>
                <w:i/>
                <w:iCs/>
              </w:rPr>
            </w:pPr>
            <w:r w:rsidRPr="008D6D99">
              <w:rPr>
                <w:i/>
                <w:iCs/>
              </w:rPr>
              <w:t>intermediary</w:t>
            </w:r>
          </w:p>
          <w:p w14:paraId="2F81B6EC" w14:textId="39BEB80F" w:rsidR="001F7A6F" w:rsidRPr="00502EA1" w:rsidRDefault="001F7A6F" w:rsidP="001F7A6F">
            <w:pPr>
              <w:spacing w:after="240"/>
            </w:pPr>
          </w:p>
        </w:tc>
      </w:tr>
      <w:tr w:rsidR="007A59C4" w:rsidRPr="00502EA1" w14:paraId="0FFFB1D1" w14:textId="77777777" w:rsidTr="00CD6A47">
        <w:trPr>
          <w:trHeight w:val="2098"/>
        </w:trPr>
        <w:tc>
          <w:tcPr>
            <w:tcW w:w="4677" w:type="dxa"/>
            <w:hideMark/>
          </w:tcPr>
          <w:p w14:paraId="21E36E9A" w14:textId="77777777" w:rsidR="007A59C4" w:rsidRPr="008D6D99" w:rsidRDefault="268C117B" w:rsidP="001F7A6F">
            <w:pPr>
              <w:spacing w:after="240"/>
              <w:rPr>
                <w:i/>
                <w:iCs/>
              </w:rPr>
            </w:pPr>
            <w:r w:rsidRPr="008D6D99">
              <w:rPr>
                <w:i/>
                <w:iCs/>
              </w:rPr>
              <w:t>Mali</w:t>
            </w:r>
          </w:p>
          <w:p w14:paraId="7C602D15" w14:textId="53125D42" w:rsidR="001F7A6F" w:rsidRPr="00502EA1" w:rsidRDefault="001F7A6F" w:rsidP="001F7A6F">
            <w:pPr>
              <w:spacing w:after="240"/>
            </w:pPr>
          </w:p>
        </w:tc>
        <w:tc>
          <w:tcPr>
            <w:tcW w:w="4677" w:type="dxa"/>
            <w:hideMark/>
          </w:tcPr>
          <w:p w14:paraId="1D7EDD05" w14:textId="77777777" w:rsidR="007A59C4" w:rsidRPr="008D6D99" w:rsidRDefault="00185DF0" w:rsidP="001F7A6F">
            <w:pPr>
              <w:spacing w:after="240"/>
              <w:rPr>
                <w:i/>
                <w:iCs/>
              </w:rPr>
            </w:pPr>
            <w:r w:rsidRPr="008D6D99">
              <w:rPr>
                <w:i/>
                <w:iCs/>
              </w:rPr>
              <w:t>l</w:t>
            </w:r>
            <w:r w:rsidR="268C117B" w:rsidRPr="008D6D99">
              <w:rPr>
                <w:i/>
                <w:iCs/>
              </w:rPr>
              <w:t>ingua franca</w:t>
            </w:r>
          </w:p>
          <w:p w14:paraId="10AE765E" w14:textId="2D16C4D8" w:rsidR="001F7A6F" w:rsidRPr="00502EA1" w:rsidRDefault="001F7A6F" w:rsidP="001F7A6F">
            <w:pPr>
              <w:spacing w:after="240"/>
            </w:pPr>
          </w:p>
        </w:tc>
      </w:tr>
      <w:tr w:rsidR="1B698B9F" w:rsidRPr="00502EA1" w14:paraId="56F95C8F" w14:textId="77777777" w:rsidTr="00CD6A47">
        <w:trPr>
          <w:trHeight w:val="2098"/>
        </w:trPr>
        <w:tc>
          <w:tcPr>
            <w:tcW w:w="4677" w:type="dxa"/>
            <w:hideMark/>
          </w:tcPr>
          <w:p w14:paraId="230AD855" w14:textId="28EA7337" w:rsidR="0370621C" w:rsidRPr="008D6D99" w:rsidRDefault="000962DE" w:rsidP="001F7A6F">
            <w:pPr>
              <w:spacing w:after="240"/>
              <w:rPr>
                <w:i/>
                <w:iCs/>
              </w:rPr>
            </w:pPr>
            <w:r>
              <w:rPr>
                <w:i/>
                <w:iCs/>
              </w:rPr>
              <w:t>t</w:t>
            </w:r>
            <w:r w:rsidR="268C117B" w:rsidRPr="008D6D99">
              <w:rPr>
                <w:i/>
                <w:iCs/>
              </w:rPr>
              <w:t>he Periplus</w:t>
            </w:r>
          </w:p>
          <w:p w14:paraId="163AF878" w14:textId="2804C7B5" w:rsidR="001F7A6F" w:rsidRPr="00502EA1" w:rsidRDefault="001F7A6F" w:rsidP="001F7A6F">
            <w:pPr>
              <w:spacing w:after="240"/>
            </w:pPr>
          </w:p>
        </w:tc>
        <w:tc>
          <w:tcPr>
            <w:tcW w:w="4677" w:type="dxa"/>
            <w:hideMark/>
          </w:tcPr>
          <w:p w14:paraId="69E2084E" w14:textId="77777777" w:rsidR="1B698B9F" w:rsidRPr="008D6D99" w:rsidRDefault="268C117B" w:rsidP="001F7A6F">
            <w:pPr>
              <w:spacing w:after="240"/>
              <w:rPr>
                <w:i/>
                <w:iCs/>
              </w:rPr>
            </w:pPr>
            <w:r w:rsidRPr="008D6D99">
              <w:rPr>
                <w:i/>
                <w:iCs/>
              </w:rPr>
              <w:t>Kilwa</w:t>
            </w:r>
          </w:p>
          <w:p w14:paraId="76FF62FA" w14:textId="721A0892" w:rsidR="001F7A6F" w:rsidRPr="00502EA1" w:rsidRDefault="001F7A6F" w:rsidP="001F7A6F">
            <w:pPr>
              <w:spacing w:after="240"/>
            </w:pPr>
          </w:p>
        </w:tc>
      </w:tr>
      <w:tr w:rsidR="55B49CBB" w:rsidRPr="00502EA1" w14:paraId="427EBC4A" w14:textId="77777777" w:rsidTr="00CD6A47">
        <w:trPr>
          <w:trHeight w:val="2098"/>
        </w:trPr>
        <w:tc>
          <w:tcPr>
            <w:tcW w:w="4677" w:type="dxa"/>
            <w:hideMark/>
          </w:tcPr>
          <w:p w14:paraId="17043E88" w14:textId="77777777" w:rsidR="1B08AADD" w:rsidRPr="008D6D99" w:rsidRDefault="268C117B" w:rsidP="001F7A6F">
            <w:pPr>
              <w:spacing w:after="240"/>
              <w:rPr>
                <w:i/>
                <w:iCs/>
              </w:rPr>
            </w:pPr>
            <w:r w:rsidRPr="008D6D99">
              <w:rPr>
                <w:i/>
                <w:iCs/>
              </w:rPr>
              <w:lastRenderedPageBreak/>
              <w:t>outpost</w:t>
            </w:r>
          </w:p>
          <w:p w14:paraId="7C3C22A5" w14:textId="61518D23" w:rsidR="001F7A6F" w:rsidRPr="00502EA1" w:rsidRDefault="001F7A6F" w:rsidP="001F7A6F">
            <w:pPr>
              <w:spacing w:after="240"/>
            </w:pPr>
          </w:p>
        </w:tc>
        <w:tc>
          <w:tcPr>
            <w:tcW w:w="4677" w:type="dxa"/>
            <w:hideMark/>
          </w:tcPr>
          <w:p w14:paraId="10399E2D" w14:textId="77777777" w:rsidR="55B49CBB" w:rsidRPr="008D6D99" w:rsidRDefault="268C117B" w:rsidP="001F7A6F">
            <w:pPr>
              <w:spacing w:after="240"/>
              <w:rPr>
                <w:i/>
                <w:iCs/>
              </w:rPr>
            </w:pPr>
            <w:r w:rsidRPr="008D6D99">
              <w:rPr>
                <w:i/>
                <w:iCs/>
              </w:rPr>
              <w:t>Manyikeni</w:t>
            </w:r>
          </w:p>
          <w:p w14:paraId="2EFEA581" w14:textId="18DFB0EA" w:rsidR="001F7A6F" w:rsidRPr="00502EA1" w:rsidRDefault="001F7A6F" w:rsidP="001F7A6F">
            <w:pPr>
              <w:spacing w:after="240"/>
            </w:pPr>
          </w:p>
        </w:tc>
      </w:tr>
      <w:tr w:rsidR="0C91EB31" w:rsidRPr="00502EA1" w14:paraId="468A1E74" w14:textId="77777777" w:rsidTr="00CD6A47">
        <w:trPr>
          <w:trHeight w:val="2098"/>
        </w:trPr>
        <w:tc>
          <w:tcPr>
            <w:tcW w:w="4677" w:type="dxa"/>
            <w:hideMark/>
          </w:tcPr>
          <w:p w14:paraId="3EC283E3" w14:textId="265723BC" w:rsidR="0C91EB31" w:rsidRPr="00502EA1" w:rsidRDefault="0C91EB31" w:rsidP="001F7A6F">
            <w:pPr>
              <w:spacing w:after="240"/>
            </w:pPr>
          </w:p>
        </w:tc>
        <w:tc>
          <w:tcPr>
            <w:tcW w:w="4677" w:type="dxa"/>
            <w:hideMark/>
          </w:tcPr>
          <w:p w14:paraId="50AEF55C" w14:textId="025CBE14" w:rsidR="0C91EB31" w:rsidRPr="00502EA1" w:rsidRDefault="0C91EB31" w:rsidP="001F7A6F">
            <w:pPr>
              <w:spacing w:after="240"/>
            </w:pPr>
          </w:p>
        </w:tc>
      </w:tr>
    </w:tbl>
    <w:p w14:paraId="084926F8" w14:textId="2EAD80F1" w:rsidR="1735A259" w:rsidRPr="00C241F2" w:rsidRDefault="268C117B" w:rsidP="00C241F2">
      <w:pPr>
        <w:pStyle w:val="Subhead"/>
        <w:rPr>
          <w:rStyle w:val="eop"/>
        </w:rPr>
      </w:pPr>
      <w:r w:rsidRPr="00C241F2">
        <w:rPr>
          <w:rStyle w:val="eop"/>
        </w:rPr>
        <w:t>Gold and the Empire of Ghana</w:t>
      </w:r>
    </w:p>
    <w:p w14:paraId="1537FC2E" w14:textId="46C916BB" w:rsidR="1735A259" w:rsidRPr="00502EA1" w:rsidRDefault="7ADB2864" w:rsidP="005544D4">
      <w:pPr>
        <w:pStyle w:val="Q"/>
        <w:numPr>
          <w:ilvl w:val="0"/>
          <w:numId w:val="48"/>
        </w:numPr>
        <w:rPr>
          <w:rStyle w:val="normaltextrun"/>
          <w:szCs w:val="24"/>
        </w:rPr>
      </w:pPr>
      <w:r w:rsidRPr="00502EA1">
        <w:rPr>
          <w:rStyle w:val="normaltextrun"/>
          <w:szCs w:val="24"/>
        </w:rPr>
        <w:t xml:space="preserve">Which African empire was the first to base its economy primarily on </w:t>
      </w:r>
      <w:r w:rsidR="572F0471" w:rsidRPr="00502EA1">
        <w:rPr>
          <w:rStyle w:val="normaltextrun"/>
          <w:szCs w:val="24"/>
        </w:rPr>
        <w:t>trade</w:t>
      </w:r>
      <w:r w:rsidRPr="00502EA1">
        <w:rPr>
          <w:rStyle w:val="normaltextrun"/>
          <w:szCs w:val="24"/>
        </w:rPr>
        <w:t>?</w:t>
      </w:r>
    </w:p>
    <w:tbl>
      <w:tblPr>
        <w:tblStyle w:val="BioQ"/>
        <w:tblW w:w="0" w:type="auto"/>
        <w:tblLook w:val="04A0" w:firstRow="1" w:lastRow="0" w:firstColumn="1" w:lastColumn="0" w:noHBand="0" w:noVBand="1"/>
      </w:tblPr>
      <w:tblGrid>
        <w:gridCol w:w="9350"/>
      </w:tblGrid>
      <w:tr w:rsidR="00AA61A9" w:rsidRPr="00502EA1" w14:paraId="1E16BA6D" w14:textId="77777777" w:rsidTr="002024A3">
        <w:trPr>
          <w:trHeight w:val="567"/>
        </w:trPr>
        <w:tc>
          <w:tcPr>
            <w:tcW w:w="9350" w:type="dxa"/>
          </w:tcPr>
          <w:p w14:paraId="12D20501" w14:textId="77777777" w:rsidR="00AA61A9" w:rsidRPr="00502EA1" w:rsidRDefault="00AA61A9" w:rsidP="005544D4">
            <w:pPr>
              <w:rPr>
                <w:rStyle w:val="normaltextrun"/>
                <w:szCs w:val="24"/>
              </w:rPr>
            </w:pPr>
          </w:p>
        </w:tc>
      </w:tr>
    </w:tbl>
    <w:p w14:paraId="5AF2ED73" w14:textId="23E70D35" w:rsidR="5203AA3A" w:rsidRPr="00502EA1" w:rsidRDefault="49397E7A" w:rsidP="005544D4">
      <w:pPr>
        <w:pStyle w:val="Q"/>
        <w:numPr>
          <w:ilvl w:val="0"/>
          <w:numId w:val="48"/>
        </w:numPr>
        <w:rPr>
          <w:rStyle w:val="normaltextrun"/>
          <w:szCs w:val="24"/>
        </w:rPr>
      </w:pPr>
      <w:r w:rsidRPr="00502EA1">
        <w:rPr>
          <w:rStyle w:val="normaltextrun"/>
          <w:szCs w:val="24"/>
        </w:rPr>
        <w:t>Who do many historians believe founded the Ghana Empire?</w:t>
      </w:r>
    </w:p>
    <w:tbl>
      <w:tblPr>
        <w:tblStyle w:val="BioQ"/>
        <w:tblW w:w="0" w:type="auto"/>
        <w:tblLook w:val="04A0" w:firstRow="1" w:lastRow="0" w:firstColumn="1" w:lastColumn="0" w:noHBand="0" w:noVBand="1"/>
      </w:tblPr>
      <w:tblGrid>
        <w:gridCol w:w="9350"/>
      </w:tblGrid>
      <w:tr w:rsidR="00AA61A9" w:rsidRPr="00502EA1" w14:paraId="571A9C39" w14:textId="77777777" w:rsidTr="002024A3">
        <w:trPr>
          <w:trHeight w:val="567"/>
        </w:trPr>
        <w:tc>
          <w:tcPr>
            <w:tcW w:w="9350" w:type="dxa"/>
          </w:tcPr>
          <w:p w14:paraId="220C90C5" w14:textId="77777777" w:rsidR="00AA61A9" w:rsidRPr="00502EA1" w:rsidRDefault="00AA61A9" w:rsidP="005544D4">
            <w:pPr>
              <w:rPr>
                <w:rStyle w:val="normaltextrun"/>
                <w:szCs w:val="24"/>
              </w:rPr>
            </w:pPr>
          </w:p>
        </w:tc>
      </w:tr>
    </w:tbl>
    <w:p w14:paraId="4F50B841" w14:textId="733237F9" w:rsidR="52DB9491" w:rsidRPr="00502EA1" w:rsidRDefault="5328C7A4" w:rsidP="005544D4">
      <w:pPr>
        <w:pStyle w:val="Q"/>
        <w:numPr>
          <w:ilvl w:val="0"/>
          <w:numId w:val="48"/>
        </w:numPr>
        <w:rPr>
          <w:rStyle w:val="normaltextrun"/>
          <w:szCs w:val="24"/>
        </w:rPr>
      </w:pPr>
      <w:r w:rsidRPr="00502EA1">
        <w:rPr>
          <w:rStyle w:val="normaltextrun"/>
          <w:szCs w:val="24"/>
        </w:rPr>
        <w:t>What two major goods were traded through the Ghana Empire?</w:t>
      </w:r>
    </w:p>
    <w:tbl>
      <w:tblPr>
        <w:tblStyle w:val="BioQ"/>
        <w:tblW w:w="0" w:type="auto"/>
        <w:tblLook w:val="04A0" w:firstRow="1" w:lastRow="0" w:firstColumn="1" w:lastColumn="0" w:noHBand="0" w:noVBand="1"/>
      </w:tblPr>
      <w:tblGrid>
        <w:gridCol w:w="9350"/>
      </w:tblGrid>
      <w:tr w:rsidR="00AA61A9" w:rsidRPr="00502EA1" w14:paraId="52C46C6A" w14:textId="77777777" w:rsidTr="002024A3">
        <w:trPr>
          <w:trHeight w:val="567"/>
        </w:trPr>
        <w:tc>
          <w:tcPr>
            <w:tcW w:w="9350" w:type="dxa"/>
          </w:tcPr>
          <w:p w14:paraId="49AED23E" w14:textId="77777777" w:rsidR="00AA61A9" w:rsidRPr="00502EA1" w:rsidRDefault="00AA61A9" w:rsidP="005544D4">
            <w:pPr>
              <w:rPr>
                <w:rStyle w:val="normaltextrun"/>
                <w:szCs w:val="24"/>
              </w:rPr>
            </w:pPr>
          </w:p>
        </w:tc>
      </w:tr>
    </w:tbl>
    <w:p w14:paraId="7AECAEA2" w14:textId="2397B3D4" w:rsidR="5328C7A4" w:rsidRPr="00502EA1" w:rsidRDefault="5328C7A4" w:rsidP="005544D4">
      <w:pPr>
        <w:pStyle w:val="Q"/>
        <w:numPr>
          <w:ilvl w:val="0"/>
          <w:numId w:val="48"/>
        </w:numPr>
        <w:rPr>
          <w:rStyle w:val="normaltextrun"/>
          <w:szCs w:val="24"/>
        </w:rPr>
      </w:pPr>
      <w:r w:rsidRPr="00502EA1">
        <w:rPr>
          <w:rStyle w:val="normaltextrun"/>
          <w:szCs w:val="24"/>
        </w:rPr>
        <w:t>When did the Ghana Empire reach its height?</w:t>
      </w:r>
    </w:p>
    <w:tbl>
      <w:tblPr>
        <w:tblStyle w:val="BioQ"/>
        <w:tblW w:w="0" w:type="auto"/>
        <w:tblLook w:val="04A0" w:firstRow="1" w:lastRow="0" w:firstColumn="1" w:lastColumn="0" w:noHBand="0" w:noVBand="1"/>
      </w:tblPr>
      <w:tblGrid>
        <w:gridCol w:w="9350"/>
      </w:tblGrid>
      <w:tr w:rsidR="00AA61A9" w:rsidRPr="00502EA1" w14:paraId="13956FC6" w14:textId="77777777" w:rsidTr="002024A3">
        <w:trPr>
          <w:trHeight w:val="567"/>
        </w:trPr>
        <w:tc>
          <w:tcPr>
            <w:tcW w:w="9350" w:type="dxa"/>
          </w:tcPr>
          <w:p w14:paraId="10B53A97" w14:textId="77777777" w:rsidR="00AA61A9" w:rsidRPr="00502EA1" w:rsidRDefault="00AA61A9" w:rsidP="005544D4">
            <w:pPr>
              <w:rPr>
                <w:rStyle w:val="normaltextrun"/>
                <w:szCs w:val="24"/>
              </w:rPr>
            </w:pPr>
          </w:p>
        </w:tc>
      </w:tr>
    </w:tbl>
    <w:p w14:paraId="42798C84" w14:textId="6B50164C" w:rsidR="5328C7A4" w:rsidRPr="00502EA1" w:rsidRDefault="5328C7A4" w:rsidP="004F7044">
      <w:pPr>
        <w:pStyle w:val="Q"/>
        <w:numPr>
          <w:ilvl w:val="0"/>
          <w:numId w:val="48"/>
        </w:numPr>
        <w:spacing w:after="160"/>
        <w:rPr>
          <w:rStyle w:val="normaltextrun"/>
          <w:szCs w:val="24"/>
        </w:rPr>
      </w:pPr>
      <w:r w:rsidRPr="00502EA1">
        <w:rPr>
          <w:rStyle w:val="normaltextrun"/>
          <w:szCs w:val="24"/>
        </w:rPr>
        <w:lastRenderedPageBreak/>
        <w:t>According to legend, what form of gold did the Ghana ruler allow to be traded?</w:t>
      </w:r>
    </w:p>
    <w:tbl>
      <w:tblPr>
        <w:tblStyle w:val="BioQ"/>
        <w:tblW w:w="0" w:type="auto"/>
        <w:tblLook w:val="04A0" w:firstRow="1" w:lastRow="0" w:firstColumn="1" w:lastColumn="0" w:noHBand="0" w:noVBand="1"/>
      </w:tblPr>
      <w:tblGrid>
        <w:gridCol w:w="9350"/>
      </w:tblGrid>
      <w:tr w:rsidR="00AA61A9" w:rsidRPr="00502EA1" w14:paraId="00AD6C08" w14:textId="77777777" w:rsidTr="00974F2C">
        <w:trPr>
          <w:trHeight w:val="567"/>
        </w:trPr>
        <w:tc>
          <w:tcPr>
            <w:tcW w:w="9350" w:type="dxa"/>
          </w:tcPr>
          <w:p w14:paraId="2F0C29D4" w14:textId="77777777" w:rsidR="00AA61A9" w:rsidRPr="00502EA1" w:rsidRDefault="00AA61A9" w:rsidP="005544D4">
            <w:pPr>
              <w:rPr>
                <w:rStyle w:val="normaltextrun"/>
                <w:szCs w:val="24"/>
              </w:rPr>
            </w:pPr>
          </w:p>
        </w:tc>
      </w:tr>
    </w:tbl>
    <w:p w14:paraId="7853360A" w14:textId="54375435" w:rsidR="460002F8" w:rsidRDefault="0CAA0240" w:rsidP="004F7044">
      <w:pPr>
        <w:pStyle w:val="Subhead"/>
        <w:spacing w:before="360"/>
        <w:rPr>
          <w:rStyle w:val="eop"/>
        </w:rPr>
      </w:pPr>
      <w:r w:rsidRPr="00C241F2">
        <w:rPr>
          <w:rStyle w:val="eop"/>
        </w:rPr>
        <w:t>A</w:t>
      </w:r>
      <w:r w:rsidR="7D4E138D" w:rsidRPr="00C241F2">
        <w:rPr>
          <w:rStyle w:val="eop"/>
        </w:rPr>
        <w:t>nother Golden Empire</w:t>
      </w:r>
    </w:p>
    <w:tbl>
      <w:tblPr>
        <w:tblStyle w:val="Biology"/>
        <w:tblW w:w="9354" w:type="dxa"/>
        <w:jc w:val="center"/>
        <w:tblLayout w:type="fixed"/>
        <w:tblLook w:val="06A0" w:firstRow="1" w:lastRow="0" w:firstColumn="1" w:lastColumn="0" w:noHBand="1" w:noVBand="1"/>
      </w:tblPr>
      <w:tblGrid>
        <w:gridCol w:w="3118"/>
        <w:gridCol w:w="3118"/>
        <w:gridCol w:w="3118"/>
      </w:tblGrid>
      <w:tr w:rsidR="00974F2C" w:rsidRPr="00FD45D4" w14:paraId="49C2218E" w14:textId="77777777" w:rsidTr="00BF7893">
        <w:trPr>
          <w:cnfStyle w:val="100000000000" w:firstRow="1" w:lastRow="0" w:firstColumn="0" w:lastColumn="0" w:oddVBand="0" w:evenVBand="0" w:oddHBand="0" w:evenHBand="0" w:firstRowFirstColumn="0" w:firstRowLastColumn="0" w:lastRowFirstColumn="0" w:lastRowLastColumn="0"/>
          <w:trHeight w:val="300"/>
          <w:jc w:val="center"/>
        </w:trPr>
        <w:tc>
          <w:tcPr>
            <w:tcW w:w="9354" w:type="dxa"/>
            <w:gridSpan w:val="3"/>
            <w:shd w:val="clear" w:color="auto" w:fill="FAF6F0" w:themeFill="background2"/>
            <w:vAlign w:val="center"/>
          </w:tcPr>
          <w:p w14:paraId="30C67D50" w14:textId="21DAE6E8" w:rsidR="00974F2C" w:rsidRPr="00FD45D4" w:rsidRDefault="00974F2C" w:rsidP="00BF7893">
            <w:pPr>
              <w:tabs>
                <w:tab w:val="left" w:pos="7635"/>
              </w:tabs>
              <w:jc w:val="center"/>
            </w:pPr>
            <w:bookmarkStart w:id="3" w:name="_Hlk203033317"/>
            <w:r w:rsidRPr="00502EA1">
              <w:rPr>
                <w:rStyle w:val="normaltextrun"/>
                <w:rFonts w:eastAsia="Calibri"/>
                <w:b/>
                <w:bCs/>
                <w:szCs w:val="24"/>
              </w:rPr>
              <w:t>The Kingdom of Mali</w:t>
            </w:r>
          </w:p>
        </w:tc>
      </w:tr>
      <w:tr w:rsidR="00974F2C" w:rsidRPr="00FD45D4" w14:paraId="1B8BB2D9" w14:textId="77777777" w:rsidTr="00BF7893">
        <w:trPr>
          <w:trHeight w:val="300"/>
          <w:jc w:val="center"/>
        </w:trPr>
        <w:tc>
          <w:tcPr>
            <w:tcW w:w="3118" w:type="dxa"/>
            <w:vAlign w:val="center"/>
          </w:tcPr>
          <w:p w14:paraId="378E26F8" w14:textId="77777777" w:rsidR="00974F2C" w:rsidRPr="00FD45D4" w:rsidRDefault="00974F2C" w:rsidP="00BF7893">
            <w:pPr>
              <w:jc w:val="center"/>
            </w:pPr>
            <w:r w:rsidRPr="00FD45D4">
              <w:rPr>
                <w:rStyle w:val="normaltextrun"/>
                <w:rFonts w:eastAsia="Calibri"/>
                <w:b/>
                <w:bCs/>
                <w:i/>
                <w:iCs/>
                <w:szCs w:val="24"/>
              </w:rPr>
              <w:t>K – What you Know</w:t>
            </w:r>
          </w:p>
        </w:tc>
        <w:tc>
          <w:tcPr>
            <w:tcW w:w="3118" w:type="dxa"/>
            <w:vAlign w:val="center"/>
          </w:tcPr>
          <w:p w14:paraId="6379BE86" w14:textId="77777777" w:rsidR="00974F2C" w:rsidRPr="00FD45D4" w:rsidRDefault="00974F2C" w:rsidP="00BF7893">
            <w:pPr>
              <w:jc w:val="center"/>
            </w:pPr>
            <w:r w:rsidRPr="00FD45D4">
              <w:rPr>
                <w:rStyle w:val="normaltextrun"/>
                <w:rFonts w:eastAsia="Calibri"/>
                <w:b/>
                <w:bCs/>
                <w:i/>
                <w:iCs/>
                <w:szCs w:val="24"/>
              </w:rPr>
              <w:t>W – Want to Know</w:t>
            </w:r>
          </w:p>
        </w:tc>
        <w:tc>
          <w:tcPr>
            <w:tcW w:w="3118" w:type="dxa"/>
            <w:vAlign w:val="center"/>
          </w:tcPr>
          <w:p w14:paraId="508F10FE" w14:textId="77777777" w:rsidR="00974F2C" w:rsidRPr="00FD45D4" w:rsidRDefault="00974F2C" w:rsidP="00BF7893">
            <w:pPr>
              <w:jc w:val="center"/>
            </w:pPr>
            <w:r w:rsidRPr="00FD45D4">
              <w:rPr>
                <w:rStyle w:val="normaltextrun"/>
                <w:rFonts w:eastAsia="Calibri"/>
                <w:b/>
                <w:bCs/>
                <w:i/>
                <w:iCs/>
                <w:szCs w:val="24"/>
              </w:rPr>
              <w:t>L – What you Learn</w:t>
            </w:r>
          </w:p>
        </w:tc>
      </w:tr>
      <w:tr w:rsidR="00974F2C" w:rsidRPr="00FD45D4" w14:paraId="5C775094" w14:textId="77777777" w:rsidTr="00BF7893">
        <w:trPr>
          <w:trHeight w:val="3969"/>
          <w:jc w:val="center"/>
        </w:trPr>
        <w:tc>
          <w:tcPr>
            <w:tcW w:w="3118" w:type="dxa"/>
          </w:tcPr>
          <w:p w14:paraId="5958E8C0" w14:textId="77777777" w:rsidR="00974F2C" w:rsidRPr="00FD45D4" w:rsidRDefault="00974F2C" w:rsidP="00BF7893"/>
        </w:tc>
        <w:tc>
          <w:tcPr>
            <w:tcW w:w="3118" w:type="dxa"/>
          </w:tcPr>
          <w:p w14:paraId="42E5F740" w14:textId="77777777" w:rsidR="00974F2C" w:rsidRPr="00FD45D4" w:rsidRDefault="00974F2C" w:rsidP="00BF7893"/>
        </w:tc>
        <w:tc>
          <w:tcPr>
            <w:tcW w:w="3118" w:type="dxa"/>
          </w:tcPr>
          <w:p w14:paraId="0B4B2280" w14:textId="77777777" w:rsidR="00974F2C" w:rsidRPr="00FD45D4" w:rsidRDefault="00974F2C" w:rsidP="00BF7893"/>
        </w:tc>
      </w:tr>
    </w:tbl>
    <w:bookmarkEnd w:id="3"/>
    <w:p w14:paraId="3D7428DF" w14:textId="75A4F426" w:rsidR="1735A259" w:rsidRPr="00C241F2" w:rsidRDefault="4AA78ED2" w:rsidP="004F7044">
      <w:pPr>
        <w:pStyle w:val="Subhead"/>
        <w:spacing w:before="360"/>
        <w:rPr>
          <w:rStyle w:val="eop"/>
        </w:rPr>
      </w:pPr>
      <w:r w:rsidRPr="00C241F2">
        <w:rPr>
          <w:rStyle w:val="eop"/>
        </w:rPr>
        <w:t xml:space="preserve">The </w:t>
      </w:r>
      <w:r w:rsidR="3CB10504" w:rsidRPr="00C241F2">
        <w:rPr>
          <w:rStyle w:val="eop"/>
        </w:rPr>
        <w:t>Swahili Coast Trade</w:t>
      </w:r>
    </w:p>
    <w:p w14:paraId="13AF39B6" w14:textId="3F853DE9" w:rsidR="0B39EBA5" w:rsidRPr="00502EA1" w:rsidRDefault="535919B3" w:rsidP="004F7044">
      <w:pPr>
        <w:pStyle w:val="Q"/>
        <w:numPr>
          <w:ilvl w:val="0"/>
          <w:numId w:val="49"/>
        </w:numPr>
        <w:spacing w:after="160"/>
        <w:rPr>
          <w:rStyle w:val="normaltextrun"/>
          <w:szCs w:val="24"/>
        </w:rPr>
      </w:pPr>
      <w:r w:rsidRPr="00502EA1">
        <w:rPr>
          <w:rStyle w:val="normaltextrun"/>
          <w:szCs w:val="24"/>
        </w:rPr>
        <w:t>What was the name of the ancient trade city whose ruins were discovered in 1871?</w:t>
      </w:r>
    </w:p>
    <w:tbl>
      <w:tblPr>
        <w:tblStyle w:val="BioQ"/>
        <w:tblW w:w="0" w:type="auto"/>
        <w:tblLook w:val="04A0" w:firstRow="1" w:lastRow="0" w:firstColumn="1" w:lastColumn="0" w:noHBand="0" w:noVBand="1"/>
      </w:tblPr>
      <w:tblGrid>
        <w:gridCol w:w="9350"/>
      </w:tblGrid>
      <w:tr w:rsidR="004A5531" w:rsidRPr="00502EA1" w14:paraId="28EA4DD4" w14:textId="77777777" w:rsidTr="00C57518">
        <w:trPr>
          <w:trHeight w:val="567"/>
        </w:trPr>
        <w:tc>
          <w:tcPr>
            <w:tcW w:w="9350" w:type="dxa"/>
          </w:tcPr>
          <w:p w14:paraId="3EDC6A64" w14:textId="77777777" w:rsidR="004A5531" w:rsidRPr="00502EA1" w:rsidRDefault="004A5531" w:rsidP="005544D4"/>
        </w:tc>
      </w:tr>
    </w:tbl>
    <w:p w14:paraId="60977FAD" w14:textId="25665617" w:rsidR="0B39EBA5" w:rsidRPr="00502EA1" w:rsidRDefault="535919B3" w:rsidP="004F7044">
      <w:pPr>
        <w:pStyle w:val="Q"/>
        <w:numPr>
          <w:ilvl w:val="0"/>
          <w:numId w:val="49"/>
        </w:numPr>
        <w:spacing w:after="160"/>
        <w:rPr>
          <w:rStyle w:val="normaltextrun"/>
          <w:szCs w:val="24"/>
        </w:rPr>
      </w:pPr>
      <w:r w:rsidRPr="00502EA1">
        <w:rPr>
          <w:rStyle w:val="normaltextrun"/>
          <w:szCs w:val="24"/>
        </w:rPr>
        <w:t>Which language became the common trade language along Africa’s east coast?</w:t>
      </w:r>
    </w:p>
    <w:tbl>
      <w:tblPr>
        <w:tblStyle w:val="BioQ"/>
        <w:tblW w:w="0" w:type="auto"/>
        <w:tblLook w:val="04A0" w:firstRow="1" w:lastRow="0" w:firstColumn="1" w:lastColumn="0" w:noHBand="0" w:noVBand="1"/>
      </w:tblPr>
      <w:tblGrid>
        <w:gridCol w:w="9350"/>
      </w:tblGrid>
      <w:tr w:rsidR="004A5531" w:rsidRPr="00502EA1" w14:paraId="74FADC4B" w14:textId="77777777" w:rsidTr="00C57518">
        <w:trPr>
          <w:trHeight w:val="567"/>
        </w:trPr>
        <w:tc>
          <w:tcPr>
            <w:tcW w:w="9350" w:type="dxa"/>
          </w:tcPr>
          <w:p w14:paraId="27C96A2C" w14:textId="77777777" w:rsidR="004A5531" w:rsidRPr="00502EA1" w:rsidRDefault="004A5531" w:rsidP="005544D4">
            <w:pPr>
              <w:rPr>
                <w:rStyle w:val="normaltextrun"/>
                <w:szCs w:val="24"/>
              </w:rPr>
            </w:pPr>
          </w:p>
        </w:tc>
      </w:tr>
    </w:tbl>
    <w:p w14:paraId="25B54DAD" w14:textId="26B98B56" w:rsidR="0B39EBA5" w:rsidRPr="00502EA1" w:rsidRDefault="535919B3" w:rsidP="00C57518">
      <w:pPr>
        <w:pStyle w:val="Q"/>
        <w:numPr>
          <w:ilvl w:val="0"/>
          <w:numId w:val="49"/>
        </w:numPr>
        <w:rPr>
          <w:rStyle w:val="normaltextrun"/>
          <w:szCs w:val="24"/>
        </w:rPr>
      </w:pPr>
      <w:r w:rsidRPr="00502EA1">
        <w:rPr>
          <w:rStyle w:val="normaltextrun"/>
          <w:szCs w:val="24"/>
        </w:rPr>
        <w:lastRenderedPageBreak/>
        <w:t xml:space="preserve">What ancient Greek guide describes the trading ports along the east coast </w:t>
      </w:r>
      <w:r w:rsidR="4725C73A" w:rsidRPr="00502EA1">
        <w:rPr>
          <w:rStyle w:val="normaltextrun"/>
          <w:szCs w:val="24"/>
        </w:rPr>
        <w:t xml:space="preserve">of </w:t>
      </w:r>
      <w:r w:rsidRPr="00502EA1">
        <w:rPr>
          <w:rStyle w:val="normaltextrun"/>
          <w:szCs w:val="24"/>
        </w:rPr>
        <w:t>Africa?</w:t>
      </w:r>
    </w:p>
    <w:tbl>
      <w:tblPr>
        <w:tblStyle w:val="BioQ"/>
        <w:tblW w:w="0" w:type="auto"/>
        <w:tblLook w:val="04A0" w:firstRow="1" w:lastRow="0" w:firstColumn="1" w:lastColumn="0" w:noHBand="0" w:noVBand="1"/>
      </w:tblPr>
      <w:tblGrid>
        <w:gridCol w:w="9350"/>
      </w:tblGrid>
      <w:tr w:rsidR="004A5531" w:rsidRPr="00502EA1" w14:paraId="225CE3DA" w14:textId="77777777" w:rsidTr="00E81324">
        <w:trPr>
          <w:trHeight w:val="850"/>
        </w:trPr>
        <w:tc>
          <w:tcPr>
            <w:tcW w:w="9350" w:type="dxa"/>
          </w:tcPr>
          <w:p w14:paraId="7A441EC2" w14:textId="77777777" w:rsidR="004A5531" w:rsidRPr="00502EA1" w:rsidRDefault="004A5531" w:rsidP="005544D4">
            <w:pPr>
              <w:rPr>
                <w:rStyle w:val="normaltextrun"/>
                <w:szCs w:val="24"/>
              </w:rPr>
            </w:pPr>
          </w:p>
        </w:tc>
      </w:tr>
    </w:tbl>
    <w:p w14:paraId="14FFCC38" w14:textId="34BC37C2" w:rsidR="0B39EBA5" w:rsidRPr="00502EA1" w:rsidRDefault="535919B3" w:rsidP="00C57518">
      <w:pPr>
        <w:pStyle w:val="Q"/>
        <w:numPr>
          <w:ilvl w:val="0"/>
          <w:numId w:val="49"/>
        </w:numPr>
        <w:rPr>
          <w:rStyle w:val="normaltextrun"/>
          <w:szCs w:val="24"/>
        </w:rPr>
      </w:pPr>
      <w:r w:rsidRPr="00502EA1">
        <w:rPr>
          <w:rStyle w:val="normaltextrun"/>
          <w:szCs w:val="24"/>
        </w:rPr>
        <w:t>Take notes and fill out the graphic organizer below using the module content:</w:t>
      </w:r>
    </w:p>
    <w:tbl>
      <w:tblPr>
        <w:tblStyle w:val="Biology"/>
        <w:tblW w:w="9360" w:type="dxa"/>
        <w:tblLayout w:type="fixed"/>
        <w:tblLook w:val="06A0" w:firstRow="1" w:lastRow="0" w:firstColumn="1" w:lastColumn="0" w:noHBand="1" w:noVBand="1"/>
      </w:tblPr>
      <w:tblGrid>
        <w:gridCol w:w="1980"/>
        <w:gridCol w:w="7380"/>
      </w:tblGrid>
      <w:tr w:rsidR="281BB61B" w:rsidRPr="00502EA1" w14:paraId="4C8CEAFB" w14:textId="77777777" w:rsidTr="00DD0476">
        <w:trPr>
          <w:cnfStyle w:val="100000000000" w:firstRow="1" w:lastRow="0" w:firstColumn="0" w:lastColumn="0" w:oddVBand="0" w:evenVBand="0" w:oddHBand="0" w:evenHBand="0" w:firstRowFirstColumn="0" w:firstRowLastColumn="0" w:lastRowFirstColumn="0" w:lastRowLastColumn="0"/>
          <w:trHeight w:val="1871"/>
        </w:trPr>
        <w:tc>
          <w:tcPr>
            <w:tcW w:w="1980" w:type="dxa"/>
            <w:shd w:val="clear" w:color="auto" w:fill="FAF6F0" w:themeFill="background2"/>
          </w:tcPr>
          <w:p w14:paraId="2D7F323D" w14:textId="251B8482" w:rsidR="281BB61B" w:rsidRPr="00502EA1" w:rsidRDefault="535919B3" w:rsidP="005544D4">
            <w:pPr>
              <w:rPr>
                <w:rStyle w:val="normaltextrun"/>
                <w:b/>
                <w:bCs/>
                <w:szCs w:val="24"/>
              </w:rPr>
            </w:pPr>
            <w:r w:rsidRPr="00502EA1">
              <w:rPr>
                <w:rStyle w:val="normaltextrun"/>
                <w:b/>
                <w:bCs/>
                <w:szCs w:val="24"/>
              </w:rPr>
              <w:t>The “Erythraean” Trade</w:t>
            </w:r>
          </w:p>
        </w:tc>
        <w:tc>
          <w:tcPr>
            <w:tcW w:w="7380" w:type="dxa"/>
          </w:tcPr>
          <w:p w14:paraId="6E68D449" w14:textId="3AA2076C" w:rsidR="281BB61B" w:rsidRPr="00502EA1" w:rsidRDefault="281BB61B" w:rsidP="005544D4">
            <w:pPr>
              <w:rPr>
                <w:rStyle w:val="normaltextrun"/>
                <w:szCs w:val="24"/>
              </w:rPr>
            </w:pPr>
          </w:p>
        </w:tc>
      </w:tr>
      <w:tr w:rsidR="281BB61B" w:rsidRPr="00502EA1" w14:paraId="7F05A3BC" w14:textId="77777777" w:rsidTr="00DD0476">
        <w:trPr>
          <w:trHeight w:val="1871"/>
        </w:trPr>
        <w:tc>
          <w:tcPr>
            <w:tcW w:w="1980" w:type="dxa"/>
            <w:shd w:val="clear" w:color="auto" w:fill="FAF6F0" w:themeFill="background2"/>
          </w:tcPr>
          <w:p w14:paraId="01F920A5" w14:textId="2BB7312A" w:rsidR="281BB61B" w:rsidRPr="00502EA1" w:rsidRDefault="535919B3" w:rsidP="005544D4">
            <w:pPr>
              <w:rPr>
                <w:rStyle w:val="normaltextrun"/>
                <w:b/>
                <w:bCs/>
                <w:szCs w:val="24"/>
              </w:rPr>
            </w:pPr>
            <w:r w:rsidRPr="00502EA1">
              <w:rPr>
                <w:rStyle w:val="normaltextrun"/>
                <w:b/>
                <w:bCs/>
                <w:szCs w:val="24"/>
              </w:rPr>
              <w:t>Effects of Trade</w:t>
            </w:r>
          </w:p>
        </w:tc>
        <w:tc>
          <w:tcPr>
            <w:tcW w:w="7380" w:type="dxa"/>
          </w:tcPr>
          <w:p w14:paraId="15498CFC" w14:textId="3AA2076C" w:rsidR="281BB61B" w:rsidRPr="00502EA1" w:rsidRDefault="281BB61B" w:rsidP="005544D4">
            <w:pPr>
              <w:rPr>
                <w:rStyle w:val="normaltextrun"/>
                <w:szCs w:val="24"/>
              </w:rPr>
            </w:pPr>
          </w:p>
        </w:tc>
      </w:tr>
      <w:tr w:rsidR="281BB61B" w:rsidRPr="00502EA1" w14:paraId="26464F2C" w14:textId="77777777" w:rsidTr="00DD0476">
        <w:trPr>
          <w:trHeight w:val="1871"/>
        </w:trPr>
        <w:tc>
          <w:tcPr>
            <w:tcW w:w="1980" w:type="dxa"/>
            <w:shd w:val="clear" w:color="auto" w:fill="FAF6F0" w:themeFill="background2"/>
          </w:tcPr>
          <w:p w14:paraId="13272110" w14:textId="2DE5EC1B" w:rsidR="281BB61B" w:rsidRPr="00502EA1" w:rsidRDefault="535919B3" w:rsidP="005544D4">
            <w:pPr>
              <w:rPr>
                <w:rStyle w:val="normaltextrun"/>
                <w:b/>
                <w:bCs/>
                <w:szCs w:val="24"/>
              </w:rPr>
            </w:pPr>
            <w:r w:rsidRPr="00502EA1">
              <w:rPr>
                <w:rStyle w:val="normaltextrun"/>
                <w:b/>
                <w:bCs/>
                <w:szCs w:val="24"/>
              </w:rPr>
              <w:t>Great Zimbabwe</w:t>
            </w:r>
          </w:p>
        </w:tc>
        <w:tc>
          <w:tcPr>
            <w:tcW w:w="7380" w:type="dxa"/>
          </w:tcPr>
          <w:p w14:paraId="25C16548" w14:textId="3AA2076C" w:rsidR="281BB61B" w:rsidRPr="00502EA1" w:rsidRDefault="281BB61B" w:rsidP="005544D4">
            <w:pPr>
              <w:rPr>
                <w:rStyle w:val="normaltextrun"/>
                <w:szCs w:val="24"/>
              </w:rPr>
            </w:pPr>
          </w:p>
        </w:tc>
      </w:tr>
      <w:tr w:rsidR="281BB61B" w:rsidRPr="00502EA1" w14:paraId="157B8899" w14:textId="77777777" w:rsidTr="00DD0476">
        <w:trPr>
          <w:trHeight w:val="1871"/>
        </w:trPr>
        <w:tc>
          <w:tcPr>
            <w:tcW w:w="1980" w:type="dxa"/>
            <w:shd w:val="clear" w:color="auto" w:fill="FAF6F0" w:themeFill="background2"/>
          </w:tcPr>
          <w:p w14:paraId="78C3B39C" w14:textId="689F8519" w:rsidR="281BB61B" w:rsidRPr="00502EA1" w:rsidRDefault="535919B3" w:rsidP="005544D4">
            <w:pPr>
              <w:rPr>
                <w:rStyle w:val="normaltextrun"/>
                <w:b/>
                <w:bCs/>
                <w:szCs w:val="24"/>
              </w:rPr>
            </w:pPr>
            <w:r w:rsidRPr="00502EA1">
              <w:rPr>
                <w:rStyle w:val="normaltextrun"/>
                <w:b/>
                <w:bCs/>
                <w:szCs w:val="24"/>
              </w:rPr>
              <w:t>The Lost City of Rhapta</w:t>
            </w:r>
          </w:p>
        </w:tc>
        <w:tc>
          <w:tcPr>
            <w:tcW w:w="7380" w:type="dxa"/>
          </w:tcPr>
          <w:p w14:paraId="5A98780F" w14:textId="3AA2076C" w:rsidR="281BB61B" w:rsidRPr="00502EA1" w:rsidRDefault="281BB61B" w:rsidP="005544D4">
            <w:pPr>
              <w:rPr>
                <w:rStyle w:val="normaltextrun"/>
                <w:szCs w:val="24"/>
              </w:rPr>
            </w:pPr>
          </w:p>
        </w:tc>
      </w:tr>
    </w:tbl>
    <w:p w14:paraId="3009864C" w14:textId="7744831F" w:rsidR="1735A259" w:rsidRDefault="00502890" w:rsidP="00C241F2">
      <w:pPr>
        <w:pStyle w:val="Subhead"/>
        <w:rPr>
          <w:rStyle w:val="eop"/>
        </w:rPr>
      </w:pPr>
      <w:r w:rsidRPr="00B42941">
        <w:rPr>
          <w:noProof/>
        </w:rPr>
        <mc:AlternateContent>
          <mc:Choice Requires="wps">
            <w:drawing>
              <wp:anchor distT="0" distB="0" distL="114300" distR="114300" simplePos="0" relativeHeight="251659264" behindDoc="0" locked="0" layoutInCell="1" allowOverlap="1" wp14:anchorId="60EB3AF3" wp14:editId="1A672850">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FD95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35pt;margin-top:0;width:37.85pt;height:18.75pt;z-index:251659264;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715421 [3215]" stroked="f" strokeweight="1pt">
                <w10:wrap anchorx="margin" anchory="margin"/>
              </v:shape>
            </w:pict>
          </mc:Fallback>
        </mc:AlternateContent>
      </w:r>
      <w:r w:rsidR="66D0C490" w:rsidRPr="00C241F2">
        <w:rPr>
          <w:rStyle w:val="eop"/>
        </w:rPr>
        <w:t>The Great Port of Kilwa</w:t>
      </w:r>
    </w:p>
    <w:tbl>
      <w:tblPr>
        <w:tblStyle w:val="Biology"/>
        <w:tblW w:w="0" w:type="auto"/>
        <w:tblLayout w:type="fixed"/>
        <w:tblLook w:val="06A0" w:firstRow="1" w:lastRow="0" w:firstColumn="1" w:lastColumn="0" w:noHBand="1" w:noVBand="1"/>
      </w:tblPr>
      <w:tblGrid>
        <w:gridCol w:w="9360"/>
      </w:tblGrid>
      <w:tr w:rsidR="003A4F62" w:rsidRPr="00FD45D4" w14:paraId="1E12D595" w14:textId="77777777" w:rsidTr="00BF7893">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737301A4" w14:textId="77777777" w:rsidR="003A4F62" w:rsidRPr="00FD45D4" w:rsidRDefault="003A4F62" w:rsidP="00BF7893">
            <w:pPr>
              <w:jc w:val="center"/>
            </w:pPr>
            <w:bookmarkStart w:id="4" w:name="_Hlk203033492"/>
            <w:r w:rsidRPr="00FD45D4">
              <w:rPr>
                <w:rStyle w:val="normaltextrun"/>
                <w:rFonts w:eastAsia="Calibri"/>
                <w:b/>
                <w:bCs/>
                <w:szCs w:val="24"/>
              </w:rPr>
              <w:lastRenderedPageBreak/>
              <w:t>3 Facts</w:t>
            </w:r>
          </w:p>
        </w:tc>
      </w:tr>
      <w:tr w:rsidR="003A4F62" w:rsidRPr="00FD45D4" w14:paraId="1DD71B99" w14:textId="77777777" w:rsidTr="00BF7893">
        <w:trPr>
          <w:trHeight w:val="1417"/>
        </w:trPr>
        <w:tc>
          <w:tcPr>
            <w:tcW w:w="9360" w:type="dxa"/>
          </w:tcPr>
          <w:p w14:paraId="53988946" w14:textId="77777777" w:rsidR="003A4F62" w:rsidRPr="00FD45D4" w:rsidRDefault="003A4F62" w:rsidP="00BF7893"/>
        </w:tc>
      </w:tr>
      <w:tr w:rsidR="003A4F62" w:rsidRPr="00FD45D4" w14:paraId="2399F709" w14:textId="77777777" w:rsidTr="00BF7893">
        <w:trPr>
          <w:trHeight w:val="300"/>
        </w:trPr>
        <w:tc>
          <w:tcPr>
            <w:tcW w:w="9360" w:type="dxa"/>
            <w:shd w:val="clear" w:color="auto" w:fill="FAF6F0" w:themeFill="background2"/>
            <w:tcMar>
              <w:top w:w="170" w:type="dxa"/>
              <w:bottom w:w="170" w:type="dxa"/>
            </w:tcMar>
          </w:tcPr>
          <w:p w14:paraId="604A75E7" w14:textId="77777777" w:rsidR="003A4F62" w:rsidRPr="00FD45D4" w:rsidRDefault="003A4F62" w:rsidP="00BF7893">
            <w:pPr>
              <w:jc w:val="center"/>
            </w:pPr>
            <w:r w:rsidRPr="00FD45D4">
              <w:rPr>
                <w:rStyle w:val="normaltextrun"/>
                <w:rFonts w:eastAsia="Calibri"/>
                <w:b/>
                <w:bCs/>
                <w:szCs w:val="24"/>
              </w:rPr>
              <w:t>2 Questions</w:t>
            </w:r>
          </w:p>
        </w:tc>
      </w:tr>
      <w:tr w:rsidR="003A4F62" w:rsidRPr="00FD45D4" w14:paraId="70CA93B5" w14:textId="77777777" w:rsidTr="00BF7893">
        <w:trPr>
          <w:trHeight w:val="1134"/>
        </w:trPr>
        <w:tc>
          <w:tcPr>
            <w:tcW w:w="9360" w:type="dxa"/>
          </w:tcPr>
          <w:p w14:paraId="64A6DF1F" w14:textId="77777777" w:rsidR="003A4F62" w:rsidRPr="00FD45D4" w:rsidRDefault="003A4F62" w:rsidP="00BF7893"/>
        </w:tc>
      </w:tr>
      <w:tr w:rsidR="003A4F62" w:rsidRPr="00FD45D4" w14:paraId="34EB19AB" w14:textId="77777777" w:rsidTr="00BF7893">
        <w:trPr>
          <w:trHeight w:val="300"/>
        </w:trPr>
        <w:tc>
          <w:tcPr>
            <w:tcW w:w="9360" w:type="dxa"/>
            <w:shd w:val="clear" w:color="auto" w:fill="FAF6F0" w:themeFill="background2"/>
            <w:tcMar>
              <w:top w:w="170" w:type="dxa"/>
              <w:bottom w:w="170" w:type="dxa"/>
            </w:tcMar>
          </w:tcPr>
          <w:p w14:paraId="269172BA" w14:textId="77777777" w:rsidR="003A4F62" w:rsidRPr="00FD45D4" w:rsidRDefault="003A4F62" w:rsidP="00BF7893">
            <w:pPr>
              <w:jc w:val="center"/>
            </w:pPr>
            <w:r w:rsidRPr="00FD45D4">
              <w:rPr>
                <w:rStyle w:val="normaltextrun"/>
                <w:rFonts w:eastAsia="Calibri"/>
                <w:b/>
                <w:bCs/>
                <w:szCs w:val="24"/>
              </w:rPr>
              <w:t>1 Comment</w:t>
            </w:r>
          </w:p>
        </w:tc>
      </w:tr>
      <w:tr w:rsidR="003A4F62" w:rsidRPr="00FD45D4" w14:paraId="742D1987" w14:textId="77777777" w:rsidTr="00BF7893">
        <w:trPr>
          <w:trHeight w:val="850"/>
        </w:trPr>
        <w:tc>
          <w:tcPr>
            <w:tcW w:w="9360" w:type="dxa"/>
          </w:tcPr>
          <w:p w14:paraId="3A4495A1" w14:textId="77777777" w:rsidR="003A4F62" w:rsidRPr="00FD45D4" w:rsidRDefault="003A4F62" w:rsidP="00BF7893"/>
        </w:tc>
      </w:tr>
    </w:tbl>
    <w:bookmarkEnd w:id="4"/>
    <w:p w14:paraId="287084FE" w14:textId="304A3930" w:rsidR="7F2F3FA2" w:rsidRPr="00C241F2" w:rsidRDefault="52D5055A" w:rsidP="00DD0476">
      <w:pPr>
        <w:pStyle w:val="Subhead"/>
        <w:spacing w:before="360"/>
        <w:rPr>
          <w:rStyle w:val="eop"/>
        </w:rPr>
      </w:pPr>
      <w:r w:rsidRPr="00C241F2">
        <w:rPr>
          <w:rStyle w:val="eop"/>
        </w:rPr>
        <w:t>The Gold Route</w:t>
      </w:r>
    </w:p>
    <w:p w14:paraId="313E4704" w14:textId="0985A396" w:rsidR="0B39EBA5" w:rsidRPr="005C2ECC" w:rsidRDefault="4CC58532" w:rsidP="00763E21">
      <w:pPr>
        <w:pStyle w:val="Q"/>
        <w:rPr>
          <w:rStyle w:val="normaltextrun"/>
          <w:szCs w:val="24"/>
        </w:rPr>
      </w:pPr>
      <w:r w:rsidRPr="00502EA1">
        <w:rPr>
          <w:rStyle w:val="normaltextrun"/>
          <w:szCs w:val="24"/>
        </w:rPr>
        <w:t>Match the place or item with is correct description.</w:t>
      </w:r>
      <w:r w:rsidRPr="005C2ECC">
        <w:rPr>
          <w:rStyle w:val="normaltextrun"/>
          <w:szCs w:val="24"/>
        </w:rPr>
        <w:t xml:space="preserve"> </w:t>
      </w:r>
    </w:p>
    <w:tbl>
      <w:tblPr>
        <w:tblStyle w:val="Biology"/>
        <w:tblW w:w="9351" w:type="dxa"/>
        <w:tblCellMar>
          <w:top w:w="113" w:type="dxa"/>
          <w:bottom w:w="113" w:type="dxa"/>
        </w:tblCellMar>
        <w:tblLook w:val="04A0" w:firstRow="1" w:lastRow="0" w:firstColumn="1" w:lastColumn="0" w:noHBand="0" w:noVBand="1"/>
      </w:tblPr>
      <w:tblGrid>
        <w:gridCol w:w="3114"/>
        <w:gridCol w:w="425"/>
        <w:gridCol w:w="709"/>
        <w:gridCol w:w="5103"/>
      </w:tblGrid>
      <w:tr w:rsidR="00070F09" w:rsidRPr="00C359F3" w14:paraId="7A8642CB" w14:textId="77777777" w:rsidTr="00DD0476">
        <w:trPr>
          <w:cnfStyle w:val="100000000000" w:firstRow="1" w:lastRow="0" w:firstColumn="0" w:lastColumn="0" w:oddVBand="0" w:evenVBand="0" w:oddHBand="0" w:evenHBand="0" w:firstRowFirstColumn="0" w:firstRowLastColumn="0" w:lastRowFirstColumn="0" w:lastRowLastColumn="0"/>
        </w:trPr>
        <w:tc>
          <w:tcPr>
            <w:tcW w:w="3114" w:type="dxa"/>
            <w:shd w:val="clear" w:color="auto" w:fill="FAF6F0" w:themeFill="background2"/>
            <w:vAlign w:val="center"/>
          </w:tcPr>
          <w:p w14:paraId="2743A150" w14:textId="42E1BCAE" w:rsidR="00070F09" w:rsidRPr="002F7831" w:rsidRDefault="005C2ECC" w:rsidP="00BF7893">
            <w:pPr>
              <w:jc w:val="center"/>
              <w:rPr>
                <w:b/>
                <w:bCs/>
              </w:rPr>
            </w:pPr>
            <w:r>
              <w:rPr>
                <w:b/>
                <w:bCs/>
              </w:rPr>
              <w:t>Place/Item</w:t>
            </w:r>
          </w:p>
        </w:tc>
        <w:tc>
          <w:tcPr>
            <w:tcW w:w="425" w:type="dxa"/>
            <w:tcBorders>
              <w:top w:val="nil"/>
              <w:bottom w:val="nil"/>
            </w:tcBorders>
            <w:vAlign w:val="center"/>
          </w:tcPr>
          <w:p w14:paraId="68903C39" w14:textId="77777777" w:rsidR="00070F09" w:rsidRPr="002F7831" w:rsidRDefault="00070F09" w:rsidP="00BF7893">
            <w:pPr>
              <w:jc w:val="center"/>
              <w:rPr>
                <w:b/>
                <w:bCs/>
              </w:rPr>
            </w:pPr>
          </w:p>
        </w:tc>
        <w:tc>
          <w:tcPr>
            <w:tcW w:w="5812" w:type="dxa"/>
            <w:gridSpan w:val="2"/>
            <w:tcBorders>
              <w:bottom w:val="single" w:sz="4" w:space="0" w:color="543E18" w:themeColor="text2" w:themeShade="BF"/>
            </w:tcBorders>
            <w:shd w:val="clear" w:color="auto" w:fill="FAF6F0" w:themeFill="background2"/>
          </w:tcPr>
          <w:p w14:paraId="00633F76" w14:textId="77777777" w:rsidR="00070F09" w:rsidRPr="00C359F3" w:rsidRDefault="00070F09" w:rsidP="00BF7893">
            <w:pPr>
              <w:jc w:val="center"/>
              <w:rPr>
                <w:b/>
                <w:bCs/>
              </w:rPr>
            </w:pPr>
            <w:r>
              <w:rPr>
                <w:b/>
                <w:bCs/>
              </w:rPr>
              <w:t>Letter Match : Description</w:t>
            </w:r>
          </w:p>
        </w:tc>
      </w:tr>
      <w:tr w:rsidR="00070F09" w:rsidRPr="000B685B" w14:paraId="3C13CB67" w14:textId="77777777" w:rsidTr="00DD0476">
        <w:trPr>
          <w:trHeight w:val="567"/>
        </w:trPr>
        <w:tc>
          <w:tcPr>
            <w:tcW w:w="3114" w:type="dxa"/>
            <w:vAlign w:val="center"/>
          </w:tcPr>
          <w:p w14:paraId="0BBD570B" w14:textId="37C7BC6A" w:rsidR="00070F09" w:rsidRPr="00070F09" w:rsidRDefault="00070F09" w:rsidP="00070F09">
            <w:pPr>
              <w:pStyle w:val="ListParagraph"/>
              <w:numPr>
                <w:ilvl w:val="0"/>
                <w:numId w:val="52"/>
              </w:numPr>
              <w:rPr>
                <w:szCs w:val="24"/>
              </w:rPr>
            </w:pPr>
            <w:r w:rsidRPr="00070F09">
              <w:rPr>
                <w:rStyle w:val="normaltextrun"/>
                <w:szCs w:val="24"/>
              </w:rPr>
              <w:t>Kilwa</w:t>
            </w:r>
          </w:p>
        </w:tc>
        <w:tc>
          <w:tcPr>
            <w:tcW w:w="425" w:type="dxa"/>
            <w:tcBorders>
              <w:top w:val="nil"/>
              <w:bottom w:val="nil"/>
            </w:tcBorders>
            <w:vAlign w:val="center"/>
          </w:tcPr>
          <w:p w14:paraId="79C0F511" w14:textId="77777777" w:rsidR="00070F09" w:rsidRPr="00DF32E2" w:rsidRDefault="00070F09" w:rsidP="00BF7893"/>
        </w:tc>
        <w:tc>
          <w:tcPr>
            <w:tcW w:w="709" w:type="dxa"/>
            <w:tcBorders>
              <w:right w:val="dashed" w:sz="4" w:space="0" w:color="BFBFBF" w:themeColor="background1" w:themeShade="BF"/>
            </w:tcBorders>
            <w:vAlign w:val="center"/>
          </w:tcPr>
          <w:p w14:paraId="7A869697" w14:textId="77777777" w:rsidR="00070F09" w:rsidRPr="00E655FE" w:rsidRDefault="00070F09" w:rsidP="00BF7893">
            <w:pPr>
              <w:jc w:val="center"/>
              <w:rPr>
                <w:rStyle w:val="normaltextrun"/>
                <w:rFonts w:eastAsia="Calibri"/>
                <w:b/>
                <w:bCs/>
                <w:szCs w:val="24"/>
              </w:rPr>
            </w:pPr>
          </w:p>
        </w:tc>
        <w:tc>
          <w:tcPr>
            <w:tcW w:w="5103" w:type="dxa"/>
            <w:tcBorders>
              <w:left w:val="dashed" w:sz="4" w:space="0" w:color="BFBFBF" w:themeColor="background1" w:themeShade="BF"/>
            </w:tcBorders>
            <w:vAlign w:val="center"/>
          </w:tcPr>
          <w:p w14:paraId="184C2428" w14:textId="4A3E5E0C" w:rsidR="00070F09" w:rsidRPr="000B685B" w:rsidRDefault="00070F09" w:rsidP="00BF7893">
            <w:r w:rsidRPr="00502EA1">
              <w:rPr>
                <w:rStyle w:val="normaltextrun"/>
                <w:szCs w:val="24"/>
              </w:rPr>
              <w:t>Inland nation where Manyikeni is located</w:t>
            </w:r>
          </w:p>
        </w:tc>
      </w:tr>
      <w:tr w:rsidR="00070F09" w:rsidRPr="000B685B" w14:paraId="75328E1E" w14:textId="77777777" w:rsidTr="00DD0476">
        <w:trPr>
          <w:trHeight w:val="567"/>
        </w:trPr>
        <w:tc>
          <w:tcPr>
            <w:tcW w:w="3114" w:type="dxa"/>
            <w:vAlign w:val="center"/>
          </w:tcPr>
          <w:p w14:paraId="5E6F0316" w14:textId="1022AA8E" w:rsidR="00070F09" w:rsidRPr="00070F09" w:rsidRDefault="00070F09" w:rsidP="00070F09">
            <w:pPr>
              <w:pStyle w:val="ListParagraph"/>
              <w:numPr>
                <w:ilvl w:val="0"/>
                <w:numId w:val="52"/>
              </w:numPr>
              <w:rPr>
                <w:szCs w:val="24"/>
              </w:rPr>
            </w:pPr>
            <w:r w:rsidRPr="00070F09">
              <w:rPr>
                <w:rStyle w:val="normaltextrun"/>
                <w:szCs w:val="24"/>
              </w:rPr>
              <w:t>Great Zimbabwe</w:t>
            </w:r>
          </w:p>
        </w:tc>
        <w:tc>
          <w:tcPr>
            <w:tcW w:w="425" w:type="dxa"/>
            <w:tcBorders>
              <w:top w:val="nil"/>
              <w:bottom w:val="nil"/>
            </w:tcBorders>
            <w:vAlign w:val="center"/>
          </w:tcPr>
          <w:p w14:paraId="63D64692" w14:textId="77777777" w:rsidR="00070F09" w:rsidRPr="00DF32E2" w:rsidRDefault="00070F09" w:rsidP="00BF7893"/>
        </w:tc>
        <w:tc>
          <w:tcPr>
            <w:tcW w:w="709" w:type="dxa"/>
            <w:tcBorders>
              <w:right w:val="dashed" w:sz="4" w:space="0" w:color="BFBFBF" w:themeColor="background1" w:themeShade="BF"/>
            </w:tcBorders>
            <w:vAlign w:val="center"/>
          </w:tcPr>
          <w:p w14:paraId="2E5E383D" w14:textId="77777777" w:rsidR="00070F09" w:rsidRPr="00E655FE" w:rsidRDefault="00070F09" w:rsidP="00BF7893">
            <w:pPr>
              <w:jc w:val="center"/>
              <w:rPr>
                <w:rStyle w:val="normaltextrun"/>
                <w:rFonts w:eastAsia="Calibri"/>
                <w:b/>
                <w:bCs/>
                <w:szCs w:val="24"/>
              </w:rPr>
            </w:pPr>
          </w:p>
        </w:tc>
        <w:tc>
          <w:tcPr>
            <w:tcW w:w="5103" w:type="dxa"/>
            <w:tcBorders>
              <w:left w:val="dashed" w:sz="4" w:space="0" w:color="BFBFBF" w:themeColor="background1" w:themeShade="BF"/>
            </w:tcBorders>
            <w:vAlign w:val="center"/>
          </w:tcPr>
          <w:p w14:paraId="6FA056E5" w14:textId="1D1ED506" w:rsidR="00070F09" w:rsidRPr="000B685B" w:rsidRDefault="00070F09" w:rsidP="00BF7893">
            <w:r w:rsidRPr="00502EA1">
              <w:rPr>
                <w:rStyle w:val="normaltextrun"/>
                <w:szCs w:val="24"/>
              </w:rPr>
              <w:t>Trading port is famous for its wealth</w:t>
            </w:r>
          </w:p>
        </w:tc>
      </w:tr>
      <w:tr w:rsidR="00070F09" w:rsidRPr="000B685B" w14:paraId="5BE26F0A" w14:textId="77777777" w:rsidTr="00DD0476">
        <w:trPr>
          <w:trHeight w:val="567"/>
        </w:trPr>
        <w:tc>
          <w:tcPr>
            <w:tcW w:w="3114" w:type="dxa"/>
            <w:vAlign w:val="center"/>
          </w:tcPr>
          <w:p w14:paraId="2F8309B7" w14:textId="7092A7D4" w:rsidR="00070F09" w:rsidRPr="00070F09" w:rsidRDefault="00070F09" w:rsidP="00070F09">
            <w:pPr>
              <w:pStyle w:val="ListParagraph"/>
              <w:numPr>
                <w:ilvl w:val="0"/>
                <w:numId w:val="52"/>
              </w:numPr>
              <w:rPr>
                <w:szCs w:val="24"/>
              </w:rPr>
            </w:pPr>
            <w:r w:rsidRPr="00070F09">
              <w:rPr>
                <w:rStyle w:val="normaltextrun"/>
                <w:szCs w:val="24"/>
              </w:rPr>
              <w:t>Manyikeni</w:t>
            </w:r>
          </w:p>
        </w:tc>
        <w:tc>
          <w:tcPr>
            <w:tcW w:w="425" w:type="dxa"/>
            <w:tcBorders>
              <w:top w:val="nil"/>
              <w:bottom w:val="nil"/>
            </w:tcBorders>
            <w:vAlign w:val="center"/>
          </w:tcPr>
          <w:p w14:paraId="51186BD9" w14:textId="77777777" w:rsidR="00070F09" w:rsidRPr="00DF32E2" w:rsidRDefault="00070F09" w:rsidP="00BF7893"/>
        </w:tc>
        <w:tc>
          <w:tcPr>
            <w:tcW w:w="709" w:type="dxa"/>
            <w:tcBorders>
              <w:right w:val="dashed" w:sz="4" w:space="0" w:color="BFBFBF" w:themeColor="background1" w:themeShade="BF"/>
            </w:tcBorders>
            <w:vAlign w:val="center"/>
          </w:tcPr>
          <w:p w14:paraId="30EE50C7" w14:textId="77777777" w:rsidR="00070F09" w:rsidRPr="00E655FE" w:rsidRDefault="00070F09" w:rsidP="00BF7893">
            <w:pPr>
              <w:jc w:val="center"/>
              <w:rPr>
                <w:rStyle w:val="normaltextrun"/>
                <w:rFonts w:eastAsia="Calibri"/>
                <w:b/>
                <w:bCs/>
                <w:szCs w:val="24"/>
              </w:rPr>
            </w:pPr>
          </w:p>
        </w:tc>
        <w:tc>
          <w:tcPr>
            <w:tcW w:w="5103" w:type="dxa"/>
            <w:tcBorders>
              <w:left w:val="dashed" w:sz="4" w:space="0" w:color="BFBFBF" w:themeColor="background1" w:themeShade="BF"/>
            </w:tcBorders>
            <w:vAlign w:val="center"/>
          </w:tcPr>
          <w:p w14:paraId="419DC02E" w14:textId="21D3EB5D" w:rsidR="00070F09" w:rsidRPr="000B685B" w:rsidRDefault="00070F09" w:rsidP="00BF7893">
            <w:r w:rsidRPr="00502EA1">
              <w:rPr>
                <w:rStyle w:val="normaltextrun"/>
                <w:szCs w:val="24"/>
              </w:rPr>
              <w:t>Valuable items found in Manyikeni ruins</w:t>
            </w:r>
          </w:p>
        </w:tc>
      </w:tr>
      <w:tr w:rsidR="00070F09" w:rsidRPr="000B685B" w14:paraId="09208FE9" w14:textId="77777777" w:rsidTr="00DD0476">
        <w:trPr>
          <w:trHeight w:val="567"/>
        </w:trPr>
        <w:tc>
          <w:tcPr>
            <w:tcW w:w="3114" w:type="dxa"/>
            <w:vAlign w:val="center"/>
          </w:tcPr>
          <w:p w14:paraId="18CAB3AB" w14:textId="2D70B162" w:rsidR="00070F09" w:rsidRPr="00070F09" w:rsidRDefault="00070F09" w:rsidP="00070F09">
            <w:pPr>
              <w:pStyle w:val="ListParagraph"/>
              <w:numPr>
                <w:ilvl w:val="0"/>
                <w:numId w:val="52"/>
              </w:numPr>
              <w:rPr>
                <w:rStyle w:val="normaltextrun"/>
                <w:szCs w:val="24"/>
              </w:rPr>
            </w:pPr>
            <w:r w:rsidRPr="00070F09">
              <w:rPr>
                <w:rStyle w:val="normaltextrun"/>
                <w:szCs w:val="24"/>
              </w:rPr>
              <w:t>Mozambique</w:t>
            </w:r>
          </w:p>
        </w:tc>
        <w:tc>
          <w:tcPr>
            <w:tcW w:w="425" w:type="dxa"/>
            <w:tcBorders>
              <w:top w:val="nil"/>
              <w:bottom w:val="nil"/>
            </w:tcBorders>
            <w:vAlign w:val="center"/>
          </w:tcPr>
          <w:p w14:paraId="335B6337" w14:textId="77777777" w:rsidR="00070F09" w:rsidRPr="00DF32E2" w:rsidRDefault="00070F09" w:rsidP="00BF7893"/>
        </w:tc>
        <w:tc>
          <w:tcPr>
            <w:tcW w:w="709" w:type="dxa"/>
            <w:tcBorders>
              <w:right w:val="dashed" w:sz="4" w:space="0" w:color="BFBFBF" w:themeColor="background1" w:themeShade="BF"/>
            </w:tcBorders>
            <w:vAlign w:val="center"/>
          </w:tcPr>
          <w:p w14:paraId="53FA0261" w14:textId="77777777" w:rsidR="00070F09" w:rsidRPr="00E655FE" w:rsidRDefault="00070F09" w:rsidP="00BF7893">
            <w:pPr>
              <w:jc w:val="center"/>
              <w:rPr>
                <w:rStyle w:val="normaltextrun"/>
                <w:rFonts w:eastAsia="Calibri"/>
                <w:b/>
                <w:bCs/>
                <w:szCs w:val="24"/>
              </w:rPr>
            </w:pPr>
          </w:p>
        </w:tc>
        <w:tc>
          <w:tcPr>
            <w:tcW w:w="5103" w:type="dxa"/>
            <w:tcBorders>
              <w:left w:val="dashed" w:sz="4" w:space="0" w:color="BFBFBF" w:themeColor="background1" w:themeShade="BF"/>
            </w:tcBorders>
            <w:vAlign w:val="center"/>
          </w:tcPr>
          <w:p w14:paraId="393A356E" w14:textId="0CCDE516" w:rsidR="00070F09" w:rsidRPr="000B685B" w:rsidRDefault="00070F09" w:rsidP="00BF7893">
            <w:r w:rsidRPr="00502EA1">
              <w:rPr>
                <w:rStyle w:val="normaltextrun"/>
                <w:szCs w:val="24"/>
              </w:rPr>
              <w:t>Large civilization where gold originated</w:t>
            </w:r>
          </w:p>
        </w:tc>
      </w:tr>
      <w:tr w:rsidR="00070F09" w:rsidRPr="000B685B" w14:paraId="46DC1166" w14:textId="77777777" w:rsidTr="00DD0476">
        <w:trPr>
          <w:trHeight w:val="567"/>
        </w:trPr>
        <w:tc>
          <w:tcPr>
            <w:tcW w:w="3114" w:type="dxa"/>
            <w:vAlign w:val="center"/>
          </w:tcPr>
          <w:p w14:paraId="413D940B" w14:textId="77B6A36D" w:rsidR="00070F09" w:rsidRPr="00070F09" w:rsidRDefault="00070F09" w:rsidP="00070F09">
            <w:pPr>
              <w:pStyle w:val="ListParagraph"/>
              <w:numPr>
                <w:ilvl w:val="0"/>
                <w:numId w:val="52"/>
              </w:numPr>
              <w:rPr>
                <w:rStyle w:val="normaltextrun"/>
                <w:rFonts w:eastAsia="Calibri"/>
                <w:szCs w:val="24"/>
              </w:rPr>
            </w:pPr>
            <w:r w:rsidRPr="00070F09">
              <w:rPr>
                <w:rStyle w:val="normaltextrun"/>
                <w:szCs w:val="24"/>
              </w:rPr>
              <w:t>Gold and glass beads</w:t>
            </w:r>
          </w:p>
        </w:tc>
        <w:tc>
          <w:tcPr>
            <w:tcW w:w="425" w:type="dxa"/>
            <w:tcBorders>
              <w:top w:val="nil"/>
              <w:bottom w:val="nil"/>
            </w:tcBorders>
            <w:vAlign w:val="center"/>
          </w:tcPr>
          <w:p w14:paraId="72653EE3" w14:textId="77777777" w:rsidR="00070F09" w:rsidRPr="00DF32E2" w:rsidRDefault="00070F09" w:rsidP="00BF7893"/>
        </w:tc>
        <w:tc>
          <w:tcPr>
            <w:tcW w:w="709" w:type="dxa"/>
            <w:tcBorders>
              <w:right w:val="dashed" w:sz="4" w:space="0" w:color="BFBFBF" w:themeColor="background1" w:themeShade="BF"/>
            </w:tcBorders>
            <w:vAlign w:val="center"/>
          </w:tcPr>
          <w:p w14:paraId="312A82F3" w14:textId="77777777" w:rsidR="00070F09" w:rsidRPr="00E655FE" w:rsidRDefault="00070F09" w:rsidP="00BF7893">
            <w:pPr>
              <w:jc w:val="center"/>
              <w:rPr>
                <w:rStyle w:val="normaltextrun"/>
                <w:rFonts w:eastAsia="Calibri"/>
                <w:b/>
                <w:bCs/>
                <w:szCs w:val="24"/>
              </w:rPr>
            </w:pPr>
          </w:p>
        </w:tc>
        <w:tc>
          <w:tcPr>
            <w:tcW w:w="5103" w:type="dxa"/>
            <w:tcBorders>
              <w:left w:val="dashed" w:sz="4" w:space="0" w:color="BFBFBF" w:themeColor="background1" w:themeShade="BF"/>
            </w:tcBorders>
            <w:vAlign w:val="center"/>
          </w:tcPr>
          <w:p w14:paraId="46EE811D" w14:textId="2665C942" w:rsidR="00070F09" w:rsidRPr="000B685B" w:rsidRDefault="00070F09" w:rsidP="00BF7893">
            <w:r w:rsidRPr="00502EA1">
              <w:rPr>
                <w:rStyle w:val="normaltextrun"/>
                <w:szCs w:val="24"/>
              </w:rPr>
              <w:t>Outpost located between Great Zimbabwe and Kilwa</w:t>
            </w:r>
          </w:p>
        </w:tc>
      </w:tr>
    </w:tbl>
    <w:p w14:paraId="5A87705D" w14:textId="5BFE944B" w:rsidR="49D34D8C" w:rsidRPr="00C241F2" w:rsidRDefault="52D5055A" w:rsidP="00C241F2">
      <w:pPr>
        <w:pStyle w:val="Subhead"/>
        <w:rPr>
          <w:rStyle w:val="eop"/>
        </w:rPr>
      </w:pPr>
      <w:r w:rsidRPr="00C241F2">
        <w:rPr>
          <w:rStyle w:val="eop"/>
        </w:rPr>
        <w:lastRenderedPageBreak/>
        <w:t>The First Kingdom</w:t>
      </w:r>
    </w:p>
    <w:p w14:paraId="027AE5EE" w14:textId="419DC0E9" w:rsidR="281BB61B" w:rsidRPr="00502EA1" w:rsidRDefault="60FD4AAD" w:rsidP="00763E21">
      <w:pPr>
        <w:pStyle w:val="Q"/>
        <w:numPr>
          <w:ilvl w:val="0"/>
          <w:numId w:val="53"/>
        </w:numPr>
        <w:rPr>
          <w:rStyle w:val="normaltextrun"/>
          <w:rFonts w:eastAsia="Calibri"/>
          <w:szCs w:val="24"/>
        </w:rPr>
      </w:pPr>
      <w:r w:rsidRPr="00502EA1">
        <w:rPr>
          <w:rStyle w:val="normaltextrun"/>
          <w:rFonts w:eastAsia="Calibri"/>
          <w:szCs w:val="24"/>
        </w:rPr>
        <w:t>What was likely the first great kingdom in southern Africa?</w:t>
      </w:r>
    </w:p>
    <w:tbl>
      <w:tblPr>
        <w:tblStyle w:val="BioQ"/>
        <w:tblW w:w="0" w:type="auto"/>
        <w:tblLook w:val="04A0" w:firstRow="1" w:lastRow="0" w:firstColumn="1" w:lastColumn="0" w:noHBand="0" w:noVBand="1"/>
      </w:tblPr>
      <w:tblGrid>
        <w:gridCol w:w="9350"/>
      </w:tblGrid>
      <w:tr w:rsidR="004A5531" w:rsidRPr="00502EA1" w14:paraId="1538FE72" w14:textId="77777777" w:rsidTr="00164F5D">
        <w:trPr>
          <w:trHeight w:val="850"/>
        </w:trPr>
        <w:tc>
          <w:tcPr>
            <w:tcW w:w="9350" w:type="dxa"/>
          </w:tcPr>
          <w:p w14:paraId="18552354" w14:textId="77777777" w:rsidR="004A5531" w:rsidRPr="00502EA1" w:rsidRDefault="004A5531" w:rsidP="005544D4"/>
        </w:tc>
      </w:tr>
    </w:tbl>
    <w:p w14:paraId="6EF4F18D" w14:textId="1CB491A7" w:rsidR="460002F8" w:rsidRPr="00502EA1" w:rsidRDefault="33F6877E" w:rsidP="00763E21">
      <w:pPr>
        <w:pStyle w:val="Q"/>
        <w:numPr>
          <w:ilvl w:val="0"/>
          <w:numId w:val="53"/>
        </w:numPr>
        <w:rPr>
          <w:rStyle w:val="normaltextrun"/>
          <w:rFonts w:eastAsiaTheme="minorHAnsi"/>
          <w:color w:val="auto"/>
          <w:szCs w:val="24"/>
        </w:rPr>
      </w:pPr>
      <w:r w:rsidRPr="00502EA1">
        <w:t>Why was gold more affordable for the citizens of Mapungubwe?</w:t>
      </w:r>
    </w:p>
    <w:tbl>
      <w:tblPr>
        <w:tblStyle w:val="BioQ"/>
        <w:tblW w:w="0" w:type="auto"/>
        <w:tblLook w:val="04A0" w:firstRow="1" w:lastRow="0" w:firstColumn="1" w:lastColumn="0" w:noHBand="0" w:noVBand="1"/>
      </w:tblPr>
      <w:tblGrid>
        <w:gridCol w:w="9350"/>
      </w:tblGrid>
      <w:tr w:rsidR="004A5531" w:rsidRPr="00502EA1" w14:paraId="2FEAA195" w14:textId="77777777" w:rsidTr="000A30D2">
        <w:trPr>
          <w:trHeight w:val="1134"/>
        </w:trPr>
        <w:tc>
          <w:tcPr>
            <w:tcW w:w="9350" w:type="dxa"/>
          </w:tcPr>
          <w:p w14:paraId="391D30EC" w14:textId="77777777" w:rsidR="004A5531" w:rsidRPr="00502EA1" w:rsidRDefault="004A5531" w:rsidP="005544D4"/>
        </w:tc>
      </w:tr>
    </w:tbl>
    <w:p w14:paraId="507D02DE" w14:textId="697BC2F9" w:rsidR="5203AA3A" w:rsidRPr="0037252A" w:rsidRDefault="7B7ACF74" w:rsidP="0037252A">
      <w:pPr>
        <w:pStyle w:val="Subhead"/>
        <w:rPr>
          <w:rStyle w:val="normaltextrun"/>
        </w:rPr>
      </w:pPr>
      <w:r w:rsidRPr="00C241F2">
        <w:rPr>
          <w:rStyle w:val="eop"/>
        </w:rPr>
        <w:t>Great Zimbabwe</w:t>
      </w:r>
    </w:p>
    <w:tbl>
      <w:tblPr>
        <w:tblStyle w:val="Biology"/>
        <w:tblW w:w="9354" w:type="dxa"/>
        <w:tblLayout w:type="fixed"/>
        <w:tblLook w:val="06A0" w:firstRow="1" w:lastRow="0" w:firstColumn="1" w:lastColumn="0" w:noHBand="1" w:noVBand="1"/>
      </w:tblPr>
      <w:tblGrid>
        <w:gridCol w:w="2263"/>
        <w:gridCol w:w="7091"/>
      </w:tblGrid>
      <w:tr w:rsidR="0037252A" w:rsidRPr="005D6805" w14:paraId="78B1BFD5" w14:textId="77777777" w:rsidTr="00BF7893">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506E8613" w14:textId="77777777" w:rsidR="0037252A" w:rsidRDefault="0037252A" w:rsidP="00BF7893">
            <w:pPr>
              <w:rPr>
                <w:rStyle w:val="normaltextrun"/>
                <w:rFonts w:eastAsia="Calibri"/>
                <w:b/>
                <w:bCs/>
                <w:szCs w:val="24"/>
              </w:rPr>
            </w:pPr>
            <w:r>
              <w:br w:type="page"/>
            </w:r>
            <w:bookmarkStart w:id="5" w:name="_Hlk203377970"/>
            <w:r w:rsidRPr="00026967">
              <w:rPr>
                <w:rStyle w:val="normaltextrun"/>
                <w:rFonts w:eastAsia="Calibri"/>
                <w:b/>
                <w:bCs/>
                <w:szCs w:val="24"/>
              </w:rPr>
              <w:t>Main Idea/</w:t>
            </w:r>
          </w:p>
          <w:p w14:paraId="3B1A58A6" w14:textId="77777777" w:rsidR="0037252A" w:rsidRPr="005D6805" w:rsidRDefault="0037252A" w:rsidP="00BF7893">
            <w:pPr>
              <w:rPr>
                <w:rStyle w:val="normaltextrun"/>
                <w:rFonts w:eastAsia="Calibri"/>
                <w:b/>
                <w:bCs/>
                <w:szCs w:val="24"/>
              </w:rPr>
            </w:pPr>
            <w:r w:rsidRPr="00026967">
              <w:rPr>
                <w:rStyle w:val="normaltextrun"/>
                <w:rFonts w:eastAsia="Calibri"/>
                <w:b/>
                <w:bCs/>
                <w:szCs w:val="24"/>
              </w:rPr>
              <w:t>Big Concept</w:t>
            </w:r>
          </w:p>
          <w:p w14:paraId="7CC7B8A9" w14:textId="77777777" w:rsidR="0037252A" w:rsidRDefault="0037252A" w:rsidP="00BF7893">
            <w:pPr>
              <w:rPr>
                <w:rStyle w:val="normaltextrun"/>
                <w:rFonts w:eastAsia="Calibri"/>
                <w:szCs w:val="24"/>
              </w:rPr>
            </w:pPr>
            <w:r w:rsidRPr="00026967">
              <w:rPr>
                <w:rStyle w:val="normaltextrun"/>
                <w:rFonts w:eastAsia="Calibri"/>
                <w:szCs w:val="24"/>
              </w:rPr>
              <w:t xml:space="preserve">Summarize the central idea in </w:t>
            </w:r>
          </w:p>
          <w:p w14:paraId="15041BDD" w14:textId="77777777" w:rsidR="0037252A" w:rsidRPr="005D6805" w:rsidRDefault="0037252A" w:rsidP="00BF7893">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59ADB97C" w14:textId="77777777" w:rsidR="0037252A" w:rsidRPr="005D6805" w:rsidRDefault="0037252A" w:rsidP="00BF7893">
            <w:pPr>
              <w:rPr>
                <w:rStyle w:val="normaltextrun"/>
                <w:rFonts w:eastAsia="Calibri"/>
                <w:szCs w:val="24"/>
              </w:rPr>
            </w:pPr>
          </w:p>
        </w:tc>
      </w:tr>
      <w:tr w:rsidR="0037252A" w:rsidRPr="005D6805" w14:paraId="15C12E8A" w14:textId="77777777" w:rsidTr="00BF7893">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56193CE6" w14:textId="77777777" w:rsidR="0037252A" w:rsidRDefault="0037252A" w:rsidP="00BF7893">
            <w:pPr>
              <w:rPr>
                <w:rStyle w:val="normaltextrun"/>
                <w:rFonts w:eastAsia="Calibri"/>
                <w:b/>
                <w:bCs/>
                <w:szCs w:val="24"/>
              </w:rPr>
            </w:pPr>
            <w:r w:rsidRPr="00026967">
              <w:rPr>
                <w:rStyle w:val="normaltextrun"/>
                <w:rFonts w:eastAsia="Calibri"/>
                <w:b/>
                <w:bCs/>
                <w:szCs w:val="24"/>
              </w:rPr>
              <w:t>Key Facts/</w:t>
            </w:r>
          </w:p>
          <w:p w14:paraId="21421A66" w14:textId="77777777" w:rsidR="0037252A" w:rsidRDefault="0037252A" w:rsidP="00BF7893">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7FFB8288" w14:textId="77777777" w:rsidR="0037252A" w:rsidRPr="00B37708" w:rsidRDefault="0037252A" w:rsidP="00BF7893">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6ECBA68C" w14:textId="77777777" w:rsidR="0037252A" w:rsidRPr="00D15FFF" w:rsidRDefault="0037252A" w:rsidP="00BF7893">
            <w:pPr>
              <w:spacing w:line="276" w:lineRule="auto"/>
              <w:rPr>
                <w:rStyle w:val="normaltextrun"/>
                <w:rFonts w:eastAsia="Calibri"/>
                <w:szCs w:val="24"/>
              </w:rPr>
            </w:pPr>
          </w:p>
        </w:tc>
      </w:tr>
      <w:tr w:rsidR="0037252A" w:rsidRPr="005D6805" w14:paraId="150F8B2E" w14:textId="77777777" w:rsidTr="00BF7893">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2F232A58" w14:textId="77777777" w:rsidR="0037252A" w:rsidRDefault="0037252A" w:rsidP="00BF7893">
            <w:pPr>
              <w:rPr>
                <w:rStyle w:val="normaltextrun"/>
                <w:rFonts w:eastAsia="Calibri"/>
                <w:b/>
                <w:bCs/>
                <w:szCs w:val="24"/>
              </w:rPr>
            </w:pPr>
            <w:r w:rsidRPr="00026967">
              <w:rPr>
                <w:rStyle w:val="normaltextrun"/>
                <w:rFonts w:eastAsia="Calibri"/>
                <w:b/>
                <w:bCs/>
                <w:szCs w:val="24"/>
              </w:rPr>
              <w:t>Vocabulary/</w:t>
            </w:r>
          </w:p>
          <w:p w14:paraId="731C2D02" w14:textId="77777777" w:rsidR="0037252A" w:rsidRDefault="0037252A" w:rsidP="00BF7893">
            <w:pPr>
              <w:rPr>
                <w:rStyle w:val="normaltextrun"/>
                <w:rFonts w:eastAsia="Calibri"/>
                <w:b/>
                <w:bCs/>
                <w:szCs w:val="24"/>
              </w:rPr>
            </w:pPr>
            <w:r w:rsidRPr="00026967">
              <w:rPr>
                <w:rStyle w:val="normaltextrun"/>
                <w:rFonts w:eastAsia="Calibri"/>
                <w:b/>
                <w:bCs/>
                <w:szCs w:val="24"/>
              </w:rPr>
              <w:t>Terms to Know</w:t>
            </w:r>
          </w:p>
          <w:p w14:paraId="1AF7AB07" w14:textId="77777777" w:rsidR="0037252A" w:rsidRPr="005D6805" w:rsidRDefault="0037252A" w:rsidP="00BF7893">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2A68E46A" w14:textId="77777777" w:rsidR="0037252A" w:rsidRPr="005D6805" w:rsidRDefault="0037252A" w:rsidP="00BF7893">
            <w:pPr>
              <w:rPr>
                <w:rStyle w:val="normaltextrun"/>
                <w:rFonts w:eastAsia="Calibri"/>
                <w:szCs w:val="24"/>
              </w:rPr>
            </w:pPr>
          </w:p>
        </w:tc>
      </w:tr>
      <w:bookmarkEnd w:id="5"/>
    </w:tbl>
    <w:p w14:paraId="600F925B" w14:textId="77777777" w:rsidR="0037252A" w:rsidRPr="00164F5D" w:rsidRDefault="0037252A" w:rsidP="00164F5D">
      <w:pPr>
        <w:rPr>
          <w:rStyle w:val="normaltextrun"/>
          <w:rFonts w:eastAsia="Calibri"/>
          <w:sz w:val="2"/>
          <w:szCs w:val="2"/>
        </w:rPr>
      </w:pPr>
    </w:p>
    <w:sectPr w:rsidR="0037252A" w:rsidRPr="00164F5D" w:rsidSect="00DA4F39">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6D5A" w14:textId="77777777" w:rsidR="00EC67CC" w:rsidRDefault="00EC67CC" w:rsidP="000266F1">
      <w:r>
        <w:separator/>
      </w:r>
    </w:p>
  </w:endnote>
  <w:endnote w:type="continuationSeparator" w:id="0">
    <w:p w14:paraId="08838CD5" w14:textId="77777777" w:rsidR="00EC67CC" w:rsidRDefault="00EC67CC" w:rsidP="000266F1">
      <w:r>
        <w:continuationSeparator/>
      </w:r>
    </w:p>
  </w:endnote>
  <w:endnote w:type="continuationNotice" w:id="1">
    <w:p w14:paraId="5D4500AB" w14:textId="77777777" w:rsidR="00EC67CC" w:rsidRDefault="00EC6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4FF0" w14:textId="77777777" w:rsidR="00EC67CC" w:rsidRDefault="00EC67CC" w:rsidP="000266F1">
      <w:r>
        <w:separator/>
      </w:r>
    </w:p>
  </w:footnote>
  <w:footnote w:type="continuationSeparator" w:id="0">
    <w:p w14:paraId="1354E2D4" w14:textId="77777777" w:rsidR="00EC67CC" w:rsidRDefault="00EC67CC" w:rsidP="000266F1">
      <w:r>
        <w:continuationSeparator/>
      </w:r>
    </w:p>
  </w:footnote>
  <w:footnote w:type="continuationNotice" w:id="1">
    <w:p w14:paraId="0BC48FDF" w14:textId="77777777" w:rsidR="00EC67CC" w:rsidRDefault="00EC6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095A354"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5409" w14:textId="67A7A87A" w:rsidR="00DA4F39" w:rsidRDefault="00DA4F39">
    <w:pPr>
      <w:pStyle w:val="Header"/>
    </w:pPr>
    <w:r>
      <w:rPr>
        <w:noProof/>
      </w:rPr>
      <w:drawing>
        <wp:anchor distT="0" distB="0" distL="0" distR="0" simplePos="0" relativeHeight="251659264" behindDoc="0" locked="0" layoutInCell="1" allowOverlap="1" wp14:anchorId="25F73DCB" wp14:editId="55F61460">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VKGzSPqa3DDcq" int2:id="MnGeNmuX">
      <int2:state int2:value="Rejected" int2:type="spell"/>
    </int2:textHash>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419422A2"/>
    <w:lvl w:ilvl="0" w:tplc="1938D572">
      <w:start w:val="1"/>
      <w:numFmt w:val="decimal"/>
      <w:lvlText w:val="%1."/>
      <w:lvlJc w:val="left"/>
      <w:pPr>
        <w:ind w:left="720" w:hanging="360"/>
      </w:pPr>
      <w:rPr>
        <w:rFonts w:ascii="Calibri" w:hAnsi="Calibri" w:hint="default"/>
      </w:rPr>
    </w:lvl>
    <w:lvl w:ilvl="1" w:tplc="021C3AE8">
      <w:start w:val="1"/>
      <w:numFmt w:val="lowerLetter"/>
      <w:lvlText w:val="%2."/>
      <w:lvlJc w:val="left"/>
      <w:pPr>
        <w:ind w:left="1440" w:hanging="360"/>
      </w:pPr>
    </w:lvl>
    <w:lvl w:ilvl="2" w:tplc="5D3C64E8">
      <w:start w:val="1"/>
      <w:numFmt w:val="lowerRoman"/>
      <w:lvlText w:val="%3."/>
      <w:lvlJc w:val="right"/>
      <w:pPr>
        <w:ind w:left="2160" w:hanging="180"/>
      </w:pPr>
    </w:lvl>
    <w:lvl w:ilvl="3" w:tplc="8758B1C2">
      <w:start w:val="1"/>
      <w:numFmt w:val="decimal"/>
      <w:lvlText w:val="%4."/>
      <w:lvlJc w:val="left"/>
      <w:pPr>
        <w:ind w:left="2880" w:hanging="360"/>
      </w:pPr>
    </w:lvl>
    <w:lvl w:ilvl="4" w:tplc="07C0BFAA">
      <w:start w:val="1"/>
      <w:numFmt w:val="lowerLetter"/>
      <w:lvlText w:val="%5."/>
      <w:lvlJc w:val="left"/>
      <w:pPr>
        <w:ind w:left="3600" w:hanging="360"/>
      </w:pPr>
    </w:lvl>
    <w:lvl w:ilvl="5" w:tplc="60AAD6CA">
      <w:start w:val="1"/>
      <w:numFmt w:val="lowerRoman"/>
      <w:lvlText w:val="%6."/>
      <w:lvlJc w:val="right"/>
      <w:pPr>
        <w:ind w:left="4320" w:hanging="180"/>
      </w:pPr>
    </w:lvl>
    <w:lvl w:ilvl="6" w:tplc="82BCE1B6">
      <w:start w:val="1"/>
      <w:numFmt w:val="decimal"/>
      <w:lvlText w:val="%7."/>
      <w:lvlJc w:val="left"/>
      <w:pPr>
        <w:ind w:left="5040" w:hanging="360"/>
      </w:pPr>
    </w:lvl>
    <w:lvl w:ilvl="7" w:tplc="85AA430A">
      <w:start w:val="1"/>
      <w:numFmt w:val="lowerLetter"/>
      <w:lvlText w:val="%8."/>
      <w:lvlJc w:val="left"/>
      <w:pPr>
        <w:ind w:left="5760" w:hanging="360"/>
      </w:pPr>
    </w:lvl>
    <w:lvl w:ilvl="8" w:tplc="50AAF3E6">
      <w:start w:val="1"/>
      <w:numFmt w:val="lowerRoman"/>
      <w:lvlText w:val="%9."/>
      <w:lvlJc w:val="right"/>
      <w:pPr>
        <w:ind w:left="6480" w:hanging="180"/>
      </w:pPr>
    </w:lvl>
  </w:abstractNum>
  <w:abstractNum w:abstractNumId="2" w15:restartNumberingAfterBreak="0">
    <w:nsid w:val="05972CD4"/>
    <w:multiLevelType w:val="hybridMultilevel"/>
    <w:tmpl w:val="3B00F3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F9B84"/>
    <w:multiLevelType w:val="hybridMultilevel"/>
    <w:tmpl w:val="6E088B02"/>
    <w:lvl w:ilvl="0" w:tplc="68B66A06">
      <w:start w:val="1"/>
      <w:numFmt w:val="decimal"/>
      <w:lvlText w:val="%1."/>
      <w:lvlJc w:val="left"/>
      <w:pPr>
        <w:ind w:left="720" w:hanging="360"/>
      </w:pPr>
    </w:lvl>
    <w:lvl w:ilvl="1" w:tplc="D834C34A">
      <w:start w:val="1"/>
      <w:numFmt w:val="lowerLetter"/>
      <w:lvlText w:val="%2."/>
      <w:lvlJc w:val="left"/>
      <w:pPr>
        <w:ind w:left="1440" w:hanging="360"/>
      </w:pPr>
    </w:lvl>
    <w:lvl w:ilvl="2" w:tplc="6060A256">
      <w:start w:val="1"/>
      <w:numFmt w:val="lowerRoman"/>
      <w:lvlText w:val="%3."/>
      <w:lvlJc w:val="right"/>
      <w:pPr>
        <w:ind w:left="2160" w:hanging="180"/>
      </w:pPr>
    </w:lvl>
    <w:lvl w:ilvl="3" w:tplc="2C02A88E">
      <w:start w:val="1"/>
      <w:numFmt w:val="decimal"/>
      <w:lvlText w:val="%4."/>
      <w:lvlJc w:val="left"/>
      <w:pPr>
        <w:ind w:left="2880" w:hanging="360"/>
      </w:pPr>
    </w:lvl>
    <w:lvl w:ilvl="4" w:tplc="C18808F2">
      <w:start w:val="1"/>
      <w:numFmt w:val="lowerLetter"/>
      <w:lvlText w:val="%5."/>
      <w:lvlJc w:val="left"/>
      <w:pPr>
        <w:ind w:left="3600" w:hanging="360"/>
      </w:pPr>
    </w:lvl>
    <w:lvl w:ilvl="5" w:tplc="68DC44C4">
      <w:start w:val="1"/>
      <w:numFmt w:val="lowerRoman"/>
      <w:lvlText w:val="%6."/>
      <w:lvlJc w:val="right"/>
      <w:pPr>
        <w:ind w:left="4320" w:hanging="180"/>
      </w:pPr>
    </w:lvl>
    <w:lvl w:ilvl="6" w:tplc="9F308A5C">
      <w:start w:val="1"/>
      <w:numFmt w:val="decimal"/>
      <w:lvlText w:val="%7."/>
      <w:lvlJc w:val="left"/>
      <w:pPr>
        <w:ind w:left="5040" w:hanging="360"/>
      </w:pPr>
    </w:lvl>
    <w:lvl w:ilvl="7" w:tplc="4ED82E86">
      <w:start w:val="1"/>
      <w:numFmt w:val="lowerLetter"/>
      <w:lvlText w:val="%8."/>
      <w:lvlJc w:val="left"/>
      <w:pPr>
        <w:ind w:left="5760" w:hanging="360"/>
      </w:pPr>
    </w:lvl>
    <w:lvl w:ilvl="8" w:tplc="1A82592A">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9FFF"/>
    <w:multiLevelType w:val="hybridMultilevel"/>
    <w:tmpl w:val="C0E81C6C"/>
    <w:lvl w:ilvl="0" w:tplc="B5A4C694">
      <w:start w:val="1"/>
      <w:numFmt w:val="decimal"/>
      <w:lvlText w:val="%1."/>
      <w:lvlJc w:val="left"/>
      <w:pPr>
        <w:ind w:left="720" w:hanging="360"/>
      </w:pPr>
    </w:lvl>
    <w:lvl w:ilvl="1" w:tplc="D3842A8E">
      <w:start w:val="1"/>
      <w:numFmt w:val="lowerLetter"/>
      <w:lvlText w:val="%2."/>
      <w:lvlJc w:val="left"/>
      <w:pPr>
        <w:ind w:left="1440" w:hanging="360"/>
      </w:pPr>
    </w:lvl>
    <w:lvl w:ilvl="2" w:tplc="ED20A37C">
      <w:start w:val="1"/>
      <w:numFmt w:val="lowerRoman"/>
      <w:lvlText w:val="%3."/>
      <w:lvlJc w:val="right"/>
      <w:pPr>
        <w:ind w:left="2160" w:hanging="180"/>
      </w:pPr>
    </w:lvl>
    <w:lvl w:ilvl="3" w:tplc="3D6CB34A">
      <w:start w:val="1"/>
      <w:numFmt w:val="decimal"/>
      <w:lvlText w:val="%4."/>
      <w:lvlJc w:val="left"/>
      <w:pPr>
        <w:ind w:left="2880" w:hanging="360"/>
      </w:pPr>
    </w:lvl>
    <w:lvl w:ilvl="4" w:tplc="996AF7E0">
      <w:start w:val="1"/>
      <w:numFmt w:val="lowerLetter"/>
      <w:lvlText w:val="%5."/>
      <w:lvlJc w:val="left"/>
      <w:pPr>
        <w:ind w:left="3600" w:hanging="360"/>
      </w:pPr>
    </w:lvl>
    <w:lvl w:ilvl="5" w:tplc="D0DC1740">
      <w:start w:val="1"/>
      <w:numFmt w:val="lowerRoman"/>
      <w:lvlText w:val="%6."/>
      <w:lvlJc w:val="right"/>
      <w:pPr>
        <w:ind w:left="4320" w:hanging="180"/>
      </w:pPr>
    </w:lvl>
    <w:lvl w:ilvl="6" w:tplc="4A7CD3B0">
      <w:start w:val="1"/>
      <w:numFmt w:val="decimal"/>
      <w:lvlText w:val="%7."/>
      <w:lvlJc w:val="left"/>
      <w:pPr>
        <w:ind w:left="5040" w:hanging="360"/>
      </w:pPr>
    </w:lvl>
    <w:lvl w:ilvl="7" w:tplc="C3146D3A">
      <w:start w:val="1"/>
      <w:numFmt w:val="lowerLetter"/>
      <w:lvlText w:val="%8."/>
      <w:lvlJc w:val="left"/>
      <w:pPr>
        <w:ind w:left="5760" w:hanging="360"/>
      </w:pPr>
    </w:lvl>
    <w:lvl w:ilvl="8" w:tplc="D8F2633C">
      <w:start w:val="1"/>
      <w:numFmt w:val="lowerRoman"/>
      <w:lvlText w:val="%9."/>
      <w:lvlJc w:val="right"/>
      <w:pPr>
        <w:ind w:left="6480" w:hanging="180"/>
      </w:pPr>
    </w:lvl>
  </w:abstractNum>
  <w:abstractNum w:abstractNumId="6" w15:restartNumberingAfterBreak="0">
    <w:nsid w:val="11A62858"/>
    <w:multiLevelType w:val="hybridMultilevel"/>
    <w:tmpl w:val="6FD26B32"/>
    <w:lvl w:ilvl="0" w:tplc="FFF89406">
      <w:start w:val="1"/>
      <w:numFmt w:val="upperLetter"/>
      <w:lvlText w:val="%1."/>
      <w:lvlJc w:val="left"/>
      <w:pPr>
        <w:ind w:left="720" w:hanging="360"/>
      </w:pPr>
    </w:lvl>
    <w:lvl w:ilvl="1" w:tplc="21F4D7AE">
      <w:start w:val="1"/>
      <w:numFmt w:val="lowerLetter"/>
      <w:lvlText w:val="%2."/>
      <w:lvlJc w:val="left"/>
      <w:pPr>
        <w:ind w:left="1440" w:hanging="360"/>
      </w:pPr>
    </w:lvl>
    <w:lvl w:ilvl="2" w:tplc="AD02C458">
      <w:start w:val="1"/>
      <w:numFmt w:val="lowerRoman"/>
      <w:lvlText w:val="%3."/>
      <w:lvlJc w:val="right"/>
      <w:pPr>
        <w:ind w:left="2160" w:hanging="180"/>
      </w:pPr>
    </w:lvl>
    <w:lvl w:ilvl="3" w:tplc="F06A998C">
      <w:start w:val="1"/>
      <w:numFmt w:val="decimal"/>
      <w:lvlText w:val="%4."/>
      <w:lvlJc w:val="left"/>
      <w:pPr>
        <w:ind w:left="2880" w:hanging="360"/>
      </w:pPr>
    </w:lvl>
    <w:lvl w:ilvl="4" w:tplc="367ECA9A">
      <w:start w:val="1"/>
      <w:numFmt w:val="lowerLetter"/>
      <w:lvlText w:val="%5."/>
      <w:lvlJc w:val="left"/>
      <w:pPr>
        <w:ind w:left="3600" w:hanging="360"/>
      </w:pPr>
    </w:lvl>
    <w:lvl w:ilvl="5" w:tplc="F1DAE92E">
      <w:start w:val="1"/>
      <w:numFmt w:val="lowerRoman"/>
      <w:lvlText w:val="%6."/>
      <w:lvlJc w:val="right"/>
      <w:pPr>
        <w:ind w:left="4320" w:hanging="180"/>
      </w:pPr>
    </w:lvl>
    <w:lvl w:ilvl="6" w:tplc="4C3AB4F0">
      <w:start w:val="1"/>
      <w:numFmt w:val="decimal"/>
      <w:lvlText w:val="%7."/>
      <w:lvlJc w:val="left"/>
      <w:pPr>
        <w:ind w:left="5040" w:hanging="360"/>
      </w:pPr>
    </w:lvl>
    <w:lvl w:ilvl="7" w:tplc="1228C81E">
      <w:start w:val="1"/>
      <w:numFmt w:val="lowerLetter"/>
      <w:lvlText w:val="%8."/>
      <w:lvlJc w:val="left"/>
      <w:pPr>
        <w:ind w:left="5760" w:hanging="360"/>
      </w:pPr>
    </w:lvl>
    <w:lvl w:ilvl="8" w:tplc="E1D89F84">
      <w:start w:val="1"/>
      <w:numFmt w:val="lowerRoman"/>
      <w:lvlText w:val="%9."/>
      <w:lvlJc w:val="right"/>
      <w:pPr>
        <w:ind w:left="6480" w:hanging="180"/>
      </w:pPr>
    </w:lvl>
  </w:abstractNum>
  <w:abstractNum w:abstractNumId="7" w15:restartNumberingAfterBreak="0">
    <w:nsid w:val="16B166C8"/>
    <w:multiLevelType w:val="hybridMultilevel"/>
    <w:tmpl w:val="4F48E19E"/>
    <w:lvl w:ilvl="0" w:tplc="FC8C1230">
      <w:start w:val="1"/>
      <w:numFmt w:val="upperLetter"/>
      <w:lvlText w:val="%1."/>
      <w:lvlJc w:val="left"/>
      <w:pPr>
        <w:ind w:left="720" w:hanging="360"/>
      </w:pPr>
    </w:lvl>
    <w:lvl w:ilvl="1" w:tplc="2C8A1254">
      <w:start w:val="1"/>
      <w:numFmt w:val="lowerLetter"/>
      <w:lvlText w:val="%2."/>
      <w:lvlJc w:val="left"/>
      <w:pPr>
        <w:ind w:left="1440" w:hanging="360"/>
      </w:pPr>
    </w:lvl>
    <w:lvl w:ilvl="2" w:tplc="7E74ABB2">
      <w:start w:val="1"/>
      <w:numFmt w:val="lowerRoman"/>
      <w:lvlText w:val="%3."/>
      <w:lvlJc w:val="right"/>
      <w:pPr>
        <w:ind w:left="2160" w:hanging="180"/>
      </w:pPr>
    </w:lvl>
    <w:lvl w:ilvl="3" w:tplc="76668AEA">
      <w:start w:val="1"/>
      <w:numFmt w:val="decimal"/>
      <w:lvlText w:val="%4."/>
      <w:lvlJc w:val="left"/>
      <w:pPr>
        <w:ind w:left="2880" w:hanging="360"/>
      </w:pPr>
    </w:lvl>
    <w:lvl w:ilvl="4" w:tplc="D84A518A">
      <w:start w:val="1"/>
      <w:numFmt w:val="lowerLetter"/>
      <w:lvlText w:val="%5."/>
      <w:lvlJc w:val="left"/>
      <w:pPr>
        <w:ind w:left="3600" w:hanging="360"/>
      </w:pPr>
    </w:lvl>
    <w:lvl w:ilvl="5" w:tplc="8F7E7A94">
      <w:start w:val="1"/>
      <w:numFmt w:val="lowerRoman"/>
      <w:lvlText w:val="%6."/>
      <w:lvlJc w:val="right"/>
      <w:pPr>
        <w:ind w:left="4320" w:hanging="180"/>
      </w:pPr>
    </w:lvl>
    <w:lvl w:ilvl="6" w:tplc="0D9441FA">
      <w:start w:val="1"/>
      <w:numFmt w:val="decimal"/>
      <w:lvlText w:val="%7."/>
      <w:lvlJc w:val="left"/>
      <w:pPr>
        <w:ind w:left="5040" w:hanging="360"/>
      </w:pPr>
    </w:lvl>
    <w:lvl w:ilvl="7" w:tplc="5F4C4550">
      <w:start w:val="1"/>
      <w:numFmt w:val="lowerLetter"/>
      <w:lvlText w:val="%8."/>
      <w:lvlJc w:val="left"/>
      <w:pPr>
        <w:ind w:left="5760" w:hanging="360"/>
      </w:pPr>
    </w:lvl>
    <w:lvl w:ilvl="8" w:tplc="6108D352">
      <w:start w:val="1"/>
      <w:numFmt w:val="lowerRoman"/>
      <w:lvlText w:val="%9."/>
      <w:lvlJc w:val="right"/>
      <w:pPr>
        <w:ind w:left="6480" w:hanging="180"/>
      </w:pPr>
    </w:lvl>
  </w:abstractNum>
  <w:abstractNum w:abstractNumId="8" w15:restartNumberingAfterBreak="0">
    <w:nsid w:val="1A62C297"/>
    <w:multiLevelType w:val="hybridMultilevel"/>
    <w:tmpl w:val="1196F38E"/>
    <w:lvl w:ilvl="0" w:tplc="4D0A06C8">
      <w:start w:val="1"/>
      <w:numFmt w:val="decimal"/>
      <w:lvlText w:val="%1."/>
      <w:lvlJc w:val="left"/>
      <w:pPr>
        <w:ind w:left="720" w:hanging="360"/>
      </w:pPr>
    </w:lvl>
    <w:lvl w:ilvl="1" w:tplc="768C60B2">
      <w:start w:val="1"/>
      <w:numFmt w:val="lowerLetter"/>
      <w:lvlText w:val="%2."/>
      <w:lvlJc w:val="left"/>
      <w:pPr>
        <w:ind w:left="1440" w:hanging="360"/>
      </w:pPr>
    </w:lvl>
    <w:lvl w:ilvl="2" w:tplc="06F07F0E">
      <w:start w:val="1"/>
      <w:numFmt w:val="lowerRoman"/>
      <w:lvlText w:val="%3."/>
      <w:lvlJc w:val="right"/>
      <w:pPr>
        <w:ind w:left="2160" w:hanging="180"/>
      </w:pPr>
    </w:lvl>
    <w:lvl w:ilvl="3" w:tplc="CA42F112">
      <w:start w:val="1"/>
      <w:numFmt w:val="decimal"/>
      <w:lvlText w:val="%4."/>
      <w:lvlJc w:val="left"/>
      <w:pPr>
        <w:ind w:left="2880" w:hanging="360"/>
      </w:pPr>
    </w:lvl>
    <w:lvl w:ilvl="4" w:tplc="BF583662">
      <w:start w:val="1"/>
      <w:numFmt w:val="lowerLetter"/>
      <w:lvlText w:val="%5."/>
      <w:lvlJc w:val="left"/>
      <w:pPr>
        <w:ind w:left="3600" w:hanging="360"/>
      </w:pPr>
    </w:lvl>
    <w:lvl w:ilvl="5" w:tplc="CF9085F4">
      <w:start w:val="1"/>
      <w:numFmt w:val="lowerRoman"/>
      <w:lvlText w:val="%6."/>
      <w:lvlJc w:val="right"/>
      <w:pPr>
        <w:ind w:left="4320" w:hanging="180"/>
      </w:pPr>
    </w:lvl>
    <w:lvl w:ilvl="6" w:tplc="516AC674">
      <w:start w:val="1"/>
      <w:numFmt w:val="decimal"/>
      <w:lvlText w:val="%7."/>
      <w:lvlJc w:val="left"/>
      <w:pPr>
        <w:ind w:left="5040" w:hanging="360"/>
      </w:pPr>
    </w:lvl>
    <w:lvl w:ilvl="7" w:tplc="E4BA47BE">
      <w:start w:val="1"/>
      <w:numFmt w:val="lowerLetter"/>
      <w:lvlText w:val="%8."/>
      <w:lvlJc w:val="left"/>
      <w:pPr>
        <w:ind w:left="5760" w:hanging="360"/>
      </w:pPr>
    </w:lvl>
    <w:lvl w:ilvl="8" w:tplc="9B70B980">
      <w:start w:val="1"/>
      <w:numFmt w:val="lowerRoman"/>
      <w:lvlText w:val="%9."/>
      <w:lvlJc w:val="right"/>
      <w:pPr>
        <w:ind w:left="6480" w:hanging="180"/>
      </w:pPr>
    </w:lvl>
  </w:abstractNum>
  <w:abstractNum w:abstractNumId="9" w15:restartNumberingAfterBreak="0">
    <w:nsid w:val="1BC283C8"/>
    <w:multiLevelType w:val="hybridMultilevel"/>
    <w:tmpl w:val="79007F2E"/>
    <w:lvl w:ilvl="0" w:tplc="814E0B02">
      <w:start w:val="1"/>
      <w:numFmt w:val="decimal"/>
      <w:lvlText w:val="%1."/>
      <w:lvlJc w:val="left"/>
      <w:pPr>
        <w:ind w:left="720" w:hanging="360"/>
      </w:pPr>
    </w:lvl>
    <w:lvl w:ilvl="1" w:tplc="BBB0E27C">
      <w:start w:val="1"/>
      <w:numFmt w:val="lowerLetter"/>
      <w:lvlText w:val="%2."/>
      <w:lvlJc w:val="left"/>
      <w:pPr>
        <w:ind w:left="1440" w:hanging="360"/>
      </w:pPr>
    </w:lvl>
    <w:lvl w:ilvl="2" w:tplc="3E7A28BC">
      <w:start w:val="1"/>
      <w:numFmt w:val="lowerRoman"/>
      <w:lvlText w:val="%3."/>
      <w:lvlJc w:val="right"/>
      <w:pPr>
        <w:ind w:left="2160" w:hanging="180"/>
      </w:pPr>
    </w:lvl>
    <w:lvl w:ilvl="3" w:tplc="2EC2305A">
      <w:start w:val="1"/>
      <w:numFmt w:val="decimal"/>
      <w:lvlText w:val="%4."/>
      <w:lvlJc w:val="left"/>
      <w:pPr>
        <w:ind w:left="2880" w:hanging="360"/>
      </w:pPr>
    </w:lvl>
    <w:lvl w:ilvl="4" w:tplc="555C2646">
      <w:start w:val="1"/>
      <w:numFmt w:val="lowerLetter"/>
      <w:lvlText w:val="%5."/>
      <w:lvlJc w:val="left"/>
      <w:pPr>
        <w:ind w:left="3600" w:hanging="360"/>
      </w:pPr>
    </w:lvl>
    <w:lvl w:ilvl="5" w:tplc="BD249776">
      <w:start w:val="1"/>
      <w:numFmt w:val="lowerRoman"/>
      <w:lvlText w:val="%6."/>
      <w:lvlJc w:val="right"/>
      <w:pPr>
        <w:ind w:left="4320" w:hanging="180"/>
      </w:pPr>
    </w:lvl>
    <w:lvl w:ilvl="6" w:tplc="34949E84">
      <w:start w:val="1"/>
      <w:numFmt w:val="decimal"/>
      <w:lvlText w:val="%7."/>
      <w:lvlJc w:val="left"/>
      <w:pPr>
        <w:ind w:left="5040" w:hanging="360"/>
      </w:pPr>
    </w:lvl>
    <w:lvl w:ilvl="7" w:tplc="CA467934">
      <w:start w:val="1"/>
      <w:numFmt w:val="lowerLetter"/>
      <w:lvlText w:val="%8."/>
      <w:lvlJc w:val="left"/>
      <w:pPr>
        <w:ind w:left="5760" w:hanging="360"/>
      </w:pPr>
    </w:lvl>
    <w:lvl w:ilvl="8" w:tplc="484C229C">
      <w:start w:val="1"/>
      <w:numFmt w:val="lowerRoman"/>
      <w:lvlText w:val="%9."/>
      <w:lvlJc w:val="right"/>
      <w:pPr>
        <w:ind w:left="6480" w:hanging="180"/>
      </w:pPr>
    </w:lvl>
  </w:abstractNum>
  <w:abstractNum w:abstractNumId="10" w15:restartNumberingAfterBreak="0">
    <w:nsid w:val="1DDF3303"/>
    <w:multiLevelType w:val="multilevel"/>
    <w:tmpl w:val="5B44D004"/>
    <w:lvl w:ilvl="0">
      <w:start w:val="1"/>
      <w:numFmt w:val="decimal"/>
      <w:pStyle w:val="MultipleChoice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167F21D"/>
    <w:multiLevelType w:val="hybridMultilevel"/>
    <w:tmpl w:val="CFF22AEC"/>
    <w:lvl w:ilvl="0" w:tplc="E800093C">
      <w:start w:val="1"/>
      <w:numFmt w:val="decimal"/>
      <w:lvlText w:val="%1."/>
      <w:lvlJc w:val="left"/>
      <w:pPr>
        <w:ind w:left="720" w:hanging="360"/>
      </w:pPr>
    </w:lvl>
    <w:lvl w:ilvl="1" w:tplc="BF62AAA8">
      <w:start w:val="1"/>
      <w:numFmt w:val="lowerLetter"/>
      <w:lvlText w:val="%2."/>
      <w:lvlJc w:val="left"/>
      <w:pPr>
        <w:ind w:left="1440" w:hanging="360"/>
      </w:pPr>
    </w:lvl>
    <w:lvl w:ilvl="2" w:tplc="96A25394">
      <w:start w:val="1"/>
      <w:numFmt w:val="lowerRoman"/>
      <w:lvlText w:val="%3."/>
      <w:lvlJc w:val="right"/>
      <w:pPr>
        <w:ind w:left="2160" w:hanging="180"/>
      </w:pPr>
    </w:lvl>
    <w:lvl w:ilvl="3" w:tplc="DFF433D4">
      <w:start w:val="1"/>
      <w:numFmt w:val="decimal"/>
      <w:lvlText w:val="%4."/>
      <w:lvlJc w:val="left"/>
      <w:pPr>
        <w:ind w:left="2880" w:hanging="360"/>
      </w:pPr>
    </w:lvl>
    <w:lvl w:ilvl="4" w:tplc="C8085426">
      <w:start w:val="1"/>
      <w:numFmt w:val="lowerLetter"/>
      <w:lvlText w:val="%5."/>
      <w:lvlJc w:val="left"/>
      <w:pPr>
        <w:ind w:left="3600" w:hanging="360"/>
      </w:pPr>
    </w:lvl>
    <w:lvl w:ilvl="5" w:tplc="C5B074DC">
      <w:start w:val="1"/>
      <w:numFmt w:val="lowerRoman"/>
      <w:lvlText w:val="%6."/>
      <w:lvlJc w:val="right"/>
      <w:pPr>
        <w:ind w:left="4320" w:hanging="180"/>
      </w:pPr>
    </w:lvl>
    <w:lvl w:ilvl="6" w:tplc="7664391E">
      <w:start w:val="1"/>
      <w:numFmt w:val="decimal"/>
      <w:lvlText w:val="%7."/>
      <w:lvlJc w:val="left"/>
      <w:pPr>
        <w:ind w:left="5040" w:hanging="360"/>
      </w:pPr>
    </w:lvl>
    <w:lvl w:ilvl="7" w:tplc="9EE0A582">
      <w:start w:val="1"/>
      <w:numFmt w:val="lowerLetter"/>
      <w:lvlText w:val="%8."/>
      <w:lvlJc w:val="left"/>
      <w:pPr>
        <w:ind w:left="5760" w:hanging="360"/>
      </w:pPr>
    </w:lvl>
    <w:lvl w:ilvl="8" w:tplc="1F183758">
      <w:start w:val="1"/>
      <w:numFmt w:val="lowerRoman"/>
      <w:lvlText w:val="%9."/>
      <w:lvlJc w:val="right"/>
      <w:pPr>
        <w:ind w:left="6480" w:hanging="180"/>
      </w:pPr>
    </w:lvl>
  </w:abstractNum>
  <w:abstractNum w:abstractNumId="1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43515"/>
    <w:multiLevelType w:val="multilevel"/>
    <w:tmpl w:val="6E203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EA3BF5"/>
    <w:multiLevelType w:val="hybridMultilevel"/>
    <w:tmpl w:val="CD3C1E6E"/>
    <w:lvl w:ilvl="0" w:tplc="E5B2799A">
      <w:start w:val="1"/>
      <w:numFmt w:val="decimal"/>
      <w:lvlText w:val="%1."/>
      <w:lvlJc w:val="left"/>
      <w:pPr>
        <w:ind w:left="1080" w:hanging="360"/>
      </w:pPr>
    </w:lvl>
    <w:lvl w:ilvl="1" w:tplc="80C0D4E6">
      <w:start w:val="1"/>
      <w:numFmt w:val="lowerLetter"/>
      <w:lvlText w:val="%2."/>
      <w:lvlJc w:val="left"/>
      <w:pPr>
        <w:ind w:left="1800" w:hanging="360"/>
      </w:pPr>
    </w:lvl>
    <w:lvl w:ilvl="2" w:tplc="23E42CE8">
      <w:start w:val="1"/>
      <w:numFmt w:val="lowerRoman"/>
      <w:lvlText w:val="%3."/>
      <w:lvlJc w:val="right"/>
      <w:pPr>
        <w:ind w:left="2520" w:hanging="180"/>
      </w:pPr>
    </w:lvl>
    <w:lvl w:ilvl="3" w:tplc="3A762984">
      <w:start w:val="1"/>
      <w:numFmt w:val="decimal"/>
      <w:lvlText w:val="%4."/>
      <w:lvlJc w:val="left"/>
      <w:pPr>
        <w:ind w:left="3240" w:hanging="360"/>
      </w:pPr>
    </w:lvl>
    <w:lvl w:ilvl="4" w:tplc="3B78F1F2">
      <w:start w:val="1"/>
      <w:numFmt w:val="lowerLetter"/>
      <w:lvlText w:val="%5."/>
      <w:lvlJc w:val="left"/>
      <w:pPr>
        <w:ind w:left="3960" w:hanging="360"/>
      </w:pPr>
    </w:lvl>
    <w:lvl w:ilvl="5" w:tplc="75F2528E">
      <w:start w:val="1"/>
      <w:numFmt w:val="lowerRoman"/>
      <w:lvlText w:val="%6."/>
      <w:lvlJc w:val="right"/>
      <w:pPr>
        <w:ind w:left="4680" w:hanging="180"/>
      </w:pPr>
    </w:lvl>
    <w:lvl w:ilvl="6" w:tplc="802EC61C">
      <w:start w:val="1"/>
      <w:numFmt w:val="decimal"/>
      <w:lvlText w:val="%7."/>
      <w:lvlJc w:val="left"/>
      <w:pPr>
        <w:ind w:left="5400" w:hanging="360"/>
      </w:pPr>
    </w:lvl>
    <w:lvl w:ilvl="7" w:tplc="D0608132">
      <w:start w:val="1"/>
      <w:numFmt w:val="lowerLetter"/>
      <w:lvlText w:val="%8."/>
      <w:lvlJc w:val="left"/>
      <w:pPr>
        <w:ind w:left="6120" w:hanging="360"/>
      </w:pPr>
    </w:lvl>
    <w:lvl w:ilvl="8" w:tplc="FE62AF94">
      <w:start w:val="1"/>
      <w:numFmt w:val="lowerRoman"/>
      <w:lvlText w:val="%9."/>
      <w:lvlJc w:val="right"/>
      <w:pPr>
        <w:ind w:left="6840" w:hanging="180"/>
      </w:pPr>
    </w:lvl>
  </w:abstractNum>
  <w:abstractNum w:abstractNumId="17" w15:restartNumberingAfterBreak="0">
    <w:nsid w:val="2DB93AD3"/>
    <w:multiLevelType w:val="hybridMultilevel"/>
    <w:tmpl w:val="E44486C2"/>
    <w:lvl w:ilvl="0" w:tplc="2E281984">
      <w:start w:val="1"/>
      <w:numFmt w:val="decimal"/>
      <w:lvlText w:val="%1."/>
      <w:lvlJc w:val="left"/>
      <w:pPr>
        <w:ind w:left="720" w:hanging="360"/>
      </w:pPr>
    </w:lvl>
    <w:lvl w:ilvl="1" w:tplc="2C2E3B3C">
      <w:start w:val="1"/>
      <w:numFmt w:val="lowerLetter"/>
      <w:lvlText w:val="%2."/>
      <w:lvlJc w:val="left"/>
      <w:pPr>
        <w:ind w:left="1440" w:hanging="360"/>
      </w:pPr>
    </w:lvl>
    <w:lvl w:ilvl="2" w:tplc="B5809712">
      <w:start w:val="1"/>
      <w:numFmt w:val="lowerRoman"/>
      <w:lvlText w:val="%3."/>
      <w:lvlJc w:val="right"/>
      <w:pPr>
        <w:ind w:left="2160" w:hanging="180"/>
      </w:pPr>
    </w:lvl>
    <w:lvl w:ilvl="3" w:tplc="34109AFC">
      <w:start w:val="1"/>
      <w:numFmt w:val="decimal"/>
      <w:lvlText w:val="%4."/>
      <w:lvlJc w:val="left"/>
      <w:pPr>
        <w:ind w:left="2880" w:hanging="360"/>
      </w:pPr>
    </w:lvl>
    <w:lvl w:ilvl="4" w:tplc="1FEA9C64">
      <w:start w:val="1"/>
      <w:numFmt w:val="lowerLetter"/>
      <w:lvlText w:val="%5."/>
      <w:lvlJc w:val="left"/>
      <w:pPr>
        <w:ind w:left="3600" w:hanging="360"/>
      </w:pPr>
    </w:lvl>
    <w:lvl w:ilvl="5" w:tplc="1B42128A">
      <w:start w:val="1"/>
      <w:numFmt w:val="lowerRoman"/>
      <w:lvlText w:val="%6."/>
      <w:lvlJc w:val="right"/>
      <w:pPr>
        <w:ind w:left="4320" w:hanging="180"/>
      </w:pPr>
    </w:lvl>
    <w:lvl w:ilvl="6" w:tplc="879859A6">
      <w:start w:val="1"/>
      <w:numFmt w:val="decimal"/>
      <w:lvlText w:val="%7."/>
      <w:lvlJc w:val="left"/>
      <w:pPr>
        <w:ind w:left="5040" w:hanging="360"/>
      </w:pPr>
    </w:lvl>
    <w:lvl w:ilvl="7" w:tplc="C7A6D86E">
      <w:start w:val="1"/>
      <w:numFmt w:val="lowerLetter"/>
      <w:lvlText w:val="%8."/>
      <w:lvlJc w:val="left"/>
      <w:pPr>
        <w:ind w:left="5760" w:hanging="360"/>
      </w:pPr>
    </w:lvl>
    <w:lvl w:ilvl="8" w:tplc="6BEE09C8">
      <w:start w:val="1"/>
      <w:numFmt w:val="lowerRoman"/>
      <w:lvlText w:val="%9."/>
      <w:lvlJc w:val="right"/>
      <w:pPr>
        <w:ind w:left="6480" w:hanging="180"/>
      </w:pPr>
    </w:lvl>
  </w:abstractNum>
  <w:abstractNum w:abstractNumId="18" w15:restartNumberingAfterBreak="0">
    <w:nsid w:val="2F4114FD"/>
    <w:multiLevelType w:val="hybridMultilevel"/>
    <w:tmpl w:val="CAC09B3C"/>
    <w:lvl w:ilvl="0" w:tplc="B210BB6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5983E4"/>
    <w:multiLevelType w:val="hybridMultilevel"/>
    <w:tmpl w:val="CF3CC188"/>
    <w:lvl w:ilvl="0" w:tplc="1EA888AC">
      <w:start w:val="1"/>
      <w:numFmt w:val="decimal"/>
      <w:lvlText w:val="%1."/>
      <w:lvlJc w:val="left"/>
      <w:pPr>
        <w:ind w:left="720" w:hanging="360"/>
      </w:pPr>
    </w:lvl>
    <w:lvl w:ilvl="1" w:tplc="B7D4B6F6">
      <w:start w:val="1"/>
      <w:numFmt w:val="lowerLetter"/>
      <w:lvlText w:val="%2."/>
      <w:lvlJc w:val="left"/>
      <w:pPr>
        <w:ind w:left="1440" w:hanging="360"/>
      </w:pPr>
    </w:lvl>
    <w:lvl w:ilvl="2" w:tplc="9EB61D3C">
      <w:start w:val="1"/>
      <w:numFmt w:val="lowerRoman"/>
      <w:lvlText w:val="%3."/>
      <w:lvlJc w:val="right"/>
      <w:pPr>
        <w:ind w:left="2160" w:hanging="180"/>
      </w:pPr>
    </w:lvl>
    <w:lvl w:ilvl="3" w:tplc="CBAE672E">
      <w:start w:val="1"/>
      <w:numFmt w:val="decimal"/>
      <w:lvlText w:val="%4."/>
      <w:lvlJc w:val="left"/>
      <w:pPr>
        <w:ind w:left="2880" w:hanging="360"/>
      </w:pPr>
    </w:lvl>
    <w:lvl w:ilvl="4" w:tplc="DDB06548">
      <w:start w:val="1"/>
      <w:numFmt w:val="lowerLetter"/>
      <w:lvlText w:val="%5."/>
      <w:lvlJc w:val="left"/>
      <w:pPr>
        <w:ind w:left="3600" w:hanging="360"/>
      </w:pPr>
    </w:lvl>
    <w:lvl w:ilvl="5" w:tplc="DF1A8C36">
      <w:start w:val="1"/>
      <w:numFmt w:val="lowerRoman"/>
      <w:lvlText w:val="%6."/>
      <w:lvlJc w:val="right"/>
      <w:pPr>
        <w:ind w:left="4320" w:hanging="180"/>
      </w:pPr>
    </w:lvl>
    <w:lvl w:ilvl="6" w:tplc="9D322468">
      <w:start w:val="1"/>
      <w:numFmt w:val="decimal"/>
      <w:lvlText w:val="%7."/>
      <w:lvlJc w:val="left"/>
      <w:pPr>
        <w:ind w:left="5040" w:hanging="360"/>
      </w:pPr>
    </w:lvl>
    <w:lvl w:ilvl="7" w:tplc="FB2E991A">
      <w:start w:val="1"/>
      <w:numFmt w:val="lowerLetter"/>
      <w:lvlText w:val="%8."/>
      <w:lvlJc w:val="left"/>
      <w:pPr>
        <w:ind w:left="5760" w:hanging="360"/>
      </w:pPr>
    </w:lvl>
    <w:lvl w:ilvl="8" w:tplc="F98AB6C6">
      <w:start w:val="1"/>
      <w:numFmt w:val="lowerRoman"/>
      <w:lvlText w:val="%9."/>
      <w:lvlJc w:val="right"/>
      <w:pPr>
        <w:ind w:left="6480" w:hanging="180"/>
      </w:pPr>
    </w:lvl>
  </w:abstractNum>
  <w:abstractNum w:abstractNumId="20"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2A0427"/>
    <w:multiLevelType w:val="hybridMultilevel"/>
    <w:tmpl w:val="EB92EEEC"/>
    <w:lvl w:ilvl="0" w:tplc="8F24CF8A">
      <w:start w:val="1"/>
      <w:numFmt w:val="decimal"/>
      <w:lvlText w:val="%1."/>
      <w:lvlJc w:val="left"/>
      <w:pPr>
        <w:ind w:left="720" w:hanging="360"/>
      </w:pPr>
    </w:lvl>
    <w:lvl w:ilvl="1" w:tplc="8922567C">
      <w:start w:val="1"/>
      <w:numFmt w:val="lowerLetter"/>
      <w:lvlText w:val="%2."/>
      <w:lvlJc w:val="left"/>
      <w:pPr>
        <w:ind w:left="1440" w:hanging="360"/>
      </w:pPr>
    </w:lvl>
    <w:lvl w:ilvl="2" w:tplc="51942C70">
      <w:start w:val="1"/>
      <w:numFmt w:val="lowerRoman"/>
      <w:lvlText w:val="%3."/>
      <w:lvlJc w:val="right"/>
      <w:pPr>
        <w:ind w:left="2160" w:hanging="180"/>
      </w:pPr>
    </w:lvl>
    <w:lvl w:ilvl="3" w:tplc="326E267A">
      <w:start w:val="1"/>
      <w:numFmt w:val="decimal"/>
      <w:lvlText w:val="%4."/>
      <w:lvlJc w:val="left"/>
      <w:pPr>
        <w:ind w:left="2880" w:hanging="360"/>
      </w:pPr>
    </w:lvl>
    <w:lvl w:ilvl="4" w:tplc="9B105D18">
      <w:start w:val="1"/>
      <w:numFmt w:val="lowerLetter"/>
      <w:lvlText w:val="%5."/>
      <w:lvlJc w:val="left"/>
      <w:pPr>
        <w:ind w:left="3600" w:hanging="360"/>
      </w:pPr>
    </w:lvl>
    <w:lvl w:ilvl="5" w:tplc="C20AB554">
      <w:start w:val="1"/>
      <w:numFmt w:val="lowerRoman"/>
      <w:lvlText w:val="%6."/>
      <w:lvlJc w:val="right"/>
      <w:pPr>
        <w:ind w:left="4320" w:hanging="180"/>
      </w:pPr>
    </w:lvl>
    <w:lvl w:ilvl="6" w:tplc="FD2410E2">
      <w:start w:val="1"/>
      <w:numFmt w:val="decimal"/>
      <w:lvlText w:val="%7."/>
      <w:lvlJc w:val="left"/>
      <w:pPr>
        <w:ind w:left="5040" w:hanging="360"/>
      </w:pPr>
    </w:lvl>
    <w:lvl w:ilvl="7" w:tplc="1CF065A8">
      <w:start w:val="1"/>
      <w:numFmt w:val="lowerLetter"/>
      <w:lvlText w:val="%8."/>
      <w:lvlJc w:val="left"/>
      <w:pPr>
        <w:ind w:left="5760" w:hanging="360"/>
      </w:pPr>
    </w:lvl>
    <w:lvl w:ilvl="8" w:tplc="46823A7C">
      <w:start w:val="1"/>
      <w:numFmt w:val="lowerRoman"/>
      <w:lvlText w:val="%9."/>
      <w:lvlJc w:val="right"/>
      <w:pPr>
        <w:ind w:left="6480" w:hanging="180"/>
      </w:pPr>
    </w:lvl>
  </w:abstractNum>
  <w:abstractNum w:abstractNumId="23" w15:restartNumberingAfterBreak="0">
    <w:nsid w:val="325E3F33"/>
    <w:multiLevelType w:val="hybridMultilevel"/>
    <w:tmpl w:val="E21AC314"/>
    <w:lvl w:ilvl="0" w:tplc="7DFCC66E">
      <w:start w:val="1"/>
      <w:numFmt w:val="decimal"/>
      <w:lvlText w:val="%1."/>
      <w:lvlJc w:val="left"/>
      <w:pPr>
        <w:ind w:left="720" w:hanging="360"/>
      </w:pPr>
    </w:lvl>
    <w:lvl w:ilvl="1" w:tplc="23E2E6D6">
      <w:start w:val="1"/>
      <w:numFmt w:val="lowerLetter"/>
      <w:lvlText w:val="%2."/>
      <w:lvlJc w:val="left"/>
      <w:pPr>
        <w:ind w:left="1440" w:hanging="360"/>
      </w:pPr>
    </w:lvl>
    <w:lvl w:ilvl="2" w:tplc="4A9E1368">
      <w:start w:val="1"/>
      <w:numFmt w:val="lowerRoman"/>
      <w:lvlText w:val="%3."/>
      <w:lvlJc w:val="right"/>
      <w:pPr>
        <w:ind w:left="2160" w:hanging="180"/>
      </w:pPr>
    </w:lvl>
    <w:lvl w:ilvl="3" w:tplc="D2386D32">
      <w:start w:val="1"/>
      <w:numFmt w:val="decimal"/>
      <w:lvlText w:val="%4."/>
      <w:lvlJc w:val="left"/>
      <w:pPr>
        <w:ind w:left="2880" w:hanging="360"/>
      </w:pPr>
    </w:lvl>
    <w:lvl w:ilvl="4" w:tplc="82881226">
      <w:start w:val="1"/>
      <w:numFmt w:val="lowerLetter"/>
      <w:lvlText w:val="%5."/>
      <w:lvlJc w:val="left"/>
      <w:pPr>
        <w:ind w:left="3600" w:hanging="360"/>
      </w:pPr>
    </w:lvl>
    <w:lvl w:ilvl="5" w:tplc="8110E348">
      <w:start w:val="1"/>
      <w:numFmt w:val="lowerRoman"/>
      <w:lvlText w:val="%6."/>
      <w:lvlJc w:val="right"/>
      <w:pPr>
        <w:ind w:left="4320" w:hanging="180"/>
      </w:pPr>
    </w:lvl>
    <w:lvl w:ilvl="6" w:tplc="E3BC4C30">
      <w:start w:val="1"/>
      <w:numFmt w:val="decimal"/>
      <w:lvlText w:val="%7."/>
      <w:lvlJc w:val="left"/>
      <w:pPr>
        <w:ind w:left="5040" w:hanging="360"/>
      </w:pPr>
    </w:lvl>
    <w:lvl w:ilvl="7" w:tplc="4D3C4C0E">
      <w:start w:val="1"/>
      <w:numFmt w:val="lowerLetter"/>
      <w:lvlText w:val="%8."/>
      <w:lvlJc w:val="left"/>
      <w:pPr>
        <w:ind w:left="5760" w:hanging="360"/>
      </w:pPr>
    </w:lvl>
    <w:lvl w:ilvl="8" w:tplc="19124578">
      <w:start w:val="1"/>
      <w:numFmt w:val="lowerRoman"/>
      <w:lvlText w:val="%9."/>
      <w:lvlJc w:val="right"/>
      <w:pPr>
        <w:ind w:left="6480" w:hanging="180"/>
      </w:pPr>
    </w:lvl>
  </w:abstractNum>
  <w:abstractNum w:abstractNumId="24" w15:restartNumberingAfterBreak="0">
    <w:nsid w:val="3304F5FB"/>
    <w:multiLevelType w:val="hybridMultilevel"/>
    <w:tmpl w:val="3B00B776"/>
    <w:lvl w:ilvl="0" w:tplc="C6566E9A">
      <w:start w:val="1"/>
      <w:numFmt w:val="decimal"/>
      <w:lvlText w:val="%1."/>
      <w:lvlJc w:val="left"/>
      <w:pPr>
        <w:ind w:left="720" w:hanging="360"/>
      </w:pPr>
    </w:lvl>
    <w:lvl w:ilvl="1" w:tplc="7F369DBC">
      <w:start w:val="1"/>
      <w:numFmt w:val="lowerLetter"/>
      <w:lvlText w:val="%2."/>
      <w:lvlJc w:val="left"/>
      <w:pPr>
        <w:ind w:left="1440" w:hanging="360"/>
      </w:pPr>
    </w:lvl>
    <w:lvl w:ilvl="2" w:tplc="B296C9EE">
      <w:start w:val="1"/>
      <w:numFmt w:val="lowerRoman"/>
      <w:lvlText w:val="%3."/>
      <w:lvlJc w:val="right"/>
      <w:pPr>
        <w:ind w:left="2160" w:hanging="180"/>
      </w:pPr>
    </w:lvl>
    <w:lvl w:ilvl="3" w:tplc="5F746E98">
      <w:start w:val="1"/>
      <w:numFmt w:val="decimal"/>
      <w:lvlText w:val="%4."/>
      <w:lvlJc w:val="left"/>
      <w:pPr>
        <w:ind w:left="2880" w:hanging="360"/>
      </w:pPr>
    </w:lvl>
    <w:lvl w:ilvl="4" w:tplc="53E4CE9C">
      <w:start w:val="1"/>
      <w:numFmt w:val="lowerLetter"/>
      <w:lvlText w:val="%5."/>
      <w:lvlJc w:val="left"/>
      <w:pPr>
        <w:ind w:left="3600" w:hanging="360"/>
      </w:pPr>
    </w:lvl>
    <w:lvl w:ilvl="5" w:tplc="CC4296C0">
      <w:start w:val="1"/>
      <w:numFmt w:val="lowerRoman"/>
      <w:lvlText w:val="%6."/>
      <w:lvlJc w:val="right"/>
      <w:pPr>
        <w:ind w:left="4320" w:hanging="180"/>
      </w:pPr>
    </w:lvl>
    <w:lvl w:ilvl="6" w:tplc="DF5EC168">
      <w:start w:val="1"/>
      <w:numFmt w:val="decimal"/>
      <w:lvlText w:val="%7."/>
      <w:lvlJc w:val="left"/>
      <w:pPr>
        <w:ind w:left="5040" w:hanging="360"/>
      </w:pPr>
    </w:lvl>
    <w:lvl w:ilvl="7" w:tplc="45D68AF4">
      <w:start w:val="1"/>
      <w:numFmt w:val="lowerLetter"/>
      <w:lvlText w:val="%8."/>
      <w:lvlJc w:val="left"/>
      <w:pPr>
        <w:ind w:left="5760" w:hanging="360"/>
      </w:pPr>
    </w:lvl>
    <w:lvl w:ilvl="8" w:tplc="3C9EC7D2">
      <w:start w:val="1"/>
      <w:numFmt w:val="lowerRoman"/>
      <w:lvlText w:val="%9."/>
      <w:lvlJc w:val="right"/>
      <w:pPr>
        <w:ind w:left="6480" w:hanging="180"/>
      </w:pPr>
    </w:lvl>
  </w:abstractNum>
  <w:abstractNum w:abstractNumId="25" w15:restartNumberingAfterBreak="0">
    <w:nsid w:val="338B7C74"/>
    <w:multiLevelType w:val="hybridMultilevel"/>
    <w:tmpl w:val="AC1662F8"/>
    <w:lvl w:ilvl="0" w:tplc="2B8845F6">
      <w:start w:val="1"/>
      <w:numFmt w:val="decimal"/>
      <w:lvlText w:val="%1."/>
      <w:lvlJc w:val="left"/>
      <w:pPr>
        <w:ind w:left="720" w:hanging="360"/>
      </w:pPr>
    </w:lvl>
    <w:lvl w:ilvl="1" w:tplc="6FA0EEE2">
      <w:start w:val="1"/>
      <w:numFmt w:val="lowerLetter"/>
      <w:lvlText w:val="%2."/>
      <w:lvlJc w:val="left"/>
      <w:pPr>
        <w:ind w:left="1440" w:hanging="360"/>
      </w:pPr>
    </w:lvl>
    <w:lvl w:ilvl="2" w:tplc="E968E464">
      <w:start w:val="1"/>
      <w:numFmt w:val="lowerRoman"/>
      <w:lvlText w:val="%3."/>
      <w:lvlJc w:val="right"/>
      <w:pPr>
        <w:ind w:left="2160" w:hanging="180"/>
      </w:pPr>
    </w:lvl>
    <w:lvl w:ilvl="3" w:tplc="4C46ABAC">
      <w:start w:val="1"/>
      <w:numFmt w:val="decimal"/>
      <w:lvlText w:val="%4."/>
      <w:lvlJc w:val="left"/>
      <w:pPr>
        <w:ind w:left="2880" w:hanging="360"/>
      </w:pPr>
    </w:lvl>
    <w:lvl w:ilvl="4" w:tplc="9990CA0E">
      <w:start w:val="1"/>
      <w:numFmt w:val="lowerLetter"/>
      <w:lvlText w:val="%5."/>
      <w:lvlJc w:val="left"/>
      <w:pPr>
        <w:ind w:left="3600" w:hanging="360"/>
      </w:pPr>
    </w:lvl>
    <w:lvl w:ilvl="5" w:tplc="0A84C7BC">
      <w:start w:val="1"/>
      <w:numFmt w:val="lowerRoman"/>
      <w:lvlText w:val="%6."/>
      <w:lvlJc w:val="right"/>
      <w:pPr>
        <w:ind w:left="4320" w:hanging="180"/>
      </w:pPr>
    </w:lvl>
    <w:lvl w:ilvl="6" w:tplc="FF1220E0">
      <w:start w:val="1"/>
      <w:numFmt w:val="decimal"/>
      <w:lvlText w:val="%7."/>
      <w:lvlJc w:val="left"/>
      <w:pPr>
        <w:ind w:left="5040" w:hanging="360"/>
      </w:pPr>
    </w:lvl>
    <w:lvl w:ilvl="7" w:tplc="A6D020E2">
      <w:start w:val="1"/>
      <w:numFmt w:val="lowerLetter"/>
      <w:lvlText w:val="%8."/>
      <w:lvlJc w:val="left"/>
      <w:pPr>
        <w:ind w:left="5760" w:hanging="360"/>
      </w:pPr>
    </w:lvl>
    <w:lvl w:ilvl="8" w:tplc="C1627AEE">
      <w:start w:val="1"/>
      <w:numFmt w:val="lowerRoman"/>
      <w:lvlText w:val="%9."/>
      <w:lvlJc w:val="right"/>
      <w:pPr>
        <w:ind w:left="6480" w:hanging="180"/>
      </w:pPr>
    </w:lvl>
  </w:abstractNum>
  <w:abstractNum w:abstractNumId="26" w15:restartNumberingAfterBreak="0">
    <w:nsid w:val="33D867CB"/>
    <w:multiLevelType w:val="hybridMultilevel"/>
    <w:tmpl w:val="D5AE0750"/>
    <w:lvl w:ilvl="0" w:tplc="D38EAB94">
      <w:start w:val="1"/>
      <w:numFmt w:val="decimal"/>
      <w:lvlText w:val="%1."/>
      <w:lvlJc w:val="left"/>
      <w:pPr>
        <w:ind w:left="720" w:hanging="360"/>
      </w:pPr>
    </w:lvl>
    <w:lvl w:ilvl="1" w:tplc="C07CC9CA">
      <w:start w:val="1"/>
      <w:numFmt w:val="lowerLetter"/>
      <w:lvlText w:val="%2."/>
      <w:lvlJc w:val="left"/>
      <w:pPr>
        <w:ind w:left="1440" w:hanging="360"/>
      </w:pPr>
    </w:lvl>
    <w:lvl w:ilvl="2" w:tplc="CF64C020">
      <w:start w:val="1"/>
      <w:numFmt w:val="lowerRoman"/>
      <w:lvlText w:val="%3."/>
      <w:lvlJc w:val="right"/>
      <w:pPr>
        <w:ind w:left="2160" w:hanging="180"/>
      </w:pPr>
    </w:lvl>
    <w:lvl w:ilvl="3" w:tplc="36526D50">
      <w:start w:val="1"/>
      <w:numFmt w:val="decimal"/>
      <w:lvlText w:val="%4."/>
      <w:lvlJc w:val="left"/>
      <w:pPr>
        <w:ind w:left="2880" w:hanging="360"/>
      </w:pPr>
    </w:lvl>
    <w:lvl w:ilvl="4" w:tplc="3196B632">
      <w:start w:val="1"/>
      <w:numFmt w:val="lowerLetter"/>
      <w:lvlText w:val="%5."/>
      <w:lvlJc w:val="left"/>
      <w:pPr>
        <w:ind w:left="3600" w:hanging="360"/>
      </w:pPr>
    </w:lvl>
    <w:lvl w:ilvl="5" w:tplc="42E836F6">
      <w:start w:val="1"/>
      <w:numFmt w:val="lowerRoman"/>
      <w:lvlText w:val="%6."/>
      <w:lvlJc w:val="right"/>
      <w:pPr>
        <w:ind w:left="4320" w:hanging="180"/>
      </w:pPr>
    </w:lvl>
    <w:lvl w:ilvl="6" w:tplc="D51C2978">
      <w:start w:val="1"/>
      <w:numFmt w:val="decimal"/>
      <w:lvlText w:val="%7."/>
      <w:lvlJc w:val="left"/>
      <w:pPr>
        <w:ind w:left="5040" w:hanging="360"/>
      </w:pPr>
    </w:lvl>
    <w:lvl w:ilvl="7" w:tplc="60342656">
      <w:start w:val="1"/>
      <w:numFmt w:val="lowerLetter"/>
      <w:lvlText w:val="%8."/>
      <w:lvlJc w:val="left"/>
      <w:pPr>
        <w:ind w:left="5760" w:hanging="360"/>
      </w:pPr>
    </w:lvl>
    <w:lvl w:ilvl="8" w:tplc="0706E7C6">
      <w:start w:val="1"/>
      <w:numFmt w:val="lowerRoman"/>
      <w:lvlText w:val="%9."/>
      <w:lvlJc w:val="right"/>
      <w:pPr>
        <w:ind w:left="6480" w:hanging="180"/>
      </w:pPr>
    </w:lvl>
  </w:abstractNum>
  <w:abstractNum w:abstractNumId="27" w15:restartNumberingAfterBreak="0">
    <w:nsid w:val="3D1D8150"/>
    <w:multiLevelType w:val="hybridMultilevel"/>
    <w:tmpl w:val="7BDE7632"/>
    <w:lvl w:ilvl="0" w:tplc="EFFACDD4">
      <w:start w:val="1"/>
      <w:numFmt w:val="decimal"/>
      <w:lvlText w:val="%1."/>
      <w:lvlJc w:val="left"/>
      <w:pPr>
        <w:ind w:left="720" w:hanging="360"/>
      </w:pPr>
    </w:lvl>
    <w:lvl w:ilvl="1" w:tplc="C464CAB6">
      <w:start w:val="1"/>
      <w:numFmt w:val="lowerLetter"/>
      <w:lvlText w:val="%2."/>
      <w:lvlJc w:val="left"/>
      <w:pPr>
        <w:ind w:left="1440" w:hanging="360"/>
      </w:pPr>
    </w:lvl>
    <w:lvl w:ilvl="2" w:tplc="64DA9B94">
      <w:start w:val="1"/>
      <w:numFmt w:val="lowerRoman"/>
      <w:lvlText w:val="%3."/>
      <w:lvlJc w:val="right"/>
      <w:pPr>
        <w:ind w:left="2160" w:hanging="180"/>
      </w:pPr>
    </w:lvl>
    <w:lvl w:ilvl="3" w:tplc="FE663CAE">
      <w:start w:val="1"/>
      <w:numFmt w:val="decimal"/>
      <w:lvlText w:val="%4."/>
      <w:lvlJc w:val="left"/>
      <w:pPr>
        <w:ind w:left="2880" w:hanging="360"/>
      </w:pPr>
    </w:lvl>
    <w:lvl w:ilvl="4" w:tplc="3BC693D6">
      <w:start w:val="1"/>
      <w:numFmt w:val="lowerLetter"/>
      <w:lvlText w:val="%5."/>
      <w:lvlJc w:val="left"/>
      <w:pPr>
        <w:ind w:left="3600" w:hanging="360"/>
      </w:pPr>
    </w:lvl>
    <w:lvl w:ilvl="5" w:tplc="FE3E3712">
      <w:start w:val="1"/>
      <w:numFmt w:val="lowerRoman"/>
      <w:lvlText w:val="%6."/>
      <w:lvlJc w:val="right"/>
      <w:pPr>
        <w:ind w:left="4320" w:hanging="180"/>
      </w:pPr>
    </w:lvl>
    <w:lvl w:ilvl="6" w:tplc="0D4A4362">
      <w:start w:val="1"/>
      <w:numFmt w:val="decimal"/>
      <w:lvlText w:val="%7."/>
      <w:lvlJc w:val="left"/>
      <w:pPr>
        <w:ind w:left="5040" w:hanging="360"/>
      </w:pPr>
    </w:lvl>
    <w:lvl w:ilvl="7" w:tplc="5F445260">
      <w:start w:val="1"/>
      <w:numFmt w:val="lowerLetter"/>
      <w:lvlText w:val="%8."/>
      <w:lvlJc w:val="left"/>
      <w:pPr>
        <w:ind w:left="5760" w:hanging="360"/>
      </w:pPr>
    </w:lvl>
    <w:lvl w:ilvl="8" w:tplc="993ABB16">
      <w:start w:val="1"/>
      <w:numFmt w:val="lowerRoman"/>
      <w:lvlText w:val="%9."/>
      <w:lvlJc w:val="right"/>
      <w:pPr>
        <w:ind w:left="6480" w:hanging="180"/>
      </w:pPr>
    </w:lvl>
  </w:abstractNum>
  <w:abstractNum w:abstractNumId="28" w15:restartNumberingAfterBreak="0">
    <w:nsid w:val="44B22792"/>
    <w:multiLevelType w:val="hybridMultilevel"/>
    <w:tmpl w:val="3B00F3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30" w15:restartNumberingAfterBreak="0">
    <w:nsid w:val="4980857B"/>
    <w:multiLevelType w:val="hybridMultilevel"/>
    <w:tmpl w:val="4534597E"/>
    <w:lvl w:ilvl="0" w:tplc="ADCCEB7C">
      <w:start w:val="1"/>
      <w:numFmt w:val="decimal"/>
      <w:lvlText w:val="%1."/>
      <w:lvlJc w:val="left"/>
      <w:pPr>
        <w:ind w:left="720" w:hanging="360"/>
      </w:pPr>
    </w:lvl>
    <w:lvl w:ilvl="1" w:tplc="83F864E0">
      <w:start w:val="1"/>
      <w:numFmt w:val="lowerLetter"/>
      <w:lvlText w:val="%2."/>
      <w:lvlJc w:val="left"/>
      <w:pPr>
        <w:ind w:left="1440" w:hanging="360"/>
      </w:pPr>
    </w:lvl>
    <w:lvl w:ilvl="2" w:tplc="8528F7B8">
      <w:start w:val="1"/>
      <w:numFmt w:val="lowerRoman"/>
      <w:lvlText w:val="%3."/>
      <w:lvlJc w:val="right"/>
      <w:pPr>
        <w:ind w:left="2160" w:hanging="180"/>
      </w:pPr>
    </w:lvl>
    <w:lvl w:ilvl="3" w:tplc="013477BA">
      <w:start w:val="1"/>
      <w:numFmt w:val="decimal"/>
      <w:lvlText w:val="%4."/>
      <w:lvlJc w:val="left"/>
      <w:pPr>
        <w:ind w:left="2880" w:hanging="360"/>
      </w:pPr>
    </w:lvl>
    <w:lvl w:ilvl="4" w:tplc="9F60C86E">
      <w:start w:val="1"/>
      <w:numFmt w:val="lowerLetter"/>
      <w:lvlText w:val="%5."/>
      <w:lvlJc w:val="left"/>
      <w:pPr>
        <w:ind w:left="3600" w:hanging="360"/>
      </w:pPr>
    </w:lvl>
    <w:lvl w:ilvl="5" w:tplc="B3844E96">
      <w:start w:val="1"/>
      <w:numFmt w:val="lowerRoman"/>
      <w:lvlText w:val="%6."/>
      <w:lvlJc w:val="right"/>
      <w:pPr>
        <w:ind w:left="4320" w:hanging="180"/>
      </w:pPr>
    </w:lvl>
    <w:lvl w:ilvl="6" w:tplc="5816CD74">
      <w:start w:val="1"/>
      <w:numFmt w:val="decimal"/>
      <w:lvlText w:val="%7."/>
      <w:lvlJc w:val="left"/>
      <w:pPr>
        <w:ind w:left="5040" w:hanging="360"/>
      </w:pPr>
    </w:lvl>
    <w:lvl w:ilvl="7" w:tplc="7B2495C8">
      <w:start w:val="1"/>
      <w:numFmt w:val="lowerLetter"/>
      <w:lvlText w:val="%8."/>
      <w:lvlJc w:val="left"/>
      <w:pPr>
        <w:ind w:left="5760" w:hanging="360"/>
      </w:pPr>
    </w:lvl>
    <w:lvl w:ilvl="8" w:tplc="B3262BEA">
      <w:start w:val="1"/>
      <w:numFmt w:val="lowerRoman"/>
      <w:lvlText w:val="%9."/>
      <w:lvlJc w:val="right"/>
      <w:pPr>
        <w:ind w:left="6480" w:hanging="180"/>
      </w:pPr>
    </w:lvl>
  </w:abstractNum>
  <w:abstractNum w:abstractNumId="31" w15:restartNumberingAfterBreak="0">
    <w:nsid w:val="4C076A84"/>
    <w:multiLevelType w:val="hybridMultilevel"/>
    <w:tmpl w:val="3B00F35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1F11B6"/>
    <w:multiLevelType w:val="hybridMultilevel"/>
    <w:tmpl w:val="669A9594"/>
    <w:lvl w:ilvl="0" w:tplc="C186AF72">
      <w:start w:val="1"/>
      <w:numFmt w:val="decimal"/>
      <w:lvlText w:val="%1."/>
      <w:lvlJc w:val="left"/>
      <w:pPr>
        <w:ind w:left="720" w:hanging="360"/>
      </w:pPr>
    </w:lvl>
    <w:lvl w:ilvl="1" w:tplc="34AC0688">
      <w:start w:val="1"/>
      <w:numFmt w:val="lowerLetter"/>
      <w:lvlText w:val="%2."/>
      <w:lvlJc w:val="left"/>
      <w:pPr>
        <w:ind w:left="1440" w:hanging="360"/>
      </w:pPr>
    </w:lvl>
    <w:lvl w:ilvl="2" w:tplc="10E80E14">
      <w:start w:val="1"/>
      <w:numFmt w:val="lowerRoman"/>
      <w:lvlText w:val="%3."/>
      <w:lvlJc w:val="right"/>
      <w:pPr>
        <w:ind w:left="2160" w:hanging="180"/>
      </w:pPr>
    </w:lvl>
    <w:lvl w:ilvl="3" w:tplc="859A0F84">
      <w:start w:val="1"/>
      <w:numFmt w:val="decimal"/>
      <w:lvlText w:val="%4."/>
      <w:lvlJc w:val="left"/>
      <w:pPr>
        <w:ind w:left="2880" w:hanging="360"/>
      </w:pPr>
    </w:lvl>
    <w:lvl w:ilvl="4" w:tplc="A5EE4D54">
      <w:start w:val="1"/>
      <w:numFmt w:val="lowerLetter"/>
      <w:lvlText w:val="%5."/>
      <w:lvlJc w:val="left"/>
      <w:pPr>
        <w:ind w:left="3600" w:hanging="360"/>
      </w:pPr>
    </w:lvl>
    <w:lvl w:ilvl="5" w:tplc="02689196">
      <w:start w:val="1"/>
      <w:numFmt w:val="lowerRoman"/>
      <w:lvlText w:val="%6."/>
      <w:lvlJc w:val="right"/>
      <w:pPr>
        <w:ind w:left="4320" w:hanging="180"/>
      </w:pPr>
    </w:lvl>
    <w:lvl w:ilvl="6" w:tplc="8DEC0ECA">
      <w:start w:val="1"/>
      <w:numFmt w:val="decimal"/>
      <w:lvlText w:val="%7."/>
      <w:lvlJc w:val="left"/>
      <w:pPr>
        <w:ind w:left="5040" w:hanging="360"/>
      </w:pPr>
    </w:lvl>
    <w:lvl w:ilvl="7" w:tplc="9E4AFD92">
      <w:start w:val="1"/>
      <w:numFmt w:val="lowerLetter"/>
      <w:lvlText w:val="%8."/>
      <w:lvlJc w:val="left"/>
      <w:pPr>
        <w:ind w:left="5760" w:hanging="360"/>
      </w:pPr>
    </w:lvl>
    <w:lvl w:ilvl="8" w:tplc="58A4FEA4">
      <w:start w:val="1"/>
      <w:numFmt w:val="lowerRoman"/>
      <w:lvlText w:val="%9."/>
      <w:lvlJc w:val="right"/>
      <w:pPr>
        <w:ind w:left="6480" w:hanging="180"/>
      </w:pPr>
    </w:lvl>
  </w:abstractNum>
  <w:abstractNum w:abstractNumId="33" w15:restartNumberingAfterBreak="0">
    <w:nsid w:val="4E92C5DD"/>
    <w:multiLevelType w:val="hybridMultilevel"/>
    <w:tmpl w:val="2266E666"/>
    <w:lvl w:ilvl="0" w:tplc="8940C300">
      <w:start w:val="1"/>
      <w:numFmt w:val="decimal"/>
      <w:lvlText w:val="%1."/>
      <w:lvlJc w:val="left"/>
      <w:pPr>
        <w:ind w:left="1080" w:hanging="360"/>
      </w:pPr>
    </w:lvl>
    <w:lvl w:ilvl="1" w:tplc="7188D10E">
      <w:start w:val="1"/>
      <w:numFmt w:val="lowerLetter"/>
      <w:lvlText w:val="%2."/>
      <w:lvlJc w:val="left"/>
      <w:pPr>
        <w:ind w:left="1800" w:hanging="360"/>
      </w:pPr>
    </w:lvl>
    <w:lvl w:ilvl="2" w:tplc="B450E694">
      <w:start w:val="1"/>
      <w:numFmt w:val="lowerRoman"/>
      <w:lvlText w:val="%3."/>
      <w:lvlJc w:val="right"/>
      <w:pPr>
        <w:ind w:left="2520" w:hanging="180"/>
      </w:pPr>
    </w:lvl>
    <w:lvl w:ilvl="3" w:tplc="55646A3C">
      <w:start w:val="1"/>
      <w:numFmt w:val="decimal"/>
      <w:lvlText w:val="%4."/>
      <w:lvlJc w:val="left"/>
      <w:pPr>
        <w:ind w:left="3240" w:hanging="360"/>
      </w:pPr>
    </w:lvl>
    <w:lvl w:ilvl="4" w:tplc="1C08D0F2">
      <w:start w:val="1"/>
      <w:numFmt w:val="lowerLetter"/>
      <w:lvlText w:val="%5."/>
      <w:lvlJc w:val="left"/>
      <w:pPr>
        <w:ind w:left="3960" w:hanging="360"/>
      </w:pPr>
    </w:lvl>
    <w:lvl w:ilvl="5" w:tplc="531A8642">
      <w:start w:val="1"/>
      <w:numFmt w:val="lowerRoman"/>
      <w:lvlText w:val="%6."/>
      <w:lvlJc w:val="right"/>
      <w:pPr>
        <w:ind w:left="4680" w:hanging="180"/>
      </w:pPr>
    </w:lvl>
    <w:lvl w:ilvl="6" w:tplc="03CC0ACA">
      <w:start w:val="1"/>
      <w:numFmt w:val="decimal"/>
      <w:lvlText w:val="%7."/>
      <w:lvlJc w:val="left"/>
      <w:pPr>
        <w:ind w:left="5400" w:hanging="360"/>
      </w:pPr>
    </w:lvl>
    <w:lvl w:ilvl="7" w:tplc="309C4680">
      <w:start w:val="1"/>
      <w:numFmt w:val="lowerLetter"/>
      <w:lvlText w:val="%8."/>
      <w:lvlJc w:val="left"/>
      <w:pPr>
        <w:ind w:left="6120" w:hanging="360"/>
      </w:pPr>
    </w:lvl>
    <w:lvl w:ilvl="8" w:tplc="183ABB6E">
      <w:start w:val="1"/>
      <w:numFmt w:val="lowerRoman"/>
      <w:lvlText w:val="%9."/>
      <w:lvlJc w:val="right"/>
      <w:pPr>
        <w:ind w:left="6840" w:hanging="180"/>
      </w:pPr>
    </w:lvl>
  </w:abstractNum>
  <w:abstractNum w:abstractNumId="3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9E863C"/>
    <w:multiLevelType w:val="hybridMultilevel"/>
    <w:tmpl w:val="75A47202"/>
    <w:lvl w:ilvl="0" w:tplc="411E7316">
      <w:start w:val="1"/>
      <w:numFmt w:val="decimal"/>
      <w:lvlText w:val="%1."/>
      <w:lvlJc w:val="left"/>
      <w:pPr>
        <w:ind w:left="720" w:hanging="360"/>
      </w:pPr>
    </w:lvl>
    <w:lvl w:ilvl="1" w:tplc="778240FC">
      <w:start w:val="1"/>
      <w:numFmt w:val="lowerLetter"/>
      <w:lvlText w:val="%2."/>
      <w:lvlJc w:val="left"/>
      <w:pPr>
        <w:ind w:left="1440" w:hanging="360"/>
      </w:pPr>
    </w:lvl>
    <w:lvl w:ilvl="2" w:tplc="78920A36">
      <w:start w:val="1"/>
      <w:numFmt w:val="lowerRoman"/>
      <w:lvlText w:val="%3."/>
      <w:lvlJc w:val="right"/>
      <w:pPr>
        <w:ind w:left="2160" w:hanging="180"/>
      </w:pPr>
    </w:lvl>
    <w:lvl w:ilvl="3" w:tplc="0E3EC67A">
      <w:start w:val="1"/>
      <w:numFmt w:val="decimal"/>
      <w:lvlText w:val="%4."/>
      <w:lvlJc w:val="left"/>
      <w:pPr>
        <w:ind w:left="2880" w:hanging="360"/>
      </w:pPr>
    </w:lvl>
    <w:lvl w:ilvl="4" w:tplc="AB88F778">
      <w:start w:val="1"/>
      <w:numFmt w:val="lowerLetter"/>
      <w:lvlText w:val="%5."/>
      <w:lvlJc w:val="left"/>
      <w:pPr>
        <w:ind w:left="3600" w:hanging="360"/>
      </w:pPr>
    </w:lvl>
    <w:lvl w:ilvl="5" w:tplc="3E1E4E92">
      <w:start w:val="1"/>
      <w:numFmt w:val="lowerRoman"/>
      <w:lvlText w:val="%6."/>
      <w:lvlJc w:val="right"/>
      <w:pPr>
        <w:ind w:left="4320" w:hanging="180"/>
      </w:pPr>
    </w:lvl>
    <w:lvl w:ilvl="6" w:tplc="C180C290">
      <w:start w:val="1"/>
      <w:numFmt w:val="decimal"/>
      <w:lvlText w:val="%7."/>
      <w:lvlJc w:val="left"/>
      <w:pPr>
        <w:ind w:left="5040" w:hanging="360"/>
      </w:pPr>
    </w:lvl>
    <w:lvl w:ilvl="7" w:tplc="A2B223A0">
      <w:start w:val="1"/>
      <w:numFmt w:val="lowerLetter"/>
      <w:lvlText w:val="%8."/>
      <w:lvlJc w:val="left"/>
      <w:pPr>
        <w:ind w:left="5760" w:hanging="360"/>
      </w:pPr>
    </w:lvl>
    <w:lvl w:ilvl="8" w:tplc="3C9208A0">
      <w:start w:val="1"/>
      <w:numFmt w:val="lowerRoman"/>
      <w:lvlText w:val="%9."/>
      <w:lvlJc w:val="right"/>
      <w:pPr>
        <w:ind w:left="6480" w:hanging="180"/>
      </w:pPr>
    </w:lvl>
  </w:abstractNum>
  <w:abstractNum w:abstractNumId="3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3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3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40" w15:restartNumberingAfterBreak="0">
    <w:nsid w:val="608AF02B"/>
    <w:multiLevelType w:val="hybridMultilevel"/>
    <w:tmpl w:val="EA8C92E0"/>
    <w:lvl w:ilvl="0" w:tplc="24088D3C">
      <w:start w:val="1"/>
      <w:numFmt w:val="decimal"/>
      <w:lvlText w:val="%1."/>
      <w:lvlJc w:val="left"/>
      <w:pPr>
        <w:ind w:left="720" w:hanging="360"/>
      </w:pPr>
    </w:lvl>
    <w:lvl w:ilvl="1" w:tplc="9F2AA18C">
      <w:start w:val="1"/>
      <w:numFmt w:val="lowerLetter"/>
      <w:lvlText w:val="%2."/>
      <w:lvlJc w:val="left"/>
      <w:pPr>
        <w:ind w:left="1440" w:hanging="360"/>
      </w:pPr>
    </w:lvl>
    <w:lvl w:ilvl="2" w:tplc="0AFEF978">
      <w:start w:val="1"/>
      <w:numFmt w:val="lowerRoman"/>
      <w:lvlText w:val="%3."/>
      <w:lvlJc w:val="right"/>
      <w:pPr>
        <w:ind w:left="2160" w:hanging="180"/>
      </w:pPr>
    </w:lvl>
    <w:lvl w:ilvl="3" w:tplc="1F9AB67C">
      <w:start w:val="1"/>
      <w:numFmt w:val="decimal"/>
      <w:lvlText w:val="%4."/>
      <w:lvlJc w:val="left"/>
      <w:pPr>
        <w:ind w:left="2880" w:hanging="360"/>
      </w:pPr>
    </w:lvl>
    <w:lvl w:ilvl="4" w:tplc="56A6B206">
      <w:start w:val="1"/>
      <w:numFmt w:val="lowerLetter"/>
      <w:lvlText w:val="%5."/>
      <w:lvlJc w:val="left"/>
      <w:pPr>
        <w:ind w:left="3600" w:hanging="360"/>
      </w:pPr>
    </w:lvl>
    <w:lvl w:ilvl="5" w:tplc="2C6EBE68">
      <w:start w:val="1"/>
      <w:numFmt w:val="lowerRoman"/>
      <w:lvlText w:val="%6."/>
      <w:lvlJc w:val="right"/>
      <w:pPr>
        <w:ind w:left="4320" w:hanging="180"/>
      </w:pPr>
    </w:lvl>
    <w:lvl w:ilvl="6" w:tplc="1D2C74C4">
      <w:start w:val="1"/>
      <w:numFmt w:val="decimal"/>
      <w:lvlText w:val="%7."/>
      <w:lvlJc w:val="left"/>
      <w:pPr>
        <w:ind w:left="5040" w:hanging="360"/>
      </w:pPr>
    </w:lvl>
    <w:lvl w:ilvl="7" w:tplc="24F431D0">
      <w:start w:val="1"/>
      <w:numFmt w:val="lowerLetter"/>
      <w:lvlText w:val="%8."/>
      <w:lvlJc w:val="left"/>
      <w:pPr>
        <w:ind w:left="5760" w:hanging="360"/>
      </w:pPr>
    </w:lvl>
    <w:lvl w:ilvl="8" w:tplc="6B3E9BA2">
      <w:start w:val="1"/>
      <w:numFmt w:val="lowerRoman"/>
      <w:lvlText w:val="%9."/>
      <w:lvlJc w:val="right"/>
      <w:pPr>
        <w:ind w:left="6480" w:hanging="180"/>
      </w:pPr>
    </w:lvl>
  </w:abstractNum>
  <w:abstractNum w:abstractNumId="41"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9873E96"/>
    <w:multiLevelType w:val="hybridMultilevel"/>
    <w:tmpl w:val="3D7E9C0A"/>
    <w:lvl w:ilvl="0" w:tplc="C0806EC2">
      <w:start w:val="1"/>
      <w:numFmt w:val="decimal"/>
      <w:lvlText w:val="%1."/>
      <w:lvlJc w:val="left"/>
      <w:pPr>
        <w:ind w:left="720" w:hanging="360"/>
      </w:pPr>
    </w:lvl>
    <w:lvl w:ilvl="1" w:tplc="816ECF3A">
      <w:start w:val="1"/>
      <w:numFmt w:val="lowerLetter"/>
      <w:lvlText w:val="%2."/>
      <w:lvlJc w:val="left"/>
      <w:pPr>
        <w:ind w:left="1440" w:hanging="360"/>
      </w:pPr>
    </w:lvl>
    <w:lvl w:ilvl="2" w:tplc="59A6C840">
      <w:start w:val="1"/>
      <w:numFmt w:val="lowerRoman"/>
      <w:lvlText w:val="%3."/>
      <w:lvlJc w:val="right"/>
      <w:pPr>
        <w:ind w:left="2160" w:hanging="180"/>
      </w:pPr>
    </w:lvl>
    <w:lvl w:ilvl="3" w:tplc="ED324536">
      <w:start w:val="1"/>
      <w:numFmt w:val="decimal"/>
      <w:lvlText w:val="%4."/>
      <w:lvlJc w:val="left"/>
      <w:pPr>
        <w:ind w:left="2880" w:hanging="360"/>
      </w:pPr>
    </w:lvl>
    <w:lvl w:ilvl="4" w:tplc="904EA320">
      <w:start w:val="1"/>
      <w:numFmt w:val="lowerLetter"/>
      <w:lvlText w:val="%5."/>
      <w:lvlJc w:val="left"/>
      <w:pPr>
        <w:ind w:left="3600" w:hanging="360"/>
      </w:pPr>
    </w:lvl>
    <w:lvl w:ilvl="5" w:tplc="9A94A1CA">
      <w:start w:val="1"/>
      <w:numFmt w:val="lowerRoman"/>
      <w:lvlText w:val="%6."/>
      <w:lvlJc w:val="right"/>
      <w:pPr>
        <w:ind w:left="4320" w:hanging="180"/>
      </w:pPr>
    </w:lvl>
    <w:lvl w:ilvl="6" w:tplc="706EB3EC">
      <w:start w:val="1"/>
      <w:numFmt w:val="decimal"/>
      <w:lvlText w:val="%7."/>
      <w:lvlJc w:val="left"/>
      <w:pPr>
        <w:ind w:left="5040" w:hanging="360"/>
      </w:pPr>
    </w:lvl>
    <w:lvl w:ilvl="7" w:tplc="EC8C804E">
      <w:start w:val="1"/>
      <w:numFmt w:val="lowerLetter"/>
      <w:lvlText w:val="%8."/>
      <w:lvlJc w:val="left"/>
      <w:pPr>
        <w:ind w:left="5760" w:hanging="360"/>
      </w:pPr>
    </w:lvl>
    <w:lvl w:ilvl="8" w:tplc="CF0444CE">
      <w:start w:val="1"/>
      <w:numFmt w:val="lowerRoman"/>
      <w:lvlText w:val="%9."/>
      <w:lvlJc w:val="right"/>
      <w:pPr>
        <w:ind w:left="6480" w:hanging="180"/>
      </w:pPr>
    </w:lvl>
  </w:abstractNum>
  <w:abstractNum w:abstractNumId="4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4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48" w15:restartNumberingAfterBreak="0">
    <w:nsid w:val="700CC106"/>
    <w:multiLevelType w:val="hybridMultilevel"/>
    <w:tmpl w:val="A83C8182"/>
    <w:lvl w:ilvl="0" w:tplc="C59A181C">
      <w:start w:val="1"/>
      <w:numFmt w:val="decimal"/>
      <w:lvlText w:val="%1."/>
      <w:lvlJc w:val="left"/>
      <w:pPr>
        <w:ind w:left="720" w:hanging="360"/>
      </w:pPr>
    </w:lvl>
    <w:lvl w:ilvl="1" w:tplc="390028A4">
      <w:start w:val="1"/>
      <w:numFmt w:val="lowerLetter"/>
      <w:lvlText w:val="%2."/>
      <w:lvlJc w:val="left"/>
      <w:pPr>
        <w:ind w:left="1440" w:hanging="360"/>
      </w:pPr>
    </w:lvl>
    <w:lvl w:ilvl="2" w:tplc="87A2B6AC">
      <w:start w:val="1"/>
      <w:numFmt w:val="lowerRoman"/>
      <w:lvlText w:val="%3."/>
      <w:lvlJc w:val="right"/>
      <w:pPr>
        <w:ind w:left="2160" w:hanging="180"/>
      </w:pPr>
    </w:lvl>
    <w:lvl w:ilvl="3" w:tplc="5AE22CF4">
      <w:start w:val="1"/>
      <w:numFmt w:val="decimal"/>
      <w:lvlText w:val="%4."/>
      <w:lvlJc w:val="left"/>
      <w:pPr>
        <w:ind w:left="2880" w:hanging="360"/>
      </w:pPr>
    </w:lvl>
    <w:lvl w:ilvl="4" w:tplc="17E4F7EA">
      <w:start w:val="1"/>
      <w:numFmt w:val="lowerLetter"/>
      <w:lvlText w:val="%5."/>
      <w:lvlJc w:val="left"/>
      <w:pPr>
        <w:ind w:left="3600" w:hanging="360"/>
      </w:pPr>
    </w:lvl>
    <w:lvl w:ilvl="5" w:tplc="599ACB5A">
      <w:start w:val="1"/>
      <w:numFmt w:val="lowerRoman"/>
      <w:lvlText w:val="%6."/>
      <w:lvlJc w:val="right"/>
      <w:pPr>
        <w:ind w:left="4320" w:hanging="180"/>
      </w:pPr>
    </w:lvl>
    <w:lvl w:ilvl="6" w:tplc="E0A26334">
      <w:start w:val="1"/>
      <w:numFmt w:val="decimal"/>
      <w:lvlText w:val="%7."/>
      <w:lvlJc w:val="left"/>
      <w:pPr>
        <w:ind w:left="5040" w:hanging="360"/>
      </w:pPr>
    </w:lvl>
    <w:lvl w:ilvl="7" w:tplc="59987214">
      <w:start w:val="1"/>
      <w:numFmt w:val="lowerLetter"/>
      <w:lvlText w:val="%8."/>
      <w:lvlJc w:val="left"/>
      <w:pPr>
        <w:ind w:left="5760" w:hanging="360"/>
      </w:pPr>
    </w:lvl>
    <w:lvl w:ilvl="8" w:tplc="EF10D0A6">
      <w:start w:val="1"/>
      <w:numFmt w:val="lowerRoman"/>
      <w:lvlText w:val="%9."/>
      <w:lvlJc w:val="right"/>
      <w:pPr>
        <w:ind w:left="6480" w:hanging="180"/>
      </w:pPr>
    </w:lvl>
  </w:abstractNum>
  <w:abstractNum w:abstractNumId="49" w15:restartNumberingAfterBreak="0">
    <w:nsid w:val="7710D317"/>
    <w:multiLevelType w:val="hybridMultilevel"/>
    <w:tmpl w:val="76FC1F82"/>
    <w:lvl w:ilvl="0" w:tplc="024EE124">
      <w:start w:val="1"/>
      <w:numFmt w:val="decimal"/>
      <w:lvlText w:val="%1."/>
      <w:lvlJc w:val="left"/>
      <w:pPr>
        <w:ind w:left="720" w:hanging="360"/>
      </w:pPr>
    </w:lvl>
    <w:lvl w:ilvl="1" w:tplc="B6485BD6">
      <w:start w:val="1"/>
      <w:numFmt w:val="lowerLetter"/>
      <w:lvlText w:val="%2."/>
      <w:lvlJc w:val="left"/>
      <w:pPr>
        <w:ind w:left="1440" w:hanging="360"/>
      </w:pPr>
    </w:lvl>
    <w:lvl w:ilvl="2" w:tplc="B95815F6">
      <w:start w:val="1"/>
      <w:numFmt w:val="lowerRoman"/>
      <w:lvlText w:val="%3."/>
      <w:lvlJc w:val="right"/>
      <w:pPr>
        <w:ind w:left="2160" w:hanging="180"/>
      </w:pPr>
    </w:lvl>
    <w:lvl w:ilvl="3" w:tplc="E45C63AE">
      <w:start w:val="1"/>
      <w:numFmt w:val="decimal"/>
      <w:lvlText w:val="%4."/>
      <w:lvlJc w:val="left"/>
      <w:pPr>
        <w:ind w:left="2880" w:hanging="360"/>
      </w:pPr>
    </w:lvl>
    <w:lvl w:ilvl="4" w:tplc="84DEBBE0">
      <w:start w:val="1"/>
      <w:numFmt w:val="lowerLetter"/>
      <w:lvlText w:val="%5."/>
      <w:lvlJc w:val="left"/>
      <w:pPr>
        <w:ind w:left="3600" w:hanging="360"/>
      </w:pPr>
    </w:lvl>
    <w:lvl w:ilvl="5" w:tplc="F176DC3A">
      <w:start w:val="1"/>
      <w:numFmt w:val="lowerRoman"/>
      <w:lvlText w:val="%6."/>
      <w:lvlJc w:val="right"/>
      <w:pPr>
        <w:ind w:left="4320" w:hanging="180"/>
      </w:pPr>
    </w:lvl>
    <w:lvl w:ilvl="6" w:tplc="2FD465A8">
      <w:start w:val="1"/>
      <w:numFmt w:val="decimal"/>
      <w:lvlText w:val="%7."/>
      <w:lvlJc w:val="left"/>
      <w:pPr>
        <w:ind w:left="5040" w:hanging="360"/>
      </w:pPr>
    </w:lvl>
    <w:lvl w:ilvl="7" w:tplc="7AE2B4BE">
      <w:start w:val="1"/>
      <w:numFmt w:val="lowerLetter"/>
      <w:lvlText w:val="%8."/>
      <w:lvlJc w:val="left"/>
      <w:pPr>
        <w:ind w:left="5760" w:hanging="360"/>
      </w:pPr>
    </w:lvl>
    <w:lvl w:ilvl="8" w:tplc="940C3BF8">
      <w:start w:val="1"/>
      <w:numFmt w:val="lowerRoman"/>
      <w:lvlText w:val="%9."/>
      <w:lvlJc w:val="right"/>
      <w:pPr>
        <w:ind w:left="6480" w:hanging="180"/>
      </w:pPr>
    </w:lvl>
  </w:abstractNum>
  <w:abstractNum w:abstractNumId="50" w15:restartNumberingAfterBreak="0">
    <w:nsid w:val="7B861083"/>
    <w:multiLevelType w:val="hybridMultilevel"/>
    <w:tmpl w:val="3B00F35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C528AB"/>
    <w:multiLevelType w:val="hybridMultilevel"/>
    <w:tmpl w:val="585A0CDE"/>
    <w:lvl w:ilvl="0" w:tplc="DAA46BCA">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3"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52400558">
    <w:abstractNumId w:val="23"/>
  </w:num>
  <w:num w:numId="2" w16cid:durableId="2133941458">
    <w:abstractNumId w:val="25"/>
  </w:num>
  <w:num w:numId="3" w16cid:durableId="1903367652">
    <w:abstractNumId w:val="7"/>
  </w:num>
  <w:num w:numId="4" w16cid:durableId="1361055026">
    <w:abstractNumId w:val="6"/>
  </w:num>
  <w:num w:numId="5" w16cid:durableId="1347950007">
    <w:abstractNumId w:val="27"/>
  </w:num>
  <w:num w:numId="6" w16cid:durableId="45028738">
    <w:abstractNumId w:val="24"/>
  </w:num>
  <w:num w:numId="7" w16cid:durableId="1467115996">
    <w:abstractNumId w:val="33"/>
  </w:num>
  <w:num w:numId="8" w16cid:durableId="931739004">
    <w:abstractNumId w:val="45"/>
  </w:num>
  <w:num w:numId="9" w16cid:durableId="379939677">
    <w:abstractNumId w:val="30"/>
  </w:num>
  <w:num w:numId="10" w16cid:durableId="799882345">
    <w:abstractNumId w:val="9"/>
  </w:num>
  <w:num w:numId="11" w16cid:durableId="1495142883">
    <w:abstractNumId w:val="3"/>
  </w:num>
  <w:num w:numId="12" w16cid:durableId="1511678254">
    <w:abstractNumId w:val="32"/>
  </w:num>
  <w:num w:numId="13" w16cid:durableId="877086741">
    <w:abstractNumId w:val="49"/>
  </w:num>
  <w:num w:numId="14" w16cid:durableId="1723166097">
    <w:abstractNumId w:val="19"/>
  </w:num>
  <w:num w:numId="15" w16cid:durableId="1660424217">
    <w:abstractNumId w:val="8"/>
  </w:num>
  <w:num w:numId="16" w16cid:durableId="1349403546">
    <w:abstractNumId w:val="16"/>
  </w:num>
  <w:num w:numId="17" w16cid:durableId="4409734">
    <w:abstractNumId w:val="1"/>
  </w:num>
  <w:num w:numId="18" w16cid:durableId="188374394">
    <w:abstractNumId w:val="11"/>
  </w:num>
  <w:num w:numId="19" w16cid:durableId="945624165">
    <w:abstractNumId w:val="22"/>
  </w:num>
  <w:num w:numId="20" w16cid:durableId="942107362">
    <w:abstractNumId w:val="36"/>
  </w:num>
  <w:num w:numId="21" w16cid:durableId="1907253162">
    <w:abstractNumId w:val="5"/>
  </w:num>
  <w:num w:numId="22" w16cid:durableId="1285580608">
    <w:abstractNumId w:val="17"/>
  </w:num>
  <w:num w:numId="23" w16cid:durableId="35855260">
    <w:abstractNumId w:val="40"/>
  </w:num>
  <w:num w:numId="24" w16cid:durableId="1718310808">
    <w:abstractNumId w:val="48"/>
  </w:num>
  <w:num w:numId="25" w16cid:durableId="1631014511">
    <w:abstractNumId w:val="26"/>
  </w:num>
  <w:num w:numId="26" w16cid:durableId="194273753">
    <w:abstractNumId w:val="46"/>
  </w:num>
  <w:num w:numId="27" w16cid:durableId="1374234206">
    <w:abstractNumId w:val="39"/>
  </w:num>
  <w:num w:numId="28" w16cid:durableId="1007170868">
    <w:abstractNumId w:val="0"/>
  </w:num>
  <w:num w:numId="29" w16cid:durableId="2138330325">
    <w:abstractNumId w:val="47"/>
  </w:num>
  <w:num w:numId="30" w16cid:durableId="1289429688">
    <w:abstractNumId w:val="41"/>
  </w:num>
  <w:num w:numId="31" w16cid:durableId="135268560">
    <w:abstractNumId w:val="53"/>
  </w:num>
  <w:num w:numId="32" w16cid:durableId="785343714">
    <w:abstractNumId w:val="12"/>
  </w:num>
  <w:num w:numId="33" w16cid:durableId="32116533">
    <w:abstractNumId w:val="38"/>
  </w:num>
  <w:num w:numId="34" w16cid:durableId="1597791786">
    <w:abstractNumId w:val="37"/>
  </w:num>
  <w:num w:numId="35" w16cid:durableId="1004940556">
    <w:abstractNumId w:val="29"/>
  </w:num>
  <w:num w:numId="36" w16cid:durableId="1522743026">
    <w:abstractNumId w:val="21"/>
  </w:num>
  <w:num w:numId="37" w16cid:durableId="573048963">
    <w:abstractNumId w:val="44"/>
  </w:num>
  <w:num w:numId="38" w16cid:durableId="467942967">
    <w:abstractNumId w:val="4"/>
  </w:num>
  <w:num w:numId="39" w16cid:durableId="2084642628">
    <w:abstractNumId w:val="13"/>
  </w:num>
  <w:num w:numId="40" w16cid:durableId="1282803397">
    <w:abstractNumId w:val="34"/>
  </w:num>
  <w:num w:numId="41" w16cid:durableId="456410067">
    <w:abstractNumId w:val="15"/>
  </w:num>
  <w:num w:numId="42" w16cid:durableId="2003508337">
    <w:abstractNumId w:val="35"/>
  </w:num>
  <w:num w:numId="43" w16cid:durableId="1381201379">
    <w:abstractNumId w:val="43"/>
  </w:num>
  <w:num w:numId="44" w16cid:durableId="1704284000">
    <w:abstractNumId w:val="42"/>
  </w:num>
  <w:num w:numId="45" w16cid:durableId="905795993">
    <w:abstractNumId w:val="52"/>
  </w:num>
  <w:num w:numId="46" w16cid:durableId="1342006859">
    <w:abstractNumId w:val="20"/>
  </w:num>
  <w:num w:numId="47" w16cid:durableId="2019454369">
    <w:abstractNumId w:val="14"/>
  </w:num>
  <w:num w:numId="48" w16cid:durableId="1623609352">
    <w:abstractNumId w:val="50"/>
  </w:num>
  <w:num w:numId="49" w16cid:durableId="894389890">
    <w:abstractNumId w:val="28"/>
  </w:num>
  <w:num w:numId="50" w16cid:durableId="1865702440">
    <w:abstractNumId w:val="2"/>
  </w:num>
  <w:num w:numId="51" w16cid:durableId="1723943718">
    <w:abstractNumId w:val="51"/>
  </w:num>
  <w:num w:numId="52" w16cid:durableId="1085608728">
    <w:abstractNumId w:val="18"/>
  </w:num>
  <w:num w:numId="53" w16cid:durableId="420564379">
    <w:abstractNumId w:val="31"/>
  </w:num>
  <w:num w:numId="54" w16cid:durableId="1585261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7B7E"/>
    <w:rsid w:val="0001486E"/>
    <w:rsid w:val="000266F1"/>
    <w:rsid w:val="00053D93"/>
    <w:rsid w:val="0005865A"/>
    <w:rsid w:val="00070F09"/>
    <w:rsid w:val="00072D88"/>
    <w:rsid w:val="000962DE"/>
    <w:rsid w:val="000A30D2"/>
    <w:rsid w:val="000B031A"/>
    <w:rsid w:val="000F268F"/>
    <w:rsid w:val="001265BF"/>
    <w:rsid w:val="00127B37"/>
    <w:rsid w:val="00150793"/>
    <w:rsid w:val="00150A72"/>
    <w:rsid w:val="00164F5D"/>
    <w:rsid w:val="00175EA6"/>
    <w:rsid w:val="001802F5"/>
    <w:rsid w:val="00185DF0"/>
    <w:rsid w:val="001A27CC"/>
    <w:rsid w:val="001A6F04"/>
    <w:rsid w:val="001D018C"/>
    <w:rsid w:val="001D2B21"/>
    <w:rsid w:val="001E11E8"/>
    <w:rsid w:val="001E6141"/>
    <w:rsid w:val="001E7F9D"/>
    <w:rsid w:val="001F1F63"/>
    <w:rsid w:val="001F7A6F"/>
    <w:rsid w:val="002024A3"/>
    <w:rsid w:val="00204230"/>
    <w:rsid w:val="0021023A"/>
    <w:rsid w:val="002171A7"/>
    <w:rsid w:val="00244A8D"/>
    <w:rsid w:val="00263738"/>
    <w:rsid w:val="002639B3"/>
    <w:rsid w:val="00267D61"/>
    <w:rsid w:val="0027A8BA"/>
    <w:rsid w:val="002D23A5"/>
    <w:rsid w:val="002DDB79"/>
    <w:rsid w:val="002E5A16"/>
    <w:rsid w:val="0031648E"/>
    <w:rsid w:val="00344ED5"/>
    <w:rsid w:val="003555F8"/>
    <w:rsid w:val="0036146B"/>
    <w:rsid w:val="0037252A"/>
    <w:rsid w:val="00383475"/>
    <w:rsid w:val="00385CD8"/>
    <w:rsid w:val="00393912"/>
    <w:rsid w:val="003A4F62"/>
    <w:rsid w:val="003DA710"/>
    <w:rsid w:val="00472B5F"/>
    <w:rsid w:val="00482193"/>
    <w:rsid w:val="004A08A0"/>
    <w:rsid w:val="004A5531"/>
    <w:rsid w:val="004C7EF2"/>
    <w:rsid w:val="004DFCFF"/>
    <w:rsid w:val="004E0171"/>
    <w:rsid w:val="004E2B65"/>
    <w:rsid w:val="004F7044"/>
    <w:rsid w:val="00502890"/>
    <w:rsid w:val="00502EA1"/>
    <w:rsid w:val="00527A76"/>
    <w:rsid w:val="00534CE3"/>
    <w:rsid w:val="005500B9"/>
    <w:rsid w:val="00553FAB"/>
    <w:rsid w:val="005544D4"/>
    <w:rsid w:val="00565108"/>
    <w:rsid w:val="0056518E"/>
    <w:rsid w:val="00580A24"/>
    <w:rsid w:val="005B0749"/>
    <w:rsid w:val="005B5AE1"/>
    <w:rsid w:val="005C2ECC"/>
    <w:rsid w:val="005C728B"/>
    <w:rsid w:val="005F1D26"/>
    <w:rsid w:val="006015C6"/>
    <w:rsid w:val="0060659E"/>
    <w:rsid w:val="006327EC"/>
    <w:rsid w:val="006353C9"/>
    <w:rsid w:val="0068530A"/>
    <w:rsid w:val="006C56E2"/>
    <w:rsid w:val="006D1D36"/>
    <w:rsid w:val="006E3791"/>
    <w:rsid w:val="006F73B6"/>
    <w:rsid w:val="00707BF3"/>
    <w:rsid w:val="00713744"/>
    <w:rsid w:val="0071785F"/>
    <w:rsid w:val="007617DA"/>
    <w:rsid w:val="00763E21"/>
    <w:rsid w:val="007A59C4"/>
    <w:rsid w:val="007B0C53"/>
    <w:rsid w:val="007D71E1"/>
    <w:rsid w:val="007E4DA2"/>
    <w:rsid w:val="008148E5"/>
    <w:rsid w:val="00818CBB"/>
    <w:rsid w:val="0081CC62"/>
    <w:rsid w:val="0082079E"/>
    <w:rsid w:val="00823CF9"/>
    <w:rsid w:val="008643ED"/>
    <w:rsid w:val="00865DC6"/>
    <w:rsid w:val="008757BB"/>
    <w:rsid w:val="0089151F"/>
    <w:rsid w:val="008946FF"/>
    <w:rsid w:val="008D0DE9"/>
    <w:rsid w:val="008D2007"/>
    <w:rsid w:val="008D6D99"/>
    <w:rsid w:val="008F65B9"/>
    <w:rsid w:val="009042E7"/>
    <w:rsid w:val="009437D5"/>
    <w:rsid w:val="00947E15"/>
    <w:rsid w:val="00974F2C"/>
    <w:rsid w:val="0098694D"/>
    <w:rsid w:val="009B18B6"/>
    <w:rsid w:val="009B70B2"/>
    <w:rsid w:val="009E1281"/>
    <w:rsid w:val="009E7CC8"/>
    <w:rsid w:val="009F0290"/>
    <w:rsid w:val="009F071D"/>
    <w:rsid w:val="00A001AF"/>
    <w:rsid w:val="00A203E2"/>
    <w:rsid w:val="00A21F60"/>
    <w:rsid w:val="00A40BF1"/>
    <w:rsid w:val="00A61282"/>
    <w:rsid w:val="00A914FF"/>
    <w:rsid w:val="00A96C7A"/>
    <w:rsid w:val="00AA61A9"/>
    <w:rsid w:val="00ABA552"/>
    <w:rsid w:val="00AD14D1"/>
    <w:rsid w:val="00AF08FB"/>
    <w:rsid w:val="00AF3925"/>
    <w:rsid w:val="00B03210"/>
    <w:rsid w:val="00B15D65"/>
    <w:rsid w:val="00B164CE"/>
    <w:rsid w:val="00B67B82"/>
    <w:rsid w:val="00B964B0"/>
    <w:rsid w:val="00C17E83"/>
    <w:rsid w:val="00C241F2"/>
    <w:rsid w:val="00C2FCB0"/>
    <w:rsid w:val="00C5045B"/>
    <w:rsid w:val="00C57518"/>
    <w:rsid w:val="00C87519"/>
    <w:rsid w:val="00CA5F6E"/>
    <w:rsid w:val="00CAB9EF"/>
    <w:rsid w:val="00CD13FF"/>
    <w:rsid w:val="00CD6A47"/>
    <w:rsid w:val="00CF0806"/>
    <w:rsid w:val="00CF7441"/>
    <w:rsid w:val="00D04E8E"/>
    <w:rsid w:val="00D26050"/>
    <w:rsid w:val="00D27378"/>
    <w:rsid w:val="00DA4F39"/>
    <w:rsid w:val="00DB4C9E"/>
    <w:rsid w:val="00DC6D13"/>
    <w:rsid w:val="00DC7FC5"/>
    <w:rsid w:val="00DD0476"/>
    <w:rsid w:val="00E02AD7"/>
    <w:rsid w:val="00E177DF"/>
    <w:rsid w:val="00E23409"/>
    <w:rsid w:val="00E35131"/>
    <w:rsid w:val="00E40019"/>
    <w:rsid w:val="00E81324"/>
    <w:rsid w:val="00E81547"/>
    <w:rsid w:val="00E97E26"/>
    <w:rsid w:val="00EA5056"/>
    <w:rsid w:val="00EC67CC"/>
    <w:rsid w:val="00EF49E6"/>
    <w:rsid w:val="00F07AF5"/>
    <w:rsid w:val="00F10E14"/>
    <w:rsid w:val="00F149F6"/>
    <w:rsid w:val="00F16381"/>
    <w:rsid w:val="00F270D4"/>
    <w:rsid w:val="00F50460"/>
    <w:rsid w:val="00F534B9"/>
    <w:rsid w:val="00F6473A"/>
    <w:rsid w:val="00F81166"/>
    <w:rsid w:val="00F86D46"/>
    <w:rsid w:val="00FA699D"/>
    <w:rsid w:val="00FD0C4A"/>
    <w:rsid w:val="00FE203D"/>
    <w:rsid w:val="00FF3F44"/>
    <w:rsid w:val="013E8624"/>
    <w:rsid w:val="019B4728"/>
    <w:rsid w:val="019BCE3D"/>
    <w:rsid w:val="019D80AF"/>
    <w:rsid w:val="01AA078D"/>
    <w:rsid w:val="01B12669"/>
    <w:rsid w:val="01C2D28E"/>
    <w:rsid w:val="01CC51B3"/>
    <w:rsid w:val="01DCE12A"/>
    <w:rsid w:val="021241B0"/>
    <w:rsid w:val="023A6F41"/>
    <w:rsid w:val="025A0572"/>
    <w:rsid w:val="027A5B3F"/>
    <w:rsid w:val="02B8259D"/>
    <w:rsid w:val="02BFC436"/>
    <w:rsid w:val="0321A53E"/>
    <w:rsid w:val="0328112D"/>
    <w:rsid w:val="0370621C"/>
    <w:rsid w:val="037155E7"/>
    <w:rsid w:val="037D6ADE"/>
    <w:rsid w:val="038827D3"/>
    <w:rsid w:val="0405A0E0"/>
    <w:rsid w:val="04092414"/>
    <w:rsid w:val="040DABB1"/>
    <w:rsid w:val="041FBD45"/>
    <w:rsid w:val="0429366E"/>
    <w:rsid w:val="045F516D"/>
    <w:rsid w:val="048E05C2"/>
    <w:rsid w:val="04BABD8F"/>
    <w:rsid w:val="04F34D7C"/>
    <w:rsid w:val="04FCA384"/>
    <w:rsid w:val="053E89B7"/>
    <w:rsid w:val="05B8E7D7"/>
    <w:rsid w:val="05D4E034"/>
    <w:rsid w:val="0637A790"/>
    <w:rsid w:val="066A7C3F"/>
    <w:rsid w:val="06905B79"/>
    <w:rsid w:val="06BFFE38"/>
    <w:rsid w:val="06FC80E4"/>
    <w:rsid w:val="0729D8D2"/>
    <w:rsid w:val="075E6C80"/>
    <w:rsid w:val="07933889"/>
    <w:rsid w:val="07A04AF7"/>
    <w:rsid w:val="07A99BEE"/>
    <w:rsid w:val="086B21AD"/>
    <w:rsid w:val="088A0ADD"/>
    <w:rsid w:val="089BE4ED"/>
    <w:rsid w:val="08AA116E"/>
    <w:rsid w:val="094C0501"/>
    <w:rsid w:val="094E6D7D"/>
    <w:rsid w:val="09620EB0"/>
    <w:rsid w:val="097B2C97"/>
    <w:rsid w:val="09C307F4"/>
    <w:rsid w:val="09D289F0"/>
    <w:rsid w:val="09FAE6E0"/>
    <w:rsid w:val="0A22F5D8"/>
    <w:rsid w:val="0A38E30F"/>
    <w:rsid w:val="0A86F78F"/>
    <w:rsid w:val="0AAFED5A"/>
    <w:rsid w:val="0ABF5464"/>
    <w:rsid w:val="0ACBB36F"/>
    <w:rsid w:val="0AD6AECD"/>
    <w:rsid w:val="0ADC96D4"/>
    <w:rsid w:val="0AF9FBCB"/>
    <w:rsid w:val="0B1CC7D1"/>
    <w:rsid w:val="0B1F6BEA"/>
    <w:rsid w:val="0B39EBA5"/>
    <w:rsid w:val="0B820CD8"/>
    <w:rsid w:val="0B98E523"/>
    <w:rsid w:val="0BF7BC5B"/>
    <w:rsid w:val="0C04D248"/>
    <w:rsid w:val="0C3FE71B"/>
    <w:rsid w:val="0C575BD9"/>
    <w:rsid w:val="0C674F75"/>
    <w:rsid w:val="0C91EB31"/>
    <w:rsid w:val="0CAA0240"/>
    <w:rsid w:val="0CB4A351"/>
    <w:rsid w:val="0CFB20F1"/>
    <w:rsid w:val="0D08F943"/>
    <w:rsid w:val="0D3F3828"/>
    <w:rsid w:val="0D41E8D3"/>
    <w:rsid w:val="0D72A6E8"/>
    <w:rsid w:val="0D99B78E"/>
    <w:rsid w:val="0D9CA96C"/>
    <w:rsid w:val="0DA46A33"/>
    <w:rsid w:val="0DAFC308"/>
    <w:rsid w:val="0E15BD78"/>
    <w:rsid w:val="0E35885C"/>
    <w:rsid w:val="0E3A7836"/>
    <w:rsid w:val="0E86D23E"/>
    <w:rsid w:val="0E97033B"/>
    <w:rsid w:val="0EBA2D4B"/>
    <w:rsid w:val="0EBEB216"/>
    <w:rsid w:val="0ECC8033"/>
    <w:rsid w:val="0EDF6ABF"/>
    <w:rsid w:val="0EFD0F2F"/>
    <w:rsid w:val="0F0B324C"/>
    <w:rsid w:val="0F48EF2C"/>
    <w:rsid w:val="0F652E4D"/>
    <w:rsid w:val="0F72B6B1"/>
    <w:rsid w:val="0F852E6B"/>
    <w:rsid w:val="0FF4F223"/>
    <w:rsid w:val="107DB650"/>
    <w:rsid w:val="10E8B767"/>
    <w:rsid w:val="1104C64A"/>
    <w:rsid w:val="110ACC5C"/>
    <w:rsid w:val="115E8EB4"/>
    <w:rsid w:val="11B9879C"/>
    <w:rsid w:val="11BA074D"/>
    <w:rsid w:val="11BE5990"/>
    <w:rsid w:val="11C0C5D7"/>
    <w:rsid w:val="11D0A57E"/>
    <w:rsid w:val="11DC05DC"/>
    <w:rsid w:val="11E0C22C"/>
    <w:rsid w:val="122862C5"/>
    <w:rsid w:val="124CED7C"/>
    <w:rsid w:val="127BB09F"/>
    <w:rsid w:val="12BCEAA5"/>
    <w:rsid w:val="12CD5AA8"/>
    <w:rsid w:val="12E69B1B"/>
    <w:rsid w:val="12E8BCDB"/>
    <w:rsid w:val="1302D856"/>
    <w:rsid w:val="130F7F69"/>
    <w:rsid w:val="132B6DD3"/>
    <w:rsid w:val="13619400"/>
    <w:rsid w:val="136ED53B"/>
    <w:rsid w:val="136FB0A0"/>
    <w:rsid w:val="13D108CF"/>
    <w:rsid w:val="13EF8F39"/>
    <w:rsid w:val="13FE53AD"/>
    <w:rsid w:val="141956AD"/>
    <w:rsid w:val="141FA399"/>
    <w:rsid w:val="142B4016"/>
    <w:rsid w:val="1433E357"/>
    <w:rsid w:val="14381707"/>
    <w:rsid w:val="1443127B"/>
    <w:rsid w:val="14550890"/>
    <w:rsid w:val="146ACB5B"/>
    <w:rsid w:val="14B29636"/>
    <w:rsid w:val="14E40EC2"/>
    <w:rsid w:val="14F379AC"/>
    <w:rsid w:val="1504D57B"/>
    <w:rsid w:val="153724D6"/>
    <w:rsid w:val="155A0AC6"/>
    <w:rsid w:val="15C969F1"/>
    <w:rsid w:val="165ED930"/>
    <w:rsid w:val="1698863B"/>
    <w:rsid w:val="16DAEF05"/>
    <w:rsid w:val="1711ED58"/>
    <w:rsid w:val="1715DBAC"/>
    <w:rsid w:val="171A309A"/>
    <w:rsid w:val="172AC99E"/>
    <w:rsid w:val="1735A259"/>
    <w:rsid w:val="17651DF4"/>
    <w:rsid w:val="17653750"/>
    <w:rsid w:val="176E04C8"/>
    <w:rsid w:val="177CE79D"/>
    <w:rsid w:val="17C52069"/>
    <w:rsid w:val="1841DE00"/>
    <w:rsid w:val="185C1E7E"/>
    <w:rsid w:val="1864B9C2"/>
    <w:rsid w:val="1878CA0E"/>
    <w:rsid w:val="188C7517"/>
    <w:rsid w:val="18941D60"/>
    <w:rsid w:val="18D5CE06"/>
    <w:rsid w:val="18D93144"/>
    <w:rsid w:val="18F5429B"/>
    <w:rsid w:val="19337BB8"/>
    <w:rsid w:val="194BCC77"/>
    <w:rsid w:val="194E28E3"/>
    <w:rsid w:val="194EBC70"/>
    <w:rsid w:val="197A437A"/>
    <w:rsid w:val="197ABEDF"/>
    <w:rsid w:val="198C36DA"/>
    <w:rsid w:val="199DBBDD"/>
    <w:rsid w:val="19AB776C"/>
    <w:rsid w:val="19CD39FD"/>
    <w:rsid w:val="19DC8A6C"/>
    <w:rsid w:val="19E122D9"/>
    <w:rsid w:val="19E7922D"/>
    <w:rsid w:val="19EDB445"/>
    <w:rsid w:val="1A3CDCE8"/>
    <w:rsid w:val="1A4FE805"/>
    <w:rsid w:val="1A659F80"/>
    <w:rsid w:val="1A9A6EB0"/>
    <w:rsid w:val="1AB53224"/>
    <w:rsid w:val="1AD789A3"/>
    <w:rsid w:val="1AEDAB23"/>
    <w:rsid w:val="1AF5CABB"/>
    <w:rsid w:val="1AF9E8C5"/>
    <w:rsid w:val="1B02DC70"/>
    <w:rsid w:val="1B08AADD"/>
    <w:rsid w:val="1B30881D"/>
    <w:rsid w:val="1B698B9F"/>
    <w:rsid w:val="1B6F0443"/>
    <w:rsid w:val="1BAA7F39"/>
    <w:rsid w:val="1BB13128"/>
    <w:rsid w:val="1BC6662D"/>
    <w:rsid w:val="1BE40AA1"/>
    <w:rsid w:val="1BE8FE45"/>
    <w:rsid w:val="1BE985B9"/>
    <w:rsid w:val="1C56767F"/>
    <w:rsid w:val="1CB0339E"/>
    <w:rsid w:val="1CBF3EA5"/>
    <w:rsid w:val="1CC76522"/>
    <w:rsid w:val="1D05B98F"/>
    <w:rsid w:val="1D0AD88D"/>
    <w:rsid w:val="1D0DB4FC"/>
    <w:rsid w:val="1D213502"/>
    <w:rsid w:val="1D3A75A5"/>
    <w:rsid w:val="1D66D422"/>
    <w:rsid w:val="1DB142A6"/>
    <w:rsid w:val="1DE91A33"/>
    <w:rsid w:val="1E09F3B7"/>
    <w:rsid w:val="1E9DE4F9"/>
    <w:rsid w:val="1EBFB129"/>
    <w:rsid w:val="1F5BDEC1"/>
    <w:rsid w:val="1F787CAE"/>
    <w:rsid w:val="1F7AC1BF"/>
    <w:rsid w:val="1F95D610"/>
    <w:rsid w:val="1FA2B240"/>
    <w:rsid w:val="1FBCCEA0"/>
    <w:rsid w:val="1FCD769E"/>
    <w:rsid w:val="20361906"/>
    <w:rsid w:val="20C68D7E"/>
    <w:rsid w:val="20CE38D4"/>
    <w:rsid w:val="20D09C95"/>
    <w:rsid w:val="20DC1A4F"/>
    <w:rsid w:val="20DF674C"/>
    <w:rsid w:val="2103C01C"/>
    <w:rsid w:val="21054044"/>
    <w:rsid w:val="212A91DF"/>
    <w:rsid w:val="21541D33"/>
    <w:rsid w:val="215FC956"/>
    <w:rsid w:val="21A21A79"/>
    <w:rsid w:val="21B05F57"/>
    <w:rsid w:val="21C5B056"/>
    <w:rsid w:val="21CA481F"/>
    <w:rsid w:val="21D611D3"/>
    <w:rsid w:val="21E1C0F7"/>
    <w:rsid w:val="22324C73"/>
    <w:rsid w:val="22872C26"/>
    <w:rsid w:val="22BCE6C0"/>
    <w:rsid w:val="22C52863"/>
    <w:rsid w:val="2313D79F"/>
    <w:rsid w:val="239147E7"/>
    <w:rsid w:val="239DDEDF"/>
    <w:rsid w:val="23C9B640"/>
    <w:rsid w:val="23EC4403"/>
    <w:rsid w:val="23FF8516"/>
    <w:rsid w:val="2401FE82"/>
    <w:rsid w:val="24394DDC"/>
    <w:rsid w:val="244FAE1C"/>
    <w:rsid w:val="24617E67"/>
    <w:rsid w:val="24744E8C"/>
    <w:rsid w:val="24940702"/>
    <w:rsid w:val="24A41ABC"/>
    <w:rsid w:val="24AADA47"/>
    <w:rsid w:val="24B8AD5B"/>
    <w:rsid w:val="24E6788B"/>
    <w:rsid w:val="252E7DA6"/>
    <w:rsid w:val="2548EC05"/>
    <w:rsid w:val="256490AE"/>
    <w:rsid w:val="25DE45E5"/>
    <w:rsid w:val="260316A3"/>
    <w:rsid w:val="2613739E"/>
    <w:rsid w:val="2633BCA7"/>
    <w:rsid w:val="263D305A"/>
    <w:rsid w:val="264C0C87"/>
    <w:rsid w:val="266A9BFB"/>
    <w:rsid w:val="266BBD8E"/>
    <w:rsid w:val="267B4D44"/>
    <w:rsid w:val="268C117B"/>
    <w:rsid w:val="269EB6DE"/>
    <w:rsid w:val="26F2EDC8"/>
    <w:rsid w:val="2703D2AC"/>
    <w:rsid w:val="27106B91"/>
    <w:rsid w:val="2722EEC3"/>
    <w:rsid w:val="2759B352"/>
    <w:rsid w:val="277293AD"/>
    <w:rsid w:val="27814FA3"/>
    <w:rsid w:val="27883127"/>
    <w:rsid w:val="279E6390"/>
    <w:rsid w:val="27A8D427"/>
    <w:rsid w:val="27C1765B"/>
    <w:rsid w:val="2804A243"/>
    <w:rsid w:val="28147BE1"/>
    <w:rsid w:val="281BB61B"/>
    <w:rsid w:val="284CA810"/>
    <w:rsid w:val="28538943"/>
    <w:rsid w:val="2860D420"/>
    <w:rsid w:val="28ACAA4F"/>
    <w:rsid w:val="28D09FD9"/>
    <w:rsid w:val="28ECC74A"/>
    <w:rsid w:val="291B6173"/>
    <w:rsid w:val="291DAA93"/>
    <w:rsid w:val="2923D0C4"/>
    <w:rsid w:val="293E409F"/>
    <w:rsid w:val="295B876C"/>
    <w:rsid w:val="2960DB24"/>
    <w:rsid w:val="29648739"/>
    <w:rsid w:val="29776FCA"/>
    <w:rsid w:val="297F7F7F"/>
    <w:rsid w:val="29D50C57"/>
    <w:rsid w:val="29D9FFD8"/>
    <w:rsid w:val="29E19B77"/>
    <w:rsid w:val="2A01B70B"/>
    <w:rsid w:val="2B499411"/>
    <w:rsid w:val="2B5904DD"/>
    <w:rsid w:val="2B7E2D02"/>
    <w:rsid w:val="2B892EC4"/>
    <w:rsid w:val="2BBACD6E"/>
    <w:rsid w:val="2BEC8FD8"/>
    <w:rsid w:val="2C33612D"/>
    <w:rsid w:val="2C449609"/>
    <w:rsid w:val="2C96B83A"/>
    <w:rsid w:val="2C985C40"/>
    <w:rsid w:val="2C9D110C"/>
    <w:rsid w:val="2C9F11C4"/>
    <w:rsid w:val="2CD9320A"/>
    <w:rsid w:val="2CDBE78C"/>
    <w:rsid w:val="2CDD578F"/>
    <w:rsid w:val="2D55B528"/>
    <w:rsid w:val="2DAC7A4D"/>
    <w:rsid w:val="2E0844EE"/>
    <w:rsid w:val="2E10F312"/>
    <w:rsid w:val="2E11BA1C"/>
    <w:rsid w:val="2E1EBC46"/>
    <w:rsid w:val="2E2F6F6F"/>
    <w:rsid w:val="2E3A0F80"/>
    <w:rsid w:val="2EC7D7FF"/>
    <w:rsid w:val="2EDE9FB0"/>
    <w:rsid w:val="2EE0AA50"/>
    <w:rsid w:val="2F6ABB6B"/>
    <w:rsid w:val="2F8290A4"/>
    <w:rsid w:val="2F89D8F1"/>
    <w:rsid w:val="2F8D2B9A"/>
    <w:rsid w:val="2FA444F8"/>
    <w:rsid w:val="2FC79B8E"/>
    <w:rsid w:val="2FC9E002"/>
    <w:rsid w:val="2FF49CBE"/>
    <w:rsid w:val="301E719B"/>
    <w:rsid w:val="3046A35D"/>
    <w:rsid w:val="30B7B3F9"/>
    <w:rsid w:val="30C3EBD6"/>
    <w:rsid w:val="3114D171"/>
    <w:rsid w:val="314108F9"/>
    <w:rsid w:val="315BDE69"/>
    <w:rsid w:val="31C42CA4"/>
    <w:rsid w:val="31C55475"/>
    <w:rsid w:val="31CBA263"/>
    <w:rsid w:val="31D38978"/>
    <w:rsid w:val="32009D86"/>
    <w:rsid w:val="320F9E0A"/>
    <w:rsid w:val="3217B234"/>
    <w:rsid w:val="3262EB2A"/>
    <w:rsid w:val="328D08C3"/>
    <w:rsid w:val="32B60635"/>
    <w:rsid w:val="32D1E575"/>
    <w:rsid w:val="33003EC3"/>
    <w:rsid w:val="3301413B"/>
    <w:rsid w:val="3308970A"/>
    <w:rsid w:val="33607417"/>
    <w:rsid w:val="33737255"/>
    <w:rsid w:val="33863824"/>
    <w:rsid w:val="3399DE90"/>
    <w:rsid w:val="33ABB212"/>
    <w:rsid w:val="33DCE91F"/>
    <w:rsid w:val="33EE2F3C"/>
    <w:rsid w:val="33F6877E"/>
    <w:rsid w:val="340DBB72"/>
    <w:rsid w:val="342CC073"/>
    <w:rsid w:val="343195FB"/>
    <w:rsid w:val="3436EB25"/>
    <w:rsid w:val="344C6328"/>
    <w:rsid w:val="3456DC7D"/>
    <w:rsid w:val="346C39D3"/>
    <w:rsid w:val="3477924B"/>
    <w:rsid w:val="349FB9AB"/>
    <w:rsid w:val="34A8E028"/>
    <w:rsid w:val="34F5C9E3"/>
    <w:rsid w:val="352C2B25"/>
    <w:rsid w:val="352DC45A"/>
    <w:rsid w:val="3550A840"/>
    <w:rsid w:val="3569EBCB"/>
    <w:rsid w:val="356CA19C"/>
    <w:rsid w:val="359D29B1"/>
    <w:rsid w:val="359F5B3C"/>
    <w:rsid w:val="35C88DB8"/>
    <w:rsid w:val="35DD449B"/>
    <w:rsid w:val="3630D656"/>
    <w:rsid w:val="366E0DAB"/>
    <w:rsid w:val="36706F40"/>
    <w:rsid w:val="36812C51"/>
    <w:rsid w:val="36F8B66F"/>
    <w:rsid w:val="371CF76A"/>
    <w:rsid w:val="3780BBEC"/>
    <w:rsid w:val="37A79C2F"/>
    <w:rsid w:val="37C8EE0D"/>
    <w:rsid w:val="37D50F47"/>
    <w:rsid w:val="37D6D7E7"/>
    <w:rsid w:val="3805EBA1"/>
    <w:rsid w:val="38613FCD"/>
    <w:rsid w:val="3865EDD1"/>
    <w:rsid w:val="391686AB"/>
    <w:rsid w:val="395D18A8"/>
    <w:rsid w:val="396ACA2F"/>
    <w:rsid w:val="39A4A56F"/>
    <w:rsid w:val="39AFE1E9"/>
    <w:rsid w:val="39B15C93"/>
    <w:rsid w:val="39B8C80A"/>
    <w:rsid w:val="39BB2870"/>
    <w:rsid w:val="39BD08F8"/>
    <w:rsid w:val="39C6D404"/>
    <w:rsid w:val="39FB9C67"/>
    <w:rsid w:val="3A3E0A97"/>
    <w:rsid w:val="3A49D1EF"/>
    <w:rsid w:val="3A4ADE66"/>
    <w:rsid w:val="3A7E8149"/>
    <w:rsid w:val="3A9AD595"/>
    <w:rsid w:val="3AACB120"/>
    <w:rsid w:val="3AB23BAB"/>
    <w:rsid w:val="3AB3DA52"/>
    <w:rsid w:val="3ACA3089"/>
    <w:rsid w:val="3AE316B7"/>
    <w:rsid w:val="3B2FBBC0"/>
    <w:rsid w:val="3B3EDA00"/>
    <w:rsid w:val="3B6E06FD"/>
    <w:rsid w:val="3B84FED3"/>
    <w:rsid w:val="3BC24A81"/>
    <w:rsid w:val="3BEDDFB8"/>
    <w:rsid w:val="3BF4BD40"/>
    <w:rsid w:val="3C587D60"/>
    <w:rsid w:val="3C671DEE"/>
    <w:rsid w:val="3C6B01E8"/>
    <w:rsid w:val="3C9B94F9"/>
    <w:rsid w:val="3CB10504"/>
    <w:rsid w:val="3CC0C078"/>
    <w:rsid w:val="3CC56C82"/>
    <w:rsid w:val="3CF3F798"/>
    <w:rsid w:val="3D022CC5"/>
    <w:rsid w:val="3D084DDF"/>
    <w:rsid w:val="3D3E535D"/>
    <w:rsid w:val="3D4893AC"/>
    <w:rsid w:val="3D50120F"/>
    <w:rsid w:val="3D58F97F"/>
    <w:rsid w:val="3D7BB5C8"/>
    <w:rsid w:val="3D9455D4"/>
    <w:rsid w:val="3D976C60"/>
    <w:rsid w:val="3DEE938D"/>
    <w:rsid w:val="3DF29861"/>
    <w:rsid w:val="3E25BCDD"/>
    <w:rsid w:val="3EBF0D53"/>
    <w:rsid w:val="3EC67FD3"/>
    <w:rsid w:val="3F0D2E17"/>
    <w:rsid w:val="3F37B0B2"/>
    <w:rsid w:val="3F84A258"/>
    <w:rsid w:val="3FB61847"/>
    <w:rsid w:val="3FB8AFEA"/>
    <w:rsid w:val="4094C997"/>
    <w:rsid w:val="40AE23FA"/>
    <w:rsid w:val="40B0F277"/>
    <w:rsid w:val="40CB705B"/>
    <w:rsid w:val="40DE527F"/>
    <w:rsid w:val="4100B9D1"/>
    <w:rsid w:val="4110F4A4"/>
    <w:rsid w:val="411DCE52"/>
    <w:rsid w:val="4125A3BD"/>
    <w:rsid w:val="419FCCFE"/>
    <w:rsid w:val="41F6E276"/>
    <w:rsid w:val="421E7C2B"/>
    <w:rsid w:val="42263172"/>
    <w:rsid w:val="422A2C4C"/>
    <w:rsid w:val="4234128C"/>
    <w:rsid w:val="4273CFF3"/>
    <w:rsid w:val="42E35B68"/>
    <w:rsid w:val="42F60CC6"/>
    <w:rsid w:val="432C9D40"/>
    <w:rsid w:val="438F3E89"/>
    <w:rsid w:val="43A2CC60"/>
    <w:rsid w:val="43A664F9"/>
    <w:rsid w:val="43C6A7E0"/>
    <w:rsid w:val="43CF1DD9"/>
    <w:rsid w:val="44006106"/>
    <w:rsid w:val="44030D8D"/>
    <w:rsid w:val="440E92FB"/>
    <w:rsid w:val="44191C43"/>
    <w:rsid w:val="44207EC6"/>
    <w:rsid w:val="442A2D22"/>
    <w:rsid w:val="444E3910"/>
    <w:rsid w:val="4475DF15"/>
    <w:rsid w:val="44BEBD45"/>
    <w:rsid w:val="44CE5231"/>
    <w:rsid w:val="44E53FA6"/>
    <w:rsid w:val="44F0D79A"/>
    <w:rsid w:val="44F16A9A"/>
    <w:rsid w:val="450549D9"/>
    <w:rsid w:val="453BA6A5"/>
    <w:rsid w:val="45A45F5E"/>
    <w:rsid w:val="45AE3312"/>
    <w:rsid w:val="45B3C41B"/>
    <w:rsid w:val="45B68E14"/>
    <w:rsid w:val="45E9419D"/>
    <w:rsid w:val="460002F8"/>
    <w:rsid w:val="46124416"/>
    <w:rsid w:val="461383C9"/>
    <w:rsid w:val="468D4305"/>
    <w:rsid w:val="46A87012"/>
    <w:rsid w:val="46BC74B3"/>
    <w:rsid w:val="46C48608"/>
    <w:rsid w:val="46DF3F73"/>
    <w:rsid w:val="46E51C78"/>
    <w:rsid w:val="47185B76"/>
    <w:rsid w:val="4725C73A"/>
    <w:rsid w:val="4729B98B"/>
    <w:rsid w:val="475FE746"/>
    <w:rsid w:val="4767E276"/>
    <w:rsid w:val="47B045BD"/>
    <w:rsid w:val="47C53F53"/>
    <w:rsid w:val="47CF7F3F"/>
    <w:rsid w:val="47D843FA"/>
    <w:rsid w:val="47EB41D6"/>
    <w:rsid w:val="482FBF34"/>
    <w:rsid w:val="4847BA05"/>
    <w:rsid w:val="4855509B"/>
    <w:rsid w:val="488BC416"/>
    <w:rsid w:val="4892445E"/>
    <w:rsid w:val="48DA08E7"/>
    <w:rsid w:val="490D8008"/>
    <w:rsid w:val="492C49CC"/>
    <w:rsid w:val="49397E7A"/>
    <w:rsid w:val="493AD55D"/>
    <w:rsid w:val="49BDE07D"/>
    <w:rsid w:val="49C0FA69"/>
    <w:rsid w:val="49CE07D8"/>
    <w:rsid w:val="49CE5218"/>
    <w:rsid w:val="49D34D8C"/>
    <w:rsid w:val="49F8B2E4"/>
    <w:rsid w:val="4A4E77AF"/>
    <w:rsid w:val="4A6F6E8A"/>
    <w:rsid w:val="4AA78ED2"/>
    <w:rsid w:val="4ABD39D6"/>
    <w:rsid w:val="4AE0532E"/>
    <w:rsid w:val="4AE2906A"/>
    <w:rsid w:val="4B617F08"/>
    <w:rsid w:val="4BAC8EAA"/>
    <w:rsid w:val="4BB38443"/>
    <w:rsid w:val="4BF20F13"/>
    <w:rsid w:val="4BFA4E15"/>
    <w:rsid w:val="4C066CBD"/>
    <w:rsid w:val="4C0B1E4E"/>
    <w:rsid w:val="4C2322F4"/>
    <w:rsid w:val="4C3A4B0B"/>
    <w:rsid w:val="4C4404A5"/>
    <w:rsid w:val="4C7A6396"/>
    <w:rsid w:val="4C81575D"/>
    <w:rsid w:val="4CA14AA6"/>
    <w:rsid w:val="4CC58532"/>
    <w:rsid w:val="4CC6F5BE"/>
    <w:rsid w:val="4CD46573"/>
    <w:rsid w:val="4CE23D2E"/>
    <w:rsid w:val="4CE47D05"/>
    <w:rsid w:val="4CEF9BD5"/>
    <w:rsid w:val="4CF3C97C"/>
    <w:rsid w:val="4D021043"/>
    <w:rsid w:val="4D033491"/>
    <w:rsid w:val="4D4450F5"/>
    <w:rsid w:val="4D629B52"/>
    <w:rsid w:val="4D80BCB7"/>
    <w:rsid w:val="4D84D3D6"/>
    <w:rsid w:val="4DA035E1"/>
    <w:rsid w:val="4DAA410A"/>
    <w:rsid w:val="4DAF4FAA"/>
    <w:rsid w:val="4DB72F08"/>
    <w:rsid w:val="4DD2ECE8"/>
    <w:rsid w:val="4DEC7E34"/>
    <w:rsid w:val="4E018845"/>
    <w:rsid w:val="4E0481EF"/>
    <w:rsid w:val="4E109B37"/>
    <w:rsid w:val="4E3BA4D7"/>
    <w:rsid w:val="4E4A5836"/>
    <w:rsid w:val="4E5CEABD"/>
    <w:rsid w:val="4E8A5F0B"/>
    <w:rsid w:val="4EA9F419"/>
    <w:rsid w:val="4ED068DD"/>
    <w:rsid w:val="4ED2B5E9"/>
    <w:rsid w:val="4EF672FD"/>
    <w:rsid w:val="4F0D3FAD"/>
    <w:rsid w:val="4F1B58D8"/>
    <w:rsid w:val="4F48D5C8"/>
    <w:rsid w:val="4F4DCBA2"/>
    <w:rsid w:val="4F73D9D6"/>
    <w:rsid w:val="4FA12864"/>
    <w:rsid w:val="4FBCB089"/>
    <w:rsid w:val="4FD2E4A7"/>
    <w:rsid w:val="4FD41092"/>
    <w:rsid w:val="4FEC1247"/>
    <w:rsid w:val="4FF0F383"/>
    <w:rsid w:val="4FFA6305"/>
    <w:rsid w:val="4FFD5C7A"/>
    <w:rsid w:val="502CF3DE"/>
    <w:rsid w:val="503A47EC"/>
    <w:rsid w:val="50491CA8"/>
    <w:rsid w:val="504B483A"/>
    <w:rsid w:val="50ABEE06"/>
    <w:rsid w:val="50EBEF0F"/>
    <w:rsid w:val="5123201C"/>
    <w:rsid w:val="51931AD9"/>
    <w:rsid w:val="5199B624"/>
    <w:rsid w:val="51B95583"/>
    <w:rsid w:val="51C5DAB2"/>
    <w:rsid w:val="51FEBBD9"/>
    <w:rsid w:val="5203AA3A"/>
    <w:rsid w:val="5253049D"/>
    <w:rsid w:val="5256EDF0"/>
    <w:rsid w:val="52876C1E"/>
    <w:rsid w:val="529312D0"/>
    <w:rsid w:val="5293DA3B"/>
    <w:rsid w:val="52A6B709"/>
    <w:rsid w:val="52C5977A"/>
    <w:rsid w:val="52D5055A"/>
    <w:rsid w:val="52DB9491"/>
    <w:rsid w:val="530F2A9D"/>
    <w:rsid w:val="530FB8B8"/>
    <w:rsid w:val="532751D4"/>
    <w:rsid w:val="5328C7A4"/>
    <w:rsid w:val="532C66C8"/>
    <w:rsid w:val="533CCB26"/>
    <w:rsid w:val="535293F9"/>
    <w:rsid w:val="535919B3"/>
    <w:rsid w:val="53844385"/>
    <w:rsid w:val="53978F6E"/>
    <w:rsid w:val="544CD329"/>
    <w:rsid w:val="545AAFD6"/>
    <w:rsid w:val="5477D84C"/>
    <w:rsid w:val="54875C81"/>
    <w:rsid w:val="54A5591B"/>
    <w:rsid w:val="54B12C1A"/>
    <w:rsid w:val="54E50593"/>
    <w:rsid w:val="54E979A5"/>
    <w:rsid w:val="553AD14E"/>
    <w:rsid w:val="5594B2A5"/>
    <w:rsid w:val="55B49CBB"/>
    <w:rsid w:val="55EFABBD"/>
    <w:rsid w:val="5627F082"/>
    <w:rsid w:val="563B1F52"/>
    <w:rsid w:val="56DDC694"/>
    <w:rsid w:val="56F521A8"/>
    <w:rsid w:val="56FE4F52"/>
    <w:rsid w:val="571DAD75"/>
    <w:rsid w:val="572F0471"/>
    <w:rsid w:val="573E16FB"/>
    <w:rsid w:val="57585149"/>
    <w:rsid w:val="576E46E0"/>
    <w:rsid w:val="5779B21C"/>
    <w:rsid w:val="57B8A1D1"/>
    <w:rsid w:val="57F40420"/>
    <w:rsid w:val="57FF87B1"/>
    <w:rsid w:val="580B90C5"/>
    <w:rsid w:val="5813C07C"/>
    <w:rsid w:val="585DF885"/>
    <w:rsid w:val="58613070"/>
    <w:rsid w:val="58B85967"/>
    <w:rsid w:val="58C2BF22"/>
    <w:rsid w:val="58ED84E2"/>
    <w:rsid w:val="58FD3711"/>
    <w:rsid w:val="59185B7F"/>
    <w:rsid w:val="5945DBCB"/>
    <w:rsid w:val="59702E04"/>
    <w:rsid w:val="59B40CDA"/>
    <w:rsid w:val="59C317A0"/>
    <w:rsid w:val="59D821C9"/>
    <w:rsid w:val="59DE74F1"/>
    <w:rsid w:val="5A21B64F"/>
    <w:rsid w:val="5A381A29"/>
    <w:rsid w:val="5A5FC240"/>
    <w:rsid w:val="5A64306D"/>
    <w:rsid w:val="5B26C5C4"/>
    <w:rsid w:val="5B79F114"/>
    <w:rsid w:val="5B8F1379"/>
    <w:rsid w:val="5BABE881"/>
    <w:rsid w:val="5BAC6D02"/>
    <w:rsid w:val="5BC953AB"/>
    <w:rsid w:val="5BCF45DC"/>
    <w:rsid w:val="5C30EC4E"/>
    <w:rsid w:val="5C365D58"/>
    <w:rsid w:val="5C66BB1C"/>
    <w:rsid w:val="5C7EB6AB"/>
    <w:rsid w:val="5CAC668D"/>
    <w:rsid w:val="5CAE7FFB"/>
    <w:rsid w:val="5CC30F7B"/>
    <w:rsid w:val="5CE579C3"/>
    <w:rsid w:val="5D49E1B8"/>
    <w:rsid w:val="5D839F5B"/>
    <w:rsid w:val="5DCA3DCF"/>
    <w:rsid w:val="5DD2E59F"/>
    <w:rsid w:val="5DE12734"/>
    <w:rsid w:val="5E1058C1"/>
    <w:rsid w:val="5E81061F"/>
    <w:rsid w:val="5E83AFF9"/>
    <w:rsid w:val="5F21AD1D"/>
    <w:rsid w:val="5F2AC62D"/>
    <w:rsid w:val="5F7652A2"/>
    <w:rsid w:val="5F7825FA"/>
    <w:rsid w:val="5FBE7B1C"/>
    <w:rsid w:val="5FC04BBD"/>
    <w:rsid w:val="5FC810CD"/>
    <w:rsid w:val="5FC90431"/>
    <w:rsid w:val="5FF9E641"/>
    <w:rsid w:val="600CB501"/>
    <w:rsid w:val="600ED38B"/>
    <w:rsid w:val="602A06F6"/>
    <w:rsid w:val="60442391"/>
    <w:rsid w:val="6095A298"/>
    <w:rsid w:val="60B3F791"/>
    <w:rsid w:val="60D9D0DA"/>
    <w:rsid w:val="60FD4AAD"/>
    <w:rsid w:val="612B6B3A"/>
    <w:rsid w:val="612E9D39"/>
    <w:rsid w:val="615351E2"/>
    <w:rsid w:val="619C7374"/>
    <w:rsid w:val="61B4B0B5"/>
    <w:rsid w:val="61CDCF5A"/>
    <w:rsid w:val="61E1AB73"/>
    <w:rsid w:val="61F1D3E4"/>
    <w:rsid w:val="61FC9C7A"/>
    <w:rsid w:val="6222D61D"/>
    <w:rsid w:val="6224B61C"/>
    <w:rsid w:val="6225B0BF"/>
    <w:rsid w:val="6230296D"/>
    <w:rsid w:val="6281941C"/>
    <w:rsid w:val="6283C83E"/>
    <w:rsid w:val="6297023E"/>
    <w:rsid w:val="629BCC55"/>
    <w:rsid w:val="62B2AA9E"/>
    <w:rsid w:val="62D5CB67"/>
    <w:rsid w:val="62DAE6E6"/>
    <w:rsid w:val="62E1FC08"/>
    <w:rsid w:val="62FAE9E7"/>
    <w:rsid w:val="6326CE91"/>
    <w:rsid w:val="63274EE1"/>
    <w:rsid w:val="63338806"/>
    <w:rsid w:val="637DF2AC"/>
    <w:rsid w:val="638455CD"/>
    <w:rsid w:val="63A00898"/>
    <w:rsid w:val="63A2DD03"/>
    <w:rsid w:val="6411B013"/>
    <w:rsid w:val="64252215"/>
    <w:rsid w:val="643C0B90"/>
    <w:rsid w:val="646D90C6"/>
    <w:rsid w:val="646DDEBE"/>
    <w:rsid w:val="64745821"/>
    <w:rsid w:val="64BEE893"/>
    <w:rsid w:val="64EE6F9D"/>
    <w:rsid w:val="64FD6044"/>
    <w:rsid w:val="6512DD47"/>
    <w:rsid w:val="653B16B1"/>
    <w:rsid w:val="656227DE"/>
    <w:rsid w:val="65693036"/>
    <w:rsid w:val="65C3836F"/>
    <w:rsid w:val="65C5ACE1"/>
    <w:rsid w:val="664A30EC"/>
    <w:rsid w:val="6660EF74"/>
    <w:rsid w:val="668A493A"/>
    <w:rsid w:val="66D0C490"/>
    <w:rsid w:val="66DA05F4"/>
    <w:rsid w:val="66FF5C71"/>
    <w:rsid w:val="670A4346"/>
    <w:rsid w:val="670B214B"/>
    <w:rsid w:val="671AA070"/>
    <w:rsid w:val="672C260F"/>
    <w:rsid w:val="67374825"/>
    <w:rsid w:val="673E14FF"/>
    <w:rsid w:val="67B2479A"/>
    <w:rsid w:val="67D4FE98"/>
    <w:rsid w:val="67E7E4C5"/>
    <w:rsid w:val="67EB6926"/>
    <w:rsid w:val="67EC4538"/>
    <w:rsid w:val="67FD2FDC"/>
    <w:rsid w:val="6808F127"/>
    <w:rsid w:val="6853E410"/>
    <w:rsid w:val="685B53DB"/>
    <w:rsid w:val="6881D632"/>
    <w:rsid w:val="68DC31D1"/>
    <w:rsid w:val="68F055DE"/>
    <w:rsid w:val="691A5F2F"/>
    <w:rsid w:val="692D168C"/>
    <w:rsid w:val="694F421C"/>
    <w:rsid w:val="6968E7E8"/>
    <w:rsid w:val="699CA97A"/>
    <w:rsid w:val="6A011A4B"/>
    <w:rsid w:val="6A52577F"/>
    <w:rsid w:val="6A6508D8"/>
    <w:rsid w:val="6A672819"/>
    <w:rsid w:val="6ABCE35B"/>
    <w:rsid w:val="6ADA3B7B"/>
    <w:rsid w:val="6ADB2733"/>
    <w:rsid w:val="6AEFA381"/>
    <w:rsid w:val="6B028A25"/>
    <w:rsid w:val="6B1B33DD"/>
    <w:rsid w:val="6B1F4E8F"/>
    <w:rsid w:val="6B57EC44"/>
    <w:rsid w:val="6B9246CF"/>
    <w:rsid w:val="6BA00288"/>
    <w:rsid w:val="6BA4FF73"/>
    <w:rsid w:val="6BB3F0C1"/>
    <w:rsid w:val="6BD12206"/>
    <w:rsid w:val="6BD9C78D"/>
    <w:rsid w:val="6BDA4ED0"/>
    <w:rsid w:val="6BE42A87"/>
    <w:rsid w:val="6BFF7C33"/>
    <w:rsid w:val="6C00558D"/>
    <w:rsid w:val="6C63A47A"/>
    <w:rsid w:val="6C6FEA97"/>
    <w:rsid w:val="6C7663A8"/>
    <w:rsid w:val="6C845278"/>
    <w:rsid w:val="6CAD278A"/>
    <w:rsid w:val="6CEB9A39"/>
    <w:rsid w:val="6D268A9B"/>
    <w:rsid w:val="6D2D7F7C"/>
    <w:rsid w:val="6D4B5B3D"/>
    <w:rsid w:val="6D6AD796"/>
    <w:rsid w:val="6D81F35D"/>
    <w:rsid w:val="6D884350"/>
    <w:rsid w:val="6D8F2588"/>
    <w:rsid w:val="6D9DAB3A"/>
    <w:rsid w:val="6DDF67B1"/>
    <w:rsid w:val="6DF0F12B"/>
    <w:rsid w:val="6E171A22"/>
    <w:rsid w:val="6E6752EB"/>
    <w:rsid w:val="6E8DCF76"/>
    <w:rsid w:val="6EB153A6"/>
    <w:rsid w:val="6EF57B25"/>
    <w:rsid w:val="6EF6BEA6"/>
    <w:rsid w:val="6EFCF3F4"/>
    <w:rsid w:val="6F3F7194"/>
    <w:rsid w:val="6F4F3DF4"/>
    <w:rsid w:val="6F586153"/>
    <w:rsid w:val="6F5CA8F3"/>
    <w:rsid w:val="6F740053"/>
    <w:rsid w:val="6F802F31"/>
    <w:rsid w:val="6F9C3510"/>
    <w:rsid w:val="6FA229D2"/>
    <w:rsid w:val="6FA7590A"/>
    <w:rsid w:val="6FA9F211"/>
    <w:rsid w:val="6FC89D46"/>
    <w:rsid w:val="6FCAB89E"/>
    <w:rsid w:val="6FFE826B"/>
    <w:rsid w:val="7041C72E"/>
    <w:rsid w:val="70B2E210"/>
    <w:rsid w:val="70CF0F90"/>
    <w:rsid w:val="70D7546D"/>
    <w:rsid w:val="70FC1478"/>
    <w:rsid w:val="712FB4B0"/>
    <w:rsid w:val="7145EEE1"/>
    <w:rsid w:val="71B6A3DA"/>
    <w:rsid w:val="71F8D5D3"/>
    <w:rsid w:val="722FAAE5"/>
    <w:rsid w:val="7238846E"/>
    <w:rsid w:val="724F9886"/>
    <w:rsid w:val="72771847"/>
    <w:rsid w:val="73220897"/>
    <w:rsid w:val="736C0176"/>
    <w:rsid w:val="738CD218"/>
    <w:rsid w:val="73A006F4"/>
    <w:rsid w:val="73C34E0D"/>
    <w:rsid w:val="73E234F2"/>
    <w:rsid w:val="73E5FDA2"/>
    <w:rsid w:val="7408F6F4"/>
    <w:rsid w:val="743D15D6"/>
    <w:rsid w:val="7467035F"/>
    <w:rsid w:val="7493E837"/>
    <w:rsid w:val="74A65773"/>
    <w:rsid w:val="74A7467F"/>
    <w:rsid w:val="74AEA0BE"/>
    <w:rsid w:val="74BF8382"/>
    <w:rsid w:val="74CCFC71"/>
    <w:rsid w:val="74D86362"/>
    <w:rsid w:val="750A563E"/>
    <w:rsid w:val="7514E0CB"/>
    <w:rsid w:val="75321BEE"/>
    <w:rsid w:val="75381409"/>
    <w:rsid w:val="755AA045"/>
    <w:rsid w:val="75CB0013"/>
    <w:rsid w:val="762C0CE9"/>
    <w:rsid w:val="7674FC29"/>
    <w:rsid w:val="76768B7D"/>
    <w:rsid w:val="769FACA2"/>
    <w:rsid w:val="76B10FE6"/>
    <w:rsid w:val="76D796AA"/>
    <w:rsid w:val="76F745A5"/>
    <w:rsid w:val="77115FB1"/>
    <w:rsid w:val="7713D51D"/>
    <w:rsid w:val="7728AFC1"/>
    <w:rsid w:val="773C3A07"/>
    <w:rsid w:val="77522CD1"/>
    <w:rsid w:val="77629BAA"/>
    <w:rsid w:val="77895428"/>
    <w:rsid w:val="77964928"/>
    <w:rsid w:val="779CA84C"/>
    <w:rsid w:val="77A68BD5"/>
    <w:rsid w:val="791605DE"/>
    <w:rsid w:val="79686180"/>
    <w:rsid w:val="79799097"/>
    <w:rsid w:val="79BC7DD9"/>
    <w:rsid w:val="79BD9EA3"/>
    <w:rsid w:val="7A3EA933"/>
    <w:rsid w:val="7A53C837"/>
    <w:rsid w:val="7A7134A0"/>
    <w:rsid w:val="7A941697"/>
    <w:rsid w:val="7A94C7C4"/>
    <w:rsid w:val="7ADB2864"/>
    <w:rsid w:val="7B0EC8C9"/>
    <w:rsid w:val="7B38810E"/>
    <w:rsid w:val="7B4AF9F8"/>
    <w:rsid w:val="7B7ACF74"/>
    <w:rsid w:val="7B88F6CC"/>
    <w:rsid w:val="7BD2FB13"/>
    <w:rsid w:val="7BEF23E7"/>
    <w:rsid w:val="7C14DB3E"/>
    <w:rsid w:val="7C3A710A"/>
    <w:rsid w:val="7C3EAC19"/>
    <w:rsid w:val="7C3F06C3"/>
    <w:rsid w:val="7C45A185"/>
    <w:rsid w:val="7C5BE3E7"/>
    <w:rsid w:val="7C7113E4"/>
    <w:rsid w:val="7C8A4A74"/>
    <w:rsid w:val="7C99DFDE"/>
    <w:rsid w:val="7CD08899"/>
    <w:rsid w:val="7CEF7BE4"/>
    <w:rsid w:val="7D16C7DD"/>
    <w:rsid w:val="7D3D3833"/>
    <w:rsid w:val="7D4E138D"/>
    <w:rsid w:val="7D71D7C4"/>
    <w:rsid w:val="7DEE3D6D"/>
    <w:rsid w:val="7E07E6DE"/>
    <w:rsid w:val="7E0DC4CA"/>
    <w:rsid w:val="7E3681C7"/>
    <w:rsid w:val="7E5F73BA"/>
    <w:rsid w:val="7E7F4620"/>
    <w:rsid w:val="7E833FF7"/>
    <w:rsid w:val="7E917B25"/>
    <w:rsid w:val="7EA560B1"/>
    <w:rsid w:val="7EB8BF70"/>
    <w:rsid w:val="7EC9286D"/>
    <w:rsid w:val="7EE27BBE"/>
    <w:rsid w:val="7EE4F7C3"/>
    <w:rsid w:val="7F2F3FA2"/>
    <w:rsid w:val="7F3BA8FE"/>
    <w:rsid w:val="7F70C742"/>
    <w:rsid w:val="7F7A1560"/>
    <w:rsid w:val="7F7D3107"/>
    <w:rsid w:val="7FB17844"/>
    <w:rsid w:val="7FF77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DE"/>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0962DE"/>
    <w:pPr>
      <w:jc w:val="center"/>
      <w:outlineLvl w:val="0"/>
    </w:pPr>
    <w:rPr>
      <w:b/>
      <w:bCs/>
      <w:sz w:val="28"/>
      <w:szCs w:val="28"/>
      <w:u w:val="single" w:color="000000"/>
    </w:rPr>
  </w:style>
  <w:style w:type="character" w:default="1" w:styleId="DefaultParagraphFont">
    <w:name w:val="Default Paragraph Font"/>
    <w:uiPriority w:val="1"/>
    <w:semiHidden/>
    <w:unhideWhenUsed/>
    <w:rsid w:val="000962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62DE"/>
  </w:style>
  <w:style w:type="paragraph" w:styleId="Header">
    <w:name w:val="header"/>
    <w:basedOn w:val="Normal"/>
    <w:link w:val="HeaderChar"/>
    <w:uiPriority w:val="99"/>
    <w:unhideWhenUsed/>
    <w:rsid w:val="000962DE"/>
    <w:pPr>
      <w:tabs>
        <w:tab w:val="center" w:pos="4680"/>
        <w:tab w:val="right" w:pos="9360"/>
      </w:tabs>
    </w:pPr>
  </w:style>
  <w:style w:type="character" w:customStyle="1" w:styleId="HeaderChar">
    <w:name w:val="Header Char"/>
    <w:basedOn w:val="DefaultParagraphFont"/>
    <w:link w:val="Header"/>
    <w:uiPriority w:val="99"/>
    <w:rsid w:val="000962DE"/>
    <w:rPr>
      <w:rFonts w:ascii="Arial" w:eastAsia="Arial" w:hAnsi="Arial" w:cs="Arial"/>
      <w:color w:val="191919" w:themeColor="text1"/>
      <w:szCs w:val="22"/>
    </w:rPr>
  </w:style>
  <w:style w:type="paragraph" w:styleId="Footer">
    <w:name w:val="footer"/>
    <w:basedOn w:val="Normal"/>
    <w:link w:val="FooterChar"/>
    <w:uiPriority w:val="99"/>
    <w:unhideWhenUsed/>
    <w:rsid w:val="000962DE"/>
    <w:pPr>
      <w:tabs>
        <w:tab w:val="center" w:pos="4680"/>
        <w:tab w:val="right" w:pos="9360"/>
      </w:tabs>
    </w:pPr>
  </w:style>
  <w:style w:type="character" w:customStyle="1" w:styleId="FooterChar">
    <w:name w:val="Footer Char"/>
    <w:basedOn w:val="DefaultParagraphFont"/>
    <w:link w:val="Footer"/>
    <w:uiPriority w:val="99"/>
    <w:rsid w:val="000962DE"/>
    <w:rPr>
      <w:rFonts w:ascii="Arial" w:eastAsia="Arial" w:hAnsi="Arial" w:cs="Arial"/>
      <w:color w:val="191919" w:themeColor="text1"/>
      <w:szCs w:val="22"/>
    </w:rPr>
  </w:style>
  <w:style w:type="paragraph" w:customStyle="1" w:styleId="paragraph">
    <w:name w:val="paragraph"/>
    <w:basedOn w:val="Normal"/>
    <w:rsid w:val="000962D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0962DE"/>
  </w:style>
  <w:style w:type="character" w:customStyle="1" w:styleId="eop">
    <w:name w:val="eop"/>
    <w:basedOn w:val="DefaultParagraphFont"/>
    <w:rsid w:val="000962DE"/>
  </w:style>
  <w:style w:type="character" w:styleId="CommentReference">
    <w:name w:val="annotation reference"/>
    <w:basedOn w:val="DefaultParagraphFont"/>
    <w:uiPriority w:val="99"/>
    <w:semiHidden/>
    <w:unhideWhenUsed/>
    <w:rsid w:val="000962DE"/>
    <w:rPr>
      <w:sz w:val="16"/>
      <w:szCs w:val="16"/>
    </w:rPr>
  </w:style>
  <w:style w:type="paragraph" w:styleId="CommentText">
    <w:name w:val="annotation text"/>
    <w:basedOn w:val="Normal"/>
    <w:link w:val="CommentTextChar"/>
    <w:uiPriority w:val="99"/>
    <w:unhideWhenUsed/>
    <w:rsid w:val="000962DE"/>
    <w:rPr>
      <w:sz w:val="20"/>
      <w:szCs w:val="20"/>
    </w:rPr>
  </w:style>
  <w:style w:type="character" w:customStyle="1" w:styleId="CommentTextChar">
    <w:name w:val="Comment Text Char"/>
    <w:basedOn w:val="DefaultParagraphFont"/>
    <w:link w:val="CommentText"/>
    <w:uiPriority w:val="99"/>
    <w:rsid w:val="000962DE"/>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0962DE"/>
    <w:rPr>
      <w:b/>
      <w:bCs/>
    </w:rPr>
  </w:style>
  <w:style w:type="character" w:customStyle="1" w:styleId="CommentSubjectChar">
    <w:name w:val="Comment Subject Char"/>
    <w:basedOn w:val="CommentTextChar"/>
    <w:link w:val="CommentSubject"/>
    <w:uiPriority w:val="99"/>
    <w:semiHidden/>
    <w:rsid w:val="000962DE"/>
    <w:rPr>
      <w:rFonts w:ascii="Arial" w:eastAsia="Arial" w:hAnsi="Arial" w:cs="Arial"/>
      <w:b/>
      <w:bCs/>
      <w:color w:val="191919" w:themeColor="text1"/>
      <w:sz w:val="20"/>
      <w:szCs w:val="20"/>
    </w:rPr>
  </w:style>
  <w:style w:type="character" w:styleId="Mention">
    <w:name w:val="Mention"/>
    <w:basedOn w:val="DefaultParagraphFont"/>
    <w:uiPriority w:val="99"/>
    <w:unhideWhenUsed/>
    <w:rsid w:val="000962DE"/>
    <w:rPr>
      <w:color w:val="2B579A"/>
      <w:shd w:val="clear" w:color="auto" w:fill="E1DFDD"/>
    </w:rPr>
  </w:style>
  <w:style w:type="paragraph" w:styleId="Revision">
    <w:name w:val="Revision"/>
    <w:hidden/>
    <w:uiPriority w:val="99"/>
    <w:semiHidden/>
    <w:rsid w:val="000962DE"/>
    <w:rPr>
      <w:rFonts w:ascii="Arial" w:eastAsia="Arial" w:hAnsi="Arial" w:cs="Arial"/>
      <w:sz w:val="22"/>
      <w:szCs w:val="22"/>
    </w:rPr>
  </w:style>
  <w:style w:type="paragraph" w:customStyle="1" w:styleId="TableParagraph">
    <w:name w:val="Table Paragraph"/>
    <w:basedOn w:val="Normal"/>
    <w:uiPriority w:val="1"/>
    <w:qFormat/>
    <w:rsid w:val="000962DE"/>
  </w:style>
  <w:style w:type="table" w:styleId="TableGrid">
    <w:name w:val="Table Grid"/>
    <w:basedOn w:val="TableNormal"/>
    <w:uiPriority w:val="39"/>
    <w:rsid w:val="000962D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962DE"/>
    <w:pPr>
      <w:ind w:left="479" w:hanging="359"/>
    </w:pPr>
  </w:style>
  <w:style w:type="character" w:customStyle="1" w:styleId="Heading1Char">
    <w:name w:val="Heading 1 Char"/>
    <w:basedOn w:val="DefaultParagraphFont"/>
    <w:link w:val="Heading1"/>
    <w:uiPriority w:val="9"/>
    <w:rsid w:val="000962DE"/>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0962DE"/>
    <w:rPr>
      <w:szCs w:val="24"/>
    </w:rPr>
  </w:style>
  <w:style w:type="character" w:customStyle="1" w:styleId="BodyTextChar">
    <w:name w:val="Body Text Char"/>
    <w:basedOn w:val="DefaultParagraphFont"/>
    <w:link w:val="BodyText"/>
    <w:uiPriority w:val="1"/>
    <w:rsid w:val="000962DE"/>
    <w:rPr>
      <w:rFonts w:ascii="Arial" w:eastAsia="Arial" w:hAnsi="Arial" w:cs="Arial"/>
      <w:color w:val="191919" w:themeColor="text1"/>
    </w:rPr>
  </w:style>
  <w:style w:type="paragraph" w:styleId="Title">
    <w:name w:val="Title"/>
    <w:basedOn w:val="Normal"/>
    <w:link w:val="TitleChar"/>
    <w:uiPriority w:val="10"/>
    <w:qFormat/>
    <w:rsid w:val="000962DE"/>
    <w:pPr>
      <w:spacing w:before="227"/>
      <w:jc w:val="center"/>
    </w:pPr>
    <w:rPr>
      <w:b/>
      <w:bCs/>
      <w:sz w:val="36"/>
      <w:szCs w:val="36"/>
    </w:rPr>
  </w:style>
  <w:style w:type="character" w:customStyle="1" w:styleId="TitleChar">
    <w:name w:val="Title Char"/>
    <w:basedOn w:val="DefaultParagraphFont"/>
    <w:link w:val="Title"/>
    <w:uiPriority w:val="10"/>
    <w:rsid w:val="000962DE"/>
    <w:rPr>
      <w:rFonts w:ascii="Arial" w:eastAsia="Arial" w:hAnsi="Arial" w:cs="Arial"/>
      <w:b/>
      <w:bCs/>
      <w:color w:val="191919" w:themeColor="text1"/>
      <w:sz w:val="36"/>
      <w:szCs w:val="36"/>
    </w:rPr>
  </w:style>
  <w:style w:type="table" w:customStyle="1" w:styleId="Biology">
    <w:name w:val="Biology"/>
    <w:basedOn w:val="TableNormal"/>
    <w:uiPriority w:val="99"/>
    <w:rsid w:val="000962DE"/>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0962DE"/>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0962DE"/>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0962DE"/>
    <w:pPr>
      <w:numPr>
        <w:numId w:val="38"/>
      </w:numPr>
      <w:spacing w:after="240"/>
    </w:pPr>
    <w:rPr>
      <w:b/>
      <w:bCs/>
    </w:rPr>
  </w:style>
  <w:style w:type="character" w:customStyle="1" w:styleId="ListParagraphChar">
    <w:name w:val="List Paragraph Char"/>
    <w:basedOn w:val="DefaultParagraphFont"/>
    <w:link w:val="ListParagraph"/>
    <w:uiPriority w:val="1"/>
    <w:rsid w:val="000962DE"/>
    <w:rPr>
      <w:rFonts w:ascii="Arial" w:eastAsia="Arial" w:hAnsi="Arial" w:cs="Arial"/>
      <w:color w:val="191919" w:themeColor="text1"/>
      <w:szCs w:val="22"/>
    </w:rPr>
  </w:style>
  <w:style w:type="character" w:customStyle="1" w:styleId="QuestionChar">
    <w:name w:val="Question Char"/>
    <w:basedOn w:val="ListParagraphChar"/>
    <w:link w:val="Question"/>
    <w:rsid w:val="000962DE"/>
    <w:rPr>
      <w:rFonts w:ascii="Arial" w:eastAsia="Arial" w:hAnsi="Arial" w:cs="Arial"/>
      <w:b/>
      <w:bCs/>
      <w:color w:val="191919" w:themeColor="text1"/>
      <w:szCs w:val="22"/>
    </w:rPr>
  </w:style>
  <w:style w:type="paragraph" w:customStyle="1" w:styleId="Q">
    <w:name w:val="Q"/>
    <w:basedOn w:val="Question"/>
    <w:link w:val="QChar"/>
    <w:qFormat/>
    <w:rsid w:val="000962DE"/>
    <w:pPr>
      <w:numPr>
        <w:numId w:val="0"/>
      </w:numPr>
      <w:spacing w:before="280"/>
    </w:pPr>
  </w:style>
  <w:style w:type="character" w:customStyle="1" w:styleId="QChar">
    <w:name w:val="Q Char"/>
    <w:basedOn w:val="QuestionChar"/>
    <w:link w:val="Q"/>
    <w:rsid w:val="000962DE"/>
    <w:rPr>
      <w:rFonts w:ascii="Arial" w:eastAsia="Arial" w:hAnsi="Arial" w:cs="Arial"/>
      <w:b/>
      <w:bCs/>
      <w:color w:val="191919" w:themeColor="text1"/>
      <w:szCs w:val="22"/>
    </w:rPr>
  </w:style>
  <w:style w:type="table" w:customStyle="1" w:styleId="BioQ">
    <w:name w:val="Bio Q"/>
    <w:basedOn w:val="TableNormal"/>
    <w:uiPriority w:val="99"/>
    <w:rsid w:val="000962DE"/>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0962DE"/>
    <w:pPr>
      <w:spacing w:before="240" w:after="160"/>
    </w:pPr>
    <w:rPr>
      <w:b w:val="0"/>
      <w:bCs w:val="0"/>
    </w:rPr>
  </w:style>
  <w:style w:type="character" w:customStyle="1" w:styleId="QwithinaQChar">
    <w:name w:val="Q within a Q Char"/>
    <w:basedOn w:val="QChar"/>
    <w:link w:val="QwithinaQ"/>
    <w:rsid w:val="000962DE"/>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0962DE"/>
    <w:pPr>
      <w:numPr>
        <w:numId w:val="54"/>
      </w:numPr>
      <w:spacing w:after="120"/>
      <w:ind w:left="284" w:hanging="284"/>
    </w:pPr>
  </w:style>
  <w:style w:type="character" w:customStyle="1" w:styleId="MultipleChoiceQChar">
    <w:name w:val="Multiple Choice Q Char"/>
    <w:basedOn w:val="QChar"/>
    <w:link w:val="MultipleChoiceQ"/>
    <w:rsid w:val="000962DE"/>
    <w:rPr>
      <w:rFonts w:ascii="Arial" w:eastAsia="Arial" w:hAnsi="Arial" w:cs="Arial"/>
      <w:b/>
      <w:bCs/>
      <w:color w:val="191919" w:themeColor="text1"/>
      <w:szCs w:val="22"/>
    </w:rPr>
  </w:style>
  <w:style w:type="table" w:customStyle="1" w:styleId="Fill-in-the-blanks">
    <w:name w:val="Fill-in-the-blanks"/>
    <w:basedOn w:val="TableNormal"/>
    <w:uiPriority w:val="99"/>
    <w:rsid w:val="000962DE"/>
    <w:pPr>
      <w:spacing w:line="360" w:lineRule="auto"/>
    </w:pPr>
    <w:rPr>
      <w:rFonts w:ascii="Arial" w:hAnsi="Arial"/>
      <w:color w:val="191919" w:themeColor="text1"/>
    </w:rPr>
    <w:tblPr>
      <w:tblBorders>
        <w:left w:val="single" w:sz="4" w:space="0" w:color="543E18" w:themeColor="text2" w:themeShade="BF"/>
        <w:bottom w:val="single" w:sz="4" w:space="0" w:color="543E18" w:themeColor="text2" w:themeShade="BF"/>
        <w:right w:val="single" w:sz="4" w:space="0" w:color="543E18" w:themeColor="text2" w:themeShade="BF"/>
      </w:tblBorders>
      <w:tblCellMar>
        <w:top w:w="113" w:type="dxa"/>
        <w:left w:w="198" w:type="dxa"/>
        <w:bottom w:w="113" w:type="dxa"/>
        <w:right w:w="198" w:type="dxa"/>
      </w:tblCellMar>
    </w:tblPr>
    <w:tcPr>
      <w:shd w:val="clear" w:color="auto" w:fill="auto"/>
      <w:vAlign w:val="center"/>
    </w:tcPr>
    <w:tblStylePr w:type="firstRow">
      <w:tblPr/>
      <w:tcPr>
        <w:tcBorders>
          <w:top w:val="single" w:sz="48" w:space="0" w:color="543E18" w:themeColor="text2" w:themeShade="BF"/>
        </w:tcBorders>
        <w:tcMar>
          <w:top w:w="198" w:type="dxa"/>
          <w:left w:w="198" w:type="dxa"/>
          <w:bottom w:w="113" w:type="dxa"/>
          <w:right w:w="19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9F37B491-8604-4508-92FD-916B1BFFF903}"/>
</file>

<file path=docProps/app.xml><?xml version="1.0" encoding="utf-8"?>
<Properties xmlns="http://schemas.openxmlformats.org/officeDocument/2006/extended-properties" xmlns:vt="http://schemas.openxmlformats.org/officeDocument/2006/docPropsVTypes">
  <Template>AmericanHistory.dotx</Template>
  <TotalTime>0</TotalTime>
  <Pages>6</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2025-07-15T21:17:00Z</dcterms:created>
  <dcterms:modified xsi:type="dcterms:W3CDTF">2025-08-06T17:43:00Z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