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C26D" w14:textId="77777777" w:rsidR="005928D4" w:rsidRPr="00B42941" w:rsidRDefault="005928D4" w:rsidP="005928D4">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7DA08EAF" w14:textId="6F662D6F" w:rsidR="005928D4" w:rsidRPr="00347774" w:rsidRDefault="005928D4" w:rsidP="005928D4">
      <w:pPr>
        <w:widowControl/>
        <w:autoSpaceDE/>
        <w:autoSpaceDN/>
        <w:spacing w:before="480" w:after="360"/>
        <w:jc w:val="center"/>
        <w:textAlignment w:val="baseline"/>
        <w:rPr>
          <w:rFonts w:eastAsia="Times New Roman"/>
          <w:b/>
          <w:bCs/>
          <w:color w:val="21396D" w:themeColor="accent1"/>
          <w:sz w:val="36"/>
          <w:szCs w:val="36"/>
        </w:rPr>
      </w:pPr>
      <w:r w:rsidRPr="005928D4">
        <w:rPr>
          <w:rFonts w:eastAsia="Times New Roman"/>
          <w:b/>
          <w:bCs/>
          <w:color w:val="21396D" w:themeColor="accent1"/>
          <w:sz w:val="36"/>
          <w:szCs w:val="36"/>
        </w:rPr>
        <w:t>The Middle Ages in Western Europe</w:t>
      </w:r>
    </w:p>
    <w:p w14:paraId="138ECD89" w14:textId="77777777" w:rsidR="005928D4" w:rsidRPr="00B42941" w:rsidRDefault="005928D4" w:rsidP="005928D4">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686FB1D8" w14:textId="77777777" w:rsidR="005928D4" w:rsidRPr="00675E2A" w:rsidRDefault="005928D4" w:rsidP="005928D4">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5B7FCA9E" w:rsidR="007A59C4" w:rsidRPr="00FB158D" w:rsidRDefault="005928D4" w:rsidP="00FB158D">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54" w:type="dxa"/>
        <w:tblLook w:val="04A0" w:firstRow="1" w:lastRow="0" w:firstColumn="1" w:lastColumn="0" w:noHBand="0" w:noVBand="1"/>
      </w:tblPr>
      <w:tblGrid>
        <w:gridCol w:w="4677"/>
        <w:gridCol w:w="4677"/>
      </w:tblGrid>
      <w:tr w:rsidR="007A59C4" w:rsidRPr="000E1E99" w14:paraId="1E534A90" w14:textId="77777777" w:rsidTr="002E3A0E">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64790246" w14:textId="77777777" w:rsidR="007A59C4" w:rsidRPr="00FB158D" w:rsidRDefault="47EB41D6" w:rsidP="008A631C">
            <w:pPr>
              <w:spacing w:after="240"/>
              <w:rPr>
                <w:i/>
                <w:iCs/>
              </w:rPr>
            </w:pPr>
            <w:r w:rsidRPr="00FB158D">
              <w:rPr>
                <w:i/>
                <w:iCs/>
              </w:rPr>
              <w:t>Dark Ages</w:t>
            </w:r>
          </w:p>
          <w:p w14:paraId="5CEDF29F" w14:textId="2D974B23" w:rsidR="008A631C" w:rsidRPr="000E1E99" w:rsidRDefault="008A631C" w:rsidP="008A631C">
            <w:pPr>
              <w:spacing w:after="240"/>
            </w:pPr>
          </w:p>
        </w:tc>
        <w:tc>
          <w:tcPr>
            <w:tcW w:w="4677" w:type="dxa"/>
            <w:hideMark/>
          </w:tcPr>
          <w:p w14:paraId="239BD759" w14:textId="77777777" w:rsidR="007A59C4" w:rsidRPr="00FB158D" w:rsidRDefault="47EB41D6" w:rsidP="008A631C">
            <w:pPr>
              <w:spacing w:after="240"/>
              <w:rPr>
                <w:i/>
                <w:iCs/>
              </w:rPr>
            </w:pPr>
            <w:r w:rsidRPr="00FB158D">
              <w:rPr>
                <w:i/>
                <w:iCs/>
              </w:rPr>
              <w:t>Middle Ages</w:t>
            </w:r>
          </w:p>
          <w:p w14:paraId="2F81B6EC" w14:textId="202A54DC" w:rsidR="008A631C" w:rsidRPr="000E1E99" w:rsidRDefault="008A631C" w:rsidP="008A631C">
            <w:pPr>
              <w:spacing w:after="240"/>
            </w:pPr>
          </w:p>
        </w:tc>
      </w:tr>
      <w:tr w:rsidR="007A59C4" w:rsidRPr="000E1E99" w14:paraId="0FFFB1D1" w14:textId="77777777" w:rsidTr="002E3A0E">
        <w:trPr>
          <w:trHeight w:val="2098"/>
        </w:trPr>
        <w:tc>
          <w:tcPr>
            <w:tcW w:w="4677" w:type="dxa"/>
            <w:hideMark/>
          </w:tcPr>
          <w:p w14:paraId="41551999" w14:textId="77777777" w:rsidR="007A59C4" w:rsidRPr="00FB158D" w:rsidRDefault="47EB41D6" w:rsidP="008A631C">
            <w:pPr>
              <w:spacing w:after="240"/>
              <w:rPr>
                <w:i/>
                <w:iCs/>
              </w:rPr>
            </w:pPr>
            <w:r w:rsidRPr="00FB158D">
              <w:rPr>
                <w:i/>
                <w:iCs/>
              </w:rPr>
              <w:t>medieval</w:t>
            </w:r>
          </w:p>
          <w:p w14:paraId="7C602D15" w14:textId="3B8C9105" w:rsidR="008A631C" w:rsidRPr="000E1E99" w:rsidRDefault="008A631C" w:rsidP="008A631C">
            <w:pPr>
              <w:spacing w:after="240"/>
            </w:pPr>
          </w:p>
        </w:tc>
        <w:tc>
          <w:tcPr>
            <w:tcW w:w="4677" w:type="dxa"/>
            <w:hideMark/>
          </w:tcPr>
          <w:p w14:paraId="0D4508E7" w14:textId="77777777" w:rsidR="007A59C4" w:rsidRPr="00FB158D" w:rsidRDefault="47EB41D6" w:rsidP="008A631C">
            <w:pPr>
              <w:spacing w:after="240"/>
              <w:rPr>
                <w:i/>
                <w:iCs/>
              </w:rPr>
            </w:pPr>
            <w:r w:rsidRPr="00FB158D">
              <w:rPr>
                <w:i/>
                <w:iCs/>
              </w:rPr>
              <w:t>feudal</w:t>
            </w:r>
          </w:p>
          <w:p w14:paraId="10AE765E" w14:textId="1306446B" w:rsidR="008A631C" w:rsidRPr="000E1E99" w:rsidRDefault="008A631C" w:rsidP="008A631C">
            <w:pPr>
              <w:spacing w:after="240"/>
            </w:pPr>
          </w:p>
        </w:tc>
      </w:tr>
      <w:tr w:rsidR="1B698B9F" w:rsidRPr="000E1E99" w14:paraId="56F95C8F" w14:textId="77777777" w:rsidTr="002E3A0E">
        <w:trPr>
          <w:trHeight w:val="2098"/>
        </w:trPr>
        <w:tc>
          <w:tcPr>
            <w:tcW w:w="4677" w:type="dxa"/>
            <w:hideMark/>
          </w:tcPr>
          <w:p w14:paraId="59797FDD" w14:textId="77777777" w:rsidR="0370621C" w:rsidRPr="00FB158D" w:rsidRDefault="47EB41D6" w:rsidP="008A631C">
            <w:pPr>
              <w:spacing w:after="240"/>
              <w:rPr>
                <w:i/>
                <w:iCs/>
              </w:rPr>
            </w:pPr>
            <w:r w:rsidRPr="00FB158D">
              <w:rPr>
                <w:i/>
                <w:iCs/>
              </w:rPr>
              <w:t>fief</w:t>
            </w:r>
          </w:p>
          <w:p w14:paraId="163AF878" w14:textId="4551FBB7" w:rsidR="008A631C" w:rsidRPr="000E1E99" w:rsidRDefault="008A631C" w:rsidP="008A631C">
            <w:pPr>
              <w:spacing w:after="240"/>
            </w:pPr>
          </w:p>
        </w:tc>
        <w:tc>
          <w:tcPr>
            <w:tcW w:w="4677" w:type="dxa"/>
            <w:hideMark/>
          </w:tcPr>
          <w:p w14:paraId="05A4BF4C" w14:textId="77777777" w:rsidR="1B698B9F" w:rsidRPr="00FB158D" w:rsidRDefault="47EB41D6" w:rsidP="008A631C">
            <w:pPr>
              <w:spacing w:after="240"/>
              <w:rPr>
                <w:i/>
                <w:iCs/>
              </w:rPr>
            </w:pPr>
            <w:r w:rsidRPr="00FB158D">
              <w:rPr>
                <w:i/>
                <w:iCs/>
              </w:rPr>
              <w:t>vassal</w:t>
            </w:r>
          </w:p>
          <w:p w14:paraId="76FF62FA" w14:textId="727B7973" w:rsidR="008A631C" w:rsidRPr="000E1E99" w:rsidRDefault="008A631C" w:rsidP="008A631C">
            <w:pPr>
              <w:spacing w:after="240"/>
            </w:pPr>
          </w:p>
        </w:tc>
      </w:tr>
      <w:tr w:rsidR="55B49CBB" w:rsidRPr="000E1E99" w14:paraId="427EBC4A" w14:textId="77777777" w:rsidTr="002E3A0E">
        <w:trPr>
          <w:trHeight w:val="2098"/>
        </w:trPr>
        <w:tc>
          <w:tcPr>
            <w:tcW w:w="4677" w:type="dxa"/>
            <w:hideMark/>
          </w:tcPr>
          <w:p w14:paraId="1452C9CA" w14:textId="77777777" w:rsidR="1B08AADD" w:rsidRPr="00FB158D" w:rsidRDefault="47EB41D6" w:rsidP="008A631C">
            <w:pPr>
              <w:spacing w:after="240"/>
              <w:rPr>
                <w:i/>
                <w:iCs/>
              </w:rPr>
            </w:pPr>
            <w:r w:rsidRPr="00FB158D">
              <w:rPr>
                <w:i/>
                <w:iCs/>
              </w:rPr>
              <w:lastRenderedPageBreak/>
              <w:t>serf</w:t>
            </w:r>
          </w:p>
          <w:p w14:paraId="7C3C22A5" w14:textId="7A9F01F5" w:rsidR="008A631C" w:rsidRPr="000E1E99" w:rsidRDefault="008A631C" w:rsidP="008A631C">
            <w:pPr>
              <w:spacing w:after="240"/>
            </w:pPr>
          </w:p>
        </w:tc>
        <w:tc>
          <w:tcPr>
            <w:tcW w:w="4677" w:type="dxa"/>
            <w:hideMark/>
          </w:tcPr>
          <w:p w14:paraId="68F28512" w14:textId="77777777" w:rsidR="55B49CBB" w:rsidRPr="00FB158D" w:rsidRDefault="47EB41D6" w:rsidP="008A631C">
            <w:pPr>
              <w:spacing w:after="240"/>
              <w:rPr>
                <w:i/>
                <w:iCs/>
              </w:rPr>
            </w:pPr>
            <w:r w:rsidRPr="00FB158D">
              <w:rPr>
                <w:i/>
                <w:iCs/>
              </w:rPr>
              <w:t>manor</w:t>
            </w:r>
          </w:p>
          <w:p w14:paraId="2EFEA581" w14:textId="010EBDE3" w:rsidR="008A631C" w:rsidRPr="000E1E99" w:rsidRDefault="008A631C" w:rsidP="008A631C">
            <w:pPr>
              <w:spacing w:after="240"/>
            </w:pPr>
          </w:p>
        </w:tc>
      </w:tr>
      <w:tr w:rsidR="55B49CBB" w:rsidRPr="000E1E99" w14:paraId="7EEC1C39" w14:textId="77777777" w:rsidTr="002E3A0E">
        <w:trPr>
          <w:trHeight w:val="2098"/>
        </w:trPr>
        <w:tc>
          <w:tcPr>
            <w:tcW w:w="4677" w:type="dxa"/>
            <w:hideMark/>
          </w:tcPr>
          <w:p w14:paraId="6D275845" w14:textId="77777777" w:rsidR="55B49CBB" w:rsidRPr="00FB158D" w:rsidRDefault="47EB41D6" w:rsidP="008A631C">
            <w:pPr>
              <w:spacing w:after="240"/>
              <w:rPr>
                <w:i/>
                <w:iCs/>
              </w:rPr>
            </w:pPr>
            <w:r w:rsidRPr="00FB158D">
              <w:rPr>
                <w:i/>
                <w:iCs/>
              </w:rPr>
              <w:t>chivalry</w:t>
            </w:r>
          </w:p>
          <w:p w14:paraId="62E1C442" w14:textId="408673A1" w:rsidR="008A631C" w:rsidRPr="000E1E99" w:rsidRDefault="008A631C" w:rsidP="008A631C">
            <w:pPr>
              <w:spacing w:after="240"/>
            </w:pPr>
          </w:p>
        </w:tc>
        <w:tc>
          <w:tcPr>
            <w:tcW w:w="4677" w:type="dxa"/>
            <w:hideMark/>
          </w:tcPr>
          <w:p w14:paraId="4D6F88D1" w14:textId="77777777" w:rsidR="55B49CBB" w:rsidRPr="00FB158D" w:rsidRDefault="47EB41D6" w:rsidP="008A631C">
            <w:pPr>
              <w:spacing w:after="240"/>
              <w:rPr>
                <w:i/>
                <w:iCs/>
              </w:rPr>
            </w:pPr>
            <w:r w:rsidRPr="00FB158D">
              <w:rPr>
                <w:i/>
                <w:iCs/>
              </w:rPr>
              <w:t>manorialism</w:t>
            </w:r>
          </w:p>
          <w:p w14:paraId="3EDB8A67" w14:textId="77ADC301" w:rsidR="008A631C" w:rsidRPr="000E1E99" w:rsidRDefault="008A631C" w:rsidP="008A631C">
            <w:pPr>
              <w:spacing w:after="240"/>
            </w:pPr>
          </w:p>
        </w:tc>
      </w:tr>
      <w:tr w:rsidR="228C1EC1" w:rsidRPr="000E1E99" w14:paraId="2AED6706" w14:textId="77777777" w:rsidTr="002E3A0E">
        <w:trPr>
          <w:trHeight w:val="2098"/>
        </w:trPr>
        <w:tc>
          <w:tcPr>
            <w:tcW w:w="4677" w:type="dxa"/>
            <w:hideMark/>
          </w:tcPr>
          <w:p w14:paraId="56893919" w14:textId="1243F4DD" w:rsidR="228C1EC1" w:rsidRPr="000E1E99" w:rsidRDefault="228C1EC1" w:rsidP="008A631C">
            <w:pPr>
              <w:spacing w:after="240"/>
            </w:pPr>
          </w:p>
        </w:tc>
        <w:tc>
          <w:tcPr>
            <w:tcW w:w="4677" w:type="dxa"/>
            <w:hideMark/>
          </w:tcPr>
          <w:p w14:paraId="4190A5BC" w14:textId="6E181644" w:rsidR="228C1EC1" w:rsidRPr="000E1E99" w:rsidRDefault="228C1EC1" w:rsidP="008A631C">
            <w:pPr>
              <w:spacing w:after="240"/>
            </w:pPr>
          </w:p>
        </w:tc>
      </w:tr>
    </w:tbl>
    <w:p w14:paraId="084926F8" w14:textId="1E9E9913" w:rsidR="1735A259" w:rsidRPr="00093283" w:rsidRDefault="61FC9C7A" w:rsidP="00D67793">
      <w:pPr>
        <w:pStyle w:val="Subhead"/>
        <w:spacing w:before="360"/>
        <w:rPr>
          <w:rStyle w:val="eop"/>
        </w:rPr>
      </w:pPr>
      <w:r w:rsidRPr="00093283">
        <w:rPr>
          <w:rStyle w:val="eop"/>
        </w:rPr>
        <w:t>A Time of Turbulent Transition</w:t>
      </w:r>
    </w:p>
    <w:p w14:paraId="1537FC2E" w14:textId="27A7372E" w:rsidR="1735A259" w:rsidRPr="000E1E99" w:rsidRDefault="78ED379D" w:rsidP="00D67793">
      <w:pPr>
        <w:pStyle w:val="Q"/>
        <w:numPr>
          <w:ilvl w:val="0"/>
          <w:numId w:val="45"/>
        </w:numPr>
        <w:spacing w:after="120"/>
        <w:rPr>
          <w:rStyle w:val="normaltextrun"/>
          <w:szCs w:val="24"/>
        </w:rPr>
      </w:pPr>
      <w:r w:rsidRPr="000E1E99">
        <w:rPr>
          <w:rStyle w:val="normaltextrun"/>
          <w:szCs w:val="24"/>
        </w:rPr>
        <w:t>What caused people in Western Europe to leave cities and live in villages during the Early Middle Ages?</w:t>
      </w:r>
    </w:p>
    <w:tbl>
      <w:tblPr>
        <w:tblStyle w:val="BioQ"/>
        <w:tblW w:w="0" w:type="auto"/>
        <w:tblLook w:val="04A0" w:firstRow="1" w:lastRow="0" w:firstColumn="1" w:lastColumn="0" w:noHBand="0" w:noVBand="1"/>
      </w:tblPr>
      <w:tblGrid>
        <w:gridCol w:w="9350"/>
      </w:tblGrid>
      <w:tr w:rsidR="00F3331A" w:rsidRPr="000E1E99" w14:paraId="2AF8F838" w14:textId="77777777" w:rsidTr="005E3E3A">
        <w:trPr>
          <w:trHeight w:val="1134"/>
        </w:trPr>
        <w:tc>
          <w:tcPr>
            <w:tcW w:w="9350" w:type="dxa"/>
          </w:tcPr>
          <w:p w14:paraId="13652995" w14:textId="77777777" w:rsidR="00F3331A" w:rsidRPr="000E1E99" w:rsidRDefault="00F3331A" w:rsidP="002E3A0E">
            <w:pPr>
              <w:rPr>
                <w:rStyle w:val="normaltextrun"/>
                <w:szCs w:val="24"/>
              </w:rPr>
            </w:pPr>
          </w:p>
        </w:tc>
      </w:tr>
    </w:tbl>
    <w:p w14:paraId="5AF2ED73" w14:textId="06AFD385" w:rsidR="5203AA3A" w:rsidRPr="000E1E99" w:rsidRDefault="32A65F85" w:rsidP="00D67793">
      <w:pPr>
        <w:pStyle w:val="Q"/>
        <w:numPr>
          <w:ilvl w:val="0"/>
          <w:numId w:val="45"/>
        </w:numPr>
        <w:spacing w:after="120"/>
        <w:rPr>
          <w:rStyle w:val="normaltextrun"/>
          <w:szCs w:val="24"/>
        </w:rPr>
      </w:pPr>
      <w:r w:rsidRPr="000E1E99">
        <w:rPr>
          <w:rStyle w:val="normaltextrun"/>
          <w:szCs w:val="24"/>
        </w:rPr>
        <w:t>How did life under feudal lords differ from life during the Roman Empire?</w:t>
      </w:r>
    </w:p>
    <w:tbl>
      <w:tblPr>
        <w:tblStyle w:val="BioQ"/>
        <w:tblW w:w="0" w:type="auto"/>
        <w:tblLook w:val="04A0" w:firstRow="1" w:lastRow="0" w:firstColumn="1" w:lastColumn="0" w:noHBand="0" w:noVBand="1"/>
      </w:tblPr>
      <w:tblGrid>
        <w:gridCol w:w="9350"/>
      </w:tblGrid>
      <w:tr w:rsidR="00F3331A" w:rsidRPr="000E1E99" w14:paraId="13DAF8DE" w14:textId="77777777" w:rsidTr="005E3E3A">
        <w:trPr>
          <w:trHeight w:val="1134"/>
        </w:trPr>
        <w:tc>
          <w:tcPr>
            <w:tcW w:w="9350" w:type="dxa"/>
          </w:tcPr>
          <w:p w14:paraId="72B138BF" w14:textId="77777777" w:rsidR="00F3331A" w:rsidRPr="000E1E99" w:rsidRDefault="00F3331A" w:rsidP="002E3A0E">
            <w:pPr>
              <w:rPr>
                <w:rStyle w:val="normaltextrun"/>
                <w:szCs w:val="24"/>
              </w:rPr>
            </w:pPr>
          </w:p>
        </w:tc>
      </w:tr>
    </w:tbl>
    <w:p w14:paraId="4F50B841" w14:textId="3E24340B" w:rsidR="52DB9491" w:rsidRPr="000E1E99" w:rsidRDefault="3DE11F84" w:rsidP="002E3A0E">
      <w:pPr>
        <w:pStyle w:val="Q"/>
        <w:numPr>
          <w:ilvl w:val="0"/>
          <w:numId w:val="45"/>
        </w:numPr>
        <w:rPr>
          <w:rStyle w:val="normaltextrun"/>
          <w:szCs w:val="24"/>
        </w:rPr>
      </w:pPr>
      <w:r w:rsidRPr="000E1E99">
        <w:rPr>
          <w:rStyle w:val="normaltextrun"/>
          <w:szCs w:val="24"/>
        </w:rPr>
        <w:lastRenderedPageBreak/>
        <w:t>What happened to Roman infrastructure like sewers and aqueducts after the empire fell?</w:t>
      </w:r>
    </w:p>
    <w:tbl>
      <w:tblPr>
        <w:tblStyle w:val="BioQ"/>
        <w:tblW w:w="0" w:type="auto"/>
        <w:tblLook w:val="04A0" w:firstRow="1" w:lastRow="0" w:firstColumn="1" w:lastColumn="0" w:noHBand="0" w:noVBand="1"/>
      </w:tblPr>
      <w:tblGrid>
        <w:gridCol w:w="9350"/>
      </w:tblGrid>
      <w:tr w:rsidR="00F3331A" w:rsidRPr="000E1E99" w14:paraId="65782A6C" w14:textId="77777777" w:rsidTr="00D41FDA">
        <w:trPr>
          <w:trHeight w:val="850"/>
        </w:trPr>
        <w:tc>
          <w:tcPr>
            <w:tcW w:w="9350" w:type="dxa"/>
          </w:tcPr>
          <w:p w14:paraId="762E336F" w14:textId="77777777" w:rsidR="00F3331A" w:rsidRPr="000E1E99" w:rsidRDefault="00F3331A" w:rsidP="002E3A0E">
            <w:pPr>
              <w:rPr>
                <w:rStyle w:val="normaltextrun"/>
                <w:szCs w:val="24"/>
              </w:rPr>
            </w:pPr>
          </w:p>
        </w:tc>
      </w:tr>
    </w:tbl>
    <w:p w14:paraId="7853360A" w14:textId="0CECC81C" w:rsidR="460002F8" w:rsidRDefault="6BFF7C33" w:rsidP="00093283">
      <w:pPr>
        <w:pStyle w:val="Subhead"/>
        <w:rPr>
          <w:rStyle w:val="eop"/>
        </w:rPr>
      </w:pPr>
      <w:r w:rsidRPr="00093283">
        <w:rPr>
          <w:rStyle w:val="eop"/>
        </w:rPr>
        <w:t>The Three Stages of the Middle Ages</w:t>
      </w:r>
    </w:p>
    <w:tbl>
      <w:tblPr>
        <w:tblStyle w:val="Biology"/>
        <w:tblW w:w="9354" w:type="dxa"/>
        <w:tblLayout w:type="fixed"/>
        <w:tblLook w:val="06A0" w:firstRow="1" w:lastRow="0" w:firstColumn="1" w:lastColumn="0" w:noHBand="1" w:noVBand="1"/>
      </w:tblPr>
      <w:tblGrid>
        <w:gridCol w:w="3118"/>
        <w:gridCol w:w="3118"/>
        <w:gridCol w:w="3112"/>
        <w:gridCol w:w="6"/>
      </w:tblGrid>
      <w:tr w:rsidR="00C736DA" w:rsidRPr="00FD45D4" w14:paraId="7170F880" w14:textId="77777777" w:rsidTr="0027547F">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9348" w:type="dxa"/>
            <w:gridSpan w:val="3"/>
            <w:shd w:val="clear" w:color="auto" w:fill="FAF6F0" w:themeFill="background2"/>
            <w:vAlign w:val="center"/>
          </w:tcPr>
          <w:p w14:paraId="22960CAC" w14:textId="753BF844" w:rsidR="00C736DA" w:rsidRPr="00FD45D4" w:rsidRDefault="00C736DA" w:rsidP="0027547F">
            <w:pPr>
              <w:tabs>
                <w:tab w:val="left" w:pos="7635"/>
              </w:tabs>
              <w:jc w:val="center"/>
            </w:pPr>
            <w:bookmarkStart w:id="3" w:name="_Hlk203033317"/>
            <w:r w:rsidRPr="000E1E99">
              <w:rPr>
                <w:rStyle w:val="normaltextrun"/>
                <w:rFonts w:eastAsia="Calibri"/>
                <w:b/>
                <w:bCs/>
                <w:szCs w:val="24"/>
              </w:rPr>
              <w:t>Stages of European History</w:t>
            </w:r>
          </w:p>
        </w:tc>
      </w:tr>
      <w:tr w:rsidR="00C736DA" w:rsidRPr="00FD45D4" w14:paraId="4B333588" w14:textId="77777777" w:rsidTr="0027547F">
        <w:trPr>
          <w:trHeight w:val="300"/>
        </w:trPr>
        <w:tc>
          <w:tcPr>
            <w:tcW w:w="3118" w:type="dxa"/>
            <w:vAlign w:val="center"/>
          </w:tcPr>
          <w:p w14:paraId="15FA346C" w14:textId="77777777" w:rsidR="00C736DA" w:rsidRPr="00FD45D4" w:rsidRDefault="00C736DA" w:rsidP="0027547F">
            <w:pPr>
              <w:jc w:val="center"/>
            </w:pPr>
            <w:r w:rsidRPr="00FD45D4">
              <w:rPr>
                <w:rStyle w:val="normaltextrun"/>
                <w:rFonts w:eastAsia="Calibri"/>
                <w:b/>
                <w:bCs/>
                <w:i/>
                <w:iCs/>
                <w:szCs w:val="24"/>
              </w:rPr>
              <w:t>K – What you Know</w:t>
            </w:r>
          </w:p>
        </w:tc>
        <w:tc>
          <w:tcPr>
            <w:tcW w:w="3118" w:type="dxa"/>
            <w:vAlign w:val="center"/>
          </w:tcPr>
          <w:p w14:paraId="3AB9D8B2" w14:textId="77777777" w:rsidR="00C736DA" w:rsidRPr="00FD45D4" w:rsidRDefault="00C736DA" w:rsidP="0027547F">
            <w:pPr>
              <w:jc w:val="center"/>
            </w:pPr>
            <w:r w:rsidRPr="00FD45D4">
              <w:rPr>
                <w:rStyle w:val="normaltextrun"/>
                <w:rFonts w:eastAsia="Calibri"/>
                <w:b/>
                <w:bCs/>
                <w:i/>
                <w:iCs/>
                <w:szCs w:val="24"/>
              </w:rPr>
              <w:t>W – Want to Know</w:t>
            </w:r>
          </w:p>
        </w:tc>
        <w:tc>
          <w:tcPr>
            <w:tcW w:w="3118" w:type="dxa"/>
            <w:gridSpan w:val="2"/>
            <w:vAlign w:val="center"/>
          </w:tcPr>
          <w:p w14:paraId="06BAE6C1" w14:textId="77777777" w:rsidR="00C736DA" w:rsidRPr="00FD45D4" w:rsidRDefault="00C736DA" w:rsidP="0027547F">
            <w:pPr>
              <w:jc w:val="center"/>
            </w:pPr>
            <w:r w:rsidRPr="00FD45D4">
              <w:rPr>
                <w:rStyle w:val="normaltextrun"/>
                <w:rFonts w:eastAsia="Calibri"/>
                <w:b/>
                <w:bCs/>
                <w:i/>
                <w:iCs/>
                <w:szCs w:val="24"/>
              </w:rPr>
              <w:t>L – What you Learn</w:t>
            </w:r>
          </w:p>
        </w:tc>
      </w:tr>
      <w:tr w:rsidR="00C736DA" w:rsidRPr="00FD45D4" w14:paraId="016D7518" w14:textId="77777777" w:rsidTr="00D41FDA">
        <w:trPr>
          <w:trHeight w:val="3685"/>
        </w:trPr>
        <w:tc>
          <w:tcPr>
            <w:tcW w:w="3118" w:type="dxa"/>
          </w:tcPr>
          <w:p w14:paraId="06997DD3" w14:textId="77777777" w:rsidR="00C736DA" w:rsidRPr="00FD45D4" w:rsidRDefault="00C736DA" w:rsidP="0027547F"/>
        </w:tc>
        <w:tc>
          <w:tcPr>
            <w:tcW w:w="3118" w:type="dxa"/>
          </w:tcPr>
          <w:p w14:paraId="497CABD8" w14:textId="77777777" w:rsidR="00C736DA" w:rsidRPr="00FD45D4" w:rsidRDefault="00C736DA" w:rsidP="0027547F"/>
        </w:tc>
        <w:tc>
          <w:tcPr>
            <w:tcW w:w="3118" w:type="dxa"/>
            <w:gridSpan w:val="2"/>
          </w:tcPr>
          <w:p w14:paraId="4ED94D0B" w14:textId="77777777" w:rsidR="00C736DA" w:rsidRPr="00FD45D4" w:rsidRDefault="00C736DA" w:rsidP="0027547F"/>
        </w:tc>
      </w:tr>
    </w:tbl>
    <w:bookmarkEnd w:id="3"/>
    <w:p w14:paraId="3D7428DF" w14:textId="41C3BB14" w:rsidR="1735A259" w:rsidRPr="00093283" w:rsidRDefault="4FF0F383" w:rsidP="00D41FDA">
      <w:pPr>
        <w:pStyle w:val="Subhead"/>
        <w:spacing w:before="360" w:after="120"/>
        <w:rPr>
          <w:rStyle w:val="eop"/>
        </w:rPr>
      </w:pPr>
      <w:r w:rsidRPr="00093283">
        <w:rPr>
          <w:rStyle w:val="eop"/>
        </w:rPr>
        <w:t>Mapping the Middle Ages</w:t>
      </w:r>
    </w:p>
    <w:p w14:paraId="53B390AA" w14:textId="77777777" w:rsidR="00D41FDA" w:rsidRDefault="1449E0F8" w:rsidP="00D41FDA">
      <w:pPr>
        <w:pStyle w:val="Q"/>
        <w:spacing w:after="0"/>
        <w:rPr>
          <w:rStyle w:val="normaltextrun"/>
          <w:szCs w:val="24"/>
        </w:rPr>
      </w:pPr>
      <w:r w:rsidRPr="000E1E99">
        <w:rPr>
          <w:rStyle w:val="normaltextrun"/>
          <w:szCs w:val="24"/>
        </w:rPr>
        <w:t xml:space="preserve">After the fall </w:t>
      </w:r>
      <w:r w:rsidR="17242929" w:rsidRPr="000E1E99">
        <w:rPr>
          <w:rStyle w:val="normaltextrun"/>
          <w:szCs w:val="24"/>
        </w:rPr>
        <w:t>of</w:t>
      </w:r>
      <w:r w:rsidRPr="000E1E99">
        <w:rPr>
          <w:rStyle w:val="normaltextrun"/>
          <w:szCs w:val="24"/>
        </w:rPr>
        <w:t xml:space="preserve"> Rome, various invaders swarmed Western Europe. </w:t>
      </w:r>
      <w:r w:rsidR="31F80ED3" w:rsidRPr="000E1E99">
        <w:rPr>
          <w:rStyle w:val="normaltextrun"/>
          <w:szCs w:val="24"/>
        </w:rPr>
        <w:t>T</w:t>
      </w:r>
      <w:r w:rsidRPr="000E1E99">
        <w:rPr>
          <w:rStyle w:val="normaltextrun"/>
          <w:szCs w:val="24"/>
        </w:rPr>
        <w:t>he Franks, Briton</w:t>
      </w:r>
      <w:r w:rsidR="00A07A6C" w:rsidRPr="000E1E99">
        <w:rPr>
          <w:rStyle w:val="normaltextrun"/>
          <w:szCs w:val="24"/>
        </w:rPr>
        <w:t>s</w:t>
      </w:r>
      <w:r w:rsidRPr="000E1E99">
        <w:rPr>
          <w:rStyle w:val="normaltextrun"/>
          <w:szCs w:val="24"/>
        </w:rPr>
        <w:t xml:space="preserve">, Lombards, Vandals, and the Germanic </w:t>
      </w:r>
      <w:r w:rsidR="00A07A6C" w:rsidRPr="000E1E99">
        <w:rPr>
          <w:rStyle w:val="normaltextrun"/>
          <w:szCs w:val="24"/>
        </w:rPr>
        <w:t>t</w:t>
      </w:r>
      <w:r w:rsidRPr="000E1E99">
        <w:rPr>
          <w:rStyle w:val="normaltextrun"/>
          <w:szCs w:val="24"/>
        </w:rPr>
        <w:t xml:space="preserve">ribes all tried to impose their influence. </w:t>
      </w:r>
    </w:p>
    <w:p w14:paraId="10B3398B" w14:textId="157F6788" w:rsidR="6945455C" w:rsidRPr="000E1E99" w:rsidRDefault="1449E0F8" w:rsidP="00D41FDA">
      <w:pPr>
        <w:pStyle w:val="Q"/>
        <w:spacing w:before="120"/>
        <w:rPr>
          <w:rStyle w:val="normaltextrun"/>
          <w:szCs w:val="24"/>
        </w:rPr>
      </w:pPr>
      <w:r w:rsidRPr="000E1E99">
        <w:rPr>
          <w:rStyle w:val="normaltextrun"/>
          <w:szCs w:val="24"/>
        </w:rPr>
        <w:t xml:space="preserve">Do some research on the Internet to find out a little more about these people. Write one sentence per group describing who they </w:t>
      </w:r>
      <w:r w:rsidR="32136DE8" w:rsidRPr="000E1E99">
        <w:rPr>
          <w:rStyle w:val="normaltextrun"/>
          <w:szCs w:val="24"/>
        </w:rPr>
        <w:t>are.</w:t>
      </w:r>
    </w:p>
    <w:tbl>
      <w:tblPr>
        <w:tblStyle w:val="Biology"/>
        <w:tblW w:w="9355" w:type="dxa"/>
        <w:tblLayout w:type="fixed"/>
        <w:tblLook w:val="06A0" w:firstRow="1" w:lastRow="0" w:firstColumn="1" w:lastColumn="0" w:noHBand="1" w:noVBand="1"/>
      </w:tblPr>
      <w:tblGrid>
        <w:gridCol w:w="1701"/>
        <w:gridCol w:w="7654"/>
      </w:tblGrid>
      <w:tr w:rsidR="007E30E5" w:rsidRPr="000E1E99" w14:paraId="7FB9788A" w14:textId="65DB9740" w:rsidTr="007E30E5">
        <w:trPr>
          <w:cnfStyle w:val="100000000000" w:firstRow="1" w:lastRow="0" w:firstColumn="0" w:lastColumn="0" w:oddVBand="0" w:evenVBand="0" w:oddHBand="0" w:evenHBand="0" w:firstRowFirstColumn="0" w:firstRowLastColumn="0" w:lastRowFirstColumn="0" w:lastRowLastColumn="0"/>
          <w:trHeight w:val="850"/>
        </w:trPr>
        <w:tc>
          <w:tcPr>
            <w:tcW w:w="1701" w:type="dxa"/>
            <w:tcBorders>
              <w:right w:val="single" w:sz="2" w:space="0" w:color="543E18" w:themeColor="text2" w:themeShade="BF"/>
            </w:tcBorders>
            <w:shd w:val="clear" w:color="auto" w:fill="FAF6F0" w:themeFill="background2"/>
          </w:tcPr>
          <w:p w14:paraId="083BB6F4" w14:textId="6930F04B" w:rsidR="001A732F" w:rsidRPr="000E1E99" w:rsidRDefault="001A732F" w:rsidP="002E3A0E">
            <w:pPr>
              <w:rPr>
                <w:rStyle w:val="normaltextrun"/>
                <w:b/>
                <w:bCs/>
                <w:szCs w:val="24"/>
              </w:rPr>
            </w:pPr>
            <w:r w:rsidRPr="000E1E99">
              <w:rPr>
                <w:rStyle w:val="normaltextrun"/>
                <w:b/>
                <w:bCs/>
                <w:szCs w:val="24"/>
              </w:rPr>
              <w:t>Franks:</w:t>
            </w:r>
          </w:p>
        </w:tc>
        <w:tc>
          <w:tcPr>
            <w:tcW w:w="7654" w:type="dxa"/>
            <w:tcBorders>
              <w:left w:val="single" w:sz="2" w:space="0" w:color="543E18" w:themeColor="text2" w:themeShade="BF"/>
            </w:tcBorders>
          </w:tcPr>
          <w:p w14:paraId="34466A70" w14:textId="77777777" w:rsidR="001A732F" w:rsidRPr="000E1E99" w:rsidRDefault="001A732F" w:rsidP="002E3A0E">
            <w:pPr>
              <w:rPr>
                <w:rStyle w:val="normaltextrun"/>
                <w:b/>
                <w:bCs/>
                <w:szCs w:val="24"/>
              </w:rPr>
            </w:pPr>
          </w:p>
        </w:tc>
      </w:tr>
      <w:tr w:rsidR="007E30E5" w:rsidRPr="000E1E99" w14:paraId="1BB5558B" w14:textId="0C6E0BA7" w:rsidTr="007E30E5">
        <w:trPr>
          <w:trHeight w:val="850"/>
        </w:trPr>
        <w:tc>
          <w:tcPr>
            <w:tcW w:w="1701" w:type="dxa"/>
            <w:tcBorders>
              <w:right w:val="single" w:sz="2" w:space="0" w:color="543E18" w:themeColor="text2" w:themeShade="BF"/>
            </w:tcBorders>
            <w:shd w:val="clear" w:color="auto" w:fill="FAF6F0" w:themeFill="background2"/>
          </w:tcPr>
          <w:p w14:paraId="1B63825E" w14:textId="2C5D0718" w:rsidR="001A732F" w:rsidRPr="000E1E99" w:rsidRDefault="001A732F" w:rsidP="002E3A0E">
            <w:pPr>
              <w:rPr>
                <w:rStyle w:val="normaltextrun"/>
                <w:b/>
                <w:bCs/>
                <w:szCs w:val="24"/>
              </w:rPr>
            </w:pPr>
            <w:r w:rsidRPr="000E1E99">
              <w:rPr>
                <w:rStyle w:val="normaltextrun"/>
                <w:b/>
                <w:bCs/>
                <w:szCs w:val="24"/>
              </w:rPr>
              <w:lastRenderedPageBreak/>
              <w:t>Britons:</w:t>
            </w:r>
          </w:p>
        </w:tc>
        <w:tc>
          <w:tcPr>
            <w:tcW w:w="7654" w:type="dxa"/>
            <w:tcBorders>
              <w:left w:val="single" w:sz="2" w:space="0" w:color="543E18" w:themeColor="text2" w:themeShade="BF"/>
            </w:tcBorders>
          </w:tcPr>
          <w:p w14:paraId="74C1CBA6" w14:textId="77777777" w:rsidR="001A732F" w:rsidRPr="000E1E99" w:rsidRDefault="001A732F" w:rsidP="002E3A0E">
            <w:pPr>
              <w:rPr>
                <w:rStyle w:val="normaltextrun"/>
                <w:b/>
                <w:bCs/>
                <w:szCs w:val="24"/>
              </w:rPr>
            </w:pPr>
          </w:p>
        </w:tc>
      </w:tr>
      <w:tr w:rsidR="007E30E5" w:rsidRPr="000E1E99" w14:paraId="43E9CD50" w14:textId="49AE922B" w:rsidTr="007E30E5">
        <w:trPr>
          <w:trHeight w:val="850"/>
        </w:trPr>
        <w:tc>
          <w:tcPr>
            <w:tcW w:w="1701" w:type="dxa"/>
            <w:tcBorders>
              <w:right w:val="single" w:sz="2" w:space="0" w:color="543E18" w:themeColor="text2" w:themeShade="BF"/>
            </w:tcBorders>
            <w:shd w:val="clear" w:color="auto" w:fill="FAF6F0" w:themeFill="background2"/>
          </w:tcPr>
          <w:p w14:paraId="05AC488D" w14:textId="07E5FAF0" w:rsidR="001A732F" w:rsidRPr="000E1E99" w:rsidRDefault="001A732F" w:rsidP="002E3A0E">
            <w:pPr>
              <w:rPr>
                <w:rStyle w:val="normaltextrun"/>
                <w:b/>
                <w:bCs/>
                <w:szCs w:val="24"/>
              </w:rPr>
            </w:pPr>
            <w:r w:rsidRPr="000E1E99">
              <w:rPr>
                <w:rStyle w:val="normaltextrun"/>
                <w:b/>
                <w:bCs/>
                <w:szCs w:val="24"/>
              </w:rPr>
              <w:t>Lombards:</w:t>
            </w:r>
          </w:p>
        </w:tc>
        <w:tc>
          <w:tcPr>
            <w:tcW w:w="7654" w:type="dxa"/>
            <w:tcBorders>
              <w:left w:val="single" w:sz="2" w:space="0" w:color="543E18" w:themeColor="text2" w:themeShade="BF"/>
            </w:tcBorders>
          </w:tcPr>
          <w:p w14:paraId="492A66FE" w14:textId="77777777" w:rsidR="001A732F" w:rsidRPr="000E1E99" w:rsidRDefault="001A732F" w:rsidP="002E3A0E">
            <w:pPr>
              <w:rPr>
                <w:rStyle w:val="normaltextrun"/>
                <w:b/>
                <w:bCs/>
                <w:szCs w:val="24"/>
              </w:rPr>
            </w:pPr>
          </w:p>
        </w:tc>
      </w:tr>
      <w:tr w:rsidR="007E30E5" w:rsidRPr="000E1E99" w14:paraId="0A12EBA5" w14:textId="7ABE0346" w:rsidTr="007E30E5">
        <w:trPr>
          <w:trHeight w:val="850"/>
        </w:trPr>
        <w:tc>
          <w:tcPr>
            <w:tcW w:w="1701" w:type="dxa"/>
            <w:tcBorders>
              <w:right w:val="single" w:sz="2" w:space="0" w:color="543E18" w:themeColor="text2" w:themeShade="BF"/>
            </w:tcBorders>
            <w:shd w:val="clear" w:color="auto" w:fill="FAF6F0" w:themeFill="background2"/>
          </w:tcPr>
          <w:p w14:paraId="4E4540C2" w14:textId="1CD88D26" w:rsidR="001A732F" w:rsidRPr="000E1E99" w:rsidRDefault="001A732F" w:rsidP="002E3A0E">
            <w:pPr>
              <w:rPr>
                <w:rStyle w:val="normaltextrun"/>
                <w:b/>
                <w:bCs/>
                <w:szCs w:val="24"/>
              </w:rPr>
            </w:pPr>
            <w:r w:rsidRPr="000E1E99">
              <w:rPr>
                <w:rStyle w:val="normaltextrun"/>
                <w:b/>
                <w:bCs/>
                <w:szCs w:val="24"/>
              </w:rPr>
              <w:t>Vandals:</w:t>
            </w:r>
          </w:p>
        </w:tc>
        <w:tc>
          <w:tcPr>
            <w:tcW w:w="7654" w:type="dxa"/>
            <w:tcBorders>
              <w:left w:val="single" w:sz="2" w:space="0" w:color="543E18" w:themeColor="text2" w:themeShade="BF"/>
            </w:tcBorders>
          </w:tcPr>
          <w:p w14:paraId="66908EEF" w14:textId="77777777" w:rsidR="001A732F" w:rsidRPr="000E1E99" w:rsidRDefault="001A732F" w:rsidP="002E3A0E">
            <w:pPr>
              <w:rPr>
                <w:rStyle w:val="normaltextrun"/>
                <w:b/>
                <w:bCs/>
                <w:szCs w:val="24"/>
              </w:rPr>
            </w:pPr>
          </w:p>
        </w:tc>
      </w:tr>
      <w:tr w:rsidR="007E30E5" w:rsidRPr="000E1E99" w14:paraId="7B9EF764" w14:textId="52C8666D" w:rsidTr="007E30E5">
        <w:trPr>
          <w:trHeight w:val="850"/>
        </w:trPr>
        <w:tc>
          <w:tcPr>
            <w:tcW w:w="1701" w:type="dxa"/>
            <w:tcBorders>
              <w:right w:val="single" w:sz="2" w:space="0" w:color="543E18" w:themeColor="text2" w:themeShade="BF"/>
            </w:tcBorders>
            <w:shd w:val="clear" w:color="auto" w:fill="FAF6F0" w:themeFill="background2"/>
          </w:tcPr>
          <w:p w14:paraId="3AD5F8E3" w14:textId="3AABBAFB" w:rsidR="001A732F" w:rsidRPr="000E1E99" w:rsidRDefault="001A732F" w:rsidP="002E3A0E">
            <w:pPr>
              <w:rPr>
                <w:rStyle w:val="normaltextrun"/>
                <w:b/>
                <w:bCs/>
                <w:szCs w:val="24"/>
              </w:rPr>
            </w:pPr>
            <w:r w:rsidRPr="000E1E99">
              <w:rPr>
                <w:rStyle w:val="normaltextrun"/>
                <w:b/>
                <w:bCs/>
                <w:szCs w:val="24"/>
              </w:rPr>
              <w:t>Germanic tribes:</w:t>
            </w:r>
          </w:p>
        </w:tc>
        <w:tc>
          <w:tcPr>
            <w:tcW w:w="7654" w:type="dxa"/>
            <w:tcBorders>
              <w:left w:val="single" w:sz="2" w:space="0" w:color="543E18" w:themeColor="text2" w:themeShade="BF"/>
            </w:tcBorders>
          </w:tcPr>
          <w:p w14:paraId="6D0E4A3F" w14:textId="77777777" w:rsidR="001A732F" w:rsidRPr="000E1E99" w:rsidRDefault="001A732F" w:rsidP="002E3A0E">
            <w:pPr>
              <w:rPr>
                <w:rStyle w:val="normaltextrun"/>
                <w:b/>
                <w:bCs/>
                <w:szCs w:val="24"/>
              </w:rPr>
            </w:pPr>
          </w:p>
        </w:tc>
      </w:tr>
    </w:tbl>
    <w:p w14:paraId="3009864C" w14:textId="310E9511" w:rsidR="1735A259" w:rsidRDefault="4FF0F383" w:rsidP="00093283">
      <w:pPr>
        <w:pStyle w:val="Subhead"/>
        <w:rPr>
          <w:rStyle w:val="eop"/>
        </w:rPr>
      </w:pPr>
      <w:r w:rsidRPr="00093283">
        <w:rPr>
          <w:rStyle w:val="eop"/>
        </w:rPr>
        <w:t>A New Order</w:t>
      </w:r>
    </w:p>
    <w:tbl>
      <w:tblPr>
        <w:tblStyle w:val="Biology"/>
        <w:tblW w:w="0" w:type="auto"/>
        <w:tblLayout w:type="fixed"/>
        <w:tblLook w:val="06A0" w:firstRow="1" w:lastRow="0" w:firstColumn="1" w:lastColumn="0" w:noHBand="1" w:noVBand="1"/>
      </w:tblPr>
      <w:tblGrid>
        <w:gridCol w:w="9360"/>
      </w:tblGrid>
      <w:tr w:rsidR="00362B26" w:rsidRPr="00FD45D4" w14:paraId="51160C71" w14:textId="77777777" w:rsidTr="0027547F">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61D204FB" w14:textId="77777777" w:rsidR="00362B26" w:rsidRPr="00FD45D4" w:rsidRDefault="00362B26" w:rsidP="0027547F">
            <w:pPr>
              <w:jc w:val="center"/>
            </w:pPr>
            <w:bookmarkStart w:id="4" w:name="_Hlk203033492"/>
            <w:r w:rsidRPr="00FD45D4">
              <w:rPr>
                <w:rStyle w:val="normaltextrun"/>
                <w:rFonts w:eastAsia="Calibri"/>
                <w:b/>
                <w:bCs/>
                <w:szCs w:val="24"/>
              </w:rPr>
              <w:t>3 Facts</w:t>
            </w:r>
          </w:p>
        </w:tc>
      </w:tr>
      <w:tr w:rsidR="00362B26" w:rsidRPr="00FD45D4" w14:paraId="44B3FDD2" w14:textId="77777777" w:rsidTr="0027547F">
        <w:trPr>
          <w:trHeight w:val="1417"/>
        </w:trPr>
        <w:tc>
          <w:tcPr>
            <w:tcW w:w="9360" w:type="dxa"/>
          </w:tcPr>
          <w:p w14:paraId="55E81D2C" w14:textId="77777777" w:rsidR="00362B26" w:rsidRPr="00FD45D4" w:rsidRDefault="00362B26" w:rsidP="0027547F"/>
        </w:tc>
      </w:tr>
      <w:tr w:rsidR="00362B26" w:rsidRPr="00FD45D4" w14:paraId="24BFCF2C" w14:textId="77777777" w:rsidTr="0027547F">
        <w:trPr>
          <w:trHeight w:val="300"/>
        </w:trPr>
        <w:tc>
          <w:tcPr>
            <w:tcW w:w="9360" w:type="dxa"/>
            <w:shd w:val="clear" w:color="auto" w:fill="FAF6F0" w:themeFill="background2"/>
            <w:tcMar>
              <w:top w:w="170" w:type="dxa"/>
              <w:bottom w:w="170" w:type="dxa"/>
            </w:tcMar>
          </w:tcPr>
          <w:p w14:paraId="481D3D27" w14:textId="77777777" w:rsidR="00362B26" w:rsidRPr="00FD45D4" w:rsidRDefault="00362B26" w:rsidP="0027547F">
            <w:pPr>
              <w:jc w:val="center"/>
            </w:pPr>
            <w:r w:rsidRPr="00FD45D4">
              <w:rPr>
                <w:rStyle w:val="normaltextrun"/>
                <w:rFonts w:eastAsia="Calibri"/>
                <w:b/>
                <w:bCs/>
                <w:szCs w:val="24"/>
              </w:rPr>
              <w:t>2 Questions</w:t>
            </w:r>
          </w:p>
        </w:tc>
      </w:tr>
      <w:tr w:rsidR="00362B26" w:rsidRPr="00FD45D4" w14:paraId="3630A0B8" w14:textId="77777777" w:rsidTr="0027547F">
        <w:trPr>
          <w:trHeight w:val="1134"/>
        </w:trPr>
        <w:tc>
          <w:tcPr>
            <w:tcW w:w="9360" w:type="dxa"/>
          </w:tcPr>
          <w:p w14:paraId="6D7B81D4" w14:textId="77777777" w:rsidR="00362B26" w:rsidRPr="00FD45D4" w:rsidRDefault="00362B26" w:rsidP="0027547F"/>
        </w:tc>
      </w:tr>
      <w:tr w:rsidR="00362B26" w:rsidRPr="00FD45D4" w14:paraId="4C11DCE6" w14:textId="77777777" w:rsidTr="0027547F">
        <w:trPr>
          <w:trHeight w:val="300"/>
        </w:trPr>
        <w:tc>
          <w:tcPr>
            <w:tcW w:w="9360" w:type="dxa"/>
            <w:shd w:val="clear" w:color="auto" w:fill="FAF6F0" w:themeFill="background2"/>
            <w:tcMar>
              <w:top w:w="170" w:type="dxa"/>
              <w:bottom w:w="170" w:type="dxa"/>
            </w:tcMar>
          </w:tcPr>
          <w:p w14:paraId="029292AE" w14:textId="77777777" w:rsidR="00362B26" w:rsidRPr="00FD45D4" w:rsidRDefault="00362B26" w:rsidP="0027547F">
            <w:pPr>
              <w:jc w:val="center"/>
            </w:pPr>
            <w:r w:rsidRPr="00FD45D4">
              <w:rPr>
                <w:rStyle w:val="normaltextrun"/>
                <w:rFonts w:eastAsia="Calibri"/>
                <w:b/>
                <w:bCs/>
                <w:szCs w:val="24"/>
              </w:rPr>
              <w:t>1 Comment</w:t>
            </w:r>
          </w:p>
        </w:tc>
      </w:tr>
      <w:tr w:rsidR="00362B26" w:rsidRPr="00FD45D4" w14:paraId="1108DA3F" w14:textId="77777777" w:rsidTr="0027547F">
        <w:trPr>
          <w:trHeight w:val="850"/>
        </w:trPr>
        <w:tc>
          <w:tcPr>
            <w:tcW w:w="9360" w:type="dxa"/>
          </w:tcPr>
          <w:p w14:paraId="64544C88" w14:textId="77777777" w:rsidR="00362B26" w:rsidRPr="00FD45D4" w:rsidRDefault="00362B26" w:rsidP="0027547F"/>
        </w:tc>
      </w:tr>
    </w:tbl>
    <w:bookmarkEnd w:id="4"/>
    <w:p w14:paraId="21F2B552" w14:textId="33AA8DCC" w:rsidR="460002F8" w:rsidRDefault="70D7546D" w:rsidP="00093283">
      <w:pPr>
        <w:pStyle w:val="Subhead"/>
        <w:rPr>
          <w:rStyle w:val="eop"/>
        </w:rPr>
      </w:pPr>
      <w:r w:rsidRPr="00093283">
        <w:rPr>
          <w:rStyle w:val="eop"/>
        </w:rPr>
        <w:lastRenderedPageBreak/>
        <w:t>Layers in a Feudal System</w:t>
      </w:r>
    </w:p>
    <w:tbl>
      <w:tblPr>
        <w:tblStyle w:val="Biology"/>
        <w:tblW w:w="0" w:type="auto"/>
        <w:tblCellMar>
          <w:top w:w="170" w:type="dxa"/>
          <w:bottom w:w="170" w:type="dxa"/>
        </w:tblCellMar>
        <w:tblLook w:val="04A0" w:firstRow="1" w:lastRow="0" w:firstColumn="1" w:lastColumn="0" w:noHBand="0" w:noVBand="1"/>
      </w:tblPr>
      <w:tblGrid>
        <w:gridCol w:w="2405"/>
        <w:gridCol w:w="6945"/>
      </w:tblGrid>
      <w:tr w:rsidR="00362B26" w:rsidRPr="0072080F" w14:paraId="0C1D7855" w14:textId="77777777" w:rsidTr="0027547F">
        <w:trPr>
          <w:cnfStyle w:val="100000000000" w:firstRow="1" w:lastRow="0" w:firstColumn="0" w:lastColumn="0" w:oddVBand="0" w:evenVBand="0" w:oddHBand="0" w:evenHBand="0" w:firstRowFirstColumn="0" w:firstRowLastColumn="0" w:lastRowFirstColumn="0" w:lastRowLastColumn="0"/>
          <w:trHeight w:val="567"/>
        </w:trPr>
        <w:tc>
          <w:tcPr>
            <w:tcW w:w="2405" w:type="dxa"/>
            <w:shd w:val="clear" w:color="auto" w:fill="FAF6F0" w:themeFill="background2"/>
          </w:tcPr>
          <w:p w14:paraId="2286E829" w14:textId="77777777" w:rsidR="00362B26" w:rsidRPr="00FD45D4" w:rsidRDefault="00362B26" w:rsidP="0027547F">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2C852D09" w14:textId="0280E385" w:rsidR="00362B26" w:rsidRPr="0072080F" w:rsidRDefault="00362B26" w:rsidP="00362B26">
            <w:pPr>
              <w:pStyle w:val="ListParagraph"/>
              <w:numPr>
                <w:ilvl w:val="0"/>
                <w:numId w:val="46"/>
              </w:numPr>
              <w:rPr>
                <w:rFonts w:eastAsia="Calibri"/>
              </w:rPr>
            </w:pPr>
            <w:r w:rsidRPr="000E1E99">
              <w:rPr>
                <w:rStyle w:val="normaltextrun"/>
                <w:rFonts w:eastAsia="Calibri"/>
                <w:szCs w:val="24"/>
              </w:rPr>
              <w:t>In the feudal system, a vassal pledged loyalty to a monarch in exchange for land.</w:t>
            </w:r>
          </w:p>
        </w:tc>
      </w:tr>
      <w:tr w:rsidR="00362B26" w:rsidRPr="0072080F" w14:paraId="0C98229F" w14:textId="77777777" w:rsidTr="0027547F">
        <w:trPr>
          <w:trHeight w:val="567"/>
        </w:trPr>
        <w:tc>
          <w:tcPr>
            <w:tcW w:w="2405" w:type="dxa"/>
            <w:shd w:val="clear" w:color="auto" w:fill="FAF6F0" w:themeFill="background2"/>
          </w:tcPr>
          <w:p w14:paraId="619E01FC" w14:textId="77777777" w:rsidR="00362B26" w:rsidRPr="00FD45D4" w:rsidRDefault="00362B26" w:rsidP="0027547F">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05BF07BA" w14:textId="4230A7F5" w:rsidR="00362B26" w:rsidRPr="0072080F" w:rsidRDefault="00362B26" w:rsidP="00362B26">
            <w:pPr>
              <w:pStyle w:val="ListParagraph"/>
              <w:numPr>
                <w:ilvl w:val="0"/>
                <w:numId w:val="46"/>
              </w:numPr>
              <w:rPr>
                <w:rFonts w:eastAsia="Calibri"/>
              </w:rPr>
            </w:pPr>
            <w:r w:rsidRPr="000E1E99">
              <w:rPr>
                <w:rStyle w:val="normaltextrun"/>
                <w:rFonts w:eastAsia="Calibri"/>
                <w:szCs w:val="24"/>
              </w:rPr>
              <w:t>Serfs in the feudal system had the freedom to own land and move between estates.</w:t>
            </w:r>
          </w:p>
        </w:tc>
      </w:tr>
      <w:tr w:rsidR="00362B26" w:rsidRPr="0072080F" w14:paraId="09B24E35" w14:textId="77777777" w:rsidTr="0027547F">
        <w:trPr>
          <w:trHeight w:val="567"/>
        </w:trPr>
        <w:tc>
          <w:tcPr>
            <w:tcW w:w="2405" w:type="dxa"/>
            <w:shd w:val="clear" w:color="auto" w:fill="FAF6F0" w:themeFill="background2"/>
          </w:tcPr>
          <w:p w14:paraId="4374DC24" w14:textId="77777777" w:rsidR="00362B26" w:rsidRPr="00FD45D4" w:rsidRDefault="00362B26" w:rsidP="0027547F">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752E3BA0" w14:textId="2F8E22A4" w:rsidR="00362B26" w:rsidRPr="0072080F" w:rsidRDefault="00362B26" w:rsidP="00362B26">
            <w:pPr>
              <w:pStyle w:val="ListParagraph"/>
              <w:numPr>
                <w:ilvl w:val="0"/>
                <w:numId w:val="46"/>
              </w:numPr>
              <w:rPr>
                <w:rFonts w:eastAsia="Calibri"/>
              </w:rPr>
            </w:pPr>
            <w:r w:rsidRPr="000E1E99">
              <w:rPr>
                <w:rStyle w:val="normaltextrun"/>
                <w:rFonts w:eastAsia="Calibri"/>
                <w:szCs w:val="24"/>
              </w:rPr>
              <w:t>Knights were granted land in return for protecting the fief and its people.</w:t>
            </w:r>
          </w:p>
        </w:tc>
      </w:tr>
    </w:tbl>
    <w:p w14:paraId="5A87705D" w14:textId="017C0E0E" w:rsidR="49D34D8C" w:rsidRPr="00093283" w:rsidRDefault="4BAC8EAA" w:rsidP="00093283">
      <w:pPr>
        <w:pStyle w:val="Subhead"/>
        <w:rPr>
          <w:rStyle w:val="eop"/>
        </w:rPr>
      </w:pPr>
      <w:r w:rsidRPr="00093283">
        <w:rPr>
          <w:rStyle w:val="eop"/>
        </w:rPr>
        <w:t>Thugs and Enforcers</w:t>
      </w:r>
    </w:p>
    <w:p w14:paraId="250E428D" w14:textId="7AC09E17" w:rsidR="7F70C742" w:rsidRPr="000E1E99" w:rsidRDefault="1B82AFA4" w:rsidP="00BB426B">
      <w:pPr>
        <w:pStyle w:val="Q"/>
        <w:numPr>
          <w:ilvl w:val="0"/>
          <w:numId w:val="47"/>
        </w:numPr>
        <w:spacing w:after="160"/>
        <w:rPr>
          <w:rStyle w:val="normaltextrun"/>
          <w:rFonts w:eastAsia="Calibri"/>
          <w:szCs w:val="24"/>
        </w:rPr>
      </w:pPr>
      <w:r w:rsidRPr="000E1E99">
        <w:rPr>
          <w:rStyle w:val="normaltextrun"/>
          <w:rFonts w:eastAsia="Calibri"/>
          <w:szCs w:val="24"/>
        </w:rPr>
        <w:t>Why were knights originally needed in medieval Europe?</w:t>
      </w:r>
    </w:p>
    <w:tbl>
      <w:tblPr>
        <w:tblStyle w:val="BioQ"/>
        <w:tblW w:w="0" w:type="auto"/>
        <w:tblLook w:val="04A0" w:firstRow="1" w:lastRow="0" w:firstColumn="1" w:lastColumn="0" w:noHBand="0" w:noVBand="1"/>
      </w:tblPr>
      <w:tblGrid>
        <w:gridCol w:w="9350"/>
      </w:tblGrid>
      <w:tr w:rsidR="00F3331A" w:rsidRPr="000E1E99" w14:paraId="4C62FB74" w14:textId="77777777" w:rsidTr="005E3E3A">
        <w:trPr>
          <w:trHeight w:val="1134"/>
        </w:trPr>
        <w:tc>
          <w:tcPr>
            <w:tcW w:w="9350" w:type="dxa"/>
          </w:tcPr>
          <w:p w14:paraId="7E8EEE90" w14:textId="77777777" w:rsidR="00F3331A" w:rsidRPr="000E1E99" w:rsidRDefault="00F3331A" w:rsidP="002E3A0E">
            <w:pPr>
              <w:rPr>
                <w:rStyle w:val="normaltextrun"/>
                <w:rFonts w:eastAsia="Calibri"/>
                <w:szCs w:val="24"/>
              </w:rPr>
            </w:pPr>
          </w:p>
        </w:tc>
      </w:tr>
    </w:tbl>
    <w:p w14:paraId="4B2D43BF" w14:textId="4905303F" w:rsidR="460002F8" w:rsidRPr="000E1E99" w:rsidRDefault="3F8C0270" w:rsidP="00BB426B">
      <w:pPr>
        <w:pStyle w:val="Q"/>
        <w:numPr>
          <w:ilvl w:val="0"/>
          <w:numId w:val="47"/>
        </w:numPr>
        <w:spacing w:after="160"/>
      </w:pPr>
      <w:r w:rsidRPr="000E1E99">
        <w:t>How did some lords misuse their knights during feudal conflicts?</w:t>
      </w:r>
    </w:p>
    <w:tbl>
      <w:tblPr>
        <w:tblStyle w:val="BioQ"/>
        <w:tblW w:w="0" w:type="auto"/>
        <w:tblLook w:val="04A0" w:firstRow="1" w:lastRow="0" w:firstColumn="1" w:lastColumn="0" w:noHBand="0" w:noVBand="1"/>
      </w:tblPr>
      <w:tblGrid>
        <w:gridCol w:w="9350"/>
      </w:tblGrid>
      <w:tr w:rsidR="00F3331A" w:rsidRPr="000E1E99" w14:paraId="61FF4D27" w14:textId="77777777" w:rsidTr="005E3E3A">
        <w:trPr>
          <w:trHeight w:val="1134"/>
        </w:trPr>
        <w:tc>
          <w:tcPr>
            <w:tcW w:w="9350" w:type="dxa"/>
          </w:tcPr>
          <w:p w14:paraId="3AA18886" w14:textId="77777777" w:rsidR="00F3331A" w:rsidRPr="000E1E99" w:rsidRDefault="00F3331A" w:rsidP="002E3A0E"/>
        </w:tc>
      </w:tr>
    </w:tbl>
    <w:p w14:paraId="5D320C5F" w14:textId="41247B76" w:rsidR="4CF3C97C" w:rsidRPr="000E1E99" w:rsidRDefault="36E66DDF" w:rsidP="00BB426B">
      <w:pPr>
        <w:pStyle w:val="Q"/>
        <w:numPr>
          <w:ilvl w:val="0"/>
          <w:numId w:val="47"/>
        </w:numPr>
        <w:spacing w:after="160"/>
        <w:rPr>
          <w:rStyle w:val="normaltextrun"/>
          <w:rFonts w:eastAsia="Calibri"/>
          <w:szCs w:val="24"/>
        </w:rPr>
      </w:pPr>
      <w:r w:rsidRPr="000E1E99">
        <w:rPr>
          <w:rStyle w:val="normaltextrun"/>
          <w:rFonts w:eastAsia="Calibri"/>
          <w:szCs w:val="24"/>
        </w:rPr>
        <w:t>What was the purpose of the “Peace of God” declared by the Church?</w:t>
      </w:r>
    </w:p>
    <w:tbl>
      <w:tblPr>
        <w:tblStyle w:val="BioQ"/>
        <w:tblW w:w="0" w:type="auto"/>
        <w:tblLook w:val="04A0" w:firstRow="1" w:lastRow="0" w:firstColumn="1" w:lastColumn="0" w:noHBand="0" w:noVBand="1"/>
      </w:tblPr>
      <w:tblGrid>
        <w:gridCol w:w="9350"/>
      </w:tblGrid>
      <w:tr w:rsidR="00F3331A" w:rsidRPr="000E1E99" w14:paraId="28CCC127" w14:textId="77777777" w:rsidTr="005E3E3A">
        <w:trPr>
          <w:trHeight w:val="1134"/>
        </w:trPr>
        <w:tc>
          <w:tcPr>
            <w:tcW w:w="9350" w:type="dxa"/>
          </w:tcPr>
          <w:p w14:paraId="407A243B" w14:textId="77777777" w:rsidR="00F3331A" w:rsidRPr="000E1E99" w:rsidRDefault="00F3331A" w:rsidP="002E3A0E">
            <w:pPr>
              <w:rPr>
                <w:rStyle w:val="normaltextrun"/>
                <w:rFonts w:eastAsia="Calibri"/>
                <w:szCs w:val="24"/>
              </w:rPr>
            </w:pPr>
          </w:p>
        </w:tc>
      </w:tr>
    </w:tbl>
    <w:p w14:paraId="1A2A9A06" w14:textId="6DF53183" w:rsidR="4CF3C97C" w:rsidRPr="000E1E99" w:rsidRDefault="36E66DDF" w:rsidP="00BB426B">
      <w:pPr>
        <w:pStyle w:val="Q"/>
        <w:numPr>
          <w:ilvl w:val="0"/>
          <w:numId w:val="47"/>
        </w:numPr>
        <w:spacing w:after="160"/>
        <w:rPr>
          <w:rStyle w:val="normaltextrun"/>
          <w:rFonts w:eastAsia="Calibri"/>
          <w:szCs w:val="24"/>
        </w:rPr>
      </w:pPr>
      <w:r w:rsidRPr="000E1E99">
        <w:rPr>
          <w:rStyle w:val="normaltextrun"/>
          <w:rFonts w:eastAsia="Calibri"/>
          <w:szCs w:val="24"/>
        </w:rPr>
        <w:t>What did the “Truce of God” restrict knights from doing?</w:t>
      </w:r>
    </w:p>
    <w:tbl>
      <w:tblPr>
        <w:tblStyle w:val="BioQ"/>
        <w:tblW w:w="0" w:type="auto"/>
        <w:tblLook w:val="04A0" w:firstRow="1" w:lastRow="0" w:firstColumn="1" w:lastColumn="0" w:noHBand="0" w:noVBand="1"/>
      </w:tblPr>
      <w:tblGrid>
        <w:gridCol w:w="9350"/>
      </w:tblGrid>
      <w:tr w:rsidR="00F3331A" w:rsidRPr="000E1E99" w14:paraId="7BBC99DF" w14:textId="77777777" w:rsidTr="00BB426B">
        <w:trPr>
          <w:trHeight w:val="850"/>
        </w:trPr>
        <w:tc>
          <w:tcPr>
            <w:tcW w:w="9350" w:type="dxa"/>
          </w:tcPr>
          <w:p w14:paraId="07524F65" w14:textId="77777777" w:rsidR="00F3331A" w:rsidRPr="000E1E99" w:rsidRDefault="00F3331A" w:rsidP="002E3A0E">
            <w:pPr>
              <w:rPr>
                <w:rStyle w:val="normaltextrun"/>
                <w:rFonts w:eastAsia="Calibri"/>
                <w:szCs w:val="24"/>
              </w:rPr>
            </w:pPr>
          </w:p>
        </w:tc>
      </w:tr>
    </w:tbl>
    <w:p w14:paraId="470E490F" w14:textId="4C815FCF" w:rsidR="4F0D3FAD" w:rsidRPr="000E1E99" w:rsidRDefault="36E66DDF" w:rsidP="00362B26">
      <w:pPr>
        <w:pStyle w:val="Q"/>
        <w:numPr>
          <w:ilvl w:val="0"/>
          <w:numId w:val="47"/>
        </w:numPr>
        <w:rPr>
          <w:rStyle w:val="normaltextrun"/>
          <w:rFonts w:eastAsia="Calibri"/>
          <w:szCs w:val="24"/>
        </w:rPr>
      </w:pPr>
      <w:r w:rsidRPr="000E1E99">
        <w:rPr>
          <w:rStyle w:val="normaltextrun"/>
          <w:rFonts w:eastAsia="Calibri"/>
          <w:szCs w:val="24"/>
        </w:rPr>
        <w:lastRenderedPageBreak/>
        <w:t>How did the Church use relics to influence knights’ behavior?</w:t>
      </w:r>
    </w:p>
    <w:tbl>
      <w:tblPr>
        <w:tblStyle w:val="BioQ"/>
        <w:tblW w:w="0" w:type="auto"/>
        <w:tblLook w:val="04A0" w:firstRow="1" w:lastRow="0" w:firstColumn="1" w:lastColumn="0" w:noHBand="0" w:noVBand="1"/>
      </w:tblPr>
      <w:tblGrid>
        <w:gridCol w:w="9350"/>
      </w:tblGrid>
      <w:tr w:rsidR="00F3331A" w:rsidRPr="000E1E99" w14:paraId="283C0CFC" w14:textId="77777777" w:rsidTr="005E3E3A">
        <w:trPr>
          <w:trHeight w:val="1134"/>
        </w:trPr>
        <w:tc>
          <w:tcPr>
            <w:tcW w:w="9350" w:type="dxa"/>
          </w:tcPr>
          <w:p w14:paraId="22D38903" w14:textId="77777777" w:rsidR="00F3331A" w:rsidRPr="000E1E99" w:rsidRDefault="00F3331A" w:rsidP="002E3A0E">
            <w:pPr>
              <w:rPr>
                <w:rStyle w:val="normaltextrun"/>
                <w:rFonts w:eastAsia="Calibri"/>
                <w:szCs w:val="24"/>
              </w:rPr>
            </w:pPr>
          </w:p>
        </w:tc>
      </w:tr>
    </w:tbl>
    <w:p w14:paraId="4A50B110" w14:textId="2A866922" w:rsidR="49D34D8C" w:rsidRDefault="1FBCCEA0" w:rsidP="00093283">
      <w:pPr>
        <w:pStyle w:val="Subhead"/>
        <w:rPr>
          <w:rStyle w:val="eop"/>
        </w:rPr>
      </w:pPr>
      <w:r w:rsidRPr="00093283">
        <w:rPr>
          <w:rStyle w:val="eop"/>
        </w:rPr>
        <w:t>Chivalry</w:t>
      </w:r>
    </w:p>
    <w:tbl>
      <w:tblPr>
        <w:tblStyle w:val="Biology"/>
        <w:tblW w:w="9354" w:type="dxa"/>
        <w:tblLayout w:type="fixed"/>
        <w:tblLook w:val="06A0" w:firstRow="1" w:lastRow="0" w:firstColumn="1" w:lastColumn="0" w:noHBand="1" w:noVBand="1"/>
      </w:tblPr>
      <w:tblGrid>
        <w:gridCol w:w="2263"/>
        <w:gridCol w:w="7091"/>
      </w:tblGrid>
      <w:tr w:rsidR="00526680" w:rsidRPr="005D6805" w14:paraId="5F104C93" w14:textId="77777777" w:rsidTr="0027547F">
        <w:trPr>
          <w:cnfStyle w:val="100000000000" w:firstRow="1" w:lastRow="0" w:firstColumn="0" w:lastColumn="0" w:oddVBand="0" w:evenVBand="0" w:oddHBand="0" w:evenHBand="0" w:firstRowFirstColumn="0" w:firstRowLastColumn="0" w:lastRowFirstColumn="0" w:lastRowLastColumn="0"/>
          <w:trHeight w:val="1134"/>
        </w:trPr>
        <w:tc>
          <w:tcPr>
            <w:tcW w:w="2263" w:type="dxa"/>
            <w:tcBorders>
              <w:bottom w:val="single" w:sz="12" w:space="0" w:color="543E18" w:themeColor="text2" w:themeShade="BF"/>
            </w:tcBorders>
            <w:shd w:val="clear" w:color="auto" w:fill="FAF6F0" w:themeFill="background2"/>
          </w:tcPr>
          <w:p w14:paraId="14997E14" w14:textId="77777777" w:rsidR="00526680" w:rsidRDefault="00526680" w:rsidP="0027547F">
            <w:pPr>
              <w:rPr>
                <w:rStyle w:val="normaltextrun"/>
                <w:rFonts w:eastAsia="Calibri"/>
                <w:b/>
                <w:bCs/>
                <w:szCs w:val="24"/>
              </w:rPr>
            </w:pPr>
            <w:bookmarkStart w:id="5" w:name="_Hlk203377970"/>
            <w:r w:rsidRPr="00026967">
              <w:rPr>
                <w:rStyle w:val="normaltextrun"/>
                <w:rFonts w:eastAsia="Calibri"/>
                <w:b/>
                <w:bCs/>
                <w:szCs w:val="24"/>
              </w:rPr>
              <w:t>Main Idea/</w:t>
            </w:r>
          </w:p>
          <w:p w14:paraId="5F8689C0" w14:textId="77777777" w:rsidR="00526680" w:rsidRPr="005D6805" w:rsidRDefault="00526680" w:rsidP="0027547F">
            <w:pPr>
              <w:rPr>
                <w:rStyle w:val="normaltextrun"/>
                <w:rFonts w:eastAsia="Calibri"/>
                <w:b/>
                <w:bCs/>
                <w:szCs w:val="24"/>
              </w:rPr>
            </w:pPr>
            <w:r w:rsidRPr="00026967">
              <w:rPr>
                <w:rStyle w:val="normaltextrun"/>
                <w:rFonts w:eastAsia="Calibri"/>
                <w:b/>
                <w:bCs/>
                <w:szCs w:val="24"/>
              </w:rPr>
              <w:t>Big Concept</w:t>
            </w:r>
          </w:p>
          <w:p w14:paraId="475F6557" w14:textId="77777777" w:rsidR="00526680" w:rsidRDefault="00526680" w:rsidP="0027547F">
            <w:pPr>
              <w:rPr>
                <w:rStyle w:val="normaltextrun"/>
                <w:rFonts w:eastAsia="Calibri"/>
                <w:szCs w:val="24"/>
              </w:rPr>
            </w:pPr>
            <w:r w:rsidRPr="00026967">
              <w:rPr>
                <w:rStyle w:val="normaltextrun"/>
                <w:rFonts w:eastAsia="Calibri"/>
                <w:szCs w:val="24"/>
              </w:rPr>
              <w:t xml:space="preserve">Summarize the central idea in </w:t>
            </w:r>
          </w:p>
          <w:p w14:paraId="31BF853C" w14:textId="77777777" w:rsidR="00526680" w:rsidRPr="005D6805" w:rsidRDefault="00526680" w:rsidP="0027547F">
            <w:pPr>
              <w:rPr>
                <w:rStyle w:val="normaltextrun"/>
                <w:rFonts w:eastAsia="Calibri"/>
                <w:szCs w:val="24"/>
              </w:rPr>
            </w:pPr>
            <w:r w:rsidRPr="00026967">
              <w:rPr>
                <w:rStyle w:val="normaltextrun"/>
                <w:rFonts w:eastAsia="Calibri"/>
                <w:szCs w:val="24"/>
              </w:rPr>
              <w:t>1–2 sentences.</w:t>
            </w:r>
          </w:p>
        </w:tc>
        <w:tc>
          <w:tcPr>
            <w:tcW w:w="7091" w:type="dxa"/>
            <w:tcBorders>
              <w:bottom w:val="single" w:sz="12" w:space="0" w:color="543E18" w:themeColor="text2" w:themeShade="BF"/>
            </w:tcBorders>
          </w:tcPr>
          <w:p w14:paraId="1B672557" w14:textId="77777777" w:rsidR="00526680" w:rsidRPr="005D6805" w:rsidRDefault="00526680" w:rsidP="0027547F">
            <w:pPr>
              <w:rPr>
                <w:rStyle w:val="normaltextrun"/>
                <w:rFonts w:eastAsia="Calibri"/>
                <w:szCs w:val="24"/>
              </w:rPr>
            </w:pPr>
          </w:p>
        </w:tc>
      </w:tr>
      <w:tr w:rsidR="00526680" w:rsidRPr="005D6805" w14:paraId="0308695F" w14:textId="77777777" w:rsidTr="0027547F">
        <w:trPr>
          <w:trHeight w:val="2835"/>
        </w:trPr>
        <w:tc>
          <w:tcPr>
            <w:tcW w:w="2263" w:type="dxa"/>
            <w:tcBorders>
              <w:top w:val="single" w:sz="12" w:space="0" w:color="543E18" w:themeColor="text2" w:themeShade="BF"/>
              <w:bottom w:val="single" w:sz="12" w:space="0" w:color="543E18" w:themeColor="text2" w:themeShade="BF"/>
            </w:tcBorders>
            <w:shd w:val="clear" w:color="auto" w:fill="FAF6F0" w:themeFill="background2"/>
          </w:tcPr>
          <w:p w14:paraId="0F5698AB" w14:textId="77777777" w:rsidR="00526680" w:rsidRDefault="00526680" w:rsidP="0027547F">
            <w:pPr>
              <w:rPr>
                <w:rStyle w:val="normaltextrun"/>
                <w:rFonts w:eastAsia="Calibri"/>
                <w:b/>
                <w:bCs/>
                <w:szCs w:val="24"/>
              </w:rPr>
            </w:pPr>
            <w:r w:rsidRPr="00026967">
              <w:rPr>
                <w:rStyle w:val="normaltextrun"/>
                <w:rFonts w:eastAsia="Calibri"/>
                <w:b/>
                <w:bCs/>
                <w:szCs w:val="24"/>
              </w:rPr>
              <w:t>Key Facts/</w:t>
            </w:r>
          </w:p>
          <w:p w14:paraId="082B95DE" w14:textId="77777777" w:rsidR="00526680" w:rsidRDefault="00526680" w:rsidP="0027547F">
            <w:pPr>
              <w:rPr>
                <w:rStyle w:val="normaltextrun"/>
                <w:rFonts w:eastAsia="Calibri"/>
                <w:szCs w:val="24"/>
              </w:rPr>
            </w:pPr>
            <w:r w:rsidRPr="00026967">
              <w:rPr>
                <w:rStyle w:val="normaltextrun"/>
                <w:rFonts w:eastAsia="Calibri"/>
                <w:b/>
                <w:bCs/>
                <w:szCs w:val="24"/>
              </w:rPr>
              <w:t>Supporting Details</w:t>
            </w:r>
            <w:r w:rsidRPr="006A0749">
              <w:rPr>
                <w:rStyle w:val="normaltextrun"/>
                <w:rFonts w:eastAsia="Calibri"/>
                <w:szCs w:val="24"/>
              </w:rPr>
              <w:t xml:space="preserve"> </w:t>
            </w:r>
          </w:p>
          <w:p w14:paraId="0B210C8A" w14:textId="77777777" w:rsidR="00526680" w:rsidRPr="00B37708" w:rsidRDefault="00526680" w:rsidP="0027547F">
            <w:pPr>
              <w:rPr>
                <w:rStyle w:val="normaltextrun"/>
                <w:rFonts w:eastAsia="Calibri"/>
                <w:szCs w:val="24"/>
              </w:rPr>
            </w:pPr>
            <w:r w:rsidRPr="00026967">
              <w:rPr>
                <w:rStyle w:val="normaltextrun"/>
                <w:rFonts w:eastAsia="Calibri"/>
                <w:szCs w:val="24"/>
              </w:rPr>
              <w:t>Use bullet points to list important facts, dates, terms, or examples.</w:t>
            </w:r>
          </w:p>
        </w:tc>
        <w:tc>
          <w:tcPr>
            <w:tcW w:w="7091" w:type="dxa"/>
            <w:tcBorders>
              <w:top w:val="single" w:sz="12" w:space="0" w:color="543E18" w:themeColor="text2" w:themeShade="BF"/>
              <w:bottom w:val="single" w:sz="12" w:space="0" w:color="543E18" w:themeColor="text2" w:themeShade="BF"/>
            </w:tcBorders>
          </w:tcPr>
          <w:p w14:paraId="0DEAC807" w14:textId="77777777" w:rsidR="00526680" w:rsidRPr="00D15FFF" w:rsidRDefault="00526680" w:rsidP="0027547F">
            <w:pPr>
              <w:spacing w:line="276" w:lineRule="auto"/>
              <w:rPr>
                <w:rStyle w:val="normaltextrun"/>
                <w:rFonts w:eastAsia="Calibri"/>
                <w:szCs w:val="24"/>
              </w:rPr>
            </w:pPr>
          </w:p>
        </w:tc>
      </w:tr>
      <w:tr w:rsidR="00526680" w:rsidRPr="005D6805" w14:paraId="268F9E63" w14:textId="77777777" w:rsidTr="0027547F">
        <w:trPr>
          <w:trHeight w:val="1417"/>
        </w:trPr>
        <w:tc>
          <w:tcPr>
            <w:tcW w:w="2263" w:type="dxa"/>
            <w:tcBorders>
              <w:top w:val="single" w:sz="12" w:space="0" w:color="543E18" w:themeColor="text2" w:themeShade="BF"/>
              <w:bottom w:val="single" w:sz="4" w:space="0" w:color="543E18" w:themeColor="text2" w:themeShade="BF"/>
            </w:tcBorders>
            <w:shd w:val="clear" w:color="auto" w:fill="FAF6F0" w:themeFill="background2"/>
          </w:tcPr>
          <w:p w14:paraId="74BF1728" w14:textId="77777777" w:rsidR="00526680" w:rsidRDefault="00526680" w:rsidP="0027547F">
            <w:pPr>
              <w:rPr>
                <w:rStyle w:val="normaltextrun"/>
                <w:rFonts w:eastAsia="Calibri"/>
                <w:b/>
                <w:bCs/>
                <w:szCs w:val="24"/>
              </w:rPr>
            </w:pPr>
            <w:r w:rsidRPr="00026967">
              <w:rPr>
                <w:rStyle w:val="normaltextrun"/>
                <w:rFonts w:eastAsia="Calibri"/>
                <w:b/>
                <w:bCs/>
                <w:szCs w:val="24"/>
              </w:rPr>
              <w:t>Vocabulary/</w:t>
            </w:r>
          </w:p>
          <w:p w14:paraId="61E85BD5" w14:textId="77777777" w:rsidR="00526680" w:rsidRDefault="00526680" w:rsidP="0027547F">
            <w:pPr>
              <w:rPr>
                <w:rStyle w:val="normaltextrun"/>
                <w:rFonts w:eastAsia="Calibri"/>
                <w:b/>
                <w:bCs/>
                <w:szCs w:val="24"/>
              </w:rPr>
            </w:pPr>
            <w:r w:rsidRPr="00026967">
              <w:rPr>
                <w:rStyle w:val="normaltextrun"/>
                <w:rFonts w:eastAsia="Calibri"/>
                <w:b/>
                <w:bCs/>
                <w:szCs w:val="24"/>
              </w:rPr>
              <w:t>Terms to Know</w:t>
            </w:r>
          </w:p>
          <w:p w14:paraId="2A17E65A" w14:textId="77777777" w:rsidR="00526680" w:rsidRPr="005D6805" w:rsidRDefault="00526680" w:rsidP="0027547F">
            <w:pPr>
              <w:rPr>
                <w:rStyle w:val="normaltextrun"/>
                <w:rFonts w:eastAsia="Calibri"/>
                <w:szCs w:val="24"/>
              </w:rPr>
            </w:pPr>
            <w:r w:rsidRPr="007F3B9A">
              <w:rPr>
                <w:rStyle w:val="normaltextrun"/>
                <w:rFonts w:eastAsia="Calibri"/>
                <w:szCs w:val="24"/>
              </w:rPr>
              <w:t>Define important terms or concepts mentioned.</w:t>
            </w:r>
          </w:p>
        </w:tc>
        <w:tc>
          <w:tcPr>
            <w:tcW w:w="7091" w:type="dxa"/>
            <w:tcBorders>
              <w:top w:val="single" w:sz="12" w:space="0" w:color="543E18" w:themeColor="text2" w:themeShade="BF"/>
              <w:bottom w:val="single" w:sz="4" w:space="0" w:color="543E18" w:themeColor="text2" w:themeShade="BF"/>
            </w:tcBorders>
          </w:tcPr>
          <w:p w14:paraId="71ECDAB7" w14:textId="77777777" w:rsidR="00526680" w:rsidRPr="005D6805" w:rsidRDefault="00526680" w:rsidP="0027547F">
            <w:pPr>
              <w:rPr>
                <w:rStyle w:val="normaltextrun"/>
                <w:rFonts w:eastAsia="Calibri"/>
                <w:szCs w:val="24"/>
              </w:rPr>
            </w:pPr>
          </w:p>
        </w:tc>
      </w:tr>
    </w:tbl>
    <w:bookmarkEnd w:id="5"/>
    <w:p w14:paraId="6D1321EC" w14:textId="4B197070" w:rsidR="5203AA3A" w:rsidRPr="00093283" w:rsidRDefault="124CED7C" w:rsidP="00093283">
      <w:pPr>
        <w:pStyle w:val="Subhead"/>
        <w:rPr>
          <w:rStyle w:val="eop"/>
        </w:rPr>
      </w:pPr>
      <w:r w:rsidRPr="00093283">
        <w:rPr>
          <w:rStyle w:val="eop"/>
        </w:rPr>
        <w:t>A Castle on Every Hill</w:t>
      </w:r>
    </w:p>
    <w:tbl>
      <w:tblPr>
        <w:tblStyle w:val="Biology"/>
        <w:tblW w:w="0" w:type="auto"/>
        <w:tblBorders>
          <w:top w:val="single" w:sz="48" w:space="0" w:color="543E18" w:themeColor="text2" w:themeShade="BF"/>
          <w:insideH w:val="none" w:sz="0" w:space="0" w:color="auto"/>
          <w:insideV w:val="none" w:sz="0" w:space="0" w:color="auto"/>
        </w:tblBorders>
        <w:tblLook w:val="04A0" w:firstRow="1" w:lastRow="0" w:firstColumn="1" w:lastColumn="0" w:noHBand="0" w:noVBand="1"/>
      </w:tblPr>
      <w:tblGrid>
        <w:gridCol w:w="597"/>
        <w:gridCol w:w="8753"/>
      </w:tblGrid>
      <w:tr w:rsidR="00FC4E62" w:rsidRPr="000E1E99" w14:paraId="61F6155F" w14:textId="77777777" w:rsidTr="00526680">
        <w:trPr>
          <w:cnfStyle w:val="100000000000" w:firstRow="1" w:lastRow="0" w:firstColumn="0" w:lastColumn="0" w:oddVBand="0" w:evenVBand="0" w:oddHBand="0" w:evenHBand="0" w:firstRowFirstColumn="0" w:firstRowLastColumn="0" w:lastRowFirstColumn="0" w:lastRowLastColumn="0"/>
          <w:trHeight w:val="794"/>
        </w:trPr>
        <w:tc>
          <w:tcPr>
            <w:tcW w:w="279" w:type="dxa"/>
            <w:tcBorders>
              <w:top w:val="none" w:sz="0" w:space="0" w:color="auto"/>
            </w:tcBorders>
          </w:tcPr>
          <w:p w14:paraId="61BEA9DC" w14:textId="62605FA9" w:rsidR="00FC4E62" w:rsidRPr="00526680" w:rsidRDefault="00FC4E62" w:rsidP="00526680">
            <w:pPr>
              <w:spacing w:line="360" w:lineRule="auto"/>
              <w:rPr>
                <w:rStyle w:val="eop"/>
                <w:b/>
                <w:bCs/>
                <w:szCs w:val="24"/>
              </w:rPr>
            </w:pPr>
            <w:r w:rsidRPr="00526680">
              <w:rPr>
                <w:rStyle w:val="eop"/>
                <w:b/>
                <w:bCs/>
                <w:szCs w:val="24"/>
              </w:rPr>
              <w:t>1.</w:t>
            </w:r>
          </w:p>
        </w:tc>
        <w:tc>
          <w:tcPr>
            <w:tcW w:w="9071" w:type="dxa"/>
            <w:tcBorders>
              <w:top w:val="none" w:sz="0" w:space="0" w:color="auto"/>
            </w:tcBorders>
            <w:vAlign w:val="center"/>
          </w:tcPr>
          <w:p w14:paraId="6A8741D9" w14:textId="6C26C56D" w:rsidR="00FC4E62" w:rsidRPr="000E1E99" w:rsidRDefault="00FC4E62" w:rsidP="00526680">
            <w:pPr>
              <w:spacing w:line="360" w:lineRule="auto"/>
              <w:rPr>
                <w:rStyle w:val="eop"/>
                <w:rFonts w:eastAsia="Calibri"/>
                <w:szCs w:val="24"/>
              </w:rPr>
            </w:pPr>
            <w:r w:rsidRPr="000E1E99">
              <w:rPr>
                <w:rStyle w:val="normaltextrun"/>
                <w:rFonts w:eastAsia="Calibri"/>
                <w:szCs w:val="24"/>
              </w:rPr>
              <w:t xml:space="preserve">Castles were often built on </w:t>
            </w:r>
            <w:r w:rsidR="00526680">
              <w:rPr>
                <w:rStyle w:val="normaltextrun"/>
                <w:rFonts w:eastAsia="Calibri"/>
                <w:szCs w:val="24"/>
                <w:u w:val="single"/>
              </w:rPr>
              <w:t> </w:t>
            </w:r>
            <w:r w:rsidR="00526680">
              <w:rPr>
                <w:rStyle w:val="normaltextrun"/>
                <w:rFonts w:eastAsia="Calibri"/>
                <w:szCs w:val="24"/>
                <w:u w:val="single"/>
              </w:rPr>
              <w:tab/>
            </w:r>
            <w:r w:rsidR="00526680">
              <w:rPr>
                <w:rStyle w:val="normaltextrun"/>
                <w:rFonts w:eastAsia="Calibri"/>
                <w:szCs w:val="24"/>
                <w:u w:val="single"/>
              </w:rPr>
              <w:tab/>
            </w:r>
            <w:r w:rsidR="00526680">
              <w:rPr>
                <w:rStyle w:val="normaltextrun"/>
                <w:rFonts w:eastAsia="Calibri"/>
                <w:szCs w:val="24"/>
                <w:u w:val="single"/>
              </w:rPr>
              <w:tab/>
            </w:r>
            <w:r w:rsidRPr="000E1E99">
              <w:rPr>
                <w:rStyle w:val="normaltextrun"/>
                <w:rFonts w:eastAsia="Calibri"/>
                <w:szCs w:val="24"/>
              </w:rPr>
              <w:t>, so they could serve as both beacons and watchtowers.</w:t>
            </w:r>
          </w:p>
        </w:tc>
      </w:tr>
      <w:tr w:rsidR="00FC4E62" w:rsidRPr="000E1E99" w14:paraId="569CFB82" w14:textId="77777777" w:rsidTr="00526680">
        <w:trPr>
          <w:trHeight w:val="794"/>
        </w:trPr>
        <w:tc>
          <w:tcPr>
            <w:tcW w:w="279" w:type="dxa"/>
          </w:tcPr>
          <w:p w14:paraId="389EBACC" w14:textId="68F3CE02" w:rsidR="00FC4E62" w:rsidRPr="00526680" w:rsidRDefault="00FC4E62" w:rsidP="00526680">
            <w:pPr>
              <w:spacing w:line="360" w:lineRule="auto"/>
              <w:rPr>
                <w:rStyle w:val="eop"/>
                <w:b/>
                <w:bCs/>
                <w:szCs w:val="24"/>
              </w:rPr>
            </w:pPr>
            <w:r w:rsidRPr="00526680">
              <w:rPr>
                <w:rStyle w:val="eop"/>
                <w:b/>
                <w:bCs/>
                <w:szCs w:val="24"/>
              </w:rPr>
              <w:lastRenderedPageBreak/>
              <w:t>2.</w:t>
            </w:r>
          </w:p>
        </w:tc>
        <w:tc>
          <w:tcPr>
            <w:tcW w:w="9071" w:type="dxa"/>
            <w:vAlign w:val="center"/>
          </w:tcPr>
          <w:p w14:paraId="3C71036B" w14:textId="43CFFBDD" w:rsidR="00FC4E62" w:rsidRPr="000E1E99" w:rsidRDefault="00FC4E62" w:rsidP="00526680">
            <w:pPr>
              <w:spacing w:line="360" w:lineRule="auto"/>
              <w:rPr>
                <w:rStyle w:val="eop"/>
                <w:rFonts w:eastAsia="Calibri"/>
                <w:szCs w:val="24"/>
              </w:rPr>
            </w:pPr>
            <w:r w:rsidRPr="000E1E99">
              <w:rPr>
                <w:rStyle w:val="normaltextrun"/>
                <w:rFonts w:eastAsia="Calibri"/>
                <w:szCs w:val="24"/>
              </w:rPr>
              <w:t xml:space="preserve">Lords taxed their </w:t>
            </w:r>
            <w:r w:rsidR="00526680">
              <w:rPr>
                <w:rStyle w:val="normaltextrun"/>
                <w:rFonts w:eastAsia="Calibri"/>
                <w:szCs w:val="24"/>
                <w:u w:val="single"/>
              </w:rPr>
              <w:t> </w:t>
            </w:r>
            <w:r w:rsidR="00526680">
              <w:rPr>
                <w:rStyle w:val="normaltextrun"/>
                <w:rFonts w:eastAsia="Calibri"/>
                <w:szCs w:val="24"/>
                <w:u w:val="single"/>
              </w:rPr>
              <w:tab/>
            </w:r>
            <w:r w:rsidR="00526680">
              <w:rPr>
                <w:rStyle w:val="normaltextrun"/>
                <w:rFonts w:eastAsia="Calibri"/>
                <w:szCs w:val="24"/>
                <w:u w:val="single"/>
              </w:rPr>
              <w:tab/>
            </w:r>
            <w:r w:rsidR="00526680">
              <w:rPr>
                <w:rStyle w:val="normaltextrun"/>
                <w:rFonts w:eastAsia="Calibri"/>
                <w:szCs w:val="24"/>
                <w:u w:val="single"/>
              </w:rPr>
              <w:tab/>
            </w:r>
            <w:r w:rsidRPr="000E1E99">
              <w:rPr>
                <w:rStyle w:val="normaltextrun"/>
                <w:rFonts w:eastAsia="Calibri"/>
                <w:szCs w:val="24"/>
              </w:rPr>
              <w:t xml:space="preserve"> to pay for construction of castles, sometimes forcing them to work as unskilled laborers.</w:t>
            </w:r>
          </w:p>
        </w:tc>
      </w:tr>
      <w:tr w:rsidR="00FC4E62" w:rsidRPr="000E1E99" w14:paraId="527DD105" w14:textId="77777777" w:rsidTr="00526680">
        <w:trPr>
          <w:trHeight w:val="794"/>
        </w:trPr>
        <w:tc>
          <w:tcPr>
            <w:tcW w:w="279" w:type="dxa"/>
          </w:tcPr>
          <w:p w14:paraId="5F6989AF" w14:textId="7DDBD824" w:rsidR="00FC4E62" w:rsidRPr="00526680" w:rsidRDefault="00FC4E62" w:rsidP="00526680">
            <w:pPr>
              <w:spacing w:line="360" w:lineRule="auto"/>
              <w:rPr>
                <w:rStyle w:val="eop"/>
                <w:b/>
                <w:bCs/>
                <w:szCs w:val="24"/>
              </w:rPr>
            </w:pPr>
            <w:r w:rsidRPr="00526680">
              <w:rPr>
                <w:rStyle w:val="eop"/>
                <w:b/>
                <w:bCs/>
                <w:szCs w:val="24"/>
              </w:rPr>
              <w:t>3.</w:t>
            </w:r>
          </w:p>
        </w:tc>
        <w:tc>
          <w:tcPr>
            <w:tcW w:w="9071" w:type="dxa"/>
            <w:vAlign w:val="center"/>
          </w:tcPr>
          <w:p w14:paraId="6ED3E825" w14:textId="446F7F98" w:rsidR="00FC4E62" w:rsidRPr="000E1E99" w:rsidRDefault="00FC4E62" w:rsidP="00526680">
            <w:pPr>
              <w:spacing w:line="360" w:lineRule="auto"/>
              <w:rPr>
                <w:rStyle w:val="eop"/>
                <w:rFonts w:eastAsia="Calibri"/>
                <w:szCs w:val="24"/>
              </w:rPr>
            </w:pPr>
            <w:r w:rsidRPr="000E1E99">
              <w:rPr>
                <w:rStyle w:val="normaltextrun"/>
                <w:rFonts w:eastAsia="Calibri"/>
                <w:szCs w:val="24"/>
              </w:rPr>
              <w:t xml:space="preserve">The </w:t>
            </w:r>
            <w:r w:rsidR="00526680">
              <w:rPr>
                <w:rStyle w:val="normaltextrun"/>
                <w:rFonts w:eastAsia="Calibri"/>
                <w:szCs w:val="24"/>
                <w:u w:val="single"/>
              </w:rPr>
              <w:t> </w:t>
            </w:r>
            <w:r w:rsidR="00526680">
              <w:rPr>
                <w:rStyle w:val="normaltextrun"/>
                <w:rFonts w:eastAsia="Calibri"/>
                <w:szCs w:val="24"/>
                <w:u w:val="single"/>
              </w:rPr>
              <w:tab/>
            </w:r>
            <w:r w:rsidR="00526680">
              <w:rPr>
                <w:rStyle w:val="normaltextrun"/>
                <w:rFonts w:eastAsia="Calibri"/>
                <w:szCs w:val="24"/>
                <w:u w:val="single"/>
              </w:rPr>
              <w:tab/>
            </w:r>
            <w:r w:rsidR="00526680">
              <w:rPr>
                <w:rStyle w:val="normaltextrun"/>
                <w:rFonts w:eastAsia="Calibri"/>
                <w:szCs w:val="24"/>
                <w:u w:val="single"/>
              </w:rPr>
              <w:tab/>
            </w:r>
            <w:r w:rsidR="00526680">
              <w:rPr>
                <w:rStyle w:val="normaltextrun"/>
                <w:rFonts w:eastAsia="Calibri"/>
                <w:szCs w:val="24"/>
                <w:u w:val="single"/>
              </w:rPr>
              <w:tab/>
            </w:r>
            <w:r w:rsidRPr="000E1E99">
              <w:rPr>
                <w:rStyle w:val="normaltextrun"/>
                <w:rFonts w:eastAsia="Calibri"/>
                <w:szCs w:val="24"/>
              </w:rPr>
              <w:t xml:space="preserve"> was the central room in a castle where the lord’s family dined and planned for war.</w:t>
            </w:r>
          </w:p>
        </w:tc>
      </w:tr>
    </w:tbl>
    <w:p w14:paraId="507D02DE" w14:textId="5C70D714" w:rsidR="5203AA3A" w:rsidRPr="000E1E99" w:rsidRDefault="5203AA3A" w:rsidP="008709BE">
      <w:pPr>
        <w:rPr>
          <w:rStyle w:val="normaltextrun"/>
          <w:rFonts w:eastAsia="Calibri"/>
          <w:szCs w:val="24"/>
        </w:rPr>
      </w:pPr>
    </w:p>
    <w:sectPr w:rsidR="5203AA3A" w:rsidRPr="000E1E99" w:rsidSect="0059712C">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8B7E" w14:textId="77777777" w:rsidR="00B31CE2" w:rsidRDefault="00B31CE2" w:rsidP="000266F1">
      <w:r>
        <w:separator/>
      </w:r>
    </w:p>
  </w:endnote>
  <w:endnote w:type="continuationSeparator" w:id="0">
    <w:p w14:paraId="11A80314" w14:textId="77777777" w:rsidR="00B31CE2" w:rsidRDefault="00B31CE2" w:rsidP="000266F1">
      <w:r>
        <w:continuationSeparator/>
      </w:r>
    </w:p>
  </w:endnote>
  <w:endnote w:type="continuationNotice" w:id="1">
    <w:p w14:paraId="6C2784A1" w14:textId="77777777" w:rsidR="00B31CE2" w:rsidRDefault="00B31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3606" w14:textId="77777777" w:rsidR="00B31CE2" w:rsidRDefault="00B31CE2" w:rsidP="000266F1">
      <w:r>
        <w:separator/>
      </w:r>
    </w:p>
  </w:footnote>
  <w:footnote w:type="continuationSeparator" w:id="0">
    <w:p w14:paraId="021E8BFE" w14:textId="77777777" w:rsidR="00B31CE2" w:rsidRDefault="00B31CE2" w:rsidP="000266F1">
      <w:r>
        <w:continuationSeparator/>
      </w:r>
    </w:p>
  </w:footnote>
  <w:footnote w:type="continuationNotice" w:id="1">
    <w:p w14:paraId="6FEA5FA6" w14:textId="77777777" w:rsidR="00B31CE2" w:rsidRDefault="00B31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4BFE05D0"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18D2" w14:textId="6B31DBA5" w:rsidR="0059712C" w:rsidRDefault="0059712C">
    <w:pPr>
      <w:pStyle w:val="Header"/>
    </w:pPr>
    <w:r>
      <w:rPr>
        <w:noProof/>
      </w:rPr>
      <w:drawing>
        <wp:anchor distT="0" distB="0" distL="0" distR="0" simplePos="0" relativeHeight="251659264" behindDoc="0" locked="0" layoutInCell="1" allowOverlap="1" wp14:anchorId="72C44180" wp14:editId="577BBAAC">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XEYNMfnGnCTPf" int2:id="jn10rjwg">
      <int2:state int2:value="Rejected" int2:type="AugLoop_Text_Critique"/>
    </int2:textHash>
    <int2:textHash int2:hashCode="ke/kl8mIOfYr6C" int2:id="Q5AfHFs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C01686F6"/>
    <w:lvl w:ilvl="0" w:tplc="2666825E">
      <w:start w:val="1"/>
      <w:numFmt w:val="decimal"/>
      <w:lvlText w:val="%1."/>
      <w:lvlJc w:val="left"/>
      <w:pPr>
        <w:ind w:left="720" w:hanging="360"/>
      </w:pPr>
      <w:rPr>
        <w:rFonts w:ascii="Calibri" w:hAnsi="Calibri" w:hint="default"/>
      </w:rPr>
    </w:lvl>
    <w:lvl w:ilvl="1" w:tplc="CBDAF04E">
      <w:start w:val="1"/>
      <w:numFmt w:val="lowerLetter"/>
      <w:lvlText w:val="%2."/>
      <w:lvlJc w:val="left"/>
      <w:pPr>
        <w:ind w:left="1440" w:hanging="360"/>
      </w:pPr>
    </w:lvl>
    <w:lvl w:ilvl="2" w:tplc="79D68664">
      <w:start w:val="1"/>
      <w:numFmt w:val="lowerRoman"/>
      <w:lvlText w:val="%3."/>
      <w:lvlJc w:val="right"/>
      <w:pPr>
        <w:ind w:left="2160" w:hanging="180"/>
      </w:pPr>
    </w:lvl>
    <w:lvl w:ilvl="3" w:tplc="3FFAD84C">
      <w:start w:val="1"/>
      <w:numFmt w:val="decimal"/>
      <w:lvlText w:val="%4."/>
      <w:lvlJc w:val="left"/>
      <w:pPr>
        <w:ind w:left="2880" w:hanging="360"/>
      </w:pPr>
    </w:lvl>
    <w:lvl w:ilvl="4" w:tplc="9320A878">
      <w:start w:val="1"/>
      <w:numFmt w:val="lowerLetter"/>
      <w:lvlText w:val="%5."/>
      <w:lvlJc w:val="left"/>
      <w:pPr>
        <w:ind w:left="3600" w:hanging="360"/>
      </w:pPr>
    </w:lvl>
    <w:lvl w:ilvl="5" w:tplc="A84619DA">
      <w:start w:val="1"/>
      <w:numFmt w:val="lowerRoman"/>
      <w:lvlText w:val="%6."/>
      <w:lvlJc w:val="right"/>
      <w:pPr>
        <w:ind w:left="4320" w:hanging="180"/>
      </w:pPr>
    </w:lvl>
    <w:lvl w:ilvl="6" w:tplc="39AE1D6C">
      <w:start w:val="1"/>
      <w:numFmt w:val="decimal"/>
      <w:lvlText w:val="%7."/>
      <w:lvlJc w:val="left"/>
      <w:pPr>
        <w:ind w:left="5040" w:hanging="360"/>
      </w:pPr>
    </w:lvl>
    <w:lvl w:ilvl="7" w:tplc="4110793C">
      <w:start w:val="1"/>
      <w:numFmt w:val="lowerLetter"/>
      <w:lvlText w:val="%8."/>
      <w:lvlJc w:val="left"/>
      <w:pPr>
        <w:ind w:left="5760" w:hanging="360"/>
      </w:pPr>
    </w:lvl>
    <w:lvl w:ilvl="8" w:tplc="86FCFE16">
      <w:start w:val="1"/>
      <w:numFmt w:val="lowerRoman"/>
      <w:lvlText w:val="%9."/>
      <w:lvlJc w:val="right"/>
      <w:pPr>
        <w:ind w:left="6480" w:hanging="180"/>
      </w:pPr>
    </w:lvl>
  </w:abstractNum>
  <w:abstractNum w:abstractNumId="2" w15:restartNumberingAfterBreak="0">
    <w:nsid w:val="06AF9B84"/>
    <w:multiLevelType w:val="hybridMultilevel"/>
    <w:tmpl w:val="FA5E9372"/>
    <w:lvl w:ilvl="0" w:tplc="1BF83F58">
      <w:start w:val="1"/>
      <w:numFmt w:val="decimal"/>
      <w:lvlText w:val="%1."/>
      <w:lvlJc w:val="left"/>
      <w:pPr>
        <w:ind w:left="720" w:hanging="360"/>
      </w:pPr>
    </w:lvl>
    <w:lvl w:ilvl="1" w:tplc="5D62E074">
      <w:start w:val="1"/>
      <w:numFmt w:val="lowerLetter"/>
      <w:lvlText w:val="%2."/>
      <w:lvlJc w:val="left"/>
      <w:pPr>
        <w:ind w:left="1440" w:hanging="360"/>
      </w:pPr>
    </w:lvl>
    <w:lvl w:ilvl="2" w:tplc="50EA7256">
      <w:start w:val="1"/>
      <w:numFmt w:val="lowerRoman"/>
      <w:lvlText w:val="%3."/>
      <w:lvlJc w:val="right"/>
      <w:pPr>
        <w:ind w:left="2160" w:hanging="180"/>
      </w:pPr>
    </w:lvl>
    <w:lvl w:ilvl="3" w:tplc="CC8236AE">
      <w:start w:val="1"/>
      <w:numFmt w:val="decimal"/>
      <w:lvlText w:val="%4."/>
      <w:lvlJc w:val="left"/>
      <w:pPr>
        <w:ind w:left="2880" w:hanging="360"/>
      </w:pPr>
    </w:lvl>
    <w:lvl w:ilvl="4" w:tplc="07AC8E56">
      <w:start w:val="1"/>
      <w:numFmt w:val="lowerLetter"/>
      <w:lvlText w:val="%5."/>
      <w:lvlJc w:val="left"/>
      <w:pPr>
        <w:ind w:left="3600" w:hanging="360"/>
      </w:pPr>
    </w:lvl>
    <w:lvl w:ilvl="5" w:tplc="1044440A">
      <w:start w:val="1"/>
      <w:numFmt w:val="lowerRoman"/>
      <w:lvlText w:val="%6."/>
      <w:lvlJc w:val="right"/>
      <w:pPr>
        <w:ind w:left="4320" w:hanging="180"/>
      </w:pPr>
    </w:lvl>
    <w:lvl w:ilvl="6" w:tplc="C9068B64">
      <w:start w:val="1"/>
      <w:numFmt w:val="decimal"/>
      <w:lvlText w:val="%7."/>
      <w:lvlJc w:val="left"/>
      <w:pPr>
        <w:ind w:left="5040" w:hanging="360"/>
      </w:pPr>
    </w:lvl>
    <w:lvl w:ilvl="7" w:tplc="E236DE66">
      <w:start w:val="1"/>
      <w:numFmt w:val="lowerLetter"/>
      <w:lvlText w:val="%8."/>
      <w:lvlJc w:val="left"/>
      <w:pPr>
        <w:ind w:left="5760" w:hanging="360"/>
      </w:pPr>
    </w:lvl>
    <w:lvl w:ilvl="8" w:tplc="6E4A72C8">
      <w:start w:val="1"/>
      <w:numFmt w:val="lowerRoman"/>
      <w:lvlText w:val="%9."/>
      <w:lvlJc w:val="right"/>
      <w:pPr>
        <w:ind w:left="6480" w:hanging="180"/>
      </w:pPr>
    </w:lvl>
  </w:abstractNum>
  <w:abstractNum w:abstractNumId="3"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F9FFF"/>
    <w:multiLevelType w:val="hybridMultilevel"/>
    <w:tmpl w:val="7EE6BD02"/>
    <w:lvl w:ilvl="0" w:tplc="8480C1EE">
      <w:start w:val="1"/>
      <w:numFmt w:val="decimal"/>
      <w:lvlText w:val="%1."/>
      <w:lvlJc w:val="left"/>
      <w:pPr>
        <w:ind w:left="720" w:hanging="360"/>
      </w:pPr>
    </w:lvl>
    <w:lvl w:ilvl="1" w:tplc="6C8829A2">
      <w:start w:val="1"/>
      <w:numFmt w:val="lowerLetter"/>
      <w:lvlText w:val="%2."/>
      <w:lvlJc w:val="left"/>
      <w:pPr>
        <w:ind w:left="1440" w:hanging="360"/>
      </w:pPr>
    </w:lvl>
    <w:lvl w:ilvl="2" w:tplc="92E4A594">
      <w:start w:val="1"/>
      <w:numFmt w:val="lowerRoman"/>
      <w:lvlText w:val="%3."/>
      <w:lvlJc w:val="right"/>
      <w:pPr>
        <w:ind w:left="2160" w:hanging="180"/>
      </w:pPr>
    </w:lvl>
    <w:lvl w:ilvl="3" w:tplc="C0F0611E">
      <w:start w:val="1"/>
      <w:numFmt w:val="decimal"/>
      <w:lvlText w:val="%4."/>
      <w:lvlJc w:val="left"/>
      <w:pPr>
        <w:ind w:left="2880" w:hanging="360"/>
      </w:pPr>
    </w:lvl>
    <w:lvl w:ilvl="4" w:tplc="3072F33E">
      <w:start w:val="1"/>
      <w:numFmt w:val="lowerLetter"/>
      <w:lvlText w:val="%5."/>
      <w:lvlJc w:val="left"/>
      <w:pPr>
        <w:ind w:left="3600" w:hanging="360"/>
      </w:pPr>
    </w:lvl>
    <w:lvl w:ilvl="5" w:tplc="4C3C1B16">
      <w:start w:val="1"/>
      <w:numFmt w:val="lowerRoman"/>
      <w:lvlText w:val="%6."/>
      <w:lvlJc w:val="right"/>
      <w:pPr>
        <w:ind w:left="4320" w:hanging="180"/>
      </w:pPr>
    </w:lvl>
    <w:lvl w:ilvl="6" w:tplc="946425FE">
      <w:start w:val="1"/>
      <w:numFmt w:val="decimal"/>
      <w:lvlText w:val="%7."/>
      <w:lvlJc w:val="left"/>
      <w:pPr>
        <w:ind w:left="5040" w:hanging="360"/>
      </w:pPr>
    </w:lvl>
    <w:lvl w:ilvl="7" w:tplc="FFCE2158">
      <w:start w:val="1"/>
      <w:numFmt w:val="lowerLetter"/>
      <w:lvlText w:val="%8."/>
      <w:lvlJc w:val="left"/>
      <w:pPr>
        <w:ind w:left="5760" w:hanging="360"/>
      </w:pPr>
    </w:lvl>
    <w:lvl w:ilvl="8" w:tplc="82D6BCE4">
      <w:start w:val="1"/>
      <w:numFmt w:val="lowerRoman"/>
      <w:lvlText w:val="%9."/>
      <w:lvlJc w:val="right"/>
      <w:pPr>
        <w:ind w:left="6480" w:hanging="180"/>
      </w:pPr>
    </w:lvl>
  </w:abstractNum>
  <w:abstractNum w:abstractNumId="5" w15:restartNumberingAfterBreak="0">
    <w:nsid w:val="18A55505"/>
    <w:multiLevelType w:val="hybridMultilevel"/>
    <w:tmpl w:val="B9404F86"/>
    <w:lvl w:ilvl="0" w:tplc="5C48C10A">
      <w:start w:val="1"/>
      <w:numFmt w:val="decimal"/>
      <w:lvlText w:val="%1."/>
      <w:lvlJc w:val="left"/>
      <w:pPr>
        <w:ind w:left="720" w:hanging="360"/>
      </w:pPr>
    </w:lvl>
    <w:lvl w:ilvl="1" w:tplc="547A4AC4">
      <w:start w:val="1"/>
      <w:numFmt w:val="lowerLetter"/>
      <w:lvlText w:val="%2."/>
      <w:lvlJc w:val="left"/>
      <w:pPr>
        <w:ind w:left="1440" w:hanging="360"/>
      </w:pPr>
    </w:lvl>
    <w:lvl w:ilvl="2" w:tplc="B150D3E0">
      <w:start w:val="1"/>
      <w:numFmt w:val="lowerRoman"/>
      <w:lvlText w:val="%3."/>
      <w:lvlJc w:val="right"/>
      <w:pPr>
        <w:ind w:left="2160" w:hanging="180"/>
      </w:pPr>
    </w:lvl>
    <w:lvl w:ilvl="3" w:tplc="D53ABC20">
      <w:start w:val="1"/>
      <w:numFmt w:val="decimal"/>
      <w:lvlText w:val="%4."/>
      <w:lvlJc w:val="left"/>
      <w:pPr>
        <w:ind w:left="2880" w:hanging="360"/>
      </w:pPr>
    </w:lvl>
    <w:lvl w:ilvl="4" w:tplc="C79EACF2">
      <w:start w:val="1"/>
      <w:numFmt w:val="lowerLetter"/>
      <w:lvlText w:val="%5."/>
      <w:lvlJc w:val="left"/>
      <w:pPr>
        <w:ind w:left="3600" w:hanging="360"/>
      </w:pPr>
    </w:lvl>
    <w:lvl w:ilvl="5" w:tplc="6286198A">
      <w:start w:val="1"/>
      <w:numFmt w:val="lowerRoman"/>
      <w:lvlText w:val="%6."/>
      <w:lvlJc w:val="right"/>
      <w:pPr>
        <w:ind w:left="4320" w:hanging="180"/>
      </w:pPr>
    </w:lvl>
    <w:lvl w:ilvl="6" w:tplc="1BEA4AC2">
      <w:start w:val="1"/>
      <w:numFmt w:val="decimal"/>
      <w:lvlText w:val="%7."/>
      <w:lvlJc w:val="left"/>
      <w:pPr>
        <w:ind w:left="5040" w:hanging="360"/>
      </w:pPr>
    </w:lvl>
    <w:lvl w:ilvl="7" w:tplc="6C9297DC">
      <w:start w:val="1"/>
      <w:numFmt w:val="lowerLetter"/>
      <w:lvlText w:val="%8."/>
      <w:lvlJc w:val="left"/>
      <w:pPr>
        <w:ind w:left="5760" w:hanging="360"/>
      </w:pPr>
    </w:lvl>
    <w:lvl w:ilvl="8" w:tplc="78FCF0B8">
      <w:start w:val="1"/>
      <w:numFmt w:val="lowerRoman"/>
      <w:lvlText w:val="%9."/>
      <w:lvlJc w:val="right"/>
      <w:pPr>
        <w:ind w:left="6480" w:hanging="180"/>
      </w:pPr>
    </w:lvl>
  </w:abstractNum>
  <w:abstractNum w:abstractNumId="6" w15:restartNumberingAfterBreak="0">
    <w:nsid w:val="1A62C297"/>
    <w:multiLevelType w:val="hybridMultilevel"/>
    <w:tmpl w:val="C2B89D40"/>
    <w:lvl w:ilvl="0" w:tplc="4DC26006">
      <w:start w:val="1"/>
      <w:numFmt w:val="decimal"/>
      <w:lvlText w:val="%1."/>
      <w:lvlJc w:val="left"/>
      <w:pPr>
        <w:ind w:left="720" w:hanging="360"/>
      </w:pPr>
    </w:lvl>
    <w:lvl w:ilvl="1" w:tplc="3142F7BE">
      <w:start w:val="1"/>
      <w:numFmt w:val="lowerLetter"/>
      <w:lvlText w:val="%2."/>
      <w:lvlJc w:val="left"/>
      <w:pPr>
        <w:ind w:left="1440" w:hanging="360"/>
      </w:pPr>
    </w:lvl>
    <w:lvl w:ilvl="2" w:tplc="FB02292A">
      <w:start w:val="1"/>
      <w:numFmt w:val="lowerRoman"/>
      <w:lvlText w:val="%3."/>
      <w:lvlJc w:val="right"/>
      <w:pPr>
        <w:ind w:left="2160" w:hanging="180"/>
      </w:pPr>
    </w:lvl>
    <w:lvl w:ilvl="3" w:tplc="9D9AB628">
      <w:start w:val="1"/>
      <w:numFmt w:val="decimal"/>
      <w:lvlText w:val="%4."/>
      <w:lvlJc w:val="left"/>
      <w:pPr>
        <w:ind w:left="2880" w:hanging="360"/>
      </w:pPr>
    </w:lvl>
    <w:lvl w:ilvl="4" w:tplc="9568271E">
      <w:start w:val="1"/>
      <w:numFmt w:val="lowerLetter"/>
      <w:lvlText w:val="%5."/>
      <w:lvlJc w:val="left"/>
      <w:pPr>
        <w:ind w:left="3600" w:hanging="360"/>
      </w:pPr>
    </w:lvl>
    <w:lvl w:ilvl="5" w:tplc="2A7AF970">
      <w:start w:val="1"/>
      <w:numFmt w:val="lowerRoman"/>
      <w:lvlText w:val="%6."/>
      <w:lvlJc w:val="right"/>
      <w:pPr>
        <w:ind w:left="4320" w:hanging="180"/>
      </w:pPr>
    </w:lvl>
    <w:lvl w:ilvl="6" w:tplc="06D8CB76">
      <w:start w:val="1"/>
      <w:numFmt w:val="decimal"/>
      <w:lvlText w:val="%7."/>
      <w:lvlJc w:val="left"/>
      <w:pPr>
        <w:ind w:left="5040" w:hanging="360"/>
      </w:pPr>
    </w:lvl>
    <w:lvl w:ilvl="7" w:tplc="041E2A52">
      <w:start w:val="1"/>
      <w:numFmt w:val="lowerLetter"/>
      <w:lvlText w:val="%8."/>
      <w:lvlJc w:val="left"/>
      <w:pPr>
        <w:ind w:left="5760" w:hanging="360"/>
      </w:pPr>
    </w:lvl>
    <w:lvl w:ilvl="8" w:tplc="18DE5646">
      <w:start w:val="1"/>
      <w:numFmt w:val="lowerRoman"/>
      <w:lvlText w:val="%9."/>
      <w:lvlJc w:val="right"/>
      <w:pPr>
        <w:ind w:left="6480" w:hanging="180"/>
      </w:pPr>
    </w:lvl>
  </w:abstractNum>
  <w:abstractNum w:abstractNumId="7" w15:restartNumberingAfterBreak="0">
    <w:nsid w:val="1BC283C8"/>
    <w:multiLevelType w:val="hybridMultilevel"/>
    <w:tmpl w:val="A72E1E8E"/>
    <w:lvl w:ilvl="0" w:tplc="A28A3A5E">
      <w:start w:val="1"/>
      <w:numFmt w:val="decimal"/>
      <w:lvlText w:val="%1."/>
      <w:lvlJc w:val="left"/>
      <w:pPr>
        <w:ind w:left="720" w:hanging="360"/>
      </w:pPr>
    </w:lvl>
    <w:lvl w:ilvl="1" w:tplc="9CA00BCC">
      <w:start w:val="1"/>
      <w:numFmt w:val="lowerLetter"/>
      <w:lvlText w:val="%2."/>
      <w:lvlJc w:val="left"/>
      <w:pPr>
        <w:ind w:left="1440" w:hanging="360"/>
      </w:pPr>
    </w:lvl>
    <w:lvl w:ilvl="2" w:tplc="F3048CD6">
      <w:start w:val="1"/>
      <w:numFmt w:val="lowerRoman"/>
      <w:lvlText w:val="%3."/>
      <w:lvlJc w:val="right"/>
      <w:pPr>
        <w:ind w:left="2160" w:hanging="180"/>
      </w:pPr>
    </w:lvl>
    <w:lvl w:ilvl="3" w:tplc="90E05804">
      <w:start w:val="1"/>
      <w:numFmt w:val="decimal"/>
      <w:lvlText w:val="%4."/>
      <w:lvlJc w:val="left"/>
      <w:pPr>
        <w:ind w:left="2880" w:hanging="360"/>
      </w:pPr>
    </w:lvl>
    <w:lvl w:ilvl="4" w:tplc="0E2893B0">
      <w:start w:val="1"/>
      <w:numFmt w:val="lowerLetter"/>
      <w:lvlText w:val="%5."/>
      <w:lvlJc w:val="left"/>
      <w:pPr>
        <w:ind w:left="3600" w:hanging="360"/>
      </w:pPr>
    </w:lvl>
    <w:lvl w:ilvl="5" w:tplc="2EE20A36">
      <w:start w:val="1"/>
      <w:numFmt w:val="lowerRoman"/>
      <w:lvlText w:val="%6."/>
      <w:lvlJc w:val="right"/>
      <w:pPr>
        <w:ind w:left="4320" w:hanging="180"/>
      </w:pPr>
    </w:lvl>
    <w:lvl w:ilvl="6" w:tplc="1BAA9F0C">
      <w:start w:val="1"/>
      <w:numFmt w:val="decimal"/>
      <w:lvlText w:val="%7."/>
      <w:lvlJc w:val="left"/>
      <w:pPr>
        <w:ind w:left="5040" w:hanging="360"/>
      </w:pPr>
    </w:lvl>
    <w:lvl w:ilvl="7" w:tplc="1ED88444">
      <w:start w:val="1"/>
      <w:numFmt w:val="lowerLetter"/>
      <w:lvlText w:val="%8."/>
      <w:lvlJc w:val="left"/>
      <w:pPr>
        <w:ind w:left="5760" w:hanging="360"/>
      </w:pPr>
    </w:lvl>
    <w:lvl w:ilvl="8" w:tplc="A9FE0AFC">
      <w:start w:val="1"/>
      <w:numFmt w:val="lowerRoman"/>
      <w:lvlText w:val="%9."/>
      <w:lvlJc w:val="right"/>
      <w:pPr>
        <w:ind w:left="6480" w:hanging="180"/>
      </w:pPr>
    </w:lvl>
  </w:abstractNum>
  <w:abstractNum w:abstractNumId="8" w15:restartNumberingAfterBreak="0">
    <w:nsid w:val="205051EF"/>
    <w:multiLevelType w:val="hybridMultilevel"/>
    <w:tmpl w:val="FCE81D5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67F21D"/>
    <w:multiLevelType w:val="hybridMultilevel"/>
    <w:tmpl w:val="D7AEBF02"/>
    <w:lvl w:ilvl="0" w:tplc="64BCD748">
      <w:start w:val="1"/>
      <w:numFmt w:val="decimal"/>
      <w:lvlText w:val="%1."/>
      <w:lvlJc w:val="left"/>
      <w:pPr>
        <w:ind w:left="720" w:hanging="360"/>
      </w:pPr>
    </w:lvl>
    <w:lvl w:ilvl="1" w:tplc="6C348612">
      <w:start w:val="1"/>
      <w:numFmt w:val="lowerLetter"/>
      <w:lvlText w:val="%2."/>
      <w:lvlJc w:val="left"/>
      <w:pPr>
        <w:ind w:left="1440" w:hanging="360"/>
      </w:pPr>
    </w:lvl>
    <w:lvl w:ilvl="2" w:tplc="DE1C84CA">
      <w:start w:val="1"/>
      <w:numFmt w:val="lowerRoman"/>
      <w:lvlText w:val="%3."/>
      <w:lvlJc w:val="right"/>
      <w:pPr>
        <w:ind w:left="2160" w:hanging="180"/>
      </w:pPr>
    </w:lvl>
    <w:lvl w:ilvl="3" w:tplc="A29E2622">
      <w:start w:val="1"/>
      <w:numFmt w:val="decimal"/>
      <w:lvlText w:val="%4."/>
      <w:lvlJc w:val="left"/>
      <w:pPr>
        <w:ind w:left="2880" w:hanging="360"/>
      </w:pPr>
    </w:lvl>
    <w:lvl w:ilvl="4" w:tplc="38D00DA2">
      <w:start w:val="1"/>
      <w:numFmt w:val="lowerLetter"/>
      <w:lvlText w:val="%5."/>
      <w:lvlJc w:val="left"/>
      <w:pPr>
        <w:ind w:left="3600" w:hanging="360"/>
      </w:pPr>
    </w:lvl>
    <w:lvl w:ilvl="5" w:tplc="77FEE19C">
      <w:start w:val="1"/>
      <w:numFmt w:val="lowerRoman"/>
      <w:lvlText w:val="%6."/>
      <w:lvlJc w:val="right"/>
      <w:pPr>
        <w:ind w:left="4320" w:hanging="180"/>
      </w:pPr>
    </w:lvl>
    <w:lvl w:ilvl="6" w:tplc="E26CEFFE">
      <w:start w:val="1"/>
      <w:numFmt w:val="decimal"/>
      <w:lvlText w:val="%7."/>
      <w:lvlJc w:val="left"/>
      <w:pPr>
        <w:ind w:left="5040" w:hanging="360"/>
      </w:pPr>
    </w:lvl>
    <w:lvl w:ilvl="7" w:tplc="70169696">
      <w:start w:val="1"/>
      <w:numFmt w:val="lowerLetter"/>
      <w:lvlText w:val="%8."/>
      <w:lvlJc w:val="left"/>
      <w:pPr>
        <w:ind w:left="5760" w:hanging="360"/>
      </w:pPr>
    </w:lvl>
    <w:lvl w:ilvl="8" w:tplc="A400165A">
      <w:start w:val="1"/>
      <w:numFmt w:val="lowerRoman"/>
      <w:lvlText w:val="%9."/>
      <w:lvlJc w:val="right"/>
      <w:pPr>
        <w:ind w:left="6480" w:hanging="180"/>
      </w:pPr>
    </w:lvl>
  </w:abstractNum>
  <w:abstractNum w:abstractNumId="10"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C5FD2"/>
    <w:multiLevelType w:val="hybridMultilevel"/>
    <w:tmpl w:val="8488B486"/>
    <w:lvl w:ilvl="0" w:tplc="1840D332">
      <w:start w:val="1"/>
      <w:numFmt w:val="decimal"/>
      <w:lvlText w:val="%1."/>
      <w:lvlJc w:val="left"/>
      <w:pPr>
        <w:ind w:left="720" w:hanging="360"/>
      </w:pPr>
    </w:lvl>
    <w:lvl w:ilvl="1" w:tplc="E556CBF4">
      <w:start w:val="1"/>
      <w:numFmt w:val="lowerLetter"/>
      <w:lvlText w:val="%2."/>
      <w:lvlJc w:val="left"/>
      <w:pPr>
        <w:ind w:left="1440" w:hanging="360"/>
      </w:pPr>
    </w:lvl>
    <w:lvl w:ilvl="2" w:tplc="C3A423BC">
      <w:start w:val="1"/>
      <w:numFmt w:val="lowerRoman"/>
      <w:lvlText w:val="%3."/>
      <w:lvlJc w:val="right"/>
      <w:pPr>
        <w:ind w:left="2160" w:hanging="180"/>
      </w:pPr>
    </w:lvl>
    <w:lvl w:ilvl="3" w:tplc="5AE681A2">
      <w:start w:val="1"/>
      <w:numFmt w:val="decimal"/>
      <w:lvlText w:val="%4."/>
      <w:lvlJc w:val="left"/>
      <w:pPr>
        <w:ind w:left="2880" w:hanging="360"/>
      </w:pPr>
    </w:lvl>
    <w:lvl w:ilvl="4" w:tplc="AEA0B15C">
      <w:start w:val="1"/>
      <w:numFmt w:val="lowerLetter"/>
      <w:lvlText w:val="%5."/>
      <w:lvlJc w:val="left"/>
      <w:pPr>
        <w:ind w:left="3600" w:hanging="360"/>
      </w:pPr>
    </w:lvl>
    <w:lvl w:ilvl="5" w:tplc="B2F84684">
      <w:start w:val="1"/>
      <w:numFmt w:val="lowerRoman"/>
      <w:lvlText w:val="%6."/>
      <w:lvlJc w:val="right"/>
      <w:pPr>
        <w:ind w:left="4320" w:hanging="180"/>
      </w:pPr>
    </w:lvl>
    <w:lvl w:ilvl="6" w:tplc="A7D63E44">
      <w:start w:val="1"/>
      <w:numFmt w:val="decimal"/>
      <w:lvlText w:val="%7."/>
      <w:lvlJc w:val="left"/>
      <w:pPr>
        <w:ind w:left="5040" w:hanging="360"/>
      </w:pPr>
    </w:lvl>
    <w:lvl w:ilvl="7" w:tplc="2E0499A8">
      <w:start w:val="1"/>
      <w:numFmt w:val="lowerLetter"/>
      <w:lvlText w:val="%8."/>
      <w:lvlJc w:val="left"/>
      <w:pPr>
        <w:ind w:left="5760" w:hanging="360"/>
      </w:pPr>
    </w:lvl>
    <w:lvl w:ilvl="8" w:tplc="5A26EA38">
      <w:start w:val="1"/>
      <w:numFmt w:val="lowerRoman"/>
      <w:lvlText w:val="%9."/>
      <w:lvlJc w:val="right"/>
      <w:pPr>
        <w:ind w:left="6480" w:hanging="180"/>
      </w:pPr>
    </w:lvl>
  </w:abstractNum>
  <w:abstractNum w:abstractNumId="13" w15:restartNumberingAfterBreak="0">
    <w:nsid w:val="27F75712"/>
    <w:multiLevelType w:val="hybridMultilevel"/>
    <w:tmpl w:val="B9404F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EA3BF5"/>
    <w:multiLevelType w:val="hybridMultilevel"/>
    <w:tmpl w:val="0EE855CC"/>
    <w:lvl w:ilvl="0" w:tplc="0C0EC1E2">
      <w:start w:val="1"/>
      <w:numFmt w:val="decimal"/>
      <w:lvlText w:val="%1."/>
      <w:lvlJc w:val="left"/>
      <w:pPr>
        <w:ind w:left="1080" w:hanging="360"/>
      </w:pPr>
    </w:lvl>
    <w:lvl w:ilvl="1" w:tplc="95A8F442">
      <w:start w:val="1"/>
      <w:numFmt w:val="lowerLetter"/>
      <w:lvlText w:val="%2."/>
      <w:lvlJc w:val="left"/>
      <w:pPr>
        <w:ind w:left="1800" w:hanging="360"/>
      </w:pPr>
    </w:lvl>
    <w:lvl w:ilvl="2" w:tplc="30988E12">
      <w:start w:val="1"/>
      <w:numFmt w:val="lowerRoman"/>
      <w:lvlText w:val="%3."/>
      <w:lvlJc w:val="right"/>
      <w:pPr>
        <w:ind w:left="2520" w:hanging="180"/>
      </w:pPr>
    </w:lvl>
    <w:lvl w:ilvl="3" w:tplc="DD885BB2">
      <w:start w:val="1"/>
      <w:numFmt w:val="decimal"/>
      <w:lvlText w:val="%4."/>
      <w:lvlJc w:val="left"/>
      <w:pPr>
        <w:ind w:left="3240" w:hanging="360"/>
      </w:pPr>
    </w:lvl>
    <w:lvl w:ilvl="4" w:tplc="40986B04">
      <w:start w:val="1"/>
      <w:numFmt w:val="lowerLetter"/>
      <w:lvlText w:val="%5."/>
      <w:lvlJc w:val="left"/>
      <w:pPr>
        <w:ind w:left="3960" w:hanging="360"/>
      </w:pPr>
    </w:lvl>
    <w:lvl w:ilvl="5" w:tplc="FE7EEB40">
      <w:start w:val="1"/>
      <w:numFmt w:val="lowerRoman"/>
      <w:lvlText w:val="%6."/>
      <w:lvlJc w:val="right"/>
      <w:pPr>
        <w:ind w:left="4680" w:hanging="180"/>
      </w:pPr>
    </w:lvl>
    <w:lvl w:ilvl="6" w:tplc="A322F514">
      <w:start w:val="1"/>
      <w:numFmt w:val="decimal"/>
      <w:lvlText w:val="%7."/>
      <w:lvlJc w:val="left"/>
      <w:pPr>
        <w:ind w:left="5400" w:hanging="360"/>
      </w:pPr>
    </w:lvl>
    <w:lvl w:ilvl="7" w:tplc="8864FA0E">
      <w:start w:val="1"/>
      <w:numFmt w:val="lowerLetter"/>
      <w:lvlText w:val="%8."/>
      <w:lvlJc w:val="left"/>
      <w:pPr>
        <w:ind w:left="6120" w:hanging="360"/>
      </w:pPr>
    </w:lvl>
    <w:lvl w:ilvl="8" w:tplc="89B44744">
      <w:start w:val="1"/>
      <w:numFmt w:val="lowerRoman"/>
      <w:lvlText w:val="%9."/>
      <w:lvlJc w:val="right"/>
      <w:pPr>
        <w:ind w:left="6840" w:hanging="180"/>
      </w:pPr>
    </w:lvl>
  </w:abstractNum>
  <w:abstractNum w:abstractNumId="16" w15:restartNumberingAfterBreak="0">
    <w:nsid w:val="2DB93AD3"/>
    <w:multiLevelType w:val="hybridMultilevel"/>
    <w:tmpl w:val="46D4B254"/>
    <w:lvl w:ilvl="0" w:tplc="B4DABB1A">
      <w:start w:val="1"/>
      <w:numFmt w:val="decimal"/>
      <w:lvlText w:val="%1."/>
      <w:lvlJc w:val="left"/>
      <w:pPr>
        <w:ind w:left="720" w:hanging="360"/>
      </w:pPr>
    </w:lvl>
    <w:lvl w:ilvl="1" w:tplc="788E7406">
      <w:start w:val="1"/>
      <w:numFmt w:val="lowerLetter"/>
      <w:lvlText w:val="%2."/>
      <w:lvlJc w:val="left"/>
      <w:pPr>
        <w:ind w:left="1440" w:hanging="360"/>
      </w:pPr>
    </w:lvl>
    <w:lvl w:ilvl="2" w:tplc="A0381572">
      <w:start w:val="1"/>
      <w:numFmt w:val="lowerRoman"/>
      <w:lvlText w:val="%3."/>
      <w:lvlJc w:val="right"/>
      <w:pPr>
        <w:ind w:left="2160" w:hanging="180"/>
      </w:pPr>
    </w:lvl>
    <w:lvl w:ilvl="3" w:tplc="1A06E068">
      <w:start w:val="1"/>
      <w:numFmt w:val="decimal"/>
      <w:lvlText w:val="%4."/>
      <w:lvlJc w:val="left"/>
      <w:pPr>
        <w:ind w:left="2880" w:hanging="360"/>
      </w:pPr>
    </w:lvl>
    <w:lvl w:ilvl="4" w:tplc="B93CD3EE">
      <w:start w:val="1"/>
      <w:numFmt w:val="lowerLetter"/>
      <w:lvlText w:val="%5."/>
      <w:lvlJc w:val="left"/>
      <w:pPr>
        <w:ind w:left="3600" w:hanging="360"/>
      </w:pPr>
    </w:lvl>
    <w:lvl w:ilvl="5" w:tplc="FC54AD06">
      <w:start w:val="1"/>
      <w:numFmt w:val="lowerRoman"/>
      <w:lvlText w:val="%6."/>
      <w:lvlJc w:val="right"/>
      <w:pPr>
        <w:ind w:left="4320" w:hanging="180"/>
      </w:pPr>
    </w:lvl>
    <w:lvl w:ilvl="6" w:tplc="377E36F4">
      <w:start w:val="1"/>
      <w:numFmt w:val="decimal"/>
      <w:lvlText w:val="%7."/>
      <w:lvlJc w:val="left"/>
      <w:pPr>
        <w:ind w:left="5040" w:hanging="360"/>
      </w:pPr>
    </w:lvl>
    <w:lvl w:ilvl="7" w:tplc="8A66009E">
      <w:start w:val="1"/>
      <w:numFmt w:val="lowerLetter"/>
      <w:lvlText w:val="%8."/>
      <w:lvlJc w:val="left"/>
      <w:pPr>
        <w:ind w:left="5760" w:hanging="360"/>
      </w:pPr>
    </w:lvl>
    <w:lvl w:ilvl="8" w:tplc="03902112">
      <w:start w:val="1"/>
      <w:numFmt w:val="lowerRoman"/>
      <w:lvlText w:val="%9."/>
      <w:lvlJc w:val="right"/>
      <w:pPr>
        <w:ind w:left="6480" w:hanging="180"/>
      </w:pPr>
    </w:lvl>
  </w:abstractNum>
  <w:abstractNum w:abstractNumId="17" w15:restartNumberingAfterBreak="0">
    <w:nsid w:val="315983E4"/>
    <w:multiLevelType w:val="hybridMultilevel"/>
    <w:tmpl w:val="A1BA029C"/>
    <w:lvl w:ilvl="0" w:tplc="801AF0DE">
      <w:start w:val="1"/>
      <w:numFmt w:val="decimal"/>
      <w:lvlText w:val="%1."/>
      <w:lvlJc w:val="left"/>
      <w:pPr>
        <w:ind w:left="720" w:hanging="360"/>
      </w:pPr>
    </w:lvl>
    <w:lvl w:ilvl="1" w:tplc="1362D324">
      <w:start w:val="1"/>
      <w:numFmt w:val="lowerLetter"/>
      <w:lvlText w:val="%2."/>
      <w:lvlJc w:val="left"/>
      <w:pPr>
        <w:ind w:left="1440" w:hanging="360"/>
      </w:pPr>
    </w:lvl>
    <w:lvl w:ilvl="2" w:tplc="BBFAF45A">
      <w:start w:val="1"/>
      <w:numFmt w:val="lowerRoman"/>
      <w:lvlText w:val="%3."/>
      <w:lvlJc w:val="right"/>
      <w:pPr>
        <w:ind w:left="2160" w:hanging="180"/>
      </w:pPr>
    </w:lvl>
    <w:lvl w:ilvl="3" w:tplc="C8727AEE">
      <w:start w:val="1"/>
      <w:numFmt w:val="decimal"/>
      <w:lvlText w:val="%4."/>
      <w:lvlJc w:val="left"/>
      <w:pPr>
        <w:ind w:left="2880" w:hanging="360"/>
      </w:pPr>
    </w:lvl>
    <w:lvl w:ilvl="4" w:tplc="9D044ECA">
      <w:start w:val="1"/>
      <w:numFmt w:val="lowerLetter"/>
      <w:lvlText w:val="%5."/>
      <w:lvlJc w:val="left"/>
      <w:pPr>
        <w:ind w:left="3600" w:hanging="360"/>
      </w:pPr>
    </w:lvl>
    <w:lvl w:ilvl="5" w:tplc="2AEC2D1E">
      <w:start w:val="1"/>
      <w:numFmt w:val="lowerRoman"/>
      <w:lvlText w:val="%6."/>
      <w:lvlJc w:val="right"/>
      <w:pPr>
        <w:ind w:left="4320" w:hanging="180"/>
      </w:pPr>
    </w:lvl>
    <w:lvl w:ilvl="6" w:tplc="4DAC37A0">
      <w:start w:val="1"/>
      <w:numFmt w:val="decimal"/>
      <w:lvlText w:val="%7."/>
      <w:lvlJc w:val="left"/>
      <w:pPr>
        <w:ind w:left="5040" w:hanging="360"/>
      </w:pPr>
    </w:lvl>
    <w:lvl w:ilvl="7" w:tplc="492EBAB4">
      <w:start w:val="1"/>
      <w:numFmt w:val="lowerLetter"/>
      <w:lvlText w:val="%8."/>
      <w:lvlJc w:val="left"/>
      <w:pPr>
        <w:ind w:left="5760" w:hanging="360"/>
      </w:pPr>
    </w:lvl>
    <w:lvl w:ilvl="8" w:tplc="2E3033EC">
      <w:start w:val="1"/>
      <w:numFmt w:val="lowerRoman"/>
      <w:lvlText w:val="%9."/>
      <w:lvlJc w:val="right"/>
      <w:pPr>
        <w:ind w:left="6480" w:hanging="180"/>
      </w:pPr>
    </w:lvl>
  </w:abstractNum>
  <w:abstractNum w:abstractNumId="18"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2A0427"/>
    <w:multiLevelType w:val="hybridMultilevel"/>
    <w:tmpl w:val="2DDE0BC8"/>
    <w:lvl w:ilvl="0" w:tplc="35D6BFE6">
      <w:start w:val="1"/>
      <w:numFmt w:val="decimal"/>
      <w:lvlText w:val="%1."/>
      <w:lvlJc w:val="left"/>
      <w:pPr>
        <w:ind w:left="720" w:hanging="360"/>
      </w:pPr>
    </w:lvl>
    <w:lvl w:ilvl="1" w:tplc="592A1142">
      <w:start w:val="1"/>
      <w:numFmt w:val="lowerLetter"/>
      <w:lvlText w:val="%2."/>
      <w:lvlJc w:val="left"/>
      <w:pPr>
        <w:ind w:left="1440" w:hanging="360"/>
      </w:pPr>
    </w:lvl>
    <w:lvl w:ilvl="2" w:tplc="600AB43C">
      <w:start w:val="1"/>
      <w:numFmt w:val="lowerRoman"/>
      <w:lvlText w:val="%3."/>
      <w:lvlJc w:val="right"/>
      <w:pPr>
        <w:ind w:left="2160" w:hanging="180"/>
      </w:pPr>
    </w:lvl>
    <w:lvl w:ilvl="3" w:tplc="EDF0CDCE">
      <w:start w:val="1"/>
      <w:numFmt w:val="decimal"/>
      <w:lvlText w:val="%4."/>
      <w:lvlJc w:val="left"/>
      <w:pPr>
        <w:ind w:left="2880" w:hanging="360"/>
      </w:pPr>
    </w:lvl>
    <w:lvl w:ilvl="4" w:tplc="0EA8B0FC">
      <w:start w:val="1"/>
      <w:numFmt w:val="lowerLetter"/>
      <w:lvlText w:val="%5."/>
      <w:lvlJc w:val="left"/>
      <w:pPr>
        <w:ind w:left="3600" w:hanging="360"/>
      </w:pPr>
    </w:lvl>
    <w:lvl w:ilvl="5" w:tplc="2B70CD24">
      <w:start w:val="1"/>
      <w:numFmt w:val="lowerRoman"/>
      <w:lvlText w:val="%6."/>
      <w:lvlJc w:val="right"/>
      <w:pPr>
        <w:ind w:left="4320" w:hanging="180"/>
      </w:pPr>
    </w:lvl>
    <w:lvl w:ilvl="6" w:tplc="95E859AC">
      <w:start w:val="1"/>
      <w:numFmt w:val="decimal"/>
      <w:lvlText w:val="%7."/>
      <w:lvlJc w:val="left"/>
      <w:pPr>
        <w:ind w:left="5040" w:hanging="360"/>
      </w:pPr>
    </w:lvl>
    <w:lvl w:ilvl="7" w:tplc="7C7E9030">
      <w:start w:val="1"/>
      <w:numFmt w:val="lowerLetter"/>
      <w:lvlText w:val="%8."/>
      <w:lvlJc w:val="left"/>
      <w:pPr>
        <w:ind w:left="5760" w:hanging="360"/>
      </w:pPr>
    </w:lvl>
    <w:lvl w:ilvl="8" w:tplc="1834C1C0">
      <w:start w:val="1"/>
      <w:numFmt w:val="lowerRoman"/>
      <w:lvlText w:val="%9."/>
      <w:lvlJc w:val="right"/>
      <w:pPr>
        <w:ind w:left="6480" w:hanging="180"/>
      </w:pPr>
    </w:lvl>
  </w:abstractNum>
  <w:abstractNum w:abstractNumId="21" w15:restartNumberingAfterBreak="0">
    <w:nsid w:val="33D867CB"/>
    <w:multiLevelType w:val="hybridMultilevel"/>
    <w:tmpl w:val="004234E6"/>
    <w:lvl w:ilvl="0" w:tplc="B7AE30E8">
      <w:start w:val="1"/>
      <w:numFmt w:val="decimal"/>
      <w:lvlText w:val="%1."/>
      <w:lvlJc w:val="left"/>
      <w:pPr>
        <w:ind w:left="720" w:hanging="360"/>
      </w:pPr>
    </w:lvl>
    <w:lvl w:ilvl="1" w:tplc="8B84A850">
      <w:start w:val="1"/>
      <w:numFmt w:val="lowerLetter"/>
      <w:lvlText w:val="%2."/>
      <w:lvlJc w:val="left"/>
      <w:pPr>
        <w:ind w:left="1440" w:hanging="360"/>
      </w:pPr>
    </w:lvl>
    <w:lvl w:ilvl="2" w:tplc="838C167A">
      <w:start w:val="1"/>
      <w:numFmt w:val="lowerRoman"/>
      <w:lvlText w:val="%3."/>
      <w:lvlJc w:val="right"/>
      <w:pPr>
        <w:ind w:left="2160" w:hanging="180"/>
      </w:pPr>
    </w:lvl>
    <w:lvl w:ilvl="3" w:tplc="A2C6121E">
      <w:start w:val="1"/>
      <w:numFmt w:val="decimal"/>
      <w:lvlText w:val="%4."/>
      <w:lvlJc w:val="left"/>
      <w:pPr>
        <w:ind w:left="2880" w:hanging="360"/>
      </w:pPr>
    </w:lvl>
    <w:lvl w:ilvl="4" w:tplc="6686C0D4">
      <w:start w:val="1"/>
      <w:numFmt w:val="lowerLetter"/>
      <w:lvlText w:val="%5."/>
      <w:lvlJc w:val="left"/>
      <w:pPr>
        <w:ind w:left="3600" w:hanging="360"/>
      </w:pPr>
    </w:lvl>
    <w:lvl w:ilvl="5" w:tplc="04EACFFA">
      <w:start w:val="1"/>
      <w:numFmt w:val="lowerRoman"/>
      <w:lvlText w:val="%6."/>
      <w:lvlJc w:val="right"/>
      <w:pPr>
        <w:ind w:left="4320" w:hanging="180"/>
      </w:pPr>
    </w:lvl>
    <w:lvl w:ilvl="6" w:tplc="5DDC1F04">
      <w:start w:val="1"/>
      <w:numFmt w:val="decimal"/>
      <w:lvlText w:val="%7."/>
      <w:lvlJc w:val="left"/>
      <w:pPr>
        <w:ind w:left="5040" w:hanging="360"/>
      </w:pPr>
    </w:lvl>
    <w:lvl w:ilvl="7" w:tplc="4CBEA5F0">
      <w:start w:val="1"/>
      <w:numFmt w:val="lowerLetter"/>
      <w:lvlText w:val="%8."/>
      <w:lvlJc w:val="left"/>
      <w:pPr>
        <w:ind w:left="5760" w:hanging="360"/>
      </w:pPr>
    </w:lvl>
    <w:lvl w:ilvl="8" w:tplc="7CCAAF2E">
      <w:start w:val="1"/>
      <w:numFmt w:val="lowerRoman"/>
      <w:lvlText w:val="%9."/>
      <w:lvlJc w:val="right"/>
      <w:pPr>
        <w:ind w:left="6480" w:hanging="180"/>
      </w:pPr>
    </w:lvl>
  </w:abstractNum>
  <w:abstractNum w:abstractNumId="22"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23" w15:restartNumberingAfterBreak="0">
    <w:nsid w:val="4980857B"/>
    <w:multiLevelType w:val="hybridMultilevel"/>
    <w:tmpl w:val="30EEA492"/>
    <w:lvl w:ilvl="0" w:tplc="FA789956">
      <w:start w:val="1"/>
      <w:numFmt w:val="decimal"/>
      <w:lvlText w:val="%1."/>
      <w:lvlJc w:val="left"/>
      <w:pPr>
        <w:ind w:left="720" w:hanging="360"/>
      </w:pPr>
    </w:lvl>
    <w:lvl w:ilvl="1" w:tplc="F0B4F1B4">
      <w:start w:val="1"/>
      <w:numFmt w:val="lowerLetter"/>
      <w:lvlText w:val="%2."/>
      <w:lvlJc w:val="left"/>
      <w:pPr>
        <w:ind w:left="1440" w:hanging="360"/>
      </w:pPr>
    </w:lvl>
    <w:lvl w:ilvl="2" w:tplc="4068207E">
      <w:start w:val="1"/>
      <w:numFmt w:val="lowerRoman"/>
      <w:lvlText w:val="%3."/>
      <w:lvlJc w:val="right"/>
      <w:pPr>
        <w:ind w:left="2160" w:hanging="180"/>
      </w:pPr>
    </w:lvl>
    <w:lvl w:ilvl="3" w:tplc="C8A4C2FE">
      <w:start w:val="1"/>
      <w:numFmt w:val="decimal"/>
      <w:lvlText w:val="%4."/>
      <w:lvlJc w:val="left"/>
      <w:pPr>
        <w:ind w:left="2880" w:hanging="360"/>
      </w:pPr>
    </w:lvl>
    <w:lvl w:ilvl="4" w:tplc="2D849076">
      <w:start w:val="1"/>
      <w:numFmt w:val="lowerLetter"/>
      <w:lvlText w:val="%5."/>
      <w:lvlJc w:val="left"/>
      <w:pPr>
        <w:ind w:left="3600" w:hanging="360"/>
      </w:pPr>
    </w:lvl>
    <w:lvl w:ilvl="5" w:tplc="AB402CAC">
      <w:start w:val="1"/>
      <w:numFmt w:val="lowerRoman"/>
      <w:lvlText w:val="%6."/>
      <w:lvlJc w:val="right"/>
      <w:pPr>
        <w:ind w:left="4320" w:hanging="180"/>
      </w:pPr>
    </w:lvl>
    <w:lvl w:ilvl="6" w:tplc="2FF64CA6">
      <w:start w:val="1"/>
      <w:numFmt w:val="decimal"/>
      <w:lvlText w:val="%7."/>
      <w:lvlJc w:val="left"/>
      <w:pPr>
        <w:ind w:left="5040" w:hanging="360"/>
      </w:pPr>
    </w:lvl>
    <w:lvl w:ilvl="7" w:tplc="EDCAFB1C">
      <w:start w:val="1"/>
      <w:numFmt w:val="lowerLetter"/>
      <w:lvlText w:val="%8."/>
      <w:lvlJc w:val="left"/>
      <w:pPr>
        <w:ind w:left="5760" w:hanging="360"/>
      </w:pPr>
    </w:lvl>
    <w:lvl w:ilvl="8" w:tplc="14FECC62">
      <w:start w:val="1"/>
      <w:numFmt w:val="lowerRoman"/>
      <w:lvlText w:val="%9."/>
      <w:lvlJc w:val="right"/>
      <w:pPr>
        <w:ind w:left="6480" w:hanging="180"/>
      </w:pPr>
    </w:lvl>
  </w:abstractNum>
  <w:abstractNum w:abstractNumId="24" w15:restartNumberingAfterBreak="0">
    <w:nsid w:val="4B3441D9"/>
    <w:multiLevelType w:val="hybridMultilevel"/>
    <w:tmpl w:val="B9404F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E1F11B6"/>
    <w:multiLevelType w:val="hybridMultilevel"/>
    <w:tmpl w:val="7CC06944"/>
    <w:lvl w:ilvl="0" w:tplc="AEC2E946">
      <w:start w:val="1"/>
      <w:numFmt w:val="decimal"/>
      <w:lvlText w:val="%1."/>
      <w:lvlJc w:val="left"/>
      <w:pPr>
        <w:ind w:left="720" w:hanging="360"/>
      </w:pPr>
    </w:lvl>
    <w:lvl w:ilvl="1" w:tplc="DD98B5AA">
      <w:start w:val="1"/>
      <w:numFmt w:val="lowerLetter"/>
      <w:lvlText w:val="%2."/>
      <w:lvlJc w:val="left"/>
      <w:pPr>
        <w:ind w:left="1440" w:hanging="360"/>
      </w:pPr>
    </w:lvl>
    <w:lvl w:ilvl="2" w:tplc="D6F4CC2C">
      <w:start w:val="1"/>
      <w:numFmt w:val="lowerRoman"/>
      <w:lvlText w:val="%3."/>
      <w:lvlJc w:val="right"/>
      <w:pPr>
        <w:ind w:left="2160" w:hanging="180"/>
      </w:pPr>
    </w:lvl>
    <w:lvl w:ilvl="3" w:tplc="6C706384">
      <w:start w:val="1"/>
      <w:numFmt w:val="decimal"/>
      <w:lvlText w:val="%4."/>
      <w:lvlJc w:val="left"/>
      <w:pPr>
        <w:ind w:left="2880" w:hanging="360"/>
      </w:pPr>
    </w:lvl>
    <w:lvl w:ilvl="4" w:tplc="3F12EEDE">
      <w:start w:val="1"/>
      <w:numFmt w:val="lowerLetter"/>
      <w:lvlText w:val="%5."/>
      <w:lvlJc w:val="left"/>
      <w:pPr>
        <w:ind w:left="3600" w:hanging="360"/>
      </w:pPr>
    </w:lvl>
    <w:lvl w:ilvl="5" w:tplc="3CC228EA">
      <w:start w:val="1"/>
      <w:numFmt w:val="lowerRoman"/>
      <w:lvlText w:val="%6."/>
      <w:lvlJc w:val="right"/>
      <w:pPr>
        <w:ind w:left="4320" w:hanging="180"/>
      </w:pPr>
    </w:lvl>
    <w:lvl w:ilvl="6" w:tplc="17C673AE">
      <w:start w:val="1"/>
      <w:numFmt w:val="decimal"/>
      <w:lvlText w:val="%7."/>
      <w:lvlJc w:val="left"/>
      <w:pPr>
        <w:ind w:left="5040" w:hanging="360"/>
      </w:pPr>
    </w:lvl>
    <w:lvl w:ilvl="7" w:tplc="5F06D930">
      <w:start w:val="1"/>
      <w:numFmt w:val="lowerLetter"/>
      <w:lvlText w:val="%8."/>
      <w:lvlJc w:val="left"/>
      <w:pPr>
        <w:ind w:left="5760" w:hanging="360"/>
      </w:pPr>
    </w:lvl>
    <w:lvl w:ilvl="8" w:tplc="C54467CA">
      <w:start w:val="1"/>
      <w:numFmt w:val="lowerRoman"/>
      <w:lvlText w:val="%9."/>
      <w:lvlJc w:val="right"/>
      <w:pPr>
        <w:ind w:left="6480" w:hanging="180"/>
      </w:pPr>
    </w:lvl>
  </w:abstractNum>
  <w:abstractNum w:abstractNumId="26" w15:restartNumberingAfterBreak="0">
    <w:nsid w:val="4E92C5DD"/>
    <w:multiLevelType w:val="hybridMultilevel"/>
    <w:tmpl w:val="8B56F56E"/>
    <w:lvl w:ilvl="0" w:tplc="22743ECA">
      <w:start w:val="1"/>
      <w:numFmt w:val="decimal"/>
      <w:lvlText w:val="%1."/>
      <w:lvlJc w:val="left"/>
      <w:pPr>
        <w:ind w:left="1080" w:hanging="360"/>
      </w:pPr>
    </w:lvl>
    <w:lvl w:ilvl="1" w:tplc="4686DFB8">
      <w:start w:val="1"/>
      <w:numFmt w:val="lowerLetter"/>
      <w:lvlText w:val="%2."/>
      <w:lvlJc w:val="left"/>
      <w:pPr>
        <w:ind w:left="1800" w:hanging="360"/>
      </w:pPr>
    </w:lvl>
    <w:lvl w:ilvl="2" w:tplc="3E58467E">
      <w:start w:val="1"/>
      <w:numFmt w:val="lowerRoman"/>
      <w:lvlText w:val="%3."/>
      <w:lvlJc w:val="right"/>
      <w:pPr>
        <w:ind w:left="2520" w:hanging="180"/>
      </w:pPr>
    </w:lvl>
    <w:lvl w:ilvl="3" w:tplc="CF209816">
      <w:start w:val="1"/>
      <w:numFmt w:val="decimal"/>
      <w:lvlText w:val="%4."/>
      <w:lvlJc w:val="left"/>
      <w:pPr>
        <w:ind w:left="3240" w:hanging="360"/>
      </w:pPr>
    </w:lvl>
    <w:lvl w:ilvl="4" w:tplc="0C3A5AB4">
      <w:start w:val="1"/>
      <w:numFmt w:val="lowerLetter"/>
      <w:lvlText w:val="%5."/>
      <w:lvlJc w:val="left"/>
      <w:pPr>
        <w:ind w:left="3960" w:hanging="360"/>
      </w:pPr>
    </w:lvl>
    <w:lvl w:ilvl="5" w:tplc="338E3054">
      <w:start w:val="1"/>
      <w:numFmt w:val="lowerRoman"/>
      <w:lvlText w:val="%6."/>
      <w:lvlJc w:val="right"/>
      <w:pPr>
        <w:ind w:left="4680" w:hanging="180"/>
      </w:pPr>
    </w:lvl>
    <w:lvl w:ilvl="6" w:tplc="81C26A70">
      <w:start w:val="1"/>
      <w:numFmt w:val="decimal"/>
      <w:lvlText w:val="%7."/>
      <w:lvlJc w:val="left"/>
      <w:pPr>
        <w:ind w:left="5400" w:hanging="360"/>
      </w:pPr>
    </w:lvl>
    <w:lvl w:ilvl="7" w:tplc="C450C100">
      <w:start w:val="1"/>
      <w:numFmt w:val="lowerLetter"/>
      <w:lvlText w:val="%8."/>
      <w:lvlJc w:val="left"/>
      <w:pPr>
        <w:ind w:left="6120" w:hanging="360"/>
      </w:pPr>
    </w:lvl>
    <w:lvl w:ilvl="8" w:tplc="C1849A50">
      <w:start w:val="1"/>
      <w:numFmt w:val="lowerRoman"/>
      <w:lvlText w:val="%9."/>
      <w:lvlJc w:val="right"/>
      <w:pPr>
        <w:ind w:left="6840" w:hanging="180"/>
      </w:pPr>
    </w:lvl>
  </w:abstractNum>
  <w:abstractNum w:abstractNumId="2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9E863C"/>
    <w:multiLevelType w:val="hybridMultilevel"/>
    <w:tmpl w:val="E6F0016E"/>
    <w:lvl w:ilvl="0" w:tplc="52DEA2E2">
      <w:start w:val="1"/>
      <w:numFmt w:val="decimal"/>
      <w:lvlText w:val="%1."/>
      <w:lvlJc w:val="left"/>
      <w:pPr>
        <w:ind w:left="720" w:hanging="360"/>
      </w:pPr>
    </w:lvl>
    <w:lvl w:ilvl="1" w:tplc="678E381C">
      <w:start w:val="1"/>
      <w:numFmt w:val="lowerLetter"/>
      <w:lvlText w:val="%2."/>
      <w:lvlJc w:val="left"/>
      <w:pPr>
        <w:ind w:left="1440" w:hanging="360"/>
      </w:pPr>
    </w:lvl>
    <w:lvl w:ilvl="2" w:tplc="0D4435DC">
      <w:start w:val="1"/>
      <w:numFmt w:val="lowerRoman"/>
      <w:lvlText w:val="%3."/>
      <w:lvlJc w:val="right"/>
      <w:pPr>
        <w:ind w:left="2160" w:hanging="180"/>
      </w:pPr>
    </w:lvl>
    <w:lvl w:ilvl="3" w:tplc="903A845A">
      <w:start w:val="1"/>
      <w:numFmt w:val="decimal"/>
      <w:lvlText w:val="%4."/>
      <w:lvlJc w:val="left"/>
      <w:pPr>
        <w:ind w:left="2880" w:hanging="360"/>
      </w:pPr>
    </w:lvl>
    <w:lvl w:ilvl="4" w:tplc="FEBE8702">
      <w:start w:val="1"/>
      <w:numFmt w:val="lowerLetter"/>
      <w:lvlText w:val="%5."/>
      <w:lvlJc w:val="left"/>
      <w:pPr>
        <w:ind w:left="3600" w:hanging="360"/>
      </w:pPr>
    </w:lvl>
    <w:lvl w:ilvl="5" w:tplc="F1B2BB0A">
      <w:start w:val="1"/>
      <w:numFmt w:val="lowerRoman"/>
      <w:lvlText w:val="%6."/>
      <w:lvlJc w:val="right"/>
      <w:pPr>
        <w:ind w:left="4320" w:hanging="180"/>
      </w:pPr>
    </w:lvl>
    <w:lvl w:ilvl="6" w:tplc="1972923A">
      <w:start w:val="1"/>
      <w:numFmt w:val="decimal"/>
      <w:lvlText w:val="%7."/>
      <w:lvlJc w:val="left"/>
      <w:pPr>
        <w:ind w:left="5040" w:hanging="360"/>
      </w:pPr>
    </w:lvl>
    <w:lvl w:ilvl="7" w:tplc="58C61F00">
      <w:start w:val="1"/>
      <w:numFmt w:val="lowerLetter"/>
      <w:lvlText w:val="%8."/>
      <w:lvlJc w:val="left"/>
      <w:pPr>
        <w:ind w:left="5760" w:hanging="360"/>
      </w:pPr>
    </w:lvl>
    <w:lvl w:ilvl="8" w:tplc="BD2E0688">
      <w:start w:val="1"/>
      <w:numFmt w:val="lowerRoman"/>
      <w:lvlText w:val="%9."/>
      <w:lvlJc w:val="right"/>
      <w:pPr>
        <w:ind w:left="6480" w:hanging="180"/>
      </w:pPr>
    </w:lvl>
  </w:abstractNum>
  <w:abstractNum w:abstractNumId="30"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31"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32" w15:restartNumberingAfterBreak="0">
    <w:nsid w:val="5D0D16E5"/>
    <w:multiLevelType w:val="hybridMultilevel"/>
    <w:tmpl w:val="FCE81D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34" w15:restartNumberingAfterBreak="0">
    <w:nsid w:val="608AF02B"/>
    <w:multiLevelType w:val="hybridMultilevel"/>
    <w:tmpl w:val="61766072"/>
    <w:lvl w:ilvl="0" w:tplc="57ACF466">
      <w:start w:val="1"/>
      <w:numFmt w:val="decimal"/>
      <w:lvlText w:val="%1."/>
      <w:lvlJc w:val="left"/>
      <w:pPr>
        <w:ind w:left="720" w:hanging="360"/>
      </w:pPr>
    </w:lvl>
    <w:lvl w:ilvl="1" w:tplc="A5868704">
      <w:start w:val="1"/>
      <w:numFmt w:val="lowerLetter"/>
      <w:lvlText w:val="%2."/>
      <w:lvlJc w:val="left"/>
      <w:pPr>
        <w:ind w:left="1440" w:hanging="360"/>
      </w:pPr>
    </w:lvl>
    <w:lvl w:ilvl="2" w:tplc="4C9EA2F2">
      <w:start w:val="1"/>
      <w:numFmt w:val="lowerRoman"/>
      <w:lvlText w:val="%3."/>
      <w:lvlJc w:val="right"/>
      <w:pPr>
        <w:ind w:left="2160" w:hanging="180"/>
      </w:pPr>
    </w:lvl>
    <w:lvl w:ilvl="3" w:tplc="868E82C4">
      <w:start w:val="1"/>
      <w:numFmt w:val="decimal"/>
      <w:lvlText w:val="%4."/>
      <w:lvlJc w:val="left"/>
      <w:pPr>
        <w:ind w:left="2880" w:hanging="360"/>
      </w:pPr>
    </w:lvl>
    <w:lvl w:ilvl="4" w:tplc="343416CE">
      <w:start w:val="1"/>
      <w:numFmt w:val="lowerLetter"/>
      <w:lvlText w:val="%5."/>
      <w:lvlJc w:val="left"/>
      <w:pPr>
        <w:ind w:left="3600" w:hanging="360"/>
      </w:pPr>
    </w:lvl>
    <w:lvl w:ilvl="5" w:tplc="1D825B3A">
      <w:start w:val="1"/>
      <w:numFmt w:val="lowerRoman"/>
      <w:lvlText w:val="%6."/>
      <w:lvlJc w:val="right"/>
      <w:pPr>
        <w:ind w:left="4320" w:hanging="180"/>
      </w:pPr>
    </w:lvl>
    <w:lvl w:ilvl="6" w:tplc="543ABE14">
      <w:start w:val="1"/>
      <w:numFmt w:val="decimal"/>
      <w:lvlText w:val="%7."/>
      <w:lvlJc w:val="left"/>
      <w:pPr>
        <w:ind w:left="5040" w:hanging="360"/>
      </w:pPr>
    </w:lvl>
    <w:lvl w:ilvl="7" w:tplc="7DBC338A">
      <w:start w:val="1"/>
      <w:numFmt w:val="lowerLetter"/>
      <w:lvlText w:val="%8."/>
      <w:lvlJc w:val="left"/>
      <w:pPr>
        <w:ind w:left="5760" w:hanging="360"/>
      </w:pPr>
    </w:lvl>
    <w:lvl w:ilvl="8" w:tplc="BCEC537E">
      <w:start w:val="1"/>
      <w:numFmt w:val="lowerRoman"/>
      <w:lvlText w:val="%9."/>
      <w:lvlJc w:val="right"/>
      <w:pPr>
        <w:ind w:left="6480" w:hanging="180"/>
      </w:pPr>
    </w:lvl>
  </w:abstractNum>
  <w:abstractNum w:abstractNumId="35"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873E96"/>
    <w:multiLevelType w:val="hybridMultilevel"/>
    <w:tmpl w:val="648A690C"/>
    <w:lvl w:ilvl="0" w:tplc="6470B090">
      <w:start w:val="1"/>
      <w:numFmt w:val="decimal"/>
      <w:lvlText w:val="%1."/>
      <w:lvlJc w:val="left"/>
      <w:pPr>
        <w:ind w:left="720" w:hanging="360"/>
      </w:pPr>
    </w:lvl>
    <w:lvl w:ilvl="1" w:tplc="F2CAB01C">
      <w:start w:val="1"/>
      <w:numFmt w:val="lowerLetter"/>
      <w:lvlText w:val="%2."/>
      <w:lvlJc w:val="left"/>
      <w:pPr>
        <w:ind w:left="1440" w:hanging="360"/>
      </w:pPr>
    </w:lvl>
    <w:lvl w:ilvl="2" w:tplc="CD668004">
      <w:start w:val="1"/>
      <w:numFmt w:val="lowerRoman"/>
      <w:lvlText w:val="%3."/>
      <w:lvlJc w:val="right"/>
      <w:pPr>
        <w:ind w:left="2160" w:hanging="180"/>
      </w:pPr>
    </w:lvl>
    <w:lvl w:ilvl="3" w:tplc="BD9E0F2C">
      <w:start w:val="1"/>
      <w:numFmt w:val="decimal"/>
      <w:lvlText w:val="%4."/>
      <w:lvlJc w:val="left"/>
      <w:pPr>
        <w:ind w:left="2880" w:hanging="360"/>
      </w:pPr>
    </w:lvl>
    <w:lvl w:ilvl="4" w:tplc="6F36E9CA">
      <w:start w:val="1"/>
      <w:numFmt w:val="lowerLetter"/>
      <w:lvlText w:val="%5."/>
      <w:lvlJc w:val="left"/>
      <w:pPr>
        <w:ind w:left="3600" w:hanging="360"/>
      </w:pPr>
    </w:lvl>
    <w:lvl w:ilvl="5" w:tplc="7BFACACE">
      <w:start w:val="1"/>
      <w:numFmt w:val="lowerRoman"/>
      <w:lvlText w:val="%6."/>
      <w:lvlJc w:val="right"/>
      <w:pPr>
        <w:ind w:left="4320" w:hanging="180"/>
      </w:pPr>
    </w:lvl>
    <w:lvl w:ilvl="6" w:tplc="D5E082AA">
      <w:start w:val="1"/>
      <w:numFmt w:val="decimal"/>
      <w:lvlText w:val="%7."/>
      <w:lvlJc w:val="left"/>
      <w:pPr>
        <w:ind w:left="5040" w:hanging="360"/>
      </w:pPr>
    </w:lvl>
    <w:lvl w:ilvl="7" w:tplc="1CCAFA24">
      <w:start w:val="1"/>
      <w:numFmt w:val="lowerLetter"/>
      <w:lvlText w:val="%8."/>
      <w:lvlJc w:val="left"/>
      <w:pPr>
        <w:ind w:left="5760" w:hanging="360"/>
      </w:pPr>
    </w:lvl>
    <w:lvl w:ilvl="8" w:tplc="B91E5D00">
      <w:start w:val="1"/>
      <w:numFmt w:val="lowerRoman"/>
      <w:lvlText w:val="%9."/>
      <w:lvlJc w:val="right"/>
      <w:pPr>
        <w:ind w:left="6480" w:hanging="180"/>
      </w:pPr>
    </w:lvl>
  </w:abstractNum>
  <w:abstractNum w:abstractNumId="40"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41"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43" w15:restartNumberingAfterBreak="0">
    <w:nsid w:val="700CC106"/>
    <w:multiLevelType w:val="hybridMultilevel"/>
    <w:tmpl w:val="6622A410"/>
    <w:lvl w:ilvl="0" w:tplc="9EC0B9CC">
      <w:start w:val="1"/>
      <w:numFmt w:val="decimal"/>
      <w:lvlText w:val="%1."/>
      <w:lvlJc w:val="left"/>
      <w:pPr>
        <w:ind w:left="720" w:hanging="360"/>
      </w:pPr>
    </w:lvl>
    <w:lvl w:ilvl="1" w:tplc="4ED47748">
      <w:start w:val="1"/>
      <w:numFmt w:val="lowerLetter"/>
      <w:lvlText w:val="%2."/>
      <w:lvlJc w:val="left"/>
      <w:pPr>
        <w:ind w:left="1440" w:hanging="360"/>
      </w:pPr>
    </w:lvl>
    <w:lvl w:ilvl="2" w:tplc="93F48476">
      <w:start w:val="1"/>
      <w:numFmt w:val="lowerRoman"/>
      <w:lvlText w:val="%3."/>
      <w:lvlJc w:val="right"/>
      <w:pPr>
        <w:ind w:left="2160" w:hanging="180"/>
      </w:pPr>
    </w:lvl>
    <w:lvl w:ilvl="3" w:tplc="2A742590">
      <w:start w:val="1"/>
      <w:numFmt w:val="decimal"/>
      <w:lvlText w:val="%4."/>
      <w:lvlJc w:val="left"/>
      <w:pPr>
        <w:ind w:left="2880" w:hanging="360"/>
      </w:pPr>
    </w:lvl>
    <w:lvl w:ilvl="4" w:tplc="47DE6D04">
      <w:start w:val="1"/>
      <w:numFmt w:val="lowerLetter"/>
      <w:lvlText w:val="%5."/>
      <w:lvlJc w:val="left"/>
      <w:pPr>
        <w:ind w:left="3600" w:hanging="360"/>
      </w:pPr>
    </w:lvl>
    <w:lvl w:ilvl="5" w:tplc="97F636E2">
      <w:start w:val="1"/>
      <w:numFmt w:val="lowerRoman"/>
      <w:lvlText w:val="%6."/>
      <w:lvlJc w:val="right"/>
      <w:pPr>
        <w:ind w:left="4320" w:hanging="180"/>
      </w:pPr>
    </w:lvl>
    <w:lvl w:ilvl="6" w:tplc="DA080B7E">
      <w:start w:val="1"/>
      <w:numFmt w:val="decimal"/>
      <w:lvlText w:val="%7."/>
      <w:lvlJc w:val="left"/>
      <w:pPr>
        <w:ind w:left="5040" w:hanging="360"/>
      </w:pPr>
    </w:lvl>
    <w:lvl w:ilvl="7" w:tplc="43A0ABBA">
      <w:start w:val="1"/>
      <w:numFmt w:val="lowerLetter"/>
      <w:lvlText w:val="%8."/>
      <w:lvlJc w:val="left"/>
      <w:pPr>
        <w:ind w:left="5760" w:hanging="360"/>
      </w:pPr>
    </w:lvl>
    <w:lvl w:ilvl="8" w:tplc="AADAEE68">
      <w:start w:val="1"/>
      <w:numFmt w:val="lowerRoman"/>
      <w:lvlText w:val="%9."/>
      <w:lvlJc w:val="right"/>
      <w:pPr>
        <w:ind w:left="6480" w:hanging="180"/>
      </w:pPr>
    </w:lvl>
  </w:abstractNum>
  <w:abstractNum w:abstractNumId="44" w15:restartNumberingAfterBreak="0">
    <w:nsid w:val="7710D317"/>
    <w:multiLevelType w:val="hybridMultilevel"/>
    <w:tmpl w:val="2624A8BE"/>
    <w:lvl w:ilvl="0" w:tplc="F0629282">
      <w:start w:val="1"/>
      <w:numFmt w:val="decimal"/>
      <w:lvlText w:val="%1."/>
      <w:lvlJc w:val="left"/>
      <w:pPr>
        <w:ind w:left="720" w:hanging="360"/>
      </w:pPr>
    </w:lvl>
    <w:lvl w:ilvl="1" w:tplc="EA2AF90E">
      <w:start w:val="1"/>
      <w:numFmt w:val="lowerLetter"/>
      <w:lvlText w:val="%2."/>
      <w:lvlJc w:val="left"/>
      <w:pPr>
        <w:ind w:left="1440" w:hanging="360"/>
      </w:pPr>
    </w:lvl>
    <w:lvl w:ilvl="2" w:tplc="53E4DF0C">
      <w:start w:val="1"/>
      <w:numFmt w:val="lowerRoman"/>
      <w:lvlText w:val="%3."/>
      <w:lvlJc w:val="right"/>
      <w:pPr>
        <w:ind w:left="2160" w:hanging="180"/>
      </w:pPr>
    </w:lvl>
    <w:lvl w:ilvl="3" w:tplc="8788D188">
      <w:start w:val="1"/>
      <w:numFmt w:val="decimal"/>
      <w:lvlText w:val="%4."/>
      <w:lvlJc w:val="left"/>
      <w:pPr>
        <w:ind w:left="2880" w:hanging="360"/>
      </w:pPr>
    </w:lvl>
    <w:lvl w:ilvl="4" w:tplc="FE103744">
      <w:start w:val="1"/>
      <w:numFmt w:val="lowerLetter"/>
      <w:lvlText w:val="%5."/>
      <w:lvlJc w:val="left"/>
      <w:pPr>
        <w:ind w:left="3600" w:hanging="360"/>
      </w:pPr>
    </w:lvl>
    <w:lvl w:ilvl="5" w:tplc="8C82D2A6">
      <w:start w:val="1"/>
      <w:numFmt w:val="lowerRoman"/>
      <w:lvlText w:val="%6."/>
      <w:lvlJc w:val="right"/>
      <w:pPr>
        <w:ind w:left="4320" w:hanging="180"/>
      </w:pPr>
    </w:lvl>
    <w:lvl w:ilvl="6" w:tplc="AE1E366E">
      <w:start w:val="1"/>
      <w:numFmt w:val="decimal"/>
      <w:lvlText w:val="%7."/>
      <w:lvlJc w:val="left"/>
      <w:pPr>
        <w:ind w:left="5040" w:hanging="360"/>
      </w:pPr>
    </w:lvl>
    <w:lvl w:ilvl="7" w:tplc="71DC872E">
      <w:start w:val="1"/>
      <w:numFmt w:val="lowerLetter"/>
      <w:lvlText w:val="%8."/>
      <w:lvlJc w:val="left"/>
      <w:pPr>
        <w:ind w:left="5760" w:hanging="360"/>
      </w:pPr>
    </w:lvl>
    <w:lvl w:ilvl="8" w:tplc="720E1AA4">
      <w:start w:val="1"/>
      <w:numFmt w:val="lowerRoman"/>
      <w:lvlText w:val="%9."/>
      <w:lvlJc w:val="right"/>
      <w:pPr>
        <w:ind w:left="6480" w:hanging="180"/>
      </w:pPr>
    </w:lvl>
  </w:abstractNum>
  <w:abstractNum w:abstractNumId="45"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6"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38520447">
    <w:abstractNumId w:val="5"/>
  </w:num>
  <w:num w:numId="2" w16cid:durableId="1868248860">
    <w:abstractNumId w:val="12"/>
  </w:num>
  <w:num w:numId="3" w16cid:durableId="1303805457">
    <w:abstractNumId w:val="26"/>
  </w:num>
  <w:num w:numId="4" w16cid:durableId="92239542">
    <w:abstractNumId w:val="39"/>
  </w:num>
  <w:num w:numId="5" w16cid:durableId="1312320808">
    <w:abstractNumId w:val="23"/>
  </w:num>
  <w:num w:numId="6" w16cid:durableId="1363021330">
    <w:abstractNumId w:val="7"/>
  </w:num>
  <w:num w:numId="7" w16cid:durableId="1476676246">
    <w:abstractNumId w:val="2"/>
  </w:num>
  <w:num w:numId="8" w16cid:durableId="1210142795">
    <w:abstractNumId w:val="25"/>
  </w:num>
  <w:num w:numId="9" w16cid:durableId="274334936">
    <w:abstractNumId w:val="44"/>
  </w:num>
  <w:num w:numId="10" w16cid:durableId="1886720140">
    <w:abstractNumId w:val="17"/>
  </w:num>
  <w:num w:numId="11" w16cid:durableId="1776973285">
    <w:abstractNumId w:val="6"/>
  </w:num>
  <w:num w:numId="12" w16cid:durableId="947927375">
    <w:abstractNumId w:val="15"/>
  </w:num>
  <w:num w:numId="13" w16cid:durableId="744304271">
    <w:abstractNumId w:val="1"/>
  </w:num>
  <w:num w:numId="14" w16cid:durableId="142620817">
    <w:abstractNumId w:val="9"/>
  </w:num>
  <w:num w:numId="15" w16cid:durableId="1976910624">
    <w:abstractNumId w:val="20"/>
  </w:num>
  <w:num w:numId="16" w16cid:durableId="1968779638">
    <w:abstractNumId w:val="29"/>
  </w:num>
  <w:num w:numId="17" w16cid:durableId="558328814">
    <w:abstractNumId w:val="4"/>
  </w:num>
  <w:num w:numId="18" w16cid:durableId="2031373719">
    <w:abstractNumId w:val="16"/>
  </w:num>
  <w:num w:numId="19" w16cid:durableId="1831631673">
    <w:abstractNumId w:val="34"/>
  </w:num>
  <w:num w:numId="20" w16cid:durableId="39474398">
    <w:abstractNumId w:val="43"/>
  </w:num>
  <w:num w:numId="21" w16cid:durableId="456752370">
    <w:abstractNumId w:val="21"/>
  </w:num>
  <w:num w:numId="22" w16cid:durableId="194273753">
    <w:abstractNumId w:val="40"/>
  </w:num>
  <w:num w:numId="23" w16cid:durableId="1374234206">
    <w:abstractNumId w:val="33"/>
  </w:num>
  <w:num w:numId="24" w16cid:durableId="1007170868">
    <w:abstractNumId w:val="0"/>
  </w:num>
  <w:num w:numId="25" w16cid:durableId="2138330325">
    <w:abstractNumId w:val="42"/>
  </w:num>
  <w:num w:numId="26" w16cid:durableId="1468399961">
    <w:abstractNumId w:val="24"/>
  </w:num>
  <w:num w:numId="27" w16cid:durableId="380402308">
    <w:abstractNumId w:val="13"/>
  </w:num>
  <w:num w:numId="28" w16cid:durableId="1289429688">
    <w:abstractNumId w:val="35"/>
  </w:num>
  <w:num w:numId="29" w16cid:durableId="135268560">
    <w:abstractNumId w:val="46"/>
  </w:num>
  <w:num w:numId="30" w16cid:durableId="785343714">
    <w:abstractNumId w:val="10"/>
  </w:num>
  <w:num w:numId="31" w16cid:durableId="32116533">
    <w:abstractNumId w:val="31"/>
  </w:num>
  <w:num w:numId="32" w16cid:durableId="1597791786">
    <w:abstractNumId w:val="30"/>
  </w:num>
  <w:num w:numId="33" w16cid:durableId="1004940556">
    <w:abstractNumId w:val="22"/>
  </w:num>
  <w:num w:numId="34" w16cid:durableId="1522743026">
    <w:abstractNumId w:val="19"/>
  </w:num>
  <w:num w:numId="35" w16cid:durableId="573048963">
    <w:abstractNumId w:val="38"/>
  </w:num>
  <w:num w:numId="36" w16cid:durableId="467942967">
    <w:abstractNumId w:val="3"/>
  </w:num>
  <w:num w:numId="37" w16cid:durableId="2084642628">
    <w:abstractNumId w:val="11"/>
  </w:num>
  <w:num w:numId="38" w16cid:durableId="1282803397">
    <w:abstractNumId w:val="27"/>
  </w:num>
  <w:num w:numId="39" w16cid:durableId="456410067">
    <w:abstractNumId w:val="14"/>
  </w:num>
  <w:num w:numId="40" w16cid:durableId="2003508337">
    <w:abstractNumId w:val="28"/>
  </w:num>
  <w:num w:numId="41" w16cid:durableId="1381201379">
    <w:abstractNumId w:val="37"/>
  </w:num>
  <w:num w:numId="42" w16cid:durableId="1704284000">
    <w:abstractNumId w:val="36"/>
  </w:num>
  <w:num w:numId="43" w16cid:durableId="905795993">
    <w:abstractNumId w:val="45"/>
  </w:num>
  <w:num w:numId="44" w16cid:durableId="1342006859">
    <w:abstractNumId w:val="18"/>
  </w:num>
  <w:num w:numId="45" w16cid:durableId="650451189">
    <w:abstractNumId w:val="8"/>
  </w:num>
  <w:num w:numId="46" w16cid:durableId="1436437384">
    <w:abstractNumId w:val="41"/>
  </w:num>
  <w:num w:numId="47" w16cid:durableId="3048196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5865A"/>
    <w:rsid w:val="00072D88"/>
    <w:rsid w:val="00093283"/>
    <w:rsid w:val="000E1E99"/>
    <w:rsid w:val="000F268F"/>
    <w:rsid w:val="001265BF"/>
    <w:rsid w:val="00150793"/>
    <w:rsid w:val="00150A72"/>
    <w:rsid w:val="00175EA6"/>
    <w:rsid w:val="001802F5"/>
    <w:rsid w:val="001A27CC"/>
    <w:rsid w:val="001A6F04"/>
    <w:rsid w:val="001A732F"/>
    <w:rsid w:val="001D018C"/>
    <w:rsid w:val="001D2B21"/>
    <w:rsid w:val="001E11E8"/>
    <w:rsid w:val="001E6141"/>
    <w:rsid w:val="001F1F63"/>
    <w:rsid w:val="00204230"/>
    <w:rsid w:val="0021023A"/>
    <w:rsid w:val="002171A7"/>
    <w:rsid w:val="00244A8D"/>
    <w:rsid w:val="00263738"/>
    <w:rsid w:val="002639B3"/>
    <w:rsid w:val="00267D61"/>
    <w:rsid w:val="0027A8BA"/>
    <w:rsid w:val="002D23A5"/>
    <w:rsid w:val="002D42B2"/>
    <w:rsid w:val="002DDB79"/>
    <w:rsid w:val="002E3A0E"/>
    <w:rsid w:val="002E5A16"/>
    <w:rsid w:val="00344ED5"/>
    <w:rsid w:val="003555F8"/>
    <w:rsid w:val="0036146B"/>
    <w:rsid w:val="00362B26"/>
    <w:rsid w:val="00383475"/>
    <w:rsid w:val="00385CD8"/>
    <w:rsid w:val="00393912"/>
    <w:rsid w:val="003D3623"/>
    <w:rsid w:val="003DA710"/>
    <w:rsid w:val="00432137"/>
    <w:rsid w:val="00472B5F"/>
    <w:rsid w:val="00482193"/>
    <w:rsid w:val="004A08A0"/>
    <w:rsid w:val="004C7EF2"/>
    <w:rsid w:val="004DFCFF"/>
    <w:rsid w:val="004E2B65"/>
    <w:rsid w:val="0050464B"/>
    <w:rsid w:val="00526680"/>
    <w:rsid w:val="00527A76"/>
    <w:rsid w:val="00534CE3"/>
    <w:rsid w:val="00553FAB"/>
    <w:rsid w:val="00563144"/>
    <w:rsid w:val="00565108"/>
    <w:rsid w:val="0056518E"/>
    <w:rsid w:val="00580A24"/>
    <w:rsid w:val="005928D4"/>
    <w:rsid w:val="0059712C"/>
    <w:rsid w:val="005B0749"/>
    <w:rsid w:val="005B5AE1"/>
    <w:rsid w:val="005C728B"/>
    <w:rsid w:val="005E3E3A"/>
    <w:rsid w:val="005F1D26"/>
    <w:rsid w:val="006015C6"/>
    <w:rsid w:val="0060659E"/>
    <w:rsid w:val="006327EC"/>
    <w:rsid w:val="006353C9"/>
    <w:rsid w:val="0068530A"/>
    <w:rsid w:val="006C56E2"/>
    <w:rsid w:val="006D1D36"/>
    <w:rsid w:val="006E3791"/>
    <w:rsid w:val="006F73B6"/>
    <w:rsid w:val="00707BF3"/>
    <w:rsid w:val="00713744"/>
    <w:rsid w:val="0071785F"/>
    <w:rsid w:val="00746D09"/>
    <w:rsid w:val="00793566"/>
    <w:rsid w:val="007A59C4"/>
    <w:rsid w:val="007B0C53"/>
    <w:rsid w:val="007D71E1"/>
    <w:rsid w:val="007E30E5"/>
    <w:rsid w:val="007E4DA2"/>
    <w:rsid w:val="008148E5"/>
    <w:rsid w:val="00818CBB"/>
    <w:rsid w:val="0081CC62"/>
    <w:rsid w:val="0082079E"/>
    <w:rsid w:val="00823CF9"/>
    <w:rsid w:val="008643ED"/>
    <w:rsid w:val="00865DC6"/>
    <w:rsid w:val="008709BE"/>
    <w:rsid w:val="008757BB"/>
    <w:rsid w:val="0089151F"/>
    <w:rsid w:val="008946FF"/>
    <w:rsid w:val="008A631C"/>
    <w:rsid w:val="008D0DE9"/>
    <w:rsid w:val="008D2007"/>
    <w:rsid w:val="008F65B9"/>
    <w:rsid w:val="009437D5"/>
    <w:rsid w:val="00947E15"/>
    <w:rsid w:val="0098694D"/>
    <w:rsid w:val="009A4BCF"/>
    <w:rsid w:val="009B18B6"/>
    <w:rsid w:val="009B70B2"/>
    <w:rsid w:val="009E1281"/>
    <w:rsid w:val="009E7CC8"/>
    <w:rsid w:val="009F0290"/>
    <w:rsid w:val="009F071D"/>
    <w:rsid w:val="00A001AF"/>
    <w:rsid w:val="00A07A6C"/>
    <w:rsid w:val="00A203E2"/>
    <w:rsid w:val="00A21F60"/>
    <w:rsid w:val="00A40BF1"/>
    <w:rsid w:val="00A914FF"/>
    <w:rsid w:val="00A96C7A"/>
    <w:rsid w:val="00ABA552"/>
    <w:rsid w:val="00AD14D1"/>
    <w:rsid w:val="00AF08FB"/>
    <w:rsid w:val="00AF3925"/>
    <w:rsid w:val="00B03210"/>
    <w:rsid w:val="00B15D65"/>
    <w:rsid w:val="00B31CE2"/>
    <w:rsid w:val="00B67B82"/>
    <w:rsid w:val="00B84F06"/>
    <w:rsid w:val="00B964B0"/>
    <w:rsid w:val="00BB426B"/>
    <w:rsid w:val="00BD5850"/>
    <w:rsid w:val="00C17E83"/>
    <w:rsid w:val="00C2FCB0"/>
    <w:rsid w:val="00C5045B"/>
    <w:rsid w:val="00C736DA"/>
    <w:rsid w:val="00CA5F6E"/>
    <w:rsid w:val="00CA7AEC"/>
    <w:rsid w:val="00CAB9EF"/>
    <w:rsid w:val="00CC26FF"/>
    <w:rsid w:val="00CD13FF"/>
    <w:rsid w:val="00CF7441"/>
    <w:rsid w:val="00D04E8E"/>
    <w:rsid w:val="00D26050"/>
    <w:rsid w:val="00D27378"/>
    <w:rsid w:val="00D41FDA"/>
    <w:rsid w:val="00D67793"/>
    <w:rsid w:val="00DB4C9E"/>
    <w:rsid w:val="00DC6D13"/>
    <w:rsid w:val="00DC7FC5"/>
    <w:rsid w:val="00E02AD7"/>
    <w:rsid w:val="00E05301"/>
    <w:rsid w:val="00E177DF"/>
    <w:rsid w:val="00E23409"/>
    <w:rsid w:val="00E40019"/>
    <w:rsid w:val="00E81547"/>
    <w:rsid w:val="00E97E26"/>
    <w:rsid w:val="00EA5056"/>
    <w:rsid w:val="00EF49E6"/>
    <w:rsid w:val="00F07AF5"/>
    <w:rsid w:val="00F10E14"/>
    <w:rsid w:val="00F149F6"/>
    <w:rsid w:val="00F16381"/>
    <w:rsid w:val="00F270D4"/>
    <w:rsid w:val="00F27B45"/>
    <w:rsid w:val="00F3331A"/>
    <w:rsid w:val="00F45432"/>
    <w:rsid w:val="00F534B9"/>
    <w:rsid w:val="00F6473A"/>
    <w:rsid w:val="00F86D46"/>
    <w:rsid w:val="00FA699D"/>
    <w:rsid w:val="00FB158D"/>
    <w:rsid w:val="00FC2B53"/>
    <w:rsid w:val="00FC4E62"/>
    <w:rsid w:val="00FD0C4A"/>
    <w:rsid w:val="00FE203D"/>
    <w:rsid w:val="00FF3F44"/>
    <w:rsid w:val="013E8624"/>
    <w:rsid w:val="019B4728"/>
    <w:rsid w:val="019BCE3D"/>
    <w:rsid w:val="019D80AF"/>
    <w:rsid w:val="01AA078D"/>
    <w:rsid w:val="01B12669"/>
    <w:rsid w:val="01C2D28E"/>
    <w:rsid w:val="01CC51B3"/>
    <w:rsid w:val="01DCE12A"/>
    <w:rsid w:val="021241B0"/>
    <w:rsid w:val="023A6F41"/>
    <w:rsid w:val="025A0572"/>
    <w:rsid w:val="027A5B3F"/>
    <w:rsid w:val="02B8259D"/>
    <w:rsid w:val="0370621C"/>
    <w:rsid w:val="037155E7"/>
    <w:rsid w:val="037D6ADE"/>
    <w:rsid w:val="038827D3"/>
    <w:rsid w:val="0405A0E0"/>
    <w:rsid w:val="04092414"/>
    <w:rsid w:val="040DABB1"/>
    <w:rsid w:val="041FBD45"/>
    <w:rsid w:val="0429366E"/>
    <w:rsid w:val="045F516D"/>
    <w:rsid w:val="04F34D7C"/>
    <w:rsid w:val="04FCA384"/>
    <w:rsid w:val="053E89B7"/>
    <w:rsid w:val="05B8E7D7"/>
    <w:rsid w:val="0637A790"/>
    <w:rsid w:val="066A7C3F"/>
    <w:rsid w:val="06905B79"/>
    <w:rsid w:val="06BFFE38"/>
    <w:rsid w:val="06FC80E4"/>
    <w:rsid w:val="0729D8D2"/>
    <w:rsid w:val="075E6C80"/>
    <w:rsid w:val="07933889"/>
    <w:rsid w:val="07A04AF7"/>
    <w:rsid w:val="07A99BEE"/>
    <w:rsid w:val="086B21AD"/>
    <w:rsid w:val="088A0ADD"/>
    <w:rsid w:val="089BE4ED"/>
    <w:rsid w:val="08AA116E"/>
    <w:rsid w:val="094C0501"/>
    <w:rsid w:val="094E6D7D"/>
    <w:rsid w:val="09C307F4"/>
    <w:rsid w:val="09D289F0"/>
    <w:rsid w:val="09FAE6E0"/>
    <w:rsid w:val="0A22F5D8"/>
    <w:rsid w:val="0A38E30F"/>
    <w:rsid w:val="0A86F78F"/>
    <w:rsid w:val="0AAFED5A"/>
    <w:rsid w:val="0ABF5464"/>
    <w:rsid w:val="0ACBB36F"/>
    <w:rsid w:val="0AD6AECD"/>
    <w:rsid w:val="0ADC96D4"/>
    <w:rsid w:val="0AF9FBCB"/>
    <w:rsid w:val="0B1CC7D1"/>
    <w:rsid w:val="0B1F6BEA"/>
    <w:rsid w:val="0B820CD8"/>
    <w:rsid w:val="0B98E523"/>
    <w:rsid w:val="0C04D248"/>
    <w:rsid w:val="0C3FE71B"/>
    <w:rsid w:val="0C575BD9"/>
    <w:rsid w:val="0C674F75"/>
    <w:rsid w:val="0CB4A351"/>
    <w:rsid w:val="0CFB20F1"/>
    <w:rsid w:val="0D08F943"/>
    <w:rsid w:val="0D3F3828"/>
    <w:rsid w:val="0D41E8D3"/>
    <w:rsid w:val="0D72A6E8"/>
    <w:rsid w:val="0D99B78E"/>
    <w:rsid w:val="0D9CA96C"/>
    <w:rsid w:val="0DAFC308"/>
    <w:rsid w:val="0E15BD78"/>
    <w:rsid w:val="0E35885C"/>
    <w:rsid w:val="0E3A7836"/>
    <w:rsid w:val="0E736B7E"/>
    <w:rsid w:val="0E86D23E"/>
    <w:rsid w:val="0E97033B"/>
    <w:rsid w:val="0EBA2D4B"/>
    <w:rsid w:val="0EBEB216"/>
    <w:rsid w:val="0ECC8033"/>
    <w:rsid w:val="0EDF6ABF"/>
    <w:rsid w:val="0EFD0F2F"/>
    <w:rsid w:val="0F00DF75"/>
    <w:rsid w:val="0F48EF2C"/>
    <w:rsid w:val="0F852E6B"/>
    <w:rsid w:val="0FF4F223"/>
    <w:rsid w:val="10458B2F"/>
    <w:rsid w:val="107DB650"/>
    <w:rsid w:val="10E8B767"/>
    <w:rsid w:val="110ACC5C"/>
    <w:rsid w:val="11538251"/>
    <w:rsid w:val="115E8EB4"/>
    <w:rsid w:val="11B9879C"/>
    <w:rsid w:val="11BA074D"/>
    <w:rsid w:val="11BE5990"/>
    <w:rsid w:val="11C0C5D7"/>
    <w:rsid w:val="11C19188"/>
    <w:rsid w:val="11D0A57E"/>
    <w:rsid w:val="11DC05DC"/>
    <w:rsid w:val="11E0C22C"/>
    <w:rsid w:val="122862C5"/>
    <w:rsid w:val="124CED7C"/>
    <w:rsid w:val="12E69B1B"/>
    <w:rsid w:val="12E8BCDB"/>
    <w:rsid w:val="1302D856"/>
    <w:rsid w:val="130F7F69"/>
    <w:rsid w:val="132B6DD3"/>
    <w:rsid w:val="13619400"/>
    <w:rsid w:val="136ED53B"/>
    <w:rsid w:val="136FB0A0"/>
    <w:rsid w:val="13D108CF"/>
    <w:rsid w:val="13FE53AD"/>
    <w:rsid w:val="141956AD"/>
    <w:rsid w:val="142B4016"/>
    <w:rsid w:val="14381707"/>
    <w:rsid w:val="1443127B"/>
    <w:rsid w:val="1449E0F8"/>
    <w:rsid w:val="14B29636"/>
    <w:rsid w:val="14E40EC2"/>
    <w:rsid w:val="14F379AC"/>
    <w:rsid w:val="1504D57B"/>
    <w:rsid w:val="153724D6"/>
    <w:rsid w:val="1698863B"/>
    <w:rsid w:val="16DAEF05"/>
    <w:rsid w:val="1711ED58"/>
    <w:rsid w:val="17242929"/>
    <w:rsid w:val="172AC99E"/>
    <w:rsid w:val="1735A259"/>
    <w:rsid w:val="17651DF4"/>
    <w:rsid w:val="17653750"/>
    <w:rsid w:val="176E04C8"/>
    <w:rsid w:val="177CE79D"/>
    <w:rsid w:val="17C52069"/>
    <w:rsid w:val="185C1E7E"/>
    <w:rsid w:val="1864B9C2"/>
    <w:rsid w:val="1878CA0E"/>
    <w:rsid w:val="188C7517"/>
    <w:rsid w:val="18941D60"/>
    <w:rsid w:val="18D5CE06"/>
    <w:rsid w:val="18F5429B"/>
    <w:rsid w:val="19032357"/>
    <w:rsid w:val="19337BB8"/>
    <w:rsid w:val="194BCC77"/>
    <w:rsid w:val="194E28E3"/>
    <w:rsid w:val="194EBC70"/>
    <w:rsid w:val="197A437A"/>
    <w:rsid w:val="197ABEDF"/>
    <w:rsid w:val="199DBBDD"/>
    <w:rsid w:val="19AB776C"/>
    <w:rsid w:val="19CD39FD"/>
    <w:rsid w:val="19DC8A6C"/>
    <w:rsid w:val="19E122D9"/>
    <w:rsid w:val="19E7922D"/>
    <w:rsid w:val="19EDB445"/>
    <w:rsid w:val="1A3CDCE8"/>
    <w:rsid w:val="1A4FE805"/>
    <w:rsid w:val="1A659F80"/>
    <w:rsid w:val="1A6BAD0B"/>
    <w:rsid w:val="1A9A6EB0"/>
    <w:rsid w:val="1AB53224"/>
    <w:rsid w:val="1AD789A3"/>
    <w:rsid w:val="1AEDAB23"/>
    <w:rsid w:val="1AF5CABB"/>
    <w:rsid w:val="1AF9E8C5"/>
    <w:rsid w:val="1B08AADD"/>
    <w:rsid w:val="1B30881D"/>
    <w:rsid w:val="1B698B9F"/>
    <w:rsid w:val="1B6F0443"/>
    <w:rsid w:val="1B82AFA4"/>
    <w:rsid w:val="1BAA7F39"/>
    <w:rsid w:val="1BB13128"/>
    <w:rsid w:val="1BC6662D"/>
    <w:rsid w:val="1BE8FE45"/>
    <w:rsid w:val="1BE985B9"/>
    <w:rsid w:val="1C56767F"/>
    <w:rsid w:val="1CB0339E"/>
    <w:rsid w:val="1CC76522"/>
    <w:rsid w:val="1D05B98F"/>
    <w:rsid w:val="1D0AD88D"/>
    <w:rsid w:val="1D0DB4FC"/>
    <w:rsid w:val="1D3A75A5"/>
    <w:rsid w:val="1D66D422"/>
    <w:rsid w:val="1DB142A6"/>
    <w:rsid w:val="1DE91A33"/>
    <w:rsid w:val="1E09F3B7"/>
    <w:rsid w:val="1E9046F0"/>
    <w:rsid w:val="1E9DE4F9"/>
    <w:rsid w:val="1EBFB129"/>
    <w:rsid w:val="1F5BDEC1"/>
    <w:rsid w:val="1F95D610"/>
    <w:rsid w:val="1FA2B240"/>
    <w:rsid w:val="1FBCCEA0"/>
    <w:rsid w:val="1FCD769E"/>
    <w:rsid w:val="20361906"/>
    <w:rsid w:val="20CE38D4"/>
    <w:rsid w:val="20DC1A4F"/>
    <w:rsid w:val="20DF674C"/>
    <w:rsid w:val="2103C01C"/>
    <w:rsid w:val="21054044"/>
    <w:rsid w:val="212A91DF"/>
    <w:rsid w:val="21541D33"/>
    <w:rsid w:val="215FC956"/>
    <w:rsid w:val="21B05F57"/>
    <w:rsid w:val="21C5B056"/>
    <w:rsid w:val="21E1C0F7"/>
    <w:rsid w:val="22324C73"/>
    <w:rsid w:val="22872C26"/>
    <w:rsid w:val="228C1EC1"/>
    <w:rsid w:val="2313D79F"/>
    <w:rsid w:val="239147E7"/>
    <w:rsid w:val="239DDEDF"/>
    <w:rsid w:val="23C9B640"/>
    <w:rsid w:val="23EC4403"/>
    <w:rsid w:val="23FF8516"/>
    <w:rsid w:val="24394DDC"/>
    <w:rsid w:val="24617E67"/>
    <w:rsid w:val="24744E8C"/>
    <w:rsid w:val="24940702"/>
    <w:rsid w:val="24AADA47"/>
    <w:rsid w:val="24B8AD5B"/>
    <w:rsid w:val="24E6788B"/>
    <w:rsid w:val="252E7DA6"/>
    <w:rsid w:val="256490AE"/>
    <w:rsid w:val="25DE45E5"/>
    <w:rsid w:val="2633BCA7"/>
    <w:rsid w:val="263D305A"/>
    <w:rsid w:val="266A9BFB"/>
    <w:rsid w:val="266BBD8E"/>
    <w:rsid w:val="267B4D44"/>
    <w:rsid w:val="2703D2AC"/>
    <w:rsid w:val="27106B91"/>
    <w:rsid w:val="2722EEC3"/>
    <w:rsid w:val="2759B352"/>
    <w:rsid w:val="27814FA3"/>
    <w:rsid w:val="27883127"/>
    <w:rsid w:val="279E6390"/>
    <w:rsid w:val="27A8D427"/>
    <w:rsid w:val="28147BE1"/>
    <w:rsid w:val="28538943"/>
    <w:rsid w:val="2860D420"/>
    <w:rsid w:val="28ACAA4F"/>
    <w:rsid w:val="28D09FD9"/>
    <w:rsid w:val="28ECC74A"/>
    <w:rsid w:val="291B6173"/>
    <w:rsid w:val="291DAA93"/>
    <w:rsid w:val="293E409F"/>
    <w:rsid w:val="2960DB24"/>
    <w:rsid w:val="29648739"/>
    <w:rsid w:val="29776FCA"/>
    <w:rsid w:val="297F7F7F"/>
    <w:rsid w:val="29D50C57"/>
    <w:rsid w:val="29E19B77"/>
    <w:rsid w:val="2A01B70B"/>
    <w:rsid w:val="2B499411"/>
    <w:rsid w:val="2B7E2D02"/>
    <w:rsid w:val="2B892EC4"/>
    <w:rsid w:val="2BEC8FD8"/>
    <w:rsid w:val="2C449609"/>
    <w:rsid w:val="2C96B83A"/>
    <w:rsid w:val="2C985C40"/>
    <w:rsid w:val="2C9D110C"/>
    <w:rsid w:val="2C9F11C4"/>
    <w:rsid w:val="2CD9320A"/>
    <w:rsid w:val="2CDBE78C"/>
    <w:rsid w:val="2CDD578F"/>
    <w:rsid w:val="2D55B528"/>
    <w:rsid w:val="2DAC7A4D"/>
    <w:rsid w:val="2E10F312"/>
    <w:rsid w:val="2E1EBC46"/>
    <w:rsid w:val="2E2F6F6F"/>
    <w:rsid w:val="2E3A0F80"/>
    <w:rsid w:val="2EC7D7FF"/>
    <w:rsid w:val="2EE0AA50"/>
    <w:rsid w:val="2F6ABB6B"/>
    <w:rsid w:val="2F8290A4"/>
    <w:rsid w:val="2F8D2B9A"/>
    <w:rsid w:val="2FA3DA7B"/>
    <w:rsid w:val="2FC79B8E"/>
    <w:rsid w:val="2FC9E002"/>
    <w:rsid w:val="2FF49CBE"/>
    <w:rsid w:val="301E719B"/>
    <w:rsid w:val="3046A35D"/>
    <w:rsid w:val="30B7B3F9"/>
    <w:rsid w:val="30C3EBD6"/>
    <w:rsid w:val="3114D171"/>
    <w:rsid w:val="315BDE69"/>
    <w:rsid w:val="31C42CA4"/>
    <w:rsid w:val="31CBA263"/>
    <w:rsid w:val="31D38978"/>
    <w:rsid w:val="31F80ED3"/>
    <w:rsid w:val="32009D86"/>
    <w:rsid w:val="320F9E0A"/>
    <w:rsid w:val="32136DE8"/>
    <w:rsid w:val="3217B234"/>
    <w:rsid w:val="3262EB2A"/>
    <w:rsid w:val="328D08C3"/>
    <w:rsid w:val="32A65F85"/>
    <w:rsid w:val="32B60635"/>
    <w:rsid w:val="3301413B"/>
    <w:rsid w:val="3308970A"/>
    <w:rsid w:val="33607417"/>
    <w:rsid w:val="3399DE90"/>
    <w:rsid w:val="33ABB212"/>
    <w:rsid w:val="33EE2F3C"/>
    <w:rsid w:val="340DBB72"/>
    <w:rsid w:val="342CC073"/>
    <w:rsid w:val="3436EB25"/>
    <w:rsid w:val="344C6328"/>
    <w:rsid w:val="3456DC7D"/>
    <w:rsid w:val="3477924B"/>
    <w:rsid w:val="34A8E028"/>
    <w:rsid w:val="34F5C9E3"/>
    <w:rsid w:val="352C2B25"/>
    <w:rsid w:val="3550A840"/>
    <w:rsid w:val="3569EBCB"/>
    <w:rsid w:val="356CA19C"/>
    <w:rsid w:val="359D29B1"/>
    <w:rsid w:val="359F5B3C"/>
    <w:rsid w:val="35C88DB8"/>
    <w:rsid w:val="35DD449B"/>
    <w:rsid w:val="3630D656"/>
    <w:rsid w:val="363FE957"/>
    <w:rsid w:val="366E0DAB"/>
    <w:rsid w:val="36706F40"/>
    <w:rsid w:val="36812C51"/>
    <w:rsid w:val="36E66DDF"/>
    <w:rsid w:val="36F8B66F"/>
    <w:rsid w:val="371CF76A"/>
    <w:rsid w:val="3780BBEC"/>
    <w:rsid w:val="37A51C30"/>
    <w:rsid w:val="37C8EE0D"/>
    <w:rsid w:val="37D50F47"/>
    <w:rsid w:val="37D6D7E7"/>
    <w:rsid w:val="3805EBA1"/>
    <w:rsid w:val="3865EDD1"/>
    <w:rsid w:val="391686AB"/>
    <w:rsid w:val="396ACA2F"/>
    <w:rsid w:val="39A4A56F"/>
    <w:rsid w:val="39AFE1E9"/>
    <w:rsid w:val="39B15C93"/>
    <w:rsid w:val="39B8C80A"/>
    <w:rsid w:val="39BB2870"/>
    <w:rsid w:val="39C6D404"/>
    <w:rsid w:val="3A3E0A97"/>
    <w:rsid w:val="3A49D1EF"/>
    <w:rsid w:val="3A4ADE66"/>
    <w:rsid w:val="3A7E8149"/>
    <w:rsid w:val="3A9AD595"/>
    <w:rsid w:val="3AB23BAB"/>
    <w:rsid w:val="3AB3DA52"/>
    <w:rsid w:val="3ACA3089"/>
    <w:rsid w:val="3AE316B7"/>
    <w:rsid w:val="3B2FBBC0"/>
    <w:rsid w:val="3B3EDA00"/>
    <w:rsid w:val="3B84FED3"/>
    <w:rsid w:val="3BC24A81"/>
    <w:rsid w:val="3BEDDFB8"/>
    <w:rsid w:val="3C587D60"/>
    <w:rsid w:val="3C671DEE"/>
    <w:rsid w:val="3C9B94F9"/>
    <w:rsid w:val="3CC0C078"/>
    <w:rsid w:val="3CC56C82"/>
    <w:rsid w:val="3D084DDF"/>
    <w:rsid w:val="3D3E535D"/>
    <w:rsid w:val="3D4893AC"/>
    <w:rsid w:val="3D50120F"/>
    <w:rsid w:val="3D58F97F"/>
    <w:rsid w:val="3D7BB5C8"/>
    <w:rsid w:val="3D9455D4"/>
    <w:rsid w:val="3DE11F84"/>
    <w:rsid w:val="3DEE938D"/>
    <w:rsid w:val="3DF29861"/>
    <w:rsid w:val="3EBF0D53"/>
    <w:rsid w:val="3EC67FD3"/>
    <w:rsid w:val="3F0D2E17"/>
    <w:rsid w:val="3F84A258"/>
    <w:rsid w:val="3F8C0270"/>
    <w:rsid w:val="3FB8AFEA"/>
    <w:rsid w:val="4094C997"/>
    <w:rsid w:val="40AE23FA"/>
    <w:rsid w:val="40B0F277"/>
    <w:rsid w:val="40CB705B"/>
    <w:rsid w:val="4100B9D1"/>
    <w:rsid w:val="411DCE52"/>
    <w:rsid w:val="419FCCFE"/>
    <w:rsid w:val="41F6E276"/>
    <w:rsid w:val="421E7C2B"/>
    <w:rsid w:val="42263172"/>
    <w:rsid w:val="4234128C"/>
    <w:rsid w:val="4273CFF3"/>
    <w:rsid w:val="42E35B68"/>
    <w:rsid w:val="42F60CC6"/>
    <w:rsid w:val="432AD6C3"/>
    <w:rsid w:val="432C9D40"/>
    <w:rsid w:val="43A664F9"/>
    <w:rsid w:val="43C6A7E0"/>
    <w:rsid w:val="43CF1DD9"/>
    <w:rsid w:val="44006106"/>
    <w:rsid w:val="44030D8D"/>
    <w:rsid w:val="44191C43"/>
    <w:rsid w:val="442A2D22"/>
    <w:rsid w:val="444E3910"/>
    <w:rsid w:val="4475DF15"/>
    <w:rsid w:val="44BEBD45"/>
    <w:rsid w:val="44CE5231"/>
    <w:rsid w:val="44F0D79A"/>
    <w:rsid w:val="45A45F5E"/>
    <w:rsid w:val="45AE3312"/>
    <w:rsid w:val="45B3C41B"/>
    <w:rsid w:val="45E9419D"/>
    <w:rsid w:val="460002F8"/>
    <w:rsid w:val="46124416"/>
    <w:rsid w:val="461383C9"/>
    <w:rsid w:val="46615D77"/>
    <w:rsid w:val="468D4305"/>
    <w:rsid w:val="46BC74B3"/>
    <w:rsid w:val="46C48608"/>
    <w:rsid w:val="46DF3F73"/>
    <w:rsid w:val="46E51C78"/>
    <w:rsid w:val="47185B76"/>
    <w:rsid w:val="4729B98B"/>
    <w:rsid w:val="475FE746"/>
    <w:rsid w:val="4767E276"/>
    <w:rsid w:val="47EB41D6"/>
    <w:rsid w:val="482FBF34"/>
    <w:rsid w:val="4847BA05"/>
    <w:rsid w:val="4855509B"/>
    <w:rsid w:val="488BC416"/>
    <w:rsid w:val="4892445E"/>
    <w:rsid w:val="490D8008"/>
    <w:rsid w:val="492C49CC"/>
    <w:rsid w:val="49BDE07D"/>
    <w:rsid w:val="49C0FA69"/>
    <w:rsid w:val="49CE5218"/>
    <w:rsid w:val="49D34D8C"/>
    <w:rsid w:val="4A4E77AF"/>
    <w:rsid w:val="4A6F6E8A"/>
    <w:rsid w:val="4ABD39D6"/>
    <w:rsid w:val="4B617F08"/>
    <w:rsid w:val="4BAC8EAA"/>
    <w:rsid w:val="4BB38443"/>
    <w:rsid w:val="4BF20F13"/>
    <w:rsid w:val="4C066CBD"/>
    <w:rsid w:val="4C0B1E4E"/>
    <w:rsid w:val="4C2322F4"/>
    <w:rsid w:val="4C4404A5"/>
    <w:rsid w:val="4C7A6396"/>
    <w:rsid w:val="4C81575D"/>
    <w:rsid w:val="4CA14AA6"/>
    <w:rsid w:val="4CC6F5BE"/>
    <w:rsid w:val="4CD46573"/>
    <w:rsid w:val="4CE23D2E"/>
    <w:rsid w:val="4CF3C97C"/>
    <w:rsid w:val="4D021043"/>
    <w:rsid w:val="4D033491"/>
    <w:rsid w:val="4D629B52"/>
    <w:rsid w:val="4D80BCB7"/>
    <w:rsid w:val="4D84D3D6"/>
    <w:rsid w:val="4DA035E1"/>
    <w:rsid w:val="4DAA410A"/>
    <w:rsid w:val="4DAF4FAA"/>
    <w:rsid w:val="4DB72F08"/>
    <w:rsid w:val="4DD2ECE8"/>
    <w:rsid w:val="4DEC7E34"/>
    <w:rsid w:val="4E018845"/>
    <w:rsid w:val="4E0481EF"/>
    <w:rsid w:val="4E071D49"/>
    <w:rsid w:val="4E3BA4D7"/>
    <w:rsid w:val="4E4A5836"/>
    <w:rsid w:val="4E5CEABD"/>
    <w:rsid w:val="4E8A5F0B"/>
    <w:rsid w:val="4EA9F419"/>
    <w:rsid w:val="4ED2B5E9"/>
    <w:rsid w:val="4F0D3FAD"/>
    <w:rsid w:val="4F1B58D8"/>
    <w:rsid w:val="4F48D5C8"/>
    <w:rsid w:val="4F4DCBA2"/>
    <w:rsid w:val="4FD2E4A7"/>
    <w:rsid w:val="4FD41092"/>
    <w:rsid w:val="4FEC1247"/>
    <w:rsid w:val="4FF0F383"/>
    <w:rsid w:val="4FFA6305"/>
    <w:rsid w:val="4FFD5C7A"/>
    <w:rsid w:val="503A47EC"/>
    <w:rsid w:val="50491CA8"/>
    <w:rsid w:val="50ABEE06"/>
    <w:rsid w:val="50EBEF0F"/>
    <w:rsid w:val="5123201C"/>
    <w:rsid w:val="5166DF77"/>
    <w:rsid w:val="51931AD9"/>
    <w:rsid w:val="51B95583"/>
    <w:rsid w:val="51C5DAB2"/>
    <w:rsid w:val="51FEBBD9"/>
    <w:rsid w:val="5203AA3A"/>
    <w:rsid w:val="5256EDF0"/>
    <w:rsid w:val="5293DA3B"/>
    <w:rsid w:val="52A6B709"/>
    <w:rsid w:val="52C5977A"/>
    <w:rsid w:val="52DB9491"/>
    <w:rsid w:val="530FB8B8"/>
    <w:rsid w:val="532751D4"/>
    <w:rsid w:val="53844385"/>
    <w:rsid w:val="53978F6E"/>
    <w:rsid w:val="544CD329"/>
    <w:rsid w:val="5477D84C"/>
    <w:rsid w:val="54875C81"/>
    <w:rsid w:val="54A5591B"/>
    <w:rsid w:val="54B12C1A"/>
    <w:rsid w:val="54E50593"/>
    <w:rsid w:val="553AD14E"/>
    <w:rsid w:val="5594B2A5"/>
    <w:rsid w:val="55B49CBB"/>
    <w:rsid w:val="55EFABBD"/>
    <w:rsid w:val="5627F082"/>
    <w:rsid w:val="56661B20"/>
    <w:rsid w:val="56F521A8"/>
    <w:rsid w:val="56FE4F52"/>
    <w:rsid w:val="571DAD75"/>
    <w:rsid w:val="573E16FB"/>
    <w:rsid w:val="57585149"/>
    <w:rsid w:val="5779B21C"/>
    <w:rsid w:val="57F40420"/>
    <w:rsid w:val="57FF87B1"/>
    <w:rsid w:val="5813C07C"/>
    <w:rsid w:val="58613070"/>
    <w:rsid w:val="58B85967"/>
    <w:rsid w:val="58C2BF22"/>
    <w:rsid w:val="58ED84E2"/>
    <w:rsid w:val="59185B7F"/>
    <w:rsid w:val="5945DBCB"/>
    <w:rsid w:val="59702E04"/>
    <w:rsid w:val="59B40CDA"/>
    <w:rsid w:val="59D821C9"/>
    <w:rsid w:val="59DE74F1"/>
    <w:rsid w:val="5A21B64F"/>
    <w:rsid w:val="5A381A29"/>
    <w:rsid w:val="5A64306D"/>
    <w:rsid w:val="5B26C5C4"/>
    <w:rsid w:val="5B79F114"/>
    <w:rsid w:val="5B8F1379"/>
    <w:rsid w:val="5BABE881"/>
    <w:rsid w:val="5BCF45DC"/>
    <w:rsid w:val="5C30EC4E"/>
    <w:rsid w:val="5C7EB6AB"/>
    <w:rsid w:val="5CAC668D"/>
    <w:rsid w:val="5CAE7FFB"/>
    <w:rsid w:val="5CC30F7B"/>
    <w:rsid w:val="5CE579C3"/>
    <w:rsid w:val="5D49E1B8"/>
    <w:rsid w:val="5D839F5B"/>
    <w:rsid w:val="5DD2E59F"/>
    <w:rsid w:val="5DE12734"/>
    <w:rsid w:val="5E1058C1"/>
    <w:rsid w:val="5F2AC62D"/>
    <w:rsid w:val="5F7825FA"/>
    <w:rsid w:val="5FBE7B1C"/>
    <w:rsid w:val="5FC04BBD"/>
    <w:rsid w:val="5FC90431"/>
    <w:rsid w:val="5FCE8B7C"/>
    <w:rsid w:val="5FF9E641"/>
    <w:rsid w:val="600CB501"/>
    <w:rsid w:val="600ED38B"/>
    <w:rsid w:val="602A06F6"/>
    <w:rsid w:val="60442391"/>
    <w:rsid w:val="6095A298"/>
    <w:rsid w:val="60B3F791"/>
    <w:rsid w:val="60D9D0DA"/>
    <w:rsid w:val="612B6B3A"/>
    <w:rsid w:val="615351E2"/>
    <w:rsid w:val="619C7374"/>
    <w:rsid w:val="61B4B0B5"/>
    <w:rsid w:val="61CDCF5A"/>
    <w:rsid w:val="61F1D3E4"/>
    <w:rsid w:val="61FC9C7A"/>
    <w:rsid w:val="6222D61D"/>
    <w:rsid w:val="6224B61C"/>
    <w:rsid w:val="6225B0BF"/>
    <w:rsid w:val="6230296D"/>
    <w:rsid w:val="6281941C"/>
    <w:rsid w:val="6283C83E"/>
    <w:rsid w:val="6297023E"/>
    <w:rsid w:val="629BCC55"/>
    <w:rsid w:val="62B2AA9E"/>
    <w:rsid w:val="62D5CB67"/>
    <w:rsid w:val="62DAE6E6"/>
    <w:rsid w:val="62E1FC08"/>
    <w:rsid w:val="6326CE91"/>
    <w:rsid w:val="63274EE1"/>
    <w:rsid w:val="63338806"/>
    <w:rsid w:val="637908D0"/>
    <w:rsid w:val="637DF2AC"/>
    <w:rsid w:val="638455CD"/>
    <w:rsid w:val="63A00898"/>
    <w:rsid w:val="63A2DD03"/>
    <w:rsid w:val="6411B013"/>
    <w:rsid w:val="64252215"/>
    <w:rsid w:val="646D90C6"/>
    <w:rsid w:val="646DDEBE"/>
    <w:rsid w:val="64745821"/>
    <w:rsid w:val="64BEE893"/>
    <w:rsid w:val="64FD6044"/>
    <w:rsid w:val="6512DD47"/>
    <w:rsid w:val="653B16B1"/>
    <w:rsid w:val="656227DE"/>
    <w:rsid w:val="65693036"/>
    <w:rsid w:val="65C3836F"/>
    <w:rsid w:val="65C5ACE1"/>
    <w:rsid w:val="661E6811"/>
    <w:rsid w:val="664A30EC"/>
    <w:rsid w:val="668A493A"/>
    <w:rsid w:val="66DA05F4"/>
    <w:rsid w:val="66FF5C71"/>
    <w:rsid w:val="670A4346"/>
    <w:rsid w:val="670B214B"/>
    <w:rsid w:val="6717923E"/>
    <w:rsid w:val="671AA070"/>
    <w:rsid w:val="672C260F"/>
    <w:rsid w:val="67374825"/>
    <w:rsid w:val="673E14FF"/>
    <w:rsid w:val="67B2479A"/>
    <w:rsid w:val="67E7E4C5"/>
    <w:rsid w:val="67EB6926"/>
    <w:rsid w:val="67EC4538"/>
    <w:rsid w:val="67FD2FDC"/>
    <w:rsid w:val="6808F127"/>
    <w:rsid w:val="6853E410"/>
    <w:rsid w:val="685B53DB"/>
    <w:rsid w:val="6881D632"/>
    <w:rsid w:val="68DC31D1"/>
    <w:rsid w:val="68F055DE"/>
    <w:rsid w:val="691A5F2F"/>
    <w:rsid w:val="692D168C"/>
    <w:rsid w:val="6945455C"/>
    <w:rsid w:val="694F421C"/>
    <w:rsid w:val="6968E7E8"/>
    <w:rsid w:val="6A011A4B"/>
    <w:rsid w:val="6A8B2FBB"/>
    <w:rsid w:val="6ABCE35B"/>
    <w:rsid w:val="6ACA1D1A"/>
    <w:rsid w:val="6ADA3B7B"/>
    <w:rsid w:val="6ADB2733"/>
    <w:rsid w:val="6AEFA381"/>
    <w:rsid w:val="6B1B33DD"/>
    <w:rsid w:val="6B1F4E8F"/>
    <w:rsid w:val="6B57EC44"/>
    <w:rsid w:val="6B9246CF"/>
    <w:rsid w:val="6BA00288"/>
    <w:rsid w:val="6BD12206"/>
    <w:rsid w:val="6BD9C78D"/>
    <w:rsid w:val="6BE42A87"/>
    <w:rsid w:val="6BFF7C33"/>
    <w:rsid w:val="6C00558D"/>
    <w:rsid w:val="6C6FEA97"/>
    <w:rsid w:val="6C7663A8"/>
    <w:rsid w:val="6C845278"/>
    <w:rsid w:val="6CAD278A"/>
    <w:rsid w:val="6CEB9A39"/>
    <w:rsid w:val="6D268A9B"/>
    <w:rsid w:val="6D4B5B3D"/>
    <w:rsid w:val="6D6AD796"/>
    <w:rsid w:val="6D884350"/>
    <w:rsid w:val="6D8F2588"/>
    <w:rsid w:val="6D9DAB3A"/>
    <w:rsid w:val="6DDF67B1"/>
    <w:rsid w:val="6E171A22"/>
    <w:rsid w:val="6E6752EB"/>
    <w:rsid w:val="6E8DCF76"/>
    <w:rsid w:val="6EB153A6"/>
    <w:rsid w:val="6EF57B25"/>
    <w:rsid w:val="6EF6BEA6"/>
    <w:rsid w:val="6EFCF3F4"/>
    <w:rsid w:val="6F4F3DF4"/>
    <w:rsid w:val="6F802F31"/>
    <w:rsid w:val="6FA229D2"/>
    <w:rsid w:val="6FA7590A"/>
    <w:rsid w:val="6FA9F211"/>
    <w:rsid w:val="6FC89D46"/>
    <w:rsid w:val="6FCAB89E"/>
    <w:rsid w:val="6FFE826B"/>
    <w:rsid w:val="7041C72E"/>
    <w:rsid w:val="70B2E210"/>
    <w:rsid w:val="70D7546D"/>
    <w:rsid w:val="70FC1478"/>
    <w:rsid w:val="712FB4B0"/>
    <w:rsid w:val="7145EEE1"/>
    <w:rsid w:val="71F8D5D3"/>
    <w:rsid w:val="724F9886"/>
    <w:rsid w:val="72771847"/>
    <w:rsid w:val="736C0176"/>
    <w:rsid w:val="738CD218"/>
    <w:rsid w:val="73A006F4"/>
    <w:rsid w:val="73C34E0D"/>
    <w:rsid w:val="73E234F2"/>
    <w:rsid w:val="73E5FDA2"/>
    <w:rsid w:val="743D15D6"/>
    <w:rsid w:val="7467035F"/>
    <w:rsid w:val="74A65773"/>
    <w:rsid w:val="74A7467F"/>
    <w:rsid w:val="74AEA0BE"/>
    <w:rsid w:val="74BF8382"/>
    <w:rsid w:val="74CCFC71"/>
    <w:rsid w:val="74D86362"/>
    <w:rsid w:val="750A563E"/>
    <w:rsid w:val="7514E0CB"/>
    <w:rsid w:val="75381409"/>
    <w:rsid w:val="755AA045"/>
    <w:rsid w:val="75AD77A6"/>
    <w:rsid w:val="75CB0013"/>
    <w:rsid w:val="7674FC29"/>
    <w:rsid w:val="76768B7D"/>
    <w:rsid w:val="769FACA2"/>
    <w:rsid w:val="76B10FE6"/>
    <w:rsid w:val="76D796AA"/>
    <w:rsid w:val="76F745A5"/>
    <w:rsid w:val="770A69A0"/>
    <w:rsid w:val="7713D51D"/>
    <w:rsid w:val="77522CD1"/>
    <w:rsid w:val="77629BAA"/>
    <w:rsid w:val="77895428"/>
    <w:rsid w:val="77964928"/>
    <w:rsid w:val="77A68BD5"/>
    <w:rsid w:val="7830C413"/>
    <w:rsid w:val="78ED379D"/>
    <w:rsid w:val="791605DE"/>
    <w:rsid w:val="79686180"/>
    <w:rsid w:val="79799097"/>
    <w:rsid w:val="79BC7DD9"/>
    <w:rsid w:val="7A3EA933"/>
    <w:rsid w:val="7A53C837"/>
    <w:rsid w:val="7A7134A0"/>
    <w:rsid w:val="7A941697"/>
    <w:rsid w:val="7A94C7C4"/>
    <w:rsid w:val="7B38810E"/>
    <w:rsid w:val="7B88F6CC"/>
    <w:rsid w:val="7BEF23E7"/>
    <w:rsid w:val="7C14DB3E"/>
    <w:rsid w:val="7C3EAC19"/>
    <w:rsid w:val="7C3F06C3"/>
    <w:rsid w:val="7C45A185"/>
    <w:rsid w:val="7C5BE3E7"/>
    <w:rsid w:val="7C7113E4"/>
    <w:rsid w:val="7C8A4A74"/>
    <w:rsid w:val="7CD08899"/>
    <w:rsid w:val="7CEF7BE4"/>
    <w:rsid w:val="7D3D3833"/>
    <w:rsid w:val="7D71D7C4"/>
    <w:rsid w:val="7DEE3D6D"/>
    <w:rsid w:val="7E07E6DE"/>
    <w:rsid w:val="7E0DC4CA"/>
    <w:rsid w:val="7E3681C7"/>
    <w:rsid w:val="7E5F73BA"/>
    <w:rsid w:val="7E7F4620"/>
    <w:rsid w:val="7E833FF7"/>
    <w:rsid w:val="7E917B25"/>
    <w:rsid w:val="7EA560B1"/>
    <w:rsid w:val="7EC9286D"/>
    <w:rsid w:val="7EE27BBE"/>
    <w:rsid w:val="7EE4F7C3"/>
    <w:rsid w:val="7F70C742"/>
    <w:rsid w:val="7F7A1560"/>
    <w:rsid w:val="7F7D3107"/>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A0E"/>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2E3A0E"/>
    <w:pPr>
      <w:jc w:val="center"/>
      <w:outlineLvl w:val="0"/>
    </w:pPr>
    <w:rPr>
      <w:b/>
      <w:bCs/>
      <w:sz w:val="28"/>
      <w:szCs w:val="28"/>
      <w:u w:val="single" w:color="000000"/>
    </w:rPr>
  </w:style>
  <w:style w:type="character" w:default="1" w:styleId="DefaultParagraphFont">
    <w:name w:val="Default Paragraph Font"/>
    <w:uiPriority w:val="1"/>
    <w:semiHidden/>
    <w:unhideWhenUsed/>
    <w:rsid w:val="002E3A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3A0E"/>
  </w:style>
  <w:style w:type="paragraph" w:styleId="Header">
    <w:name w:val="header"/>
    <w:basedOn w:val="Normal"/>
    <w:link w:val="HeaderChar"/>
    <w:uiPriority w:val="99"/>
    <w:unhideWhenUsed/>
    <w:rsid w:val="002E3A0E"/>
    <w:pPr>
      <w:tabs>
        <w:tab w:val="center" w:pos="4680"/>
        <w:tab w:val="right" w:pos="9360"/>
      </w:tabs>
    </w:pPr>
  </w:style>
  <w:style w:type="character" w:customStyle="1" w:styleId="HeaderChar">
    <w:name w:val="Header Char"/>
    <w:basedOn w:val="DefaultParagraphFont"/>
    <w:link w:val="Header"/>
    <w:uiPriority w:val="99"/>
    <w:rsid w:val="002E3A0E"/>
    <w:rPr>
      <w:rFonts w:ascii="Arial" w:eastAsia="Arial" w:hAnsi="Arial" w:cs="Arial"/>
      <w:color w:val="191919" w:themeColor="text1"/>
      <w:szCs w:val="22"/>
    </w:rPr>
  </w:style>
  <w:style w:type="paragraph" w:styleId="Footer">
    <w:name w:val="footer"/>
    <w:basedOn w:val="Normal"/>
    <w:link w:val="FooterChar"/>
    <w:uiPriority w:val="99"/>
    <w:unhideWhenUsed/>
    <w:rsid w:val="002E3A0E"/>
    <w:pPr>
      <w:tabs>
        <w:tab w:val="center" w:pos="4680"/>
        <w:tab w:val="right" w:pos="9360"/>
      </w:tabs>
    </w:pPr>
  </w:style>
  <w:style w:type="character" w:customStyle="1" w:styleId="FooterChar">
    <w:name w:val="Footer Char"/>
    <w:basedOn w:val="DefaultParagraphFont"/>
    <w:link w:val="Footer"/>
    <w:uiPriority w:val="99"/>
    <w:rsid w:val="002E3A0E"/>
    <w:rPr>
      <w:rFonts w:ascii="Arial" w:eastAsia="Arial" w:hAnsi="Arial" w:cs="Arial"/>
      <w:color w:val="191919" w:themeColor="text1"/>
      <w:szCs w:val="22"/>
    </w:rPr>
  </w:style>
  <w:style w:type="paragraph" w:customStyle="1" w:styleId="paragraph">
    <w:name w:val="paragraph"/>
    <w:basedOn w:val="Normal"/>
    <w:rsid w:val="002E3A0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E3A0E"/>
  </w:style>
  <w:style w:type="character" w:customStyle="1" w:styleId="eop">
    <w:name w:val="eop"/>
    <w:basedOn w:val="DefaultParagraphFont"/>
    <w:rsid w:val="002E3A0E"/>
  </w:style>
  <w:style w:type="character" w:styleId="CommentReference">
    <w:name w:val="annotation reference"/>
    <w:basedOn w:val="DefaultParagraphFont"/>
    <w:uiPriority w:val="99"/>
    <w:semiHidden/>
    <w:unhideWhenUsed/>
    <w:rsid w:val="002E3A0E"/>
    <w:rPr>
      <w:sz w:val="16"/>
      <w:szCs w:val="16"/>
    </w:rPr>
  </w:style>
  <w:style w:type="paragraph" w:styleId="CommentText">
    <w:name w:val="annotation text"/>
    <w:basedOn w:val="Normal"/>
    <w:link w:val="CommentTextChar"/>
    <w:uiPriority w:val="99"/>
    <w:unhideWhenUsed/>
    <w:rsid w:val="002E3A0E"/>
    <w:rPr>
      <w:sz w:val="20"/>
      <w:szCs w:val="20"/>
    </w:rPr>
  </w:style>
  <w:style w:type="character" w:customStyle="1" w:styleId="CommentTextChar">
    <w:name w:val="Comment Text Char"/>
    <w:basedOn w:val="DefaultParagraphFont"/>
    <w:link w:val="CommentText"/>
    <w:uiPriority w:val="99"/>
    <w:rsid w:val="002E3A0E"/>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2E3A0E"/>
    <w:rPr>
      <w:b/>
      <w:bCs/>
    </w:rPr>
  </w:style>
  <w:style w:type="character" w:customStyle="1" w:styleId="CommentSubjectChar">
    <w:name w:val="Comment Subject Char"/>
    <w:basedOn w:val="CommentTextChar"/>
    <w:link w:val="CommentSubject"/>
    <w:uiPriority w:val="99"/>
    <w:semiHidden/>
    <w:rsid w:val="002E3A0E"/>
    <w:rPr>
      <w:rFonts w:ascii="Arial" w:eastAsia="Arial" w:hAnsi="Arial" w:cs="Arial"/>
      <w:b/>
      <w:bCs/>
      <w:color w:val="191919" w:themeColor="text1"/>
      <w:sz w:val="20"/>
      <w:szCs w:val="20"/>
    </w:rPr>
  </w:style>
  <w:style w:type="character" w:styleId="Mention">
    <w:name w:val="Mention"/>
    <w:basedOn w:val="DefaultParagraphFont"/>
    <w:uiPriority w:val="99"/>
    <w:unhideWhenUsed/>
    <w:rsid w:val="002E3A0E"/>
    <w:rPr>
      <w:color w:val="2B579A"/>
      <w:shd w:val="clear" w:color="auto" w:fill="E1DFDD"/>
    </w:rPr>
  </w:style>
  <w:style w:type="paragraph" w:styleId="Revision">
    <w:name w:val="Revision"/>
    <w:hidden/>
    <w:uiPriority w:val="99"/>
    <w:semiHidden/>
    <w:rsid w:val="002E3A0E"/>
    <w:rPr>
      <w:rFonts w:ascii="Arial" w:eastAsia="Arial" w:hAnsi="Arial" w:cs="Arial"/>
      <w:sz w:val="22"/>
      <w:szCs w:val="22"/>
    </w:rPr>
  </w:style>
  <w:style w:type="paragraph" w:customStyle="1" w:styleId="TableParagraph">
    <w:name w:val="Table Paragraph"/>
    <w:basedOn w:val="Normal"/>
    <w:uiPriority w:val="1"/>
    <w:qFormat/>
    <w:rsid w:val="002E3A0E"/>
  </w:style>
  <w:style w:type="table" w:styleId="TableGrid">
    <w:name w:val="Table Grid"/>
    <w:basedOn w:val="TableNormal"/>
    <w:uiPriority w:val="39"/>
    <w:rsid w:val="002E3A0E"/>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2E3A0E"/>
    <w:pPr>
      <w:ind w:left="479" w:hanging="359"/>
    </w:pPr>
  </w:style>
  <w:style w:type="character" w:customStyle="1" w:styleId="Heading1Char">
    <w:name w:val="Heading 1 Char"/>
    <w:basedOn w:val="DefaultParagraphFont"/>
    <w:link w:val="Heading1"/>
    <w:uiPriority w:val="9"/>
    <w:rsid w:val="002E3A0E"/>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2E3A0E"/>
    <w:rPr>
      <w:szCs w:val="24"/>
    </w:rPr>
  </w:style>
  <w:style w:type="character" w:customStyle="1" w:styleId="BodyTextChar">
    <w:name w:val="Body Text Char"/>
    <w:basedOn w:val="DefaultParagraphFont"/>
    <w:link w:val="BodyText"/>
    <w:uiPriority w:val="1"/>
    <w:rsid w:val="002E3A0E"/>
    <w:rPr>
      <w:rFonts w:ascii="Arial" w:eastAsia="Arial" w:hAnsi="Arial" w:cs="Arial"/>
      <w:color w:val="191919" w:themeColor="text1"/>
    </w:rPr>
  </w:style>
  <w:style w:type="paragraph" w:styleId="Title">
    <w:name w:val="Title"/>
    <w:basedOn w:val="Normal"/>
    <w:link w:val="TitleChar"/>
    <w:uiPriority w:val="10"/>
    <w:qFormat/>
    <w:rsid w:val="002E3A0E"/>
    <w:pPr>
      <w:spacing w:before="227"/>
      <w:jc w:val="center"/>
    </w:pPr>
    <w:rPr>
      <w:b/>
      <w:bCs/>
      <w:sz w:val="36"/>
      <w:szCs w:val="36"/>
    </w:rPr>
  </w:style>
  <w:style w:type="character" w:customStyle="1" w:styleId="TitleChar">
    <w:name w:val="Title Char"/>
    <w:basedOn w:val="DefaultParagraphFont"/>
    <w:link w:val="Title"/>
    <w:uiPriority w:val="10"/>
    <w:rsid w:val="002E3A0E"/>
    <w:rPr>
      <w:rFonts w:ascii="Arial" w:eastAsia="Arial" w:hAnsi="Arial" w:cs="Arial"/>
      <w:b/>
      <w:bCs/>
      <w:color w:val="191919" w:themeColor="text1"/>
      <w:sz w:val="36"/>
      <w:szCs w:val="36"/>
    </w:rPr>
  </w:style>
  <w:style w:type="table" w:customStyle="1" w:styleId="Biology">
    <w:name w:val="Biology"/>
    <w:basedOn w:val="TableNormal"/>
    <w:uiPriority w:val="99"/>
    <w:rsid w:val="002E3A0E"/>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2E3A0E"/>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2E3A0E"/>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2E3A0E"/>
    <w:pPr>
      <w:numPr>
        <w:numId w:val="36"/>
      </w:numPr>
      <w:spacing w:after="240"/>
    </w:pPr>
    <w:rPr>
      <w:b/>
      <w:bCs/>
    </w:rPr>
  </w:style>
  <w:style w:type="character" w:customStyle="1" w:styleId="ListParagraphChar">
    <w:name w:val="List Paragraph Char"/>
    <w:basedOn w:val="DefaultParagraphFont"/>
    <w:link w:val="ListParagraph"/>
    <w:uiPriority w:val="1"/>
    <w:rsid w:val="002E3A0E"/>
    <w:rPr>
      <w:rFonts w:ascii="Arial" w:eastAsia="Arial" w:hAnsi="Arial" w:cs="Arial"/>
      <w:color w:val="191919" w:themeColor="text1"/>
      <w:szCs w:val="22"/>
    </w:rPr>
  </w:style>
  <w:style w:type="character" w:customStyle="1" w:styleId="QuestionChar">
    <w:name w:val="Question Char"/>
    <w:basedOn w:val="ListParagraphChar"/>
    <w:link w:val="Question"/>
    <w:rsid w:val="002E3A0E"/>
    <w:rPr>
      <w:rFonts w:ascii="Arial" w:eastAsia="Arial" w:hAnsi="Arial" w:cs="Arial"/>
      <w:b/>
      <w:bCs/>
      <w:color w:val="191919" w:themeColor="text1"/>
      <w:szCs w:val="22"/>
    </w:rPr>
  </w:style>
  <w:style w:type="paragraph" w:customStyle="1" w:styleId="Q">
    <w:name w:val="Q"/>
    <w:basedOn w:val="Question"/>
    <w:link w:val="QChar"/>
    <w:qFormat/>
    <w:rsid w:val="002E3A0E"/>
    <w:pPr>
      <w:numPr>
        <w:numId w:val="0"/>
      </w:numPr>
      <w:spacing w:before="280"/>
    </w:pPr>
  </w:style>
  <w:style w:type="character" w:customStyle="1" w:styleId="QChar">
    <w:name w:val="Q Char"/>
    <w:basedOn w:val="QuestionChar"/>
    <w:link w:val="Q"/>
    <w:rsid w:val="002E3A0E"/>
    <w:rPr>
      <w:rFonts w:ascii="Arial" w:eastAsia="Arial" w:hAnsi="Arial" w:cs="Arial"/>
      <w:b/>
      <w:bCs/>
      <w:color w:val="191919" w:themeColor="text1"/>
      <w:szCs w:val="22"/>
    </w:rPr>
  </w:style>
  <w:style w:type="table" w:customStyle="1" w:styleId="BioQ">
    <w:name w:val="Bio Q"/>
    <w:basedOn w:val="TableNormal"/>
    <w:uiPriority w:val="99"/>
    <w:rsid w:val="002E3A0E"/>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2E3A0E"/>
    <w:pPr>
      <w:spacing w:before="240" w:after="160"/>
    </w:pPr>
    <w:rPr>
      <w:b w:val="0"/>
      <w:bCs w:val="0"/>
    </w:rPr>
  </w:style>
  <w:style w:type="character" w:customStyle="1" w:styleId="QwithinaQChar">
    <w:name w:val="Q within a Q Char"/>
    <w:basedOn w:val="QChar"/>
    <w:link w:val="QwithinaQ"/>
    <w:rsid w:val="002E3A0E"/>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2E3A0E"/>
    <w:pPr>
      <w:numPr>
        <w:numId w:val="38"/>
      </w:numPr>
      <w:tabs>
        <w:tab w:val="num" w:pos="720"/>
      </w:tabs>
      <w:spacing w:after="120"/>
      <w:ind w:left="284" w:hanging="284"/>
    </w:pPr>
  </w:style>
  <w:style w:type="character" w:customStyle="1" w:styleId="MultipleChoiceQChar">
    <w:name w:val="Multiple Choice Q Char"/>
    <w:basedOn w:val="QChar"/>
    <w:link w:val="MultipleChoiceQ"/>
    <w:rsid w:val="002E3A0E"/>
    <w:rPr>
      <w:rFonts w:ascii="Arial" w:eastAsia="Arial" w:hAnsi="Arial" w:cs="Arial"/>
      <w:b/>
      <w:bCs/>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8DEC7CB7-0852-4617-B6EF-167128C44B44}"/>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AmericanHistory.dotx</Template>
  <TotalTime>0</TotalTime>
  <Pages>7</Pages>
  <Words>481</Words>
  <Characters>2361</Characters>
  <Application>Microsoft Office Word</Application>
  <DocSecurity>0</DocSecurity>
  <Lines>214</Lines>
  <Paragraphs>69</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2025-07-14T21:43:00Z</dcterms:created>
  <dcterms:modified xsi:type="dcterms:W3CDTF">2025-07-14T21:43:00Z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