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8AE9" w14:textId="77777777" w:rsidR="0087474A" w:rsidRPr="00B42941" w:rsidRDefault="0087474A" w:rsidP="0087474A">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1C6BFCF7" w14:textId="42EE89F0" w:rsidR="0087474A" w:rsidRPr="00347774" w:rsidRDefault="0087474A" w:rsidP="0087474A">
      <w:pPr>
        <w:widowControl/>
        <w:autoSpaceDE/>
        <w:autoSpaceDN/>
        <w:spacing w:before="480" w:after="360"/>
        <w:jc w:val="center"/>
        <w:textAlignment w:val="baseline"/>
        <w:rPr>
          <w:rFonts w:eastAsia="Times New Roman"/>
          <w:b/>
          <w:bCs/>
          <w:color w:val="21396D" w:themeColor="accent1"/>
          <w:sz w:val="36"/>
          <w:szCs w:val="36"/>
        </w:rPr>
      </w:pPr>
      <w:r w:rsidRPr="0087474A">
        <w:rPr>
          <w:rFonts w:eastAsia="Times New Roman"/>
          <w:b/>
          <w:bCs/>
          <w:color w:val="21396D" w:themeColor="accent1"/>
          <w:sz w:val="36"/>
          <w:szCs w:val="36"/>
        </w:rPr>
        <w:t>Reading History</w:t>
      </w:r>
    </w:p>
    <w:p w14:paraId="75D44DFE" w14:textId="77777777" w:rsidR="0087474A" w:rsidRPr="00B42941" w:rsidRDefault="0087474A" w:rsidP="0087474A">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6CC1074D" w14:textId="77777777" w:rsidR="0087474A" w:rsidRPr="00675E2A" w:rsidRDefault="0087474A" w:rsidP="0087474A">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3F507B65" w:rsidR="007A59C4" w:rsidRPr="0087474A" w:rsidRDefault="0087474A" w:rsidP="0087474A">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6E20A9" w14:paraId="1E534A90" w14:textId="77777777" w:rsidTr="006E7525">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4D357ED8" w14:textId="77777777" w:rsidR="007A59C4" w:rsidRPr="00853A2F" w:rsidRDefault="00DD5950" w:rsidP="00064894">
            <w:pPr>
              <w:spacing w:after="240"/>
              <w:rPr>
                <w:i/>
                <w:iCs/>
              </w:rPr>
            </w:pPr>
            <w:r w:rsidRPr="00853A2F">
              <w:rPr>
                <w:i/>
                <w:iCs/>
              </w:rPr>
              <w:t>s</w:t>
            </w:r>
            <w:r w:rsidR="1BE8FE45" w:rsidRPr="00853A2F">
              <w:rPr>
                <w:i/>
                <w:iCs/>
              </w:rPr>
              <w:t xml:space="preserve">equence of </w:t>
            </w:r>
            <w:r w:rsidRPr="00853A2F">
              <w:rPr>
                <w:i/>
                <w:iCs/>
              </w:rPr>
              <w:t>e</w:t>
            </w:r>
            <w:r w:rsidR="1BE8FE45" w:rsidRPr="00853A2F">
              <w:rPr>
                <w:i/>
                <w:iCs/>
              </w:rPr>
              <w:t>vents</w:t>
            </w:r>
          </w:p>
          <w:p w14:paraId="5CEDF29F" w14:textId="0FAF10F4" w:rsidR="00064894" w:rsidRPr="006E20A9" w:rsidRDefault="00064894" w:rsidP="00064894">
            <w:pPr>
              <w:spacing w:after="240"/>
            </w:pPr>
          </w:p>
        </w:tc>
        <w:tc>
          <w:tcPr>
            <w:tcW w:w="4677" w:type="dxa"/>
            <w:hideMark/>
          </w:tcPr>
          <w:p w14:paraId="3A7E0586" w14:textId="77777777" w:rsidR="007A59C4" w:rsidRPr="00853A2F" w:rsidRDefault="00DD5950" w:rsidP="00064894">
            <w:pPr>
              <w:spacing w:after="240"/>
              <w:rPr>
                <w:i/>
                <w:iCs/>
              </w:rPr>
            </w:pPr>
            <w:r w:rsidRPr="00853A2F">
              <w:rPr>
                <w:i/>
                <w:iCs/>
              </w:rPr>
              <w:t>m</w:t>
            </w:r>
            <w:r w:rsidR="1BE8FE45" w:rsidRPr="00853A2F">
              <w:rPr>
                <w:i/>
                <w:iCs/>
              </w:rPr>
              <w:t xml:space="preserve">ain </w:t>
            </w:r>
            <w:r w:rsidRPr="00853A2F">
              <w:rPr>
                <w:i/>
                <w:iCs/>
              </w:rPr>
              <w:t>i</w:t>
            </w:r>
            <w:r w:rsidR="1BE8FE45" w:rsidRPr="00853A2F">
              <w:rPr>
                <w:i/>
                <w:iCs/>
              </w:rPr>
              <w:t>de</w:t>
            </w:r>
            <w:r w:rsidR="00064894" w:rsidRPr="00853A2F">
              <w:rPr>
                <w:i/>
                <w:iCs/>
              </w:rPr>
              <w:t>a</w:t>
            </w:r>
          </w:p>
          <w:p w14:paraId="2F81B6EC" w14:textId="579272DD" w:rsidR="00064894" w:rsidRPr="006E20A9" w:rsidRDefault="00064894" w:rsidP="00064894">
            <w:pPr>
              <w:spacing w:after="240"/>
            </w:pPr>
          </w:p>
        </w:tc>
      </w:tr>
      <w:tr w:rsidR="007A59C4" w:rsidRPr="006E20A9" w14:paraId="0FFFB1D1" w14:textId="77777777" w:rsidTr="006E7525">
        <w:trPr>
          <w:trHeight w:val="2098"/>
        </w:trPr>
        <w:tc>
          <w:tcPr>
            <w:tcW w:w="4677" w:type="dxa"/>
            <w:hideMark/>
          </w:tcPr>
          <w:p w14:paraId="09EEAFED" w14:textId="77777777" w:rsidR="007A59C4" w:rsidRPr="00853A2F" w:rsidRDefault="00DD5950" w:rsidP="00064894">
            <w:pPr>
              <w:spacing w:after="240"/>
              <w:rPr>
                <w:i/>
                <w:iCs/>
              </w:rPr>
            </w:pPr>
            <w:r w:rsidRPr="00853A2F">
              <w:rPr>
                <w:i/>
                <w:iCs/>
              </w:rPr>
              <w:t>n</w:t>
            </w:r>
            <w:r w:rsidR="6224B61C" w:rsidRPr="00853A2F">
              <w:rPr>
                <w:i/>
                <w:iCs/>
              </w:rPr>
              <w:t>ewsreel</w:t>
            </w:r>
          </w:p>
          <w:p w14:paraId="7C602D15" w14:textId="5DADBCE5" w:rsidR="00064894" w:rsidRPr="006E20A9" w:rsidRDefault="00064894" w:rsidP="00064894">
            <w:pPr>
              <w:spacing w:after="240"/>
            </w:pPr>
          </w:p>
        </w:tc>
        <w:tc>
          <w:tcPr>
            <w:tcW w:w="4677" w:type="dxa"/>
            <w:hideMark/>
          </w:tcPr>
          <w:p w14:paraId="12D10C62" w14:textId="77777777" w:rsidR="007A59C4" w:rsidRPr="00853A2F" w:rsidRDefault="00DD5950" w:rsidP="00064894">
            <w:pPr>
              <w:spacing w:after="240"/>
              <w:rPr>
                <w:i/>
                <w:iCs/>
              </w:rPr>
            </w:pPr>
            <w:r w:rsidRPr="00853A2F">
              <w:rPr>
                <w:i/>
                <w:iCs/>
              </w:rPr>
              <w:t>r</w:t>
            </w:r>
            <w:r w:rsidR="6224B61C" w:rsidRPr="00853A2F">
              <w:rPr>
                <w:i/>
                <w:iCs/>
              </w:rPr>
              <w:t>aw footage</w:t>
            </w:r>
          </w:p>
          <w:p w14:paraId="10AE765E" w14:textId="24DFC03C" w:rsidR="00064894" w:rsidRPr="006E20A9" w:rsidRDefault="00064894" w:rsidP="00064894">
            <w:pPr>
              <w:spacing w:after="240"/>
            </w:pPr>
          </w:p>
        </w:tc>
      </w:tr>
      <w:tr w:rsidR="1B698B9F" w:rsidRPr="006E20A9" w14:paraId="56F95C8F" w14:textId="77777777" w:rsidTr="006E7525">
        <w:trPr>
          <w:trHeight w:val="2098"/>
        </w:trPr>
        <w:tc>
          <w:tcPr>
            <w:tcW w:w="4677" w:type="dxa"/>
            <w:hideMark/>
          </w:tcPr>
          <w:p w14:paraId="16B5BCCA" w14:textId="77777777" w:rsidR="0370621C" w:rsidRPr="00853A2F" w:rsidRDefault="00DD5950" w:rsidP="00064894">
            <w:pPr>
              <w:spacing w:after="240"/>
              <w:rPr>
                <w:i/>
                <w:iCs/>
              </w:rPr>
            </w:pPr>
            <w:r w:rsidRPr="00853A2F">
              <w:rPr>
                <w:i/>
                <w:iCs/>
              </w:rPr>
              <w:t>s</w:t>
            </w:r>
            <w:r w:rsidR="6224B61C" w:rsidRPr="00853A2F">
              <w:rPr>
                <w:i/>
                <w:iCs/>
              </w:rPr>
              <w:t>ummarize</w:t>
            </w:r>
          </w:p>
          <w:p w14:paraId="163AF878" w14:textId="7D7C3AA8" w:rsidR="00064894" w:rsidRPr="006E20A9" w:rsidRDefault="00064894" w:rsidP="00064894">
            <w:pPr>
              <w:spacing w:after="240"/>
            </w:pPr>
          </w:p>
        </w:tc>
        <w:tc>
          <w:tcPr>
            <w:tcW w:w="4677" w:type="dxa"/>
            <w:hideMark/>
          </w:tcPr>
          <w:p w14:paraId="3C225AF8" w14:textId="77777777" w:rsidR="1B698B9F" w:rsidRDefault="6224B61C" w:rsidP="00064894">
            <w:pPr>
              <w:spacing w:after="240"/>
            </w:pPr>
            <w:r w:rsidRPr="00853A2F">
              <w:rPr>
                <w:i/>
                <w:iCs/>
              </w:rPr>
              <w:t>Manhattan</w:t>
            </w:r>
            <w:r w:rsidRPr="006E20A9">
              <w:t xml:space="preserve"> </w:t>
            </w:r>
            <w:r w:rsidRPr="00853A2F">
              <w:rPr>
                <w:i/>
                <w:iCs/>
              </w:rPr>
              <w:t>Project</w:t>
            </w:r>
          </w:p>
          <w:p w14:paraId="76FF62FA" w14:textId="55186214" w:rsidR="00064894" w:rsidRPr="006E20A9" w:rsidRDefault="00064894" w:rsidP="00064894">
            <w:pPr>
              <w:spacing w:after="240"/>
            </w:pPr>
          </w:p>
        </w:tc>
      </w:tr>
      <w:tr w:rsidR="6B57EC44" w:rsidRPr="006E20A9" w14:paraId="7DDCF470" w14:textId="77777777" w:rsidTr="006E7525">
        <w:trPr>
          <w:trHeight w:val="2098"/>
        </w:trPr>
        <w:tc>
          <w:tcPr>
            <w:tcW w:w="4677" w:type="dxa"/>
            <w:hideMark/>
          </w:tcPr>
          <w:p w14:paraId="25632E49" w14:textId="1F98B072" w:rsidR="0B98E523" w:rsidRPr="006E20A9" w:rsidRDefault="0B98E523" w:rsidP="00064894">
            <w:pPr>
              <w:spacing w:after="240"/>
            </w:pPr>
          </w:p>
        </w:tc>
        <w:tc>
          <w:tcPr>
            <w:tcW w:w="4677" w:type="dxa"/>
            <w:hideMark/>
          </w:tcPr>
          <w:p w14:paraId="04AF9FD1" w14:textId="423D2E38" w:rsidR="6B57EC44" w:rsidRPr="006E20A9" w:rsidRDefault="6B57EC44" w:rsidP="00064894">
            <w:pPr>
              <w:spacing w:after="240"/>
            </w:pPr>
          </w:p>
        </w:tc>
      </w:tr>
      <w:tr w:rsidR="007C2021" w:rsidRPr="006E20A9" w14:paraId="6E7AC4C6" w14:textId="77777777" w:rsidTr="006E7525">
        <w:trPr>
          <w:trHeight w:val="2098"/>
        </w:trPr>
        <w:tc>
          <w:tcPr>
            <w:tcW w:w="4677" w:type="dxa"/>
          </w:tcPr>
          <w:p w14:paraId="460F0738" w14:textId="77777777" w:rsidR="007C2021" w:rsidRPr="006E20A9" w:rsidRDefault="007C2021" w:rsidP="00064894">
            <w:pPr>
              <w:spacing w:after="240"/>
            </w:pPr>
          </w:p>
        </w:tc>
        <w:tc>
          <w:tcPr>
            <w:tcW w:w="4677" w:type="dxa"/>
          </w:tcPr>
          <w:p w14:paraId="4994D9F7" w14:textId="77777777" w:rsidR="007C2021" w:rsidRPr="006E20A9" w:rsidRDefault="007C2021" w:rsidP="00064894">
            <w:pPr>
              <w:spacing w:after="240"/>
            </w:pPr>
          </w:p>
        </w:tc>
      </w:tr>
    </w:tbl>
    <w:p w14:paraId="084926F8" w14:textId="3E542CF6" w:rsidR="1735A259" w:rsidRPr="00544F37" w:rsidRDefault="0B1F6BEA" w:rsidP="00544F37">
      <w:pPr>
        <w:pStyle w:val="Subhead"/>
        <w:rPr>
          <w:rStyle w:val="eop"/>
        </w:rPr>
      </w:pPr>
      <w:r w:rsidRPr="00544F37">
        <w:rPr>
          <w:rStyle w:val="eop"/>
        </w:rPr>
        <w:t>History Everywhere</w:t>
      </w:r>
    </w:p>
    <w:p w14:paraId="1537FC2E" w14:textId="647AF83A" w:rsidR="1735A259" w:rsidRPr="006E20A9" w:rsidRDefault="2CF3DFD9" w:rsidP="0011282E">
      <w:pPr>
        <w:pStyle w:val="Q"/>
        <w:numPr>
          <w:ilvl w:val="0"/>
          <w:numId w:val="38"/>
        </w:numPr>
        <w:rPr>
          <w:rStyle w:val="normaltextrun"/>
          <w:szCs w:val="24"/>
        </w:rPr>
      </w:pPr>
      <w:r w:rsidRPr="006E20A9">
        <w:rPr>
          <w:rStyle w:val="normaltextrun"/>
          <w:szCs w:val="24"/>
        </w:rPr>
        <w:t>What are some unexpected places where you might find historical information?</w:t>
      </w:r>
    </w:p>
    <w:tbl>
      <w:tblPr>
        <w:tblStyle w:val="BioQ"/>
        <w:tblW w:w="0" w:type="auto"/>
        <w:tblLook w:val="04A0" w:firstRow="1" w:lastRow="0" w:firstColumn="1" w:lastColumn="0" w:noHBand="0" w:noVBand="1"/>
      </w:tblPr>
      <w:tblGrid>
        <w:gridCol w:w="9350"/>
      </w:tblGrid>
      <w:tr w:rsidR="00F92B4B" w:rsidRPr="006E20A9" w14:paraId="0C028B33" w14:textId="77777777" w:rsidTr="00D868FB">
        <w:trPr>
          <w:trHeight w:val="1134"/>
        </w:trPr>
        <w:tc>
          <w:tcPr>
            <w:tcW w:w="9350" w:type="dxa"/>
          </w:tcPr>
          <w:p w14:paraId="2820C3C1" w14:textId="77777777" w:rsidR="00F92B4B" w:rsidRPr="006E20A9" w:rsidRDefault="00F92B4B" w:rsidP="0070691D">
            <w:pPr>
              <w:rPr>
                <w:rStyle w:val="normaltextrun"/>
                <w:szCs w:val="24"/>
              </w:rPr>
            </w:pPr>
          </w:p>
        </w:tc>
      </w:tr>
    </w:tbl>
    <w:p w14:paraId="4889C1E5" w14:textId="0E8FE4FA" w:rsidR="1735A259" w:rsidRPr="006E20A9" w:rsidRDefault="7A32EEB1" w:rsidP="0011282E">
      <w:pPr>
        <w:pStyle w:val="Q"/>
        <w:numPr>
          <w:ilvl w:val="0"/>
          <w:numId w:val="38"/>
        </w:numPr>
        <w:rPr>
          <w:rStyle w:val="normaltextrun"/>
          <w:szCs w:val="24"/>
        </w:rPr>
      </w:pPr>
      <w:r w:rsidRPr="006E20A9">
        <w:rPr>
          <w:rStyle w:val="normaltextrun"/>
          <w:szCs w:val="24"/>
        </w:rPr>
        <w:t>How did chocolate spread from the Aztec Empire to Europe?</w:t>
      </w:r>
    </w:p>
    <w:tbl>
      <w:tblPr>
        <w:tblStyle w:val="BioQ"/>
        <w:tblW w:w="0" w:type="auto"/>
        <w:tblLook w:val="04A0" w:firstRow="1" w:lastRow="0" w:firstColumn="1" w:lastColumn="0" w:noHBand="0" w:noVBand="1"/>
      </w:tblPr>
      <w:tblGrid>
        <w:gridCol w:w="9350"/>
      </w:tblGrid>
      <w:tr w:rsidR="00F92B4B" w:rsidRPr="006E20A9" w14:paraId="74F3C127" w14:textId="77777777" w:rsidTr="001F0980">
        <w:trPr>
          <w:trHeight w:val="1134"/>
        </w:trPr>
        <w:tc>
          <w:tcPr>
            <w:tcW w:w="9350" w:type="dxa"/>
          </w:tcPr>
          <w:p w14:paraId="39FE89A8" w14:textId="77777777" w:rsidR="00F92B4B" w:rsidRPr="006E20A9" w:rsidRDefault="00F92B4B" w:rsidP="0070691D">
            <w:pPr>
              <w:rPr>
                <w:rStyle w:val="normaltextrun"/>
                <w:szCs w:val="24"/>
              </w:rPr>
            </w:pPr>
          </w:p>
        </w:tc>
      </w:tr>
    </w:tbl>
    <w:p w14:paraId="421E5F5B" w14:textId="5CF4E322" w:rsidR="1735A259" w:rsidRPr="006E20A9" w:rsidRDefault="33547840" w:rsidP="0011282E">
      <w:pPr>
        <w:pStyle w:val="Q"/>
        <w:numPr>
          <w:ilvl w:val="0"/>
          <w:numId w:val="38"/>
        </w:numPr>
        <w:rPr>
          <w:rStyle w:val="normaltextrun"/>
          <w:szCs w:val="24"/>
        </w:rPr>
      </w:pPr>
      <w:r w:rsidRPr="006E20A9">
        <w:rPr>
          <w:rStyle w:val="normaltextrun"/>
          <w:szCs w:val="24"/>
        </w:rPr>
        <w:t>What major invention in 1828 helped make solid chocolate bars possible?</w:t>
      </w:r>
    </w:p>
    <w:tbl>
      <w:tblPr>
        <w:tblStyle w:val="BioQ"/>
        <w:tblW w:w="0" w:type="auto"/>
        <w:tblLook w:val="04A0" w:firstRow="1" w:lastRow="0" w:firstColumn="1" w:lastColumn="0" w:noHBand="0" w:noVBand="1"/>
      </w:tblPr>
      <w:tblGrid>
        <w:gridCol w:w="9350"/>
      </w:tblGrid>
      <w:tr w:rsidR="00F92B4B" w:rsidRPr="006E20A9" w14:paraId="62C18BF0" w14:textId="77777777" w:rsidTr="007C2021">
        <w:trPr>
          <w:trHeight w:val="850"/>
        </w:trPr>
        <w:tc>
          <w:tcPr>
            <w:tcW w:w="9350" w:type="dxa"/>
          </w:tcPr>
          <w:p w14:paraId="4BC514F3" w14:textId="77777777" w:rsidR="00F92B4B" w:rsidRPr="006E20A9" w:rsidRDefault="00F92B4B" w:rsidP="0070691D">
            <w:pPr>
              <w:rPr>
                <w:rStyle w:val="normaltextrun"/>
                <w:szCs w:val="24"/>
              </w:rPr>
            </w:pPr>
          </w:p>
        </w:tc>
      </w:tr>
    </w:tbl>
    <w:p w14:paraId="08890666" w14:textId="06506444" w:rsidR="4DAF4FAA" w:rsidRDefault="488BC416" w:rsidP="00544F37">
      <w:pPr>
        <w:pStyle w:val="Subhead"/>
        <w:rPr>
          <w:rStyle w:val="eop"/>
        </w:rPr>
      </w:pPr>
      <w:r w:rsidRPr="00544F37">
        <w:rPr>
          <w:rStyle w:val="eop"/>
        </w:rPr>
        <w:lastRenderedPageBreak/>
        <w:t>Mainly...</w:t>
      </w:r>
    </w:p>
    <w:tbl>
      <w:tblPr>
        <w:tblStyle w:val="Biology"/>
        <w:tblW w:w="9354" w:type="dxa"/>
        <w:tblLayout w:type="fixed"/>
        <w:tblLook w:val="06A0" w:firstRow="1" w:lastRow="0" w:firstColumn="1" w:lastColumn="0" w:noHBand="1" w:noVBand="1"/>
      </w:tblPr>
      <w:tblGrid>
        <w:gridCol w:w="3118"/>
        <w:gridCol w:w="3118"/>
        <w:gridCol w:w="3112"/>
        <w:gridCol w:w="6"/>
      </w:tblGrid>
      <w:tr w:rsidR="00077077" w:rsidRPr="00FD45D4" w14:paraId="4D702A3A" w14:textId="77777777" w:rsidTr="00543563">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4D22DC74" w14:textId="10129DE8" w:rsidR="00077077" w:rsidRPr="00FD45D4" w:rsidRDefault="00077077" w:rsidP="00543563">
            <w:pPr>
              <w:tabs>
                <w:tab w:val="left" w:pos="7635"/>
              </w:tabs>
              <w:jc w:val="center"/>
            </w:pPr>
            <w:bookmarkStart w:id="3" w:name="_Hlk203033317"/>
            <w:r w:rsidRPr="006E20A9">
              <w:rPr>
                <w:rStyle w:val="normaltextrun"/>
                <w:rFonts w:eastAsia="Calibri"/>
                <w:b/>
                <w:bCs/>
                <w:szCs w:val="24"/>
              </w:rPr>
              <w:t>Sequence of Events</w:t>
            </w:r>
          </w:p>
        </w:tc>
      </w:tr>
      <w:tr w:rsidR="00077077" w:rsidRPr="00FD45D4" w14:paraId="44B42CB0" w14:textId="77777777" w:rsidTr="00543563">
        <w:trPr>
          <w:trHeight w:val="300"/>
        </w:trPr>
        <w:tc>
          <w:tcPr>
            <w:tcW w:w="3118" w:type="dxa"/>
            <w:vAlign w:val="center"/>
          </w:tcPr>
          <w:p w14:paraId="6310D5F9" w14:textId="77777777" w:rsidR="00077077" w:rsidRPr="00FD45D4" w:rsidRDefault="00077077" w:rsidP="00543563">
            <w:pPr>
              <w:jc w:val="center"/>
            </w:pPr>
            <w:r w:rsidRPr="00FD45D4">
              <w:rPr>
                <w:rStyle w:val="normaltextrun"/>
                <w:rFonts w:eastAsia="Calibri"/>
                <w:b/>
                <w:bCs/>
                <w:i/>
                <w:iCs/>
                <w:szCs w:val="24"/>
              </w:rPr>
              <w:t>K – What you Know</w:t>
            </w:r>
          </w:p>
        </w:tc>
        <w:tc>
          <w:tcPr>
            <w:tcW w:w="3118" w:type="dxa"/>
            <w:vAlign w:val="center"/>
          </w:tcPr>
          <w:p w14:paraId="17EDA8AC" w14:textId="77777777" w:rsidR="00077077" w:rsidRPr="00FD45D4" w:rsidRDefault="00077077" w:rsidP="00543563">
            <w:pPr>
              <w:jc w:val="center"/>
            </w:pPr>
            <w:r w:rsidRPr="00FD45D4">
              <w:rPr>
                <w:rStyle w:val="normaltextrun"/>
                <w:rFonts w:eastAsia="Calibri"/>
                <w:b/>
                <w:bCs/>
                <w:i/>
                <w:iCs/>
                <w:szCs w:val="24"/>
              </w:rPr>
              <w:t>W – Want to Know</w:t>
            </w:r>
          </w:p>
        </w:tc>
        <w:tc>
          <w:tcPr>
            <w:tcW w:w="3118" w:type="dxa"/>
            <w:gridSpan w:val="2"/>
            <w:vAlign w:val="center"/>
          </w:tcPr>
          <w:p w14:paraId="136C8197" w14:textId="77777777" w:rsidR="00077077" w:rsidRPr="00FD45D4" w:rsidRDefault="00077077" w:rsidP="00543563">
            <w:pPr>
              <w:jc w:val="center"/>
            </w:pPr>
            <w:r w:rsidRPr="00FD45D4">
              <w:rPr>
                <w:rStyle w:val="normaltextrun"/>
                <w:rFonts w:eastAsia="Calibri"/>
                <w:b/>
                <w:bCs/>
                <w:i/>
                <w:iCs/>
                <w:szCs w:val="24"/>
              </w:rPr>
              <w:t>L – What you Learn</w:t>
            </w:r>
          </w:p>
        </w:tc>
      </w:tr>
      <w:tr w:rsidR="00077077" w:rsidRPr="00FD45D4" w14:paraId="69759F36" w14:textId="77777777" w:rsidTr="0080378A">
        <w:trPr>
          <w:trHeight w:val="3969"/>
        </w:trPr>
        <w:tc>
          <w:tcPr>
            <w:tcW w:w="3118" w:type="dxa"/>
          </w:tcPr>
          <w:p w14:paraId="4F232391" w14:textId="77777777" w:rsidR="00077077" w:rsidRPr="00FD45D4" w:rsidRDefault="00077077" w:rsidP="00543563"/>
        </w:tc>
        <w:tc>
          <w:tcPr>
            <w:tcW w:w="3118" w:type="dxa"/>
          </w:tcPr>
          <w:p w14:paraId="12186465" w14:textId="77777777" w:rsidR="00077077" w:rsidRPr="00FD45D4" w:rsidRDefault="00077077" w:rsidP="00543563"/>
        </w:tc>
        <w:tc>
          <w:tcPr>
            <w:tcW w:w="3118" w:type="dxa"/>
            <w:gridSpan w:val="2"/>
          </w:tcPr>
          <w:p w14:paraId="4CD02DB0" w14:textId="77777777" w:rsidR="00077077" w:rsidRPr="00FD45D4" w:rsidRDefault="00077077" w:rsidP="00543563"/>
        </w:tc>
      </w:tr>
    </w:tbl>
    <w:bookmarkEnd w:id="3"/>
    <w:p w14:paraId="457F1FBB" w14:textId="662B6308" w:rsidR="4DAF4FAA" w:rsidRDefault="005D0DFD" w:rsidP="00544F37">
      <w:pPr>
        <w:pStyle w:val="Subhead"/>
        <w:rPr>
          <w:rStyle w:val="eop"/>
        </w:rPr>
      </w:pPr>
      <w:r>
        <w:rPr>
          <w:noProof/>
        </w:rPr>
        <mc:AlternateContent>
          <mc:Choice Requires="wpg">
            <w:drawing>
              <wp:anchor distT="0" distB="0" distL="114300" distR="114300" simplePos="0" relativeHeight="251659264" behindDoc="0" locked="0" layoutInCell="1" allowOverlap="1" wp14:anchorId="133F7A69" wp14:editId="31C548F8">
                <wp:simplePos x="0" y="0"/>
                <wp:positionH relativeFrom="margin">
                  <wp:align>right</wp:align>
                </wp:positionH>
                <wp:positionV relativeFrom="bottomMargin">
                  <wp:posOffset>-57150</wp:posOffset>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7A416170" w14:textId="77777777" w:rsidR="001A5ABF" w:rsidRDefault="001A5ABF" w:rsidP="001A5ABF">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3F7A69" id="Group 2" o:spid="_x0000_s1026" style="position:absolute;margin-left:129.15pt;margin-top:-4.5pt;width:180.35pt;height:33pt;z-index:251659264;mso-position-horizontal:right;mso-position-horizontal-relative:margin;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715421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7A416170" w14:textId="77777777" w:rsidR="001A5ABF" w:rsidRDefault="001A5ABF" w:rsidP="001A5ABF">
                        <w:r w:rsidRPr="0039646A">
                          <w:rPr>
                            <w:rStyle w:val="eop"/>
                          </w:rPr>
                          <w:t>(continue on next page)</w:t>
                        </w:r>
                      </w:p>
                    </w:txbxContent>
                  </v:textbox>
                </v:shape>
                <w10:wrap anchorx="margin" anchory="margin"/>
              </v:group>
            </w:pict>
          </mc:Fallback>
        </mc:AlternateContent>
      </w:r>
      <w:r w:rsidR="2FC79B8E" w:rsidRPr="00544F37">
        <w:rPr>
          <w:rStyle w:val="eop"/>
        </w:rPr>
        <w:t>What’s the Point?</w:t>
      </w:r>
    </w:p>
    <w:tbl>
      <w:tblPr>
        <w:tblStyle w:val="Biology"/>
        <w:tblW w:w="9354" w:type="dxa"/>
        <w:tblLayout w:type="fixed"/>
        <w:tblLook w:val="06A0" w:firstRow="1" w:lastRow="0" w:firstColumn="1" w:lastColumn="0" w:noHBand="1" w:noVBand="1"/>
      </w:tblPr>
      <w:tblGrid>
        <w:gridCol w:w="1838"/>
        <w:gridCol w:w="7516"/>
      </w:tblGrid>
      <w:tr w:rsidR="000A30CB" w:rsidRPr="005D6805" w14:paraId="276844B3" w14:textId="77777777" w:rsidTr="00543563">
        <w:trPr>
          <w:cnfStyle w:val="100000000000" w:firstRow="1" w:lastRow="0" w:firstColumn="0" w:lastColumn="0" w:oddVBand="0" w:evenVBand="0" w:oddHBand="0" w:evenHBand="0" w:firstRowFirstColumn="0" w:firstRowLastColumn="0" w:lastRowFirstColumn="0" w:lastRowLastColumn="0"/>
          <w:trHeight w:val="300"/>
        </w:trPr>
        <w:tc>
          <w:tcPr>
            <w:tcW w:w="9354" w:type="dxa"/>
            <w:gridSpan w:val="2"/>
            <w:tcBorders>
              <w:bottom w:val="single" w:sz="12" w:space="0" w:color="543E18" w:themeColor="text2" w:themeShade="BF"/>
            </w:tcBorders>
            <w:shd w:val="clear" w:color="auto" w:fill="EEE0CB" w:themeFill="background2" w:themeFillShade="E6"/>
          </w:tcPr>
          <w:p w14:paraId="3F0113FA" w14:textId="7A08D36A" w:rsidR="000A30CB" w:rsidRPr="005D6805" w:rsidRDefault="000A30CB" w:rsidP="000A30CB">
            <w:pPr>
              <w:jc w:val="center"/>
              <w:rPr>
                <w:rStyle w:val="normaltextrun"/>
                <w:rFonts w:eastAsia="Calibri"/>
                <w:b/>
                <w:bCs/>
                <w:szCs w:val="24"/>
              </w:rPr>
            </w:pPr>
            <w:r w:rsidRPr="006E20A9">
              <w:rPr>
                <w:rStyle w:val="normaltextrun"/>
                <w:rFonts w:eastAsia="Calibri"/>
                <w:b/>
                <w:bCs/>
                <w:szCs w:val="24"/>
              </w:rPr>
              <w:t>Why does it matter what a historical document is trying to do?</w:t>
            </w:r>
          </w:p>
        </w:tc>
      </w:tr>
      <w:tr w:rsidR="000A30CB" w:rsidRPr="005D6805" w14:paraId="5DC12106" w14:textId="77777777" w:rsidTr="0080378A">
        <w:trPr>
          <w:trHeight w:val="567"/>
        </w:trPr>
        <w:tc>
          <w:tcPr>
            <w:tcW w:w="1838" w:type="dxa"/>
            <w:vMerge w:val="restart"/>
            <w:shd w:val="clear" w:color="auto" w:fill="FAF6F0" w:themeFill="background2"/>
            <w:tcMar>
              <w:left w:w="142" w:type="dxa"/>
              <w:right w:w="142" w:type="dxa"/>
            </w:tcMar>
          </w:tcPr>
          <w:p w14:paraId="66204990" w14:textId="77777777" w:rsidR="000A30CB" w:rsidRDefault="000A30CB" w:rsidP="000A30CB">
            <w:pPr>
              <w:rPr>
                <w:rStyle w:val="normaltextrun"/>
                <w:rFonts w:eastAsia="Calibri"/>
                <w:b/>
                <w:bCs/>
                <w:szCs w:val="24"/>
              </w:rPr>
            </w:pPr>
            <w:r w:rsidRPr="009C67D8">
              <w:rPr>
                <w:rStyle w:val="normaltextrun"/>
                <w:rFonts w:eastAsia="Calibri"/>
                <w:b/>
                <w:bCs/>
                <w:szCs w:val="24"/>
              </w:rPr>
              <w:t>Key Ideas/</w:t>
            </w:r>
          </w:p>
          <w:p w14:paraId="7FB2FE89" w14:textId="77777777" w:rsidR="000A30CB" w:rsidRPr="005D6805" w:rsidRDefault="000A30CB" w:rsidP="000A30CB">
            <w:pPr>
              <w:rPr>
                <w:rStyle w:val="normaltextrun"/>
                <w:rFonts w:eastAsia="Calibri"/>
                <w:szCs w:val="24"/>
              </w:rPr>
            </w:pPr>
            <w:r w:rsidRPr="009C67D8">
              <w:rPr>
                <w:rStyle w:val="normaltextrun"/>
                <w:rFonts w:eastAsia="Calibri"/>
                <w:b/>
                <w:bCs/>
                <w:szCs w:val="24"/>
              </w:rPr>
              <w:t>Main Points</w:t>
            </w:r>
          </w:p>
        </w:tc>
        <w:tc>
          <w:tcPr>
            <w:tcW w:w="7516" w:type="dxa"/>
          </w:tcPr>
          <w:p w14:paraId="10DBDD2F" w14:textId="77777777" w:rsidR="000A30CB" w:rsidRPr="005D6805" w:rsidRDefault="000A30CB" w:rsidP="000A30CB">
            <w:pPr>
              <w:rPr>
                <w:rStyle w:val="normaltextrun"/>
                <w:rFonts w:eastAsia="Calibri"/>
                <w:szCs w:val="24"/>
              </w:rPr>
            </w:pPr>
          </w:p>
        </w:tc>
      </w:tr>
      <w:tr w:rsidR="000A30CB" w:rsidRPr="005D6805" w14:paraId="2F6A0E4C" w14:textId="77777777" w:rsidTr="0080378A">
        <w:trPr>
          <w:trHeight w:val="567"/>
        </w:trPr>
        <w:tc>
          <w:tcPr>
            <w:tcW w:w="1838" w:type="dxa"/>
            <w:vMerge/>
            <w:shd w:val="clear" w:color="auto" w:fill="FAF6F0" w:themeFill="background2"/>
            <w:tcMar>
              <w:left w:w="142" w:type="dxa"/>
              <w:right w:w="142" w:type="dxa"/>
            </w:tcMar>
          </w:tcPr>
          <w:p w14:paraId="551CD1EC" w14:textId="77777777" w:rsidR="000A30CB" w:rsidRPr="005D6805" w:rsidRDefault="000A30CB" w:rsidP="000A30CB">
            <w:pPr>
              <w:rPr>
                <w:rStyle w:val="normaltextrun"/>
                <w:rFonts w:eastAsia="Calibri"/>
                <w:szCs w:val="24"/>
              </w:rPr>
            </w:pPr>
          </w:p>
        </w:tc>
        <w:tc>
          <w:tcPr>
            <w:tcW w:w="7516" w:type="dxa"/>
          </w:tcPr>
          <w:p w14:paraId="4DAE3668" w14:textId="77777777" w:rsidR="000A30CB" w:rsidRPr="005D6805" w:rsidRDefault="000A30CB" w:rsidP="000A30CB">
            <w:pPr>
              <w:rPr>
                <w:rStyle w:val="normaltextrun"/>
                <w:rFonts w:eastAsia="Calibri"/>
                <w:szCs w:val="24"/>
              </w:rPr>
            </w:pPr>
          </w:p>
        </w:tc>
      </w:tr>
      <w:tr w:rsidR="000A30CB" w:rsidRPr="005D6805" w14:paraId="699F8987" w14:textId="77777777" w:rsidTr="0080378A">
        <w:trPr>
          <w:trHeight w:val="567"/>
        </w:trPr>
        <w:tc>
          <w:tcPr>
            <w:tcW w:w="1838" w:type="dxa"/>
            <w:vMerge/>
            <w:shd w:val="clear" w:color="auto" w:fill="FAF6F0" w:themeFill="background2"/>
            <w:tcMar>
              <w:left w:w="142" w:type="dxa"/>
              <w:right w:w="142" w:type="dxa"/>
            </w:tcMar>
          </w:tcPr>
          <w:p w14:paraId="12B33D46" w14:textId="77777777" w:rsidR="000A30CB" w:rsidRPr="005D6805" w:rsidRDefault="000A30CB" w:rsidP="000A30CB">
            <w:pPr>
              <w:rPr>
                <w:rStyle w:val="normaltextrun"/>
                <w:rFonts w:eastAsia="Calibri"/>
                <w:szCs w:val="24"/>
              </w:rPr>
            </w:pPr>
          </w:p>
        </w:tc>
        <w:tc>
          <w:tcPr>
            <w:tcW w:w="7516" w:type="dxa"/>
          </w:tcPr>
          <w:p w14:paraId="01425ABC" w14:textId="49CE1F4F" w:rsidR="000A30CB" w:rsidRPr="005D6805" w:rsidRDefault="000A30CB" w:rsidP="000A30CB">
            <w:pPr>
              <w:rPr>
                <w:rStyle w:val="normaltextrun"/>
                <w:rFonts w:eastAsia="Calibri"/>
                <w:szCs w:val="24"/>
              </w:rPr>
            </w:pPr>
          </w:p>
        </w:tc>
      </w:tr>
      <w:tr w:rsidR="000A30CB" w:rsidRPr="00C57993" w14:paraId="49F9BA07" w14:textId="77777777" w:rsidTr="00543563">
        <w:trPr>
          <w:trHeight w:val="1134"/>
        </w:trPr>
        <w:tc>
          <w:tcPr>
            <w:tcW w:w="1838" w:type="dxa"/>
            <w:vMerge w:val="restart"/>
            <w:tcBorders>
              <w:top w:val="single" w:sz="12" w:space="0" w:color="543E18" w:themeColor="text2" w:themeShade="BF"/>
            </w:tcBorders>
            <w:shd w:val="clear" w:color="auto" w:fill="FAF6F0" w:themeFill="background2"/>
            <w:tcMar>
              <w:left w:w="142" w:type="dxa"/>
              <w:right w:w="142" w:type="dxa"/>
            </w:tcMar>
          </w:tcPr>
          <w:p w14:paraId="286BF8D5" w14:textId="77777777" w:rsidR="000A30CB" w:rsidRDefault="000A30CB" w:rsidP="000A30CB">
            <w:pPr>
              <w:rPr>
                <w:rStyle w:val="normaltextrun"/>
                <w:rFonts w:eastAsia="Calibri"/>
                <w:b/>
                <w:bCs/>
                <w:szCs w:val="24"/>
              </w:rPr>
            </w:pPr>
            <w:r w:rsidRPr="00B828FF">
              <w:rPr>
                <w:rStyle w:val="normaltextrun"/>
                <w:rFonts w:eastAsia="Calibri"/>
                <w:b/>
                <w:bCs/>
                <w:szCs w:val="24"/>
              </w:rPr>
              <w:t>Important Details/</w:t>
            </w:r>
          </w:p>
          <w:p w14:paraId="5135BAD3" w14:textId="77777777" w:rsidR="000A30CB" w:rsidRPr="00C57993" w:rsidRDefault="000A30CB" w:rsidP="000A30CB">
            <w:pPr>
              <w:rPr>
                <w:rStyle w:val="normaltextrun"/>
                <w:rFonts w:eastAsia="Calibri"/>
                <w:b/>
                <w:bCs/>
                <w:szCs w:val="24"/>
              </w:rPr>
            </w:pPr>
            <w:r w:rsidRPr="00B828FF">
              <w:rPr>
                <w:rStyle w:val="normaltextrun"/>
                <w:rFonts w:eastAsia="Calibri"/>
                <w:b/>
                <w:bCs/>
                <w:szCs w:val="24"/>
              </w:rPr>
              <w:t>Example</w:t>
            </w:r>
            <w:r>
              <w:rPr>
                <w:rStyle w:val="normaltextrun"/>
                <w:rFonts w:eastAsia="Calibri"/>
                <w:b/>
                <w:bCs/>
                <w:szCs w:val="24"/>
              </w:rPr>
              <w:t>s</w:t>
            </w:r>
          </w:p>
        </w:tc>
        <w:tc>
          <w:tcPr>
            <w:tcW w:w="7516" w:type="dxa"/>
            <w:tcBorders>
              <w:top w:val="single" w:sz="12" w:space="0" w:color="543E18" w:themeColor="text2" w:themeShade="BF"/>
            </w:tcBorders>
            <w:shd w:val="clear" w:color="auto" w:fill="auto"/>
          </w:tcPr>
          <w:p w14:paraId="154D1A61" w14:textId="1460F1DD" w:rsidR="000A30CB" w:rsidRPr="00C57993" w:rsidRDefault="000A30CB" w:rsidP="000A30CB">
            <w:pPr>
              <w:rPr>
                <w:rStyle w:val="normaltextrun"/>
                <w:rFonts w:eastAsia="Calibri"/>
                <w:b/>
                <w:bCs/>
                <w:szCs w:val="24"/>
              </w:rPr>
            </w:pPr>
          </w:p>
        </w:tc>
      </w:tr>
      <w:tr w:rsidR="000A30CB" w:rsidRPr="005D6805" w14:paraId="5F64EBCA" w14:textId="77777777" w:rsidTr="00543563">
        <w:trPr>
          <w:trHeight w:val="1134"/>
        </w:trPr>
        <w:tc>
          <w:tcPr>
            <w:tcW w:w="1838" w:type="dxa"/>
            <w:vMerge/>
            <w:shd w:val="clear" w:color="auto" w:fill="FAF6F0" w:themeFill="background2"/>
            <w:tcMar>
              <w:left w:w="142" w:type="dxa"/>
              <w:right w:w="142" w:type="dxa"/>
            </w:tcMar>
          </w:tcPr>
          <w:p w14:paraId="0C6280A1" w14:textId="77777777" w:rsidR="000A30CB" w:rsidRPr="005D6805" w:rsidRDefault="000A30CB" w:rsidP="000A30CB">
            <w:pPr>
              <w:rPr>
                <w:rStyle w:val="normaltextrun"/>
                <w:rFonts w:eastAsia="Calibri"/>
                <w:szCs w:val="24"/>
              </w:rPr>
            </w:pPr>
          </w:p>
        </w:tc>
        <w:tc>
          <w:tcPr>
            <w:tcW w:w="7516" w:type="dxa"/>
            <w:tcBorders>
              <w:bottom w:val="single" w:sz="4" w:space="0" w:color="543E18" w:themeColor="text2" w:themeShade="BF"/>
            </w:tcBorders>
            <w:shd w:val="clear" w:color="auto" w:fill="auto"/>
          </w:tcPr>
          <w:p w14:paraId="39ED4B0C" w14:textId="77777777" w:rsidR="000A30CB" w:rsidRPr="005D6805" w:rsidRDefault="000A30CB" w:rsidP="000A30CB">
            <w:pPr>
              <w:rPr>
                <w:rStyle w:val="normaltextrun"/>
                <w:rFonts w:eastAsia="Calibri"/>
                <w:szCs w:val="24"/>
              </w:rPr>
            </w:pPr>
          </w:p>
        </w:tc>
      </w:tr>
      <w:tr w:rsidR="000A30CB" w:rsidRPr="005D6805" w14:paraId="757A1F70" w14:textId="77777777" w:rsidTr="00543563">
        <w:trPr>
          <w:trHeight w:val="1134"/>
        </w:trPr>
        <w:tc>
          <w:tcPr>
            <w:tcW w:w="1838" w:type="dxa"/>
            <w:vMerge/>
            <w:tcBorders>
              <w:bottom w:val="single" w:sz="12" w:space="0" w:color="543E18" w:themeColor="text2" w:themeShade="BF"/>
            </w:tcBorders>
            <w:shd w:val="clear" w:color="auto" w:fill="FAF6F0" w:themeFill="background2"/>
            <w:tcMar>
              <w:left w:w="142" w:type="dxa"/>
              <w:right w:w="142" w:type="dxa"/>
            </w:tcMar>
          </w:tcPr>
          <w:p w14:paraId="3DB69BD2" w14:textId="77777777" w:rsidR="000A30CB" w:rsidRPr="005D6805" w:rsidRDefault="000A30CB" w:rsidP="000A30CB">
            <w:pPr>
              <w:rPr>
                <w:rStyle w:val="normaltextrun"/>
                <w:rFonts w:eastAsia="Calibri"/>
                <w:szCs w:val="24"/>
              </w:rPr>
            </w:pPr>
          </w:p>
        </w:tc>
        <w:tc>
          <w:tcPr>
            <w:tcW w:w="7516" w:type="dxa"/>
            <w:tcBorders>
              <w:bottom w:val="single" w:sz="12" w:space="0" w:color="543E18" w:themeColor="text2" w:themeShade="BF"/>
            </w:tcBorders>
            <w:shd w:val="clear" w:color="auto" w:fill="auto"/>
          </w:tcPr>
          <w:p w14:paraId="21848F4C" w14:textId="77777777" w:rsidR="000A30CB" w:rsidRPr="005D6805" w:rsidRDefault="000A30CB" w:rsidP="000A30CB">
            <w:pPr>
              <w:rPr>
                <w:rStyle w:val="normaltextrun"/>
                <w:rFonts w:eastAsia="Calibri"/>
                <w:szCs w:val="24"/>
              </w:rPr>
            </w:pPr>
          </w:p>
        </w:tc>
      </w:tr>
      <w:tr w:rsidR="000A30CB" w:rsidRPr="00C57993" w14:paraId="501B92B6" w14:textId="77777777" w:rsidTr="00543563">
        <w:trPr>
          <w:trHeight w:val="850"/>
        </w:trPr>
        <w:tc>
          <w:tcPr>
            <w:tcW w:w="1838" w:type="dxa"/>
            <w:vMerge w:val="restart"/>
            <w:tcBorders>
              <w:top w:val="single" w:sz="12" w:space="0" w:color="543E18" w:themeColor="text2" w:themeShade="BF"/>
            </w:tcBorders>
            <w:shd w:val="clear" w:color="auto" w:fill="FAF6F0" w:themeFill="background2"/>
            <w:tcMar>
              <w:left w:w="142" w:type="dxa"/>
              <w:right w:w="142" w:type="dxa"/>
            </w:tcMar>
          </w:tcPr>
          <w:p w14:paraId="6914FACE" w14:textId="77777777" w:rsidR="000A30CB" w:rsidRDefault="000A30CB" w:rsidP="000A30CB">
            <w:pPr>
              <w:rPr>
                <w:rStyle w:val="normaltextrun"/>
                <w:rFonts w:eastAsia="Calibri"/>
                <w:b/>
                <w:bCs/>
                <w:szCs w:val="24"/>
              </w:rPr>
            </w:pPr>
            <w:r w:rsidRPr="00B828FF">
              <w:rPr>
                <w:rStyle w:val="normaltextrun"/>
                <w:rFonts w:eastAsia="Calibri"/>
                <w:b/>
                <w:bCs/>
                <w:szCs w:val="24"/>
              </w:rPr>
              <w:t>Questio</w:t>
            </w:r>
            <w:r>
              <w:rPr>
                <w:rStyle w:val="normaltextrun"/>
                <w:rFonts w:eastAsia="Calibri"/>
                <w:b/>
                <w:bCs/>
                <w:szCs w:val="24"/>
              </w:rPr>
              <w:t>n</w:t>
            </w:r>
            <w:r w:rsidRPr="00B828FF">
              <w:rPr>
                <w:rStyle w:val="normaltextrun"/>
                <w:rFonts w:eastAsia="Calibri"/>
                <w:b/>
                <w:bCs/>
                <w:szCs w:val="24"/>
              </w:rPr>
              <w:t xml:space="preserve">s </w:t>
            </w:r>
          </w:p>
          <w:p w14:paraId="64E6990F" w14:textId="77777777" w:rsidR="000A30CB" w:rsidRPr="00C57993" w:rsidRDefault="000A30CB" w:rsidP="000A30CB">
            <w:pPr>
              <w:rPr>
                <w:rStyle w:val="normaltextrun"/>
                <w:rFonts w:eastAsia="Calibri"/>
                <w:b/>
                <w:bCs/>
                <w:szCs w:val="24"/>
              </w:rPr>
            </w:pPr>
            <w:r w:rsidRPr="00B828FF">
              <w:rPr>
                <w:rStyle w:val="normaltextrun"/>
                <w:rFonts w:eastAsia="Calibri"/>
                <w:b/>
                <w:bCs/>
                <w:szCs w:val="24"/>
              </w:rPr>
              <w:t>I Have</w:t>
            </w:r>
          </w:p>
        </w:tc>
        <w:tc>
          <w:tcPr>
            <w:tcW w:w="7516" w:type="dxa"/>
            <w:tcBorders>
              <w:top w:val="single" w:sz="12" w:space="0" w:color="543E18" w:themeColor="text2" w:themeShade="BF"/>
            </w:tcBorders>
            <w:shd w:val="clear" w:color="auto" w:fill="auto"/>
          </w:tcPr>
          <w:p w14:paraId="7D8AC7AF" w14:textId="77777777" w:rsidR="000A30CB" w:rsidRPr="00C57993" w:rsidRDefault="000A30CB" w:rsidP="000A30CB">
            <w:pPr>
              <w:rPr>
                <w:rStyle w:val="normaltextrun"/>
                <w:rFonts w:eastAsia="Calibri"/>
                <w:b/>
                <w:bCs/>
                <w:szCs w:val="24"/>
              </w:rPr>
            </w:pPr>
          </w:p>
        </w:tc>
      </w:tr>
      <w:tr w:rsidR="000A30CB" w:rsidRPr="005D6805" w14:paraId="7E2FFB17" w14:textId="77777777" w:rsidTr="00543563">
        <w:trPr>
          <w:trHeight w:val="850"/>
        </w:trPr>
        <w:tc>
          <w:tcPr>
            <w:tcW w:w="1838" w:type="dxa"/>
            <w:vMerge/>
            <w:shd w:val="clear" w:color="auto" w:fill="FAF6F0" w:themeFill="background2"/>
            <w:tcMar>
              <w:left w:w="142" w:type="dxa"/>
              <w:right w:w="142" w:type="dxa"/>
            </w:tcMar>
          </w:tcPr>
          <w:p w14:paraId="4CD83FFC" w14:textId="77777777" w:rsidR="000A30CB" w:rsidRPr="005D6805" w:rsidRDefault="000A30CB" w:rsidP="000A30CB">
            <w:pPr>
              <w:rPr>
                <w:rStyle w:val="normaltextrun"/>
                <w:rFonts w:eastAsia="Calibri"/>
                <w:szCs w:val="24"/>
              </w:rPr>
            </w:pPr>
          </w:p>
        </w:tc>
        <w:tc>
          <w:tcPr>
            <w:tcW w:w="7516" w:type="dxa"/>
            <w:shd w:val="clear" w:color="auto" w:fill="auto"/>
          </w:tcPr>
          <w:p w14:paraId="1F1B87A8" w14:textId="77777777" w:rsidR="000A30CB" w:rsidRPr="005D6805" w:rsidRDefault="000A30CB" w:rsidP="000A30CB">
            <w:pPr>
              <w:rPr>
                <w:rStyle w:val="normaltextrun"/>
                <w:rFonts w:eastAsia="Calibri"/>
                <w:szCs w:val="24"/>
              </w:rPr>
            </w:pPr>
          </w:p>
        </w:tc>
      </w:tr>
      <w:tr w:rsidR="000A30CB" w:rsidRPr="005D6805" w14:paraId="1F474F0F" w14:textId="77777777" w:rsidTr="00543563">
        <w:trPr>
          <w:trHeight w:val="850"/>
        </w:trPr>
        <w:tc>
          <w:tcPr>
            <w:tcW w:w="1838" w:type="dxa"/>
            <w:vMerge/>
            <w:tcBorders>
              <w:bottom w:val="single" w:sz="12" w:space="0" w:color="543E18" w:themeColor="text2" w:themeShade="BF"/>
            </w:tcBorders>
            <w:shd w:val="clear" w:color="auto" w:fill="FAF6F0" w:themeFill="background2"/>
            <w:tcMar>
              <w:left w:w="142" w:type="dxa"/>
              <w:right w:w="142" w:type="dxa"/>
            </w:tcMar>
          </w:tcPr>
          <w:p w14:paraId="11C09100" w14:textId="77777777" w:rsidR="000A30CB" w:rsidRPr="005D6805" w:rsidRDefault="000A30CB" w:rsidP="000A30CB">
            <w:pPr>
              <w:rPr>
                <w:rStyle w:val="normaltextrun"/>
                <w:rFonts w:eastAsia="Calibri"/>
                <w:szCs w:val="24"/>
              </w:rPr>
            </w:pPr>
          </w:p>
        </w:tc>
        <w:tc>
          <w:tcPr>
            <w:tcW w:w="7516" w:type="dxa"/>
            <w:tcBorders>
              <w:bottom w:val="single" w:sz="12" w:space="0" w:color="543E18" w:themeColor="text2" w:themeShade="BF"/>
            </w:tcBorders>
            <w:shd w:val="clear" w:color="auto" w:fill="auto"/>
          </w:tcPr>
          <w:p w14:paraId="2387795B" w14:textId="77777777" w:rsidR="000A30CB" w:rsidRPr="005D6805" w:rsidRDefault="000A30CB" w:rsidP="000A30CB">
            <w:pPr>
              <w:rPr>
                <w:rStyle w:val="normaltextrun"/>
                <w:rFonts w:eastAsia="Calibri"/>
                <w:szCs w:val="24"/>
              </w:rPr>
            </w:pPr>
          </w:p>
        </w:tc>
      </w:tr>
      <w:tr w:rsidR="000A30CB" w:rsidRPr="00B828FF" w14:paraId="18B9C798" w14:textId="77777777" w:rsidTr="00543563">
        <w:trPr>
          <w:trHeight w:val="1701"/>
        </w:trPr>
        <w:tc>
          <w:tcPr>
            <w:tcW w:w="1838" w:type="dxa"/>
            <w:tcBorders>
              <w:top w:val="single" w:sz="12" w:space="0" w:color="543E18" w:themeColor="text2" w:themeShade="BF"/>
            </w:tcBorders>
            <w:shd w:val="clear" w:color="auto" w:fill="FAF6F0" w:themeFill="background2"/>
            <w:tcMar>
              <w:left w:w="142" w:type="dxa"/>
              <w:right w:w="142" w:type="dxa"/>
            </w:tcMar>
          </w:tcPr>
          <w:p w14:paraId="0DB0B25E" w14:textId="77777777" w:rsidR="000A30CB" w:rsidRDefault="000A30CB" w:rsidP="000A30CB">
            <w:pPr>
              <w:rPr>
                <w:rStyle w:val="normaltextrun"/>
                <w:rFonts w:eastAsia="Calibri"/>
                <w:b/>
                <w:bCs/>
                <w:szCs w:val="24"/>
              </w:rPr>
            </w:pPr>
            <w:r w:rsidRPr="00B828FF">
              <w:rPr>
                <w:rStyle w:val="normaltextrun"/>
                <w:rFonts w:eastAsia="Calibri"/>
                <w:b/>
                <w:bCs/>
                <w:szCs w:val="24"/>
              </w:rPr>
              <w:t xml:space="preserve">Summary </w:t>
            </w:r>
          </w:p>
          <w:p w14:paraId="4EB7714D" w14:textId="77777777" w:rsidR="000A30CB" w:rsidRDefault="000A30CB" w:rsidP="000A30CB">
            <w:pPr>
              <w:rPr>
                <w:rStyle w:val="normaltextrun"/>
                <w:rFonts w:eastAsia="Calibri"/>
                <w:b/>
                <w:bCs/>
                <w:szCs w:val="24"/>
              </w:rPr>
            </w:pPr>
            <w:r w:rsidRPr="00B828FF">
              <w:rPr>
                <w:rStyle w:val="normaltextrun"/>
                <w:rFonts w:eastAsia="Calibri"/>
                <w:b/>
                <w:bCs/>
                <w:szCs w:val="24"/>
              </w:rPr>
              <w:t xml:space="preserve">(In Your </w:t>
            </w:r>
          </w:p>
          <w:p w14:paraId="6E8276CE" w14:textId="77777777" w:rsidR="000A30CB" w:rsidRPr="00B828FF" w:rsidRDefault="000A30CB" w:rsidP="000A30CB">
            <w:pPr>
              <w:rPr>
                <w:rStyle w:val="normaltextrun"/>
                <w:rFonts w:eastAsia="Calibri"/>
                <w:b/>
                <w:bCs/>
                <w:szCs w:val="24"/>
              </w:rPr>
            </w:pPr>
            <w:r w:rsidRPr="00B828FF">
              <w:rPr>
                <w:rStyle w:val="normaltextrun"/>
                <w:rFonts w:eastAsia="Calibri"/>
                <w:b/>
                <w:bCs/>
                <w:szCs w:val="24"/>
              </w:rPr>
              <w:t>Own</w:t>
            </w:r>
            <w:r>
              <w:rPr>
                <w:rStyle w:val="normaltextrun"/>
                <w:rFonts w:eastAsia="Calibri"/>
                <w:b/>
                <w:bCs/>
                <w:szCs w:val="24"/>
              </w:rPr>
              <w:t xml:space="preserve"> </w:t>
            </w:r>
            <w:r w:rsidRPr="00B828FF">
              <w:rPr>
                <w:rStyle w:val="normaltextrun"/>
                <w:rFonts w:eastAsia="Calibri"/>
                <w:b/>
                <w:bCs/>
                <w:szCs w:val="24"/>
              </w:rPr>
              <w:t>Words)</w:t>
            </w:r>
          </w:p>
        </w:tc>
        <w:tc>
          <w:tcPr>
            <w:tcW w:w="7516" w:type="dxa"/>
            <w:tcBorders>
              <w:top w:val="single" w:sz="12" w:space="0" w:color="543E18" w:themeColor="text2" w:themeShade="BF"/>
            </w:tcBorders>
            <w:shd w:val="clear" w:color="auto" w:fill="auto"/>
          </w:tcPr>
          <w:p w14:paraId="1E14A2E4" w14:textId="77777777" w:rsidR="000A30CB" w:rsidRPr="00B828FF" w:rsidRDefault="000A30CB" w:rsidP="000A30CB">
            <w:pPr>
              <w:rPr>
                <w:rStyle w:val="normaltextrun"/>
                <w:rFonts w:eastAsia="Calibri"/>
                <w:b/>
                <w:bCs/>
                <w:szCs w:val="24"/>
              </w:rPr>
            </w:pPr>
          </w:p>
        </w:tc>
      </w:tr>
    </w:tbl>
    <w:p w14:paraId="3009864C" w14:textId="4D6DF438" w:rsidR="1735A259" w:rsidRDefault="0008471B" w:rsidP="00544F37">
      <w:pPr>
        <w:pStyle w:val="Subhead"/>
        <w:rPr>
          <w:rStyle w:val="eop"/>
        </w:rPr>
      </w:pPr>
      <w:r>
        <w:rPr>
          <w:noProof/>
        </w:rPr>
        <mc:AlternateContent>
          <mc:Choice Requires="wps">
            <w:drawing>
              <wp:anchor distT="0" distB="0" distL="114300" distR="114300" simplePos="0" relativeHeight="251661312" behindDoc="0" locked="0" layoutInCell="1" allowOverlap="1" wp14:anchorId="3FFC861B" wp14:editId="125DF1F3">
                <wp:simplePos x="0" y="0"/>
                <wp:positionH relativeFrom="margin">
                  <wp:posOffset>5467350</wp:posOffset>
                </wp:positionH>
                <wp:positionV relativeFrom="page">
                  <wp:posOffset>9134475</wp:posOffset>
                </wp:positionV>
                <wp:extent cx="480695" cy="238125"/>
                <wp:effectExtent l="0" t="0" r="0" b="9525"/>
                <wp:wrapNone/>
                <wp:docPr id="2024835618"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FD5B1F" id="Arrow: Right 1" o:spid="_x0000_s1026" type="#_x0000_t13" style="position:absolute;margin-left:430.5pt;margin-top:719.25pt;width:37.85pt;height:18.75pt;z-index:25166131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" adj="16250" fillcolor="#715421 [3215]" stroked="f" strokeweight="1pt">
                <w10:wrap anchorx="margin" anchory="page"/>
              </v:shape>
            </w:pict>
          </mc:Fallback>
        </mc:AlternateContent>
      </w:r>
      <w:r w:rsidR="344C6328" w:rsidRPr="00544F37">
        <w:rPr>
          <w:rStyle w:val="eop"/>
        </w:rPr>
        <w:t>Celebrity Child Kidnapped</w:t>
      </w:r>
    </w:p>
    <w:tbl>
      <w:tblPr>
        <w:tblStyle w:val="Biology"/>
        <w:tblW w:w="0" w:type="auto"/>
        <w:tblLayout w:type="fixed"/>
        <w:tblLook w:val="06A0" w:firstRow="1" w:lastRow="0" w:firstColumn="1" w:lastColumn="0" w:noHBand="1" w:noVBand="1"/>
      </w:tblPr>
      <w:tblGrid>
        <w:gridCol w:w="9360"/>
      </w:tblGrid>
      <w:tr w:rsidR="00782BC5" w:rsidRPr="00FD45D4" w14:paraId="5FB6A835" w14:textId="77777777" w:rsidTr="00543563">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619657E4" w14:textId="77777777" w:rsidR="00782BC5" w:rsidRPr="00FD45D4" w:rsidRDefault="00782BC5" w:rsidP="00543563">
            <w:pPr>
              <w:jc w:val="center"/>
            </w:pPr>
            <w:bookmarkStart w:id="4" w:name="_Hlk203033492"/>
            <w:r w:rsidRPr="00FD45D4">
              <w:rPr>
                <w:rStyle w:val="normaltextrun"/>
                <w:rFonts w:eastAsia="Calibri"/>
                <w:b/>
                <w:bCs/>
                <w:szCs w:val="24"/>
              </w:rPr>
              <w:t>3 Facts</w:t>
            </w:r>
          </w:p>
        </w:tc>
      </w:tr>
      <w:tr w:rsidR="00782BC5" w:rsidRPr="00FD45D4" w14:paraId="630950AB" w14:textId="77777777" w:rsidTr="00543563">
        <w:trPr>
          <w:trHeight w:val="1417"/>
        </w:trPr>
        <w:tc>
          <w:tcPr>
            <w:tcW w:w="9360" w:type="dxa"/>
          </w:tcPr>
          <w:p w14:paraId="7D5FE60C" w14:textId="7E7E46C5" w:rsidR="00782BC5" w:rsidRPr="00FD45D4" w:rsidRDefault="00782BC5" w:rsidP="00543563"/>
        </w:tc>
      </w:tr>
      <w:tr w:rsidR="00782BC5" w:rsidRPr="00FD45D4" w14:paraId="052D3E3E" w14:textId="77777777" w:rsidTr="00543563">
        <w:trPr>
          <w:trHeight w:val="300"/>
        </w:trPr>
        <w:tc>
          <w:tcPr>
            <w:tcW w:w="9360" w:type="dxa"/>
            <w:shd w:val="clear" w:color="auto" w:fill="FAF6F0" w:themeFill="background2"/>
            <w:tcMar>
              <w:top w:w="170" w:type="dxa"/>
              <w:bottom w:w="170" w:type="dxa"/>
            </w:tcMar>
          </w:tcPr>
          <w:p w14:paraId="7768A921" w14:textId="77777777" w:rsidR="00782BC5" w:rsidRPr="00FD45D4" w:rsidRDefault="00782BC5" w:rsidP="00543563">
            <w:pPr>
              <w:jc w:val="center"/>
            </w:pPr>
            <w:r w:rsidRPr="00FD45D4">
              <w:rPr>
                <w:rStyle w:val="normaltextrun"/>
                <w:rFonts w:eastAsia="Calibri"/>
                <w:b/>
                <w:bCs/>
                <w:szCs w:val="24"/>
              </w:rPr>
              <w:lastRenderedPageBreak/>
              <w:t>2 Questions</w:t>
            </w:r>
          </w:p>
        </w:tc>
      </w:tr>
      <w:tr w:rsidR="00782BC5" w:rsidRPr="00FD45D4" w14:paraId="70CA317F" w14:textId="77777777" w:rsidTr="00543563">
        <w:trPr>
          <w:trHeight w:val="1134"/>
        </w:trPr>
        <w:tc>
          <w:tcPr>
            <w:tcW w:w="9360" w:type="dxa"/>
          </w:tcPr>
          <w:p w14:paraId="33B98FB0" w14:textId="77777777" w:rsidR="00782BC5" w:rsidRPr="00FD45D4" w:rsidRDefault="00782BC5" w:rsidP="00543563"/>
        </w:tc>
      </w:tr>
      <w:tr w:rsidR="00782BC5" w:rsidRPr="00FD45D4" w14:paraId="166DAF4F" w14:textId="77777777" w:rsidTr="00543563">
        <w:trPr>
          <w:trHeight w:val="300"/>
        </w:trPr>
        <w:tc>
          <w:tcPr>
            <w:tcW w:w="9360" w:type="dxa"/>
            <w:shd w:val="clear" w:color="auto" w:fill="FAF6F0" w:themeFill="background2"/>
            <w:tcMar>
              <w:top w:w="170" w:type="dxa"/>
              <w:bottom w:w="170" w:type="dxa"/>
            </w:tcMar>
          </w:tcPr>
          <w:p w14:paraId="17D9B7D2" w14:textId="77777777" w:rsidR="00782BC5" w:rsidRPr="00FD45D4" w:rsidRDefault="00782BC5" w:rsidP="00543563">
            <w:pPr>
              <w:jc w:val="center"/>
            </w:pPr>
            <w:r w:rsidRPr="00FD45D4">
              <w:rPr>
                <w:rStyle w:val="normaltextrun"/>
                <w:rFonts w:eastAsia="Calibri"/>
                <w:b/>
                <w:bCs/>
                <w:szCs w:val="24"/>
              </w:rPr>
              <w:t>1 Comment</w:t>
            </w:r>
          </w:p>
        </w:tc>
      </w:tr>
      <w:tr w:rsidR="00782BC5" w:rsidRPr="00FD45D4" w14:paraId="41A2584D" w14:textId="77777777" w:rsidTr="00543563">
        <w:trPr>
          <w:trHeight w:val="850"/>
        </w:trPr>
        <w:tc>
          <w:tcPr>
            <w:tcW w:w="9360" w:type="dxa"/>
          </w:tcPr>
          <w:p w14:paraId="08EB3023" w14:textId="77777777" w:rsidR="00782BC5" w:rsidRPr="00FD45D4" w:rsidRDefault="00782BC5" w:rsidP="00543563"/>
        </w:tc>
      </w:tr>
    </w:tbl>
    <w:bookmarkEnd w:id="4"/>
    <w:p w14:paraId="2893811C" w14:textId="27BC3CFB" w:rsidR="4DAF4FAA" w:rsidRPr="00544F37" w:rsidRDefault="444E3910" w:rsidP="00544F37">
      <w:pPr>
        <w:pStyle w:val="Subhead"/>
        <w:rPr>
          <w:rStyle w:val="eop"/>
        </w:rPr>
      </w:pPr>
      <w:r w:rsidRPr="00544F37">
        <w:rPr>
          <w:rStyle w:val="eop"/>
        </w:rPr>
        <w:t>Lindbergh Fever</w:t>
      </w:r>
    </w:p>
    <w:p w14:paraId="43A2167B" w14:textId="57029AFC" w:rsidR="14B29636" w:rsidRPr="006E20A9" w:rsidRDefault="653B5B8F" w:rsidP="0011282E">
      <w:pPr>
        <w:pStyle w:val="Q"/>
        <w:numPr>
          <w:ilvl w:val="0"/>
          <w:numId w:val="39"/>
        </w:numPr>
        <w:rPr>
          <w:rStyle w:val="normaltextrun"/>
          <w:rFonts w:eastAsia="Calibri"/>
          <w:szCs w:val="24"/>
        </w:rPr>
      </w:pPr>
      <w:r w:rsidRPr="006E20A9">
        <w:rPr>
          <w:rStyle w:val="normaltextrun"/>
          <w:rFonts w:eastAsia="Calibri"/>
          <w:szCs w:val="24"/>
        </w:rPr>
        <w:t xml:space="preserve">How did people in the early </w:t>
      </w:r>
      <w:proofErr w:type="spellStart"/>
      <w:r w:rsidRPr="006E20A9">
        <w:rPr>
          <w:rStyle w:val="normaltextrun"/>
          <w:rFonts w:eastAsia="Calibri"/>
          <w:szCs w:val="24"/>
        </w:rPr>
        <w:t>1930s</w:t>
      </w:r>
      <w:proofErr w:type="spellEnd"/>
      <w:r w:rsidRPr="006E20A9">
        <w:rPr>
          <w:rStyle w:val="normaltextrun"/>
          <w:rFonts w:eastAsia="Calibri"/>
          <w:szCs w:val="24"/>
        </w:rPr>
        <w:t xml:space="preserve"> get updates on major news events like the Lindbergh kidnapping?</w:t>
      </w:r>
    </w:p>
    <w:tbl>
      <w:tblPr>
        <w:tblStyle w:val="BioQ"/>
        <w:tblW w:w="0" w:type="auto"/>
        <w:tblLook w:val="04A0" w:firstRow="1" w:lastRow="0" w:firstColumn="1" w:lastColumn="0" w:noHBand="0" w:noVBand="1"/>
      </w:tblPr>
      <w:tblGrid>
        <w:gridCol w:w="9350"/>
      </w:tblGrid>
      <w:tr w:rsidR="00F92B4B" w:rsidRPr="006E20A9" w14:paraId="382310C2" w14:textId="77777777" w:rsidTr="001F0980">
        <w:trPr>
          <w:trHeight w:val="1134"/>
        </w:trPr>
        <w:tc>
          <w:tcPr>
            <w:tcW w:w="9350" w:type="dxa"/>
          </w:tcPr>
          <w:p w14:paraId="2229C97A" w14:textId="77777777" w:rsidR="00F92B4B" w:rsidRPr="006E20A9" w:rsidRDefault="00F92B4B" w:rsidP="0070691D">
            <w:pPr>
              <w:rPr>
                <w:rStyle w:val="normaltextrun"/>
                <w:rFonts w:eastAsia="Calibri"/>
                <w:szCs w:val="24"/>
              </w:rPr>
            </w:pPr>
          </w:p>
        </w:tc>
      </w:tr>
    </w:tbl>
    <w:p w14:paraId="5A3DC7DB" w14:textId="7B680637" w:rsidR="37D50F47" w:rsidRPr="006E20A9" w:rsidRDefault="090897B8" w:rsidP="0011282E">
      <w:pPr>
        <w:pStyle w:val="Q"/>
        <w:numPr>
          <w:ilvl w:val="0"/>
          <w:numId w:val="39"/>
        </w:numPr>
        <w:rPr>
          <w:rStyle w:val="normaltextrun"/>
          <w:rFonts w:eastAsia="Calibri"/>
          <w:szCs w:val="24"/>
        </w:rPr>
      </w:pPr>
      <w:r w:rsidRPr="006E20A9">
        <w:rPr>
          <w:rStyle w:val="normaltextrun"/>
          <w:rFonts w:eastAsia="Calibri"/>
          <w:szCs w:val="24"/>
        </w:rPr>
        <w:t xml:space="preserve">What role did newsreel narrators play in shaping how </w:t>
      </w:r>
      <w:r w:rsidR="2BE1E2DB" w:rsidRPr="006E20A9">
        <w:rPr>
          <w:rStyle w:val="normaltextrun"/>
          <w:rFonts w:eastAsia="Calibri"/>
          <w:szCs w:val="24"/>
        </w:rPr>
        <w:t>the audience</w:t>
      </w:r>
      <w:r w:rsidRPr="006E20A9">
        <w:rPr>
          <w:rStyle w:val="normaltextrun"/>
          <w:rFonts w:eastAsia="Calibri"/>
          <w:szCs w:val="24"/>
        </w:rPr>
        <w:t xml:space="preserve"> understood a story?</w:t>
      </w:r>
    </w:p>
    <w:tbl>
      <w:tblPr>
        <w:tblStyle w:val="BioQ"/>
        <w:tblW w:w="0" w:type="auto"/>
        <w:tblLook w:val="04A0" w:firstRow="1" w:lastRow="0" w:firstColumn="1" w:lastColumn="0" w:noHBand="0" w:noVBand="1"/>
      </w:tblPr>
      <w:tblGrid>
        <w:gridCol w:w="9350"/>
      </w:tblGrid>
      <w:tr w:rsidR="00F92B4B" w:rsidRPr="006E20A9" w14:paraId="5CE052F5" w14:textId="77777777" w:rsidTr="001F0980">
        <w:trPr>
          <w:trHeight w:val="1134"/>
        </w:trPr>
        <w:tc>
          <w:tcPr>
            <w:tcW w:w="9350" w:type="dxa"/>
          </w:tcPr>
          <w:p w14:paraId="0AAE542F" w14:textId="77777777" w:rsidR="00F92B4B" w:rsidRPr="006E20A9" w:rsidRDefault="00F92B4B" w:rsidP="0070691D">
            <w:pPr>
              <w:rPr>
                <w:rStyle w:val="normaltextrun"/>
                <w:rFonts w:eastAsia="Calibri"/>
                <w:szCs w:val="24"/>
              </w:rPr>
            </w:pPr>
          </w:p>
        </w:tc>
      </w:tr>
    </w:tbl>
    <w:p w14:paraId="0B1AD3A9" w14:textId="7ABC69F1" w:rsidR="4DAF4FAA" w:rsidRPr="006E20A9" w:rsidRDefault="1A2C456E" w:rsidP="0011282E">
      <w:pPr>
        <w:pStyle w:val="Q"/>
        <w:numPr>
          <w:ilvl w:val="0"/>
          <w:numId w:val="39"/>
        </w:numPr>
        <w:rPr>
          <w:rStyle w:val="normaltextrun"/>
          <w:rFonts w:eastAsia="Calibri"/>
          <w:szCs w:val="24"/>
        </w:rPr>
      </w:pPr>
      <w:r w:rsidRPr="006E20A9">
        <w:rPr>
          <w:rStyle w:val="normaltextrun"/>
          <w:rFonts w:eastAsia="Calibri"/>
          <w:szCs w:val="24"/>
        </w:rPr>
        <w:t>What language in Script 1 suggests a dramatic and emotional reaction to the kidnapping?</w:t>
      </w:r>
    </w:p>
    <w:tbl>
      <w:tblPr>
        <w:tblStyle w:val="BioQ"/>
        <w:tblW w:w="0" w:type="auto"/>
        <w:tblLook w:val="04A0" w:firstRow="1" w:lastRow="0" w:firstColumn="1" w:lastColumn="0" w:noHBand="0" w:noVBand="1"/>
      </w:tblPr>
      <w:tblGrid>
        <w:gridCol w:w="9350"/>
      </w:tblGrid>
      <w:tr w:rsidR="00F92B4B" w:rsidRPr="006E20A9" w14:paraId="52C08D3B" w14:textId="77777777" w:rsidTr="001F0980">
        <w:trPr>
          <w:trHeight w:val="1134"/>
        </w:trPr>
        <w:tc>
          <w:tcPr>
            <w:tcW w:w="9350" w:type="dxa"/>
          </w:tcPr>
          <w:p w14:paraId="73EFD4B8" w14:textId="77777777" w:rsidR="00F92B4B" w:rsidRPr="006E20A9" w:rsidRDefault="00F92B4B" w:rsidP="0070691D">
            <w:pPr>
              <w:rPr>
                <w:rStyle w:val="normaltextrun"/>
                <w:rFonts w:eastAsia="Calibri"/>
                <w:szCs w:val="24"/>
              </w:rPr>
            </w:pPr>
          </w:p>
        </w:tc>
      </w:tr>
    </w:tbl>
    <w:p w14:paraId="14864845" w14:textId="0294F65F" w:rsidR="1735A259" w:rsidRPr="00544F37" w:rsidRDefault="419FCCFE" w:rsidP="00C92E49">
      <w:pPr>
        <w:pStyle w:val="Subhead"/>
        <w:spacing w:after="0"/>
        <w:rPr>
          <w:rStyle w:val="eop"/>
        </w:rPr>
      </w:pPr>
      <w:r w:rsidRPr="00544F37">
        <w:rPr>
          <w:rStyle w:val="eop"/>
        </w:rPr>
        <w:lastRenderedPageBreak/>
        <w:t>Just the Facts, Ma’am</w:t>
      </w:r>
    </w:p>
    <w:p w14:paraId="3337A789" w14:textId="32961639" w:rsidR="7C8A4A74" w:rsidRPr="006E20A9" w:rsidRDefault="025A0572" w:rsidP="00C92E49">
      <w:pPr>
        <w:pStyle w:val="Q"/>
        <w:spacing w:before="240" w:after="160"/>
        <w:rPr>
          <w:rStyle w:val="normaltextrun"/>
          <w:rFonts w:eastAsia="Calibri"/>
          <w:szCs w:val="24"/>
        </w:rPr>
      </w:pPr>
      <w:r w:rsidRPr="006E20A9">
        <w:rPr>
          <w:rStyle w:val="normaltextrun"/>
          <w:rFonts w:eastAsia="Calibri"/>
          <w:szCs w:val="24"/>
        </w:rPr>
        <w:t>Wh</w:t>
      </w:r>
      <w:r w:rsidR="0C04D248" w:rsidRPr="006E20A9">
        <w:rPr>
          <w:rStyle w:val="normaltextrun"/>
          <w:rFonts w:eastAsia="Calibri"/>
          <w:szCs w:val="24"/>
        </w:rPr>
        <w:t>ere can we look for the basic story of the Lindbergh kidnapping</w:t>
      </w:r>
      <w:r w:rsidR="602A06F6" w:rsidRPr="006E20A9">
        <w:rPr>
          <w:rStyle w:val="normaltextrun"/>
          <w:rFonts w:eastAsia="Calibri"/>
          <w:szCs w:val="24"/>
        </w:rPr>
        <w:t xml:space="preserve">? </w:t>
      </w:r>
      <w:r w:rsidR="7C8A4A74" w:rsidRPr="006E20A9">
        <w:rPr>
          <w:rStyle w:val="normaltextrun"/>
          <w:rFonts w:eastAsia="Calibri"/>
          <w:szCs w:val="24"/>
        </w:rPr>
        <w:t>Write a short summary using the content available in the lesson.</w:t>
      </w:r>
    </w:p>
    <w:tbl>
      <w:tblPr>
        <w:tblStyle w:val="BioQ"/>
        <w:tblW w:w="0" w:type="auto"/>
        <w:tblLook w:val="04A0" w:firstRow="1" w:lastRow="0" w:firstColumn="1" w:lastColumn="0" w:noHBand="0" w:noVBand="1"/>
      </w:tblPr>
      <w:tblGrid>
        <w:gridCol w:w="9350"/>
      </w:tblGrid>
      <w:tr w:rsidR="00F92B4B" w:rsidRPr="006E20A9" w14:paraId="2A2B5583" w14:textId="77777777" w:rsidTr="001F0980">
        <w:trPr>
          <w:trHeight w:val="3402"/>
        </w:trPr>
        <w:tc>
          <w:tcPr>
            <w:tcW w:w="9350" w:type="dxa"/>
          </w:tcPr>
          <w:p w14:paraId="7A51AB73" w14:textId="77777777" w:rsidR="00F92B4B" w:rsidRPr="006E20A9" w:rsidRDefault="00F92B4B" w:rsidP="0070691D">
            <w:pPr>
              <w:rPr>
                <w:rStyle w:val="normaltextrun"/>
                <w:rFonts w:eastAsia="Calibri"/>
                <w:szCs w:val="24"/>
              </w:rPr>
            </w:pPr>
          </w:p>
        </w:tc>
      </w:tr>
    </w:tbl>
    <w:p w14:paraId="0708395D" w14:textId="3835CA0C" w:rsidR="28D09FD9" w:rsidRPr="00544F37" w:rsidRDefault="1BE985B9" w:rsidP="00C92E49">
      <w:pPr>
        <w:pStyle w:val="Subhead"/>
        <w:rPr>
          <w:rStyle w:val="eop"/>
        </w:rPr>
      </w:pPr>
      <w:r w:rsidRPr="00544F37">
        <w:rPr>
          <w:rStyle w:val="eop"/>
        </w:rPr>
        <w:t>Summarizing a Historical Document</w:t>
      </w:r>
    </w:p>
    <w:p w14:paraId="3B89E53B" w14:textId="77777777" w:rsidR="00F92B4B" w:rsidRPr="006E20A9" w:rsidRDefault="7EECB070" w:rsidP="00C92E49">
      <w:pPr>
        <w:pStyle w:val="Q"/>
        <w:numPr>
          <w:ilvl w:val="0"/>
          <w:numId w:val="40"/>
        </w:numPr>
        <w:spacing w:before="240" w:after="220"/>
      </w:pPr>
      <w:r w:rsidRPr="006E20A9">
        <w:rPr>
          <w:rStyle w:val="normaltextrun"/>
          <w:rFonts w:eastAsia="Calibri"/>
          <w:szCs w:val="24"/>
        </w:rPr>
        <w:t>Why is it more important to remember the main ideas of a historical account than every detail?</w:t>
      </w:r>
    </w:p>
    <w:tbl>
      <w:tblPr>
        <w:tblStyle w:val="BioQ"/>
        <w:tblW w:w="0" w:type="auto"/>
        <w:tblLook w:val="04A0" w:firstRow="1" w:lastRow="0" w:firstColumn="1" w:lastColumn="0" w:noHBand="0" w:noVBand="1"/>
      </w:tblPr>
      <w:tblGrid>
        <w:gridCol w:w="9350"/>
      </w:tblGrid>
      <w:tr w:rsidR="00F92B4B" w:rsidRPr="006E20A9" w14:paraId="254C1CD3" w14:textId="77777777" w:rsidTr="00C92E49">
        <w:trPr>
          <w:trHeight w:val="1134"/>
        </w:trPr>
        <w:tc>
          <w:tcPr>
            <w:tcW w:w="9350" w:type="dxa"/>
          </w:tcPr>
          <w:p w14:paraId="13EA79B7" w14:textId="77777777" w:rsidR="00F92B4B" w:rsidRPr="006E20A9" w:rsidRDefault="00F92B4B" w:rsidP="0070691D"/>
        </w:tc>
      </w:tr>
    </w:tbl>
    <w:p w14:paraId="578A2261" w14:textId="66560523" w:rsidR="4D021043" w:rsidRPr="006E20A9" w:rsidRDefault="1D8FE0EE" w:rsidP="00C92E49">
      <w:pPr>
        <w:pStyle w:val="Q"/>
        <w:numPr>
          <w:ilvl w:val="0"/>
          <w:numId w:val="40"/>
        </w:numPr>
        <w:spacing w:before="240" w:after="220"/>
        <w:rPr>
          <w:rStyle w:val="normaltextrun"/>
          <w:rFonts w:eastAsia="Calibri"/>
          <w:szCs w:val="24"/>
        </w:rPr>
      </w:pPr>
      <w:r w:rsidRPr="006E20A9">
        <w:rPr>
          <w:rStyle w:val="normaltextrun"/>
          <w:rFonts w:eastAsia="Calibri"/>
          <w:szCs w:val="24"/>
        </w:rPr>
        <w:t>How can remembering main ideas help you understand future events?</w:t>
      </w:r>
    </w:p>
    <w:tbl>
      <w:tblPr>
        <w:tblStyle w:val="BioQ"/>
        <w:tblW w:w="0" w:type="auto"/>
        <w:tblLook w:val="04A0" w:firstRow="1" w:lastRow="0" w:firstColumn="1" w:lastColumn="0" w:noHBand="0" w:noVBand="1"/>
      </w:tblPr>
      <w:tblGrid>
        <w:gridCol w:w="9350"/>
      </w:tblGrid>
      <w:tr w:rsidR="00F92B4B" w:rsidRPr="006E20A9" w14:paraId="352A3EDC" w14:textId="77777777" w:rsidTr="001F0980">
        <w:trPr>
          <w:trHeight w:val="1134"/>
        </w:trPr>
        <w:tc>
          <w:tcPr>
            <w:tcW w:w="9350" w:type="dxa"/>
          </w:tcPr>
          <w:p w14:paraId="4560FF2D" w14:textId="77777777" w:rsidR="00F92B4B" w:rsidRPr="006E20A9" w:rsidRDefault="00F92B4B" w:rsidP="0070691D">
            <w:pPr>
              <w:rPr>
                <w:rStyle w:val="normaltextrun"/>
                <w:rFonts w:eastAsia="Calibri"/>
                <w:szCs w:val="24"/>
              </w:rPr>
            </w:pPr>
          </w:p>
        </w:tc>
      </w:tr>
    </w:tbl>
    <w:p w14:paraId="780EE634" w14:textId="23A3D357" w:rsidR="4D021043" w:rsidRPr="006E20A9" w:rsidRDefault="740077AD" w:rsidP="00C92E49">
      <w:pPr>
        <w:pStyle w:val="Q"/>
        <w:numPr>
          <w:ilvl w:val="0"/>
          <w:numId w:val="40"/>
        </w:numPr>
        <w:spacing w:before="240" w:after="220"/>
        <w:rPr>
          <w:rStyle w:val="normaltextrun"/>
          <w:rFonts w:eastAsia="Calibri"/>
          <w:szCs w:val="24"/>
        </w:rPr>
      </w:pPr>
      <w:r w:rsidRPr="006E20A9">
        <w:rPr>
          <w:rStyle w:val="normaltextrun"/>
          <w:rFonts w:eastAsia="Calibri"/>
          <w:szCs w:val="24"/>
        </w:rPr>
        <w:t>What is one effective strategy for remembering main ideas while reading history?</w:t>
      </w:r>
    </w:p>
    <w:tbl>
      <w:tblPr>
        <w:tblStyle w:val="BioQ"/>
        <w:tblW w:w="0" w:type="auto"/>
        <w:tblLook w:val="04A0" w:firstRow="1" w:lastRow="0" w:firstColumn="1" w:lastColumn="0" w:noHBand="0" w:noVBand="1"/>
      </w:tblPr>
      <w:tblGrid>
        <w:gridCol w:w="9350"/>
      </w:tblGrid>
      <w:tr w:rsidR="00F92B4B" w:rsidRPr="006E20A9" w14:paraId="56CC89FD" w14:textId="77777777" w:rsidTr="00C92E49">
        <w:trPr>
          <w:trHeight w:val="850"/>
        </w:trPr>
        <w:tc>
          <w:tcPr>
            <w:tcW w:w="9350" w:type="dxa"/>
          </w:tcPr>
          <w:p w14:paraId="602A6E0B" w14:textId="77777777" w:rsidR="00F92B4B" w:rsidRPr="006E20A9" w:rsidRDefault="00F92B4B" w:rsidP="0070691D">
            <w:pPr>
              <w:rPr>
                <w:rStyle w:val="normaltextrun"/>
                <w:rFonts w:eastAsia="Calibri"/>
                <w:szCs w:val="24"/>
              </w:rPr>
            </w:pPr>
          </w:p>
        </w:tc>
      </w:tr>
    </w:tbl>
    <w:p w14:paraId="387239ED" w14:textId="2802B4A5" w:rsidR="5440B475" w:rsidRPr="00244D14" w:rsidRDefault="0D3F3828" w:rsidP="00244D14">
      <w:pPr>
        <w:pStyle w:val="Subhead"/>
        <w:rPr>
          <w:rStyle w:val="normaltextrun"/>
        </w:rPr>
      </w:pPr>
      <w:r w:rsidRPr="00544F37">
        <w:rPr>
          <w:rStyle w:val="eop"/>
        </w:rPr>
        <w:lastRenderedPageBreak/>
        <w:t>One Thing Leads to Another</w:t>
      </w:r>
      <w:r w:rsidR="0F8709D9" w:rsidRPr="006E20A9">
        <w:rPr>
          <w:rStyle w:val="normaltextrun"/>
          <w:rFonts w:eastAsia="Calibri"/>
          <w:color w:val="191919" w:themeColor="text1"/>
          <w:szCs w:val="24"/>
        </w:rPr>
        <w:t xml:space="preserve"> </w:t>
      </w:r>
    </w:p>
    <w:tbl>
      <w:tblPr>
        <w:tblStyle w:val="Biology"/>
        <w:tblW w:w="0" w:type="auto"/>
        <w:tblLook w:val="04A0" w:firstRow="1" w:lastRow="0" w:firstColumn="1" w:lastColumn="0" w:noHBand="0" w:noVBand="1"/>
      </w:tblPr>
      <w:tblGrid>
        <w:gridCol w:w="2405"/>
        <w:gridCol w:w="6945"/>
      </w:tblGrid>
      <w:tr w:rsidR="00244D14" w:rsidRPr="0072080F" w14:paraId="5AFCAB30" w14:textId="77777777" w:rsidTr="00543563">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Pr>
          <w:p w14:paraId="19A3C6BE" w14:textId="77777777" w:rsidR="00244D14" w:rsidRPr="00FD45D4" w:rsidRDefault="00244D14" w:rsidP="00543563">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B0C1E8C" w14:textId="6D52D6FB" w:rsidR="00244D14" w:rsidRPr="0072080F" w:rsidRDefault="00244D14" w:rsidP="00244D14">
            <w:pPr>
              <w:pStyle w:val="ListParagraph"/>
              <w:numPr>
                <w:ilvl w:val="0"/>
                <w:numId w:val="37"/>
              </w:numPr>
              <w:rPr>
                <w:rFonts w:eastAsia="Calibri"/>
              </w:rPr>
            </w:pPr>
            <w:r w:rsidRPr="006E20A9">
              <w:rPr>
                <w:rStyle w:val="normaltextrun"/>
                <w:rFonts w:eastAsia="Calibri"/>
                <w:szCs w:val="24"/>
              </w:rPr>
              <w:t>All historical events are considered equally significant regardless of their long-term impact.</w:t>
            </w:r>
          </w:p>
        </w:tc>
      </w:tr>
      <w:tr w:rsidR="00244D14" w:rsidRPr="0072080F" w14:paraId="29CCDF20" w14:textId="77777777" w:rsidTr="00543563">
        <w:trPr>
          <w:trHeight w:val="567"/>
        </w:trPr>
        <w:tc>
          <w:tcPr>
            <w:tcW w:w="2405" w:type="dxa"/>
            <w:shd w:val="clear" w:color="auto" w:fill="FAF6F0" w:themeFill="background2"/>
          </w:tcPr>
          <w:p w14:paraId="2A403179" w14:textId="77777777" w:rsidR="00244D14" w:rsidRPr="00FD45D4" w:rsidRDefault="00244D14" w:rsidP="00543563">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BB6AB0C" w14:textId="5492A5EB" w:rsidR="00244D14" w:rsidRPr="0072080F" w:rsidRDefault="00244D14" w:rsidP="00244D14">
            <w:pPr>
              <w:pStyle w:val="ListParagraph"/>
              <w:numPr>
                <w:ilvl w:val="0"/>
                <w:numId w:val="37"/>
              </w:numPr>
              <w:rPr>
                <w:rFonts w:eastAsia="Calibri"/>
              </w:rPr>
            </w:pPr>
            <w:r w:rsidRPr="006E20A9">
              <w:rPr>
                <w:rStyle w:val="normaltextrun"/>
                <w:rFonts w:eastAsia="Calibri"/>
                <w:szCs w:val="24"/>
              </w:rPr>
              <w:t>The use of atomic bombs in World War II changed how people think about war, energy, and human survival.</w:t>
            </w:r>
          </w:p>
        </w:tc>
      </w:tr>
      <w:tr w:rsidR="00244D14" w:rsidRPr="0072080F" w14:paraId="71B0BDA4" w14:textId="77777777" w:rsidTr="00543563">
        <w:trPr>
          <w:trHeight w:val="567"/>
        </w:trPr>
        <w:tc>
          <w:tcPr>
            <w:tcW w:w="2405" w:type="dxa"/>
            <w:shd w:val="clear" w:color="auto" w:fill="FAF6F0" w:themeFill="background2"/>
          </w:tcPr>
          <w:p w14:paraId="33989A87" w14:textId="77777777" w:rsidR="00244D14" w:rsidRPr="00FD45D4" w:rsidRDefault="00244D14" w:rsidP="00543563">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006D06F6" w14:textId="433E1646" w:rsidR="00244D14" w:rsidRPr="0072080F" w:rsidRDefault="00244D14" w:rsidP="00244D14">
            <w:pPr>
              <w:pStyle w:val="ListParagraph"/>
              <w:numPr>
                <w:ilvl w:val="0"/>
                <w:numId w:val="37"/>
              </w:numPr>
              <w:rPr>
                <w:rFonts w:eastAsia="Calibri"/>
              </w:rPr>
            </w:pPr>
            <w:r w:rsidRPr="006E20A9">
              <w:rPr>
                <w:rStyle w:val="normaltextrun"/>
                <w:rFonts w:eastAsia="Calibri"/>
                <w:szCs w:val="24"/>
              </w:rPr>
              <w:t>The scientists who developed the atomic bomb all believed its use was completely justified.</w:t>
            </w:r>
          </w:p>
        </w:tc>
      </w:tr>
    </w:tbl>
    <w:p w14:paraId="18C4D565" w14:textId="24879F20" w:rsidR="1864B9C2" w:rsidRPr="00544F37" w:rsidRDefault="0D3F3828" w:rsidP="00544F37">
      <w:pPr>
        <w:pStyle w:val="Subhead"/>
        <w:rPr>
          <w:rStyle w:val="eop"/>
        </w:rPr>
      </w:pPr>
      <w:r w:rsidRPr="00544F37">
        <w:rPr>
          <w:rStyle w:val="eop"/>
        </w:rPr>
        <w:t>Get It in Writing</w:t>
      </w:r>
    </w:p>
    <w:p w14:paraId="3931689A" w14:textId="2ECA5E12" w:rsidR="1864B9C2" w:rsidRPr="006E20A9" w:rsidRDefault="2F19BD28" w:rsidP="0070691D">
      <w:pPr>
        <w:pStyle w:val="Q"/>
        <w:rPr>
          <w:rStyle w:val="normaltextrun"/>
          <w:rFonts w:eastAsia="Calibri"/>
          <w:szCs w:val="24"/>
        </w:rPr>
      </w:pPr>
      <w:r w:rsidRPr="006E20A9">
        <w:rPr>
          <w:rStyle w:val="normaltextrun"/>
          <w:rFonts w:eastAsia="Calibri"/>
          <w:szCs w:val="24"/>
        </w:rPr>
        <w:t>In the spaces provided, write important words, names, places, and terms. Use bigger or bolder text for words that appear most often or seem most important.</w:t>
      </w:r>
    </w:p>
    <w:tbl>
      <w:tblPr>
        <w:tblStyle w:val="Biology"/>
        <w:tblW w:w="0" w:type="auto"/>
        <w:tblLayout w:type="fixed"/>
        <w:tblLook w:val="06A0" w:firstRow="1" w:lastRow="0" w:firstColumn="1" w:lastColumn="0" w:noHBand="1" w:noVBand="1"/>
      </w:tblPr>
      <w:tblGrid>
        <w:gridCol w:w="9360"/>
      </w:tblGrid>
      <w:tr w:rsidR="5440B475" w:rsidRPr="006E20A9" w14:paraId="4BF8D12F" w14:textId="77777777" w:rsidTr="0070691D">
        <w:trPr>
          <w:cnfStyle w:val="100000000000" w:firstRow="1" w:lastRow="0" w:firstColumn="0" w:lastColumn="0" w:oddVBand="0" w:evenVBand="0" w:oddHBand="0" w:evenHBand="0" w:firstRowFirstColumn="0" w:firstRowLastColumn="0" w:lastRowFirstColumn="0" w:lastRowLastColumn="0"/>
          <w:trHeight w:val="300"/>
        </w:trPr>
        <w:tc>
          <w:tcPr>
            <w:tcW w:w="9360" w:type="dxa"/>
          </w:tcPr>
          <w:p w14:paraId="52AF5DE7" w14:textId="2718894A" w:rsidR="2F19BD28" w:rsidRPr="004560B7" w:rsidRDefault="2F19BD28" w:rsidP="004560B7">
            <w:pPr>
              <w:rPr>
                <w:rStyle w:val="normaltextrun"/>
                <w:rFonts w:eastAsia="Calibri"/>
                <w:szCs w:val="24"/>
              </w:rPr>
            </w:pPr>
          </w:p>
        </w:tc>
      </w:tr>
      <w:tr w:rsidR="5440B475" w:rsidRPr="006E20A9" w14:paraId="75CC9882" w14:textId="77777777" w:rsidTr="0070691D">
        <w:trPr>
          <w:trHeight w:val="300"/>
        </w:trPr>
        <w:tc>
          <w:tcPr>
            <w:tcW w:w="9360" w:type="dxa"/>
          </w:tcPr>
          <w:p w14:paraId="0B428166" w14:textId="2AEB84AE" w:rsidR="2F19BD28" w:rsidRPr="004560B7" w:rsidRDefault="2F19BD28" w:rsidP="004560B7">
            <w:pPr>
              <w:rPr>
                <w:rStyle w:val="normaltextrun"/>
                <w:rFonts w:eastAsia="Calibri"/>
                <w:szCs w:val="24"/>
              </w:rPr>
            </w:pPr>
          </w:p>
        </w:tc>
      </w:tr>
      <w:tr w:rsidR="5440B475" w:rsidRPr="006E20A9" w14:paraId="5E1766C0" w14:textId="77777777" w:rsidTr="0070691D">
        <w:trPr>
          <w:trHeight w:val="300"/>
        </w:trPr>
        <w:tc>
          <w:tcPr>
            <w:tcW w:w="9360" w:type="dxa"/>
          </w:tcPr>
          <w:p w14:paraId="28E84D97" w14:textId="2FB5CFB7" w:rsidR="2F19BD28" w:rsidRPr="004560B7" w:rsidRDefault="2F19BD28" w:rsidP="004560B7">
            <w:pPr>
              <w:rPr>
                <w:rStyle w:val="normaltextrun"/>
                <w:rFonts w:eastAsia="Calibri"/>
                <w:szCs w:val="24"/>
              </w:rPr>
            </w:pPr>
          </w:p>
        </w:tc>
      </w:tr>
      <w:tr w:rsidR="5440B475" w:rsidRPr="006E20A9" w14:paraId="512D56F6" w14:textId="77777777" w:rsidTr="0070691D">
        <w:trPr>
          <w:trHeight w:val="300"/>
        </w:trPr>
        <w:tc>
          <w:tcPr>
            <w:tcW w:w="9360" w:type="dxa"/>
          </w:tcPr>
          <w:p w14:paraId="4613EDB5" w14:textId="49B92D6B" w:rsidR="2F19BD28" w:rsidRPr="004560B7" w:rsidRDefault="2F19BD28" w:rsidP="004560B7">
            <w:pPr>
              <w:rPr>
                <w:rStyle w:val="normaltextrun"/>
                <w:rFonts w:eastAsia="Calibri"/>
                <w:szCs w:val="24"/>
              </w:rPr>
            </w:pPr>
          </w:p>
        </w:tc>
      </w:tr>
      <w:tr w:rsidR="5440B475" w:rsidRPr="006E20A9" w14:paraId="32AE5F7B" w14:textId="77777777" w:rsidTr="0070691D">
        <w:trPr>
          <w:trHeight w:val="300"/>
        </w:trPr>
        <w:tc>
          <w:tcPr>
            <w:tcW w:w="9360" w:type="dxa"/>
          </w:tcPr>
          <w:p w14:paraId="11FF61FE" w14:textId="4DFB6E54" w:rsidR="2F19BD28" w:rsidRPr="004560B7" w:rsidRDefault="2F19BD28" w:rsidP="004560B7">
            <w:pPr>
              <w:rPr>
                <w:rStyle w:val="normaltextrun"/>
                <w:rFonts w:eastAsia="Calibri"/>
                <w:szCs w:val="24"/>
              </w:rPr>
            </w:pPr>
          </w:p>
        </w:tc>
      </w:tr>
      <w:tr w:rsidR="5440B475" w:rsidRPr="006E20A9" w14:paraId="0ED896DB" w14:textId="77777777" w:rsidTr="0070691D">
        <w:trPr>
          <w:trHeight w:val="300"/>
        </w:trPr>
        <w:tc>
          <w:tcPr>
            <w:tcW w:w="9360" w:type="dxa"/>
          </w:tcPr>
          <w:p w14:paraId="30E752CE" w14:textId="710C9A4B" w:rsidR="2F19BD28" w:rsidRPr="004560B7" w:rsidRDefault="2F19BD28" w:rsidP="004560B7">
            <w:pPr>
              <w:rPr>
                <w:rStyle w:val="normaltextrun"/>
                <w:rFonts w:eastAsia="Calibri"/>
                <w:szCs w:val="24"/>
              </w:rPr>
            </w:pPr>
          </w:p>
        </w:tc>
      </w:tr>
      <w:tr w:rsidR="5440B475" w:rsidRPr="006E20A9" w14:paraId="1A7B254C" w14:textId="77777777" w:rsidTr="0070691D">
        <w:trPr>
          <w:trHeight w:val="300"/>
        </w:trPr>
        <w:tc>
          <w:tcPr>
            <w:tcW w:w="9360" w:type="dxa"/>
          </w:tcPr>
          <w:p w14:paraId="3060A623" w14:textId="20855CFF" w:rsidR="2F19BD28" w:rsidRPr="004560B7" w:rsidRDefault="2F19BD28" w:rsidP="004560B7">
            <w:pPr>
              <w:rPr>
                <w:rStyle w:val="normaltextrun"/>
                <w:rFonts w:eastAsia="Calibri"/>
                <w:szCs w:val="24"/>
              </w:rPr>
            </w:pPr>
          </w:p>
        </w:tc>
      </w:tr>
      <w:tr w:rsidR="5440B475" w:rsidRPr="006E20A9" w14:paraId="3B491160" w14:textId="77777777" w:rsidTr="0070691D">
        <w:trPr>
          <w:trHeight w:val="300"/>
        </w:trPr>
        <w:tc>
          <w:tcPr>
            <w:tcW w:w="9360" w:type="dxa"/>
          </w:tcPr>
          <w:p w14:paraId="21919842" w14:textId="7FE28B3B" w:rsidR="2F19BD28" w:rsidRPr="004560B7" w:rsidRDefault="2F19BD28" w:rsidP="004560B7">
            <w:pPr>
              <w:rPr>
                <w:rStyle w:val="normaltextrun"/>
                <w:rFonts w:eastAsia="Calibri"/>
                <w:szCs w:val="24"/>
              </w:rPr>
            </w:pPr>
          </w:p>
        </w:tc>
      </w:tr>
      <w:tr w:rsidR="5440B475" w:rsidRPr="006E20A9" w14:paraId="40F8797A" w14:textId="77777777" w:rsidTr="0070691D">
        <w:trPr>
          <w:trHeight w:val="300"/>
        </w:trPr>
        <w:tc>
          <w:tcPr>
            <w:tcW w:w="9360" w:type="dxa"/>
          </w:tcPr>
          <w:p w14:paraId="4B7B2D33" w14:textId="20930B0B" w:rsidR="2F19BD28" w:rsidRPr="004560B7" w:rsidRDefault="2F19BD28" w:rsidP="004560B7">
            <w:pPr>
              <w:rPr>
                <w:rStyle w:val="normaltextrun"/>
                <w:rFonts w:eastAsia="Calibri"/>
                <w:szCs w:val="24"/>
              </w:rPr>
            </w:pPr>
          </w:p>
        </w:tc>
      </w:tr>
      <w:tr w:rsidR="5440B475" w:rsidRPr="006E20A9" w14:paraId="56D61A69" w14:textId="77777777" w:rsidTr="0070691D">
        <w:trPr>
          <w:trHeight w:val="300"/>
        </w:trPr>
        <w:tc>
          <w:tcPr>
            <w:tcW w:w="9360" w:type="dxa"/>
          </w:tcPr>
          <w:p w14:paraId="5EA6B39B" w14:textId="1608D920" w:rsidR="2F19BD28" w:rsidRPr="004560B7" w:rsidRDefault="2F19BD28" w:rsidP="004560B7">
            <w:pPr>
              <w:rPr>
                <w:rStyle w:val="normaltextrun"/>
                <w:rFonts w:eastAsia="Calibri"/>
                <w:szCs w:val="24"/>
              </w:rPr>
            </w:pPr>
          </w:p>
        </w:tc>
      </w:tr>
    </w:tbl>
    <w:p w14:paraId="3B503290" w14:textId="0422314F" w:rsidR="63274EE1" w:rsidRPr="00544F37" w:rsidRDefault="0D3F3828" w:rsidP="00544F37">
      <w:pPr>
        <w:pStyle w:val="Subhead"/>
        <w:rPr>
          <w:rStyle w:val="eop"/>
        </w:rPr>
      </w:pPr>
      <w:r w:rsidRPr="00544F37">
        <w:rPr>
          <w:rStyle w:val="eop"/>
        </w:rPr>
        <w:lastRenderedPageBreak/>
        <w:t>In Hindsight</w:t>
      </w:r>
    </w:p>
    <w:p w14:paraId="39FDF1E8" w14:textId="0CF456B8" w:rsidR="63274EE1" w:rsidRPr="006E20A9" w:rsidRDefault="11EABE24" w:rsidP="00E76E7D">
      <w:pPr>
        <w:pStyle w:val="Q"/>
        <w:numPr>
          <w:ilvl w:val="0"/>
          <w:numId w:val="41"/>
        </w:numPr>
        <w:rPr>
          <w:rStyle w:val="normaltextrun"/>
          <w:rFonts w:eastAsia="Calibri"/>
          <w:szCs w:val="24"/>
        </w:rPr>
      </w:pPr>
      <w:r w:rsidRPr="006E20A9">
        <w:rPr>
          <w:rStyle w:val="normaltextrun"/>
          <w:rFonts w:eastAsia="Calibri"/>
          <w:szCs w:val="24"/>
        </w:rPr>
        <w:t>Why do historians often reassess the causes and effects of historical events after they happen?</w:t>
      </w:r>
    </w:p>
    <w:tbl>
      <w:tblPr>
        <w:tblStyle w:val="BioQ"/>
        <w:tblW w:w="0" w:type="auto"/>
        <w:tblLook w:val="04A0" w:firstRow="1" w:lastRow="0" w:firstColumn="1" w:lastColumn="0" w:noHBand="0" w:noVBand="1"/>
      </w:tblPr>
      <w:tblGrid>
        <w:gridCol w:w="9350"/>
      </w:tblGrid>
      <w:tr w:rsidR="00F92B4B" w:rsidRPr="006E20A9" w14:paraId="210F3C90" w14:textId="77777777" w:rsidTr="001F0980">
        <w:trPr>
          <w:trHeight w:val="1134"/>
        </w:trPr>
        <w:tc>
          <w:tcPr>
            <w:tcW w:w="9350" w:type="dxa"/>
          </w:tcPr>
          <w:p w14:paraId="4EBF6EEC" w14:textId="77777777" w:rsidR="00F92B4B" w:rsidRPr="006E20A9" w:rsidRDefault="00F92B4B" w:rsidP="0070691D">
            <w:pPr>
              <w:rPr>
                <w:rStyle w:val="normaltextrun"/>
                <w:rFonts w:eastAsia="Calibri"/>
                <w:szCs w:val="24"/>
              </w:rPr>
            </w:pPr>
          </w:p>
        </w:tc>
      </w:tr>
    </w:tbl>
    <w:p w14:paraId="490DCA77" w14:textId="2600DA69" w:rsidR="63274EE1" w:rsidRPr="006E20A9" w:rsidRDefault="11EABE24" w:rsidP="00E76E7D">
      <w:pPr>
        <w:pStyle w:val="Q"/>
        <w:numPr>
          <w:ilvl w:val="0"/>
          <w:numId w:val="41"/>
        </w:numPr>
        <w:rPr>
          <w:rStyle w:val="normaltextrun"/>
          <w:rFonts w:eastAsia="Calibri"/>
          <w:szCs w:val="24"/>
        </w:rPr>
      </w:pPr>
      <w:r w:rsidRPr="006E20A9">
        <w:rPr>
          <w:rStyle w:val="normaltextrun"/>
          <w:rFonts w:eastAsia="Calibri"/>
          <w:szCs w:val="24"/>
        </w:rPr>
        <w:t>What role did Albert Einstein play in the development of the first atomic bomb?</w:t>
      </w:r>
    </w:p>
    <w:tbl>
      <w:tblPr>
        <w:tblStyle w:val="BioQ"/>
        <w:tblW w:w="0" w:type="auto"/>
        <w:tblLook w:val="04A0" w:firstRow="1" w:lastRow="0" w:firstColumn="1" w:lastColumn="0" w:noHBand="0" w:noVBand="1"/>
      </w:tblPr>
      <w:tblGrid>
        <w:gridCol w:w="9350"/>
      </w:tblGrid>
      <w:tr w:rsidR="00F92B4B" w:rsidRPr="006E20A9" w14:paraId="356B401A" w14:textId="77777777" w:rsidTr="001F0980">
        <w:trPr>
          <w:trHeight w:val="1134"/>
        </w:trPr>
        <w:tc>
          <w:tcPr>
            <w:tcW w:w="9350" w:type="dxa"/>
          </w:tcPr>
          <w:p w14:paraId="733E3B06" w14:textId="77777777" w:rsidR="00F92B4B" w:rsidRPr="006E20A9" w:rsidRDefault="00F92B4B" w:rsidP="0070691D">
            <w:pPr>
              <w:rPr>
                <w:rStyle w:val="normaltextrun"/>
                <w:rFonts w:eastAsia="Calibri"/>
                <w:szCs w:val="24"/>
              </w:rPr>
            </w:pPr>
          </w:p>
        </w:tc>
      </w:tr>
    </w:tbl>
    <w:p w14:paraId="2B4870A7" w14:textId="4918B250" w:rsidR="63274EE1" w:rsidRPr="006E20A9" w:rsidRDefault="11EABE24" w:rsidP="00E76E7D">
      <w:pPr>
        <w:pStyle w:val="Q"/>
        <w:numPr>
          <w:ilvl w:val="0"/>
          <w:numId w:val="41"/>
        </w:numPr>
        <w:rPr>
          <w:rStyle w:val="normaltextrun"/>
          <w:rFonts w:eastAsia="Calibri"/>
          <w:szCs w:val="24"/>
        </w:rPr>
      </w:pPr>
      <w:r w:rsidRPr="006E20A9">
        <w:rPr>
          <w:rStyle w:val="normaltextrun"/>
          <w:rFonts w:eastAsia="Calibri"/>
          <w:szCs w:val="24"/>
        </w:rPr>
        <w:t xml:space="preserve">Why did Einstein later regret his involvement in encouraging the US to pursue </w:t>
      </w:r>
      <w:r w:rsidR="00DD5950" w:rsidRPr="006E20A9">
        <w:rPr>
          <w:rStyle w:val="normaltextrun"/>
          <w:rFonts w:eastAsia="Calibri"/>
          <w:szCs w:val="24"/>
        </w:rPr>
        <w:t xml:space="preserve">atomic </w:t>
      </w:r>
      <w:r w:rsidRPr="006E20A9">
        <w:rPr>
          <w:rStyle w:val="normaltextrun"/>
          <w:rFonts w:eastAsia="Calibri"/>
          <w:szCs w:val="24"/>
        </w:rPr>
        <w:t>weapons?</w:t>
      </w:r>
    </w:p>
    <w:tbl>
      <w:tblPr>
        <w:tblStyle w:val="BioQ"/>
        <w:tblW w:w="0" w:type="auto"/>
        <w:tblLook w:val="04A0" w:firstRow="1" w:lastRow="0" w:firstColumn="1" w:lastColumn="0" w:noHBand="0" w:noVBand="1"/>
      </w:tblPr>
      <w:tblGrid>
        <w:gridCol w:w="9350"/>
      </w:tblGrid>
      <w:tr w:rsidR="00F92B4B" w:rsidRPr="006E20A9" w14:paraId="29763C86" w14:textId="77777777" w:rsidTr="001F0980">
        <w:trPr>
          <w:trHeight w:val="1134"/>
        </w:trPr>
        <w:tc>
          <w:tcPr>
            <w:tcW w:w="9350" w:type="dxa"/>
          </w:tcPr>
          <w:p w14:paraId="5713B0E6" w14:textId="77777777" w:rsidR="00F92B4B" w:rsidRPr="006E20A9" w:rsidRDefault="00F92B4B" w:rsidP="0070691D">
            <w:pPr>
              <w:rPr>
                <w:rStyle w:val="normaltextrun"/>
                <w:rFonts w:eastAsia="Calibri"/>
                <w:szCs w:val="24"/>
              </w:rPr>
            </w:pPr>
          </w:p>
        </w:tc>
      </w:tr>
    </w:tbl>
    <w:p w14:paraId="355DE426" w14:textId="0E7A85D0" w:rsidR="1CC1923B" w:rsidRPr="00544F37" w:rsidRDefault="00626114" w:rsidP="00544F37">
      <w:pPr>
        <w:pStyle w:val="Subhead"/>
        <w:rPr>
          <w:rStyle w:val="normaltextrun"/>
        </w:rPr>
      </w:pPr>
      <w:r>
        <w:rPr>
          <w:noProof/>
        </w:rPr>
        <mc:AlternateContent>
          <mc:Choice Requires="wps">
            <w:drawing>
              <wp:anchor distT="0" distB="0" distL="114300" distR="114300" simplePos="0" relativeHeight="251663360" behindDoc="0" locked="0" layoutInCell="1" allowOverlap="1" wp14:anchorId="1BFEDC74" wp14:editId="0D6C30CA">
                <wp:simplePos x="0" y="0"/>
                <wp:positionH relativeFrom="margin">
                  <wp:align>right</wp:align>
                </wp:positionH>
                <wp:positionV relativeFrom="bottomMargin">
                  <wp:align>top</wp:align>
                </wp:positionV>
                <wp:extent cx="480695" cy="238125"/>
                <wp:effectExtent l="0" t="0" r="0" b="9525"/>
                <wp:wrapNone/>
                <wp:docPr id="736725513"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954AEA" id="Arrow: Right 1" o:spid="_x0000_s1026" type="#_x0000_t13" style="position:absolute;margin-left:-13.35pt;margin-top:0;width:37.85pt;height:18.75pt;z-index:251663360;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715421 [3215]" stroked="f" strokeweight="1pt">
                <w10:wrap anchorx="margin" anchory="margin"/>
              </v:shape>
            </w:pict>
          </mc:Fallback>
        </mc:AlternateContent>
      </w:r>
      <w:r w:rsidR="37D6D7E7" w:rsidRPr="00544F37">
        <w:rPr>
          <w:rStyle w:val="eop"/>
        </w:rPr>
        <w:t>Nuclear Weapons Now</w:t>
      </w:r>
    </w:p>
    <w:tbl>
      <w:tblPr>
        <w:tblStyle w:val="Biology"/>
        <w:tblW w:w="0" w:type="auto"/>
        <w:tblLook w:val="04A0" w:firstRow="1" w:lastRow="0" w:firstColumn="1" w:lastColumn="0" w:noHBand="0" w:noVBand="1"/>
      </w:tblPr>
      <w:tblGrid>
        <w:gridCol w:w="9350"/>
      </w:tblGrid>
      <w:tr w:rsidR="00F92B4B" w:rsidRPr="006E20A9" w14:paraId="7FFCEE0D" w14:textId="77777777" w:rsidTr="00882AB6">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FAF6F0" w:themeFill="background2"/>
          </w:tcPr>
          <w:p w14:paraId="75E8D33E" w14:textId="6C4728D6" w:rsidR="00F92B4B" w:rsidRPr="00882AB6" w:rsidRDefault="00F92B4B" w:rsidP="00882AB6">
            <w:pPr>
              <w:jc w:val="center"/>
              <w:rPr>
                <w:rStyle w:val="normaltextrun"/>
                <w:rFonts w:eastAsia="Calibri"/>
                <w:szCs w:val="24"/>
              </w:rPr>
            </w:pPr>
            <w:r w:rsidRPr="00882AB6">
              <w:rPr>
                <w:rStyle w:val="normaltextrun"/>
                <w:rFonts w:eastAsia="Calibri"/>
                <w:b/>
                <w:bCs/>
                <w:szCs w:val="24"/>
              </w:rPr>
              <w:t>3 Key Ideas or Takeaways</w:t>
            </w:r>
          </w:p>
        </w:tc>
      </w:tr>
      <w:tr w:rsidR="00F92B4B" w:rsidRPr="006E20A9" w14:paraId="72362515" w14:textId="77777777" w:rsidTr="0004767F">
        <w:trPr>
          <w:trHeight w:val="850"/>
        </w:trPr>
        <w:tc>
          <w:tcPr>
            <w:tcW w:w="9350" w:type="dxa"/>
          </w:tcPr>
          <w:p w14:paraId="254564BB" w14:textId="4B9FD0D2" w:rsidR="00F92B4B" w:rsidRPr="006E20A9" w:rsidRDefault="00F92B4B" w:rsidP="0004767F">
            <w:pPr>
              <w:rPr>
                <w:rStyle w:val="normaltextrun"/>
                <w:rFonts w:eastAsia="Calibri"/>
                <w:szCs w:val="24"/>
              </w:rPr>
            </w:pPr>
          </w:p>
        </w:tc>
      </w:tr>
      <w:tr w:rsidR="00F92B4B" w:rsidRPr="006E20A9" w14:paraId="176D4EEB" w14:textId="77777777" w:rsidTr="0004767F">
        <w:trPr>
          <w:trHeight w:val="850"/>
        </w:trPr>
        <w:tc>
          <w:tcPr>
            <w:tcW w:w="9350" w:type="dxa"/>
          </w:tcPr>
          <w:p w14:paraId="22399DF4" w14:textId="0AE1AB6F" w:rsidR="00F92B4B" w:rsidRPr="006E20A9" w:rsidRDefault="00F92B4B" w:rsidP="0004767F">
            <w:pPr>
              <w:rPr>
                <w:rStyle w:val="normaltextrun"/>
                <w:rFonts w:eastAsia="Calibri"/>
                <w:szCs w:val="24"/>
              </w:rPr>
            </w:pPr>
          </w:p>
        </w:tc>
      </w:tr>
      <w:tr w:rsidR="00F92B4B" w:rsidRPr="006E20A9" w14:paraId="62912CCD" w14:textId="77777777" w:rsidTr="0004767F">
        <w:trPr>
          <w:trHeight w:val="850"/>
        </w:trPr>
        <w:tc>
          <w:tcPr>
            <w:tcW w:w="9350" w:type="dxa"/>
          </w:tcPr>
          <w:p w14:paraId="57794677" w14:textId="77777777" w:rsidR="00F92B4B" w:rsidRPr="006E20A9" w:rsidRDefault="00F92B4B" w:rsidP="0004767F">
            <w:pPr>
              <w:rPr>
                <w:rStyle w:val="normaltextrun"/>
                <w:rFonts w:eastAsia="Calibri"/>
                <w:szCs w:val="24"/>
              </w:rPr>
            </w:pPr>
          </w:p>
        </w:tc>
      </w:tr>
    </w:tbl>
    <w:p w14:paraId="5E11DDBF" w14:textId="603755F6" w:rsidR="1CC1923B" w:rsidRPr="006E20A9" w:rsidRDefault="1CC1923B" w:rsidP="00AD10FD">
      <w:pPr>
        <w:rPr>
          <w:rStyle w:val="normaltextrun"/>
          <w:rFonts w:eastAsia="Calibri"/>
          <w:szCs w:val="24"/>
        </w:rPr>
      </w:pPr>
    </w:p>
    <w:tbl>
      <w:tblPr>
        <w:tblStyle w:val="Biology"/>
        <w:tblW w:w="0" w:type="auto"/>
        <w:tblLook w:val="04A0" w:firstRow="1" w:lastRow="0" w:firstColumn="1" w:lastColumn="0" w:noHBand="0" w:noVBand="1"/>
      </w:tblPr>
      <w:tblGrid>
        <w:gridCol w:w="9350"/>
      </w:tblGrid>
      <w:tr w:rsidR="00F92B4B" w:rsidRPr="006E20A9" w14:paraId="31B60CB4" w14:textId="77777777" w:rsidTr="00882AB6">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FAF6F0" w:themeFill="background2"/>
          </w:tcPr>
          <w:p w14:paraId="52F23A5E" w14:textId="7CC8B100" w:rsidR="00F92B4B" w:rsidRPr="00882AB6" w:rsidRDefault="00F92B4B" w:rsidP="00882AB6">
            <w:pPr>
              <w:jc w:val="center"/>
              <w:rPr>
                <w:rStyle w:val="normaltextrun"/>
                <w:rFonts w:eastAsia="Calibri"/>
                <w:b/>
                <w:bCs/>
                <w:szCs w:val="24"/>
              </w:rPr>
            </w:pPr>
            <w:r w:rsidRPr="00882AB6">
              <w:rPr>
                <w:rStyle w:val="normaltextrun"/>
                <w:rFonts w:eastAsia="Calibri"/>
                <w:b/>
                <w:bCs/>
                <w:szCs w:val="24"/>
              </w:rPr>
              <w:t>2 Interesting Facts or Details</w:t>
            </w:r>
          </w:p>
        </w:tc>
      </w:tr>
      <w:tr w:rsidR="00F92B4B" w:rsidRPr="006E20A9" w14:paraId="434C0BE2" w14:textId="77777777" w:rsidTr="0004767F">
        <w:trPr>
          <w:trHeight w:val="850"/>
        </w:trPr>
        <w:tc>
          <w:tcPr>
            <w:tcW w:w="9350" w:type="dxa"/>
          </w:tcPr>
          <w:p w14:paraId="30122617" w14:textId="77777777" w:rsidR="00F92B4B" w:rsidRPr="006E20A9" w:rsidRDefault="00F92B4B" w:rsidP="0004767F">
            <w:pPr>
              <w:rPr>
                <w:rStyle w:val="normaltextrun"/>
                <w:rFonts w:eastAsia="Calibri"/>
                <w:szCs w:val="24"/>
              </w:rPr>
            </w:pPr>
          </w:p>
        </w:tc>
      </w:tr>
      <w:tr w:rsidR="00F92B4B" w:rsidRPr="006E20A9" w14:paraId="1AB10705" w14:textId="77777777" w:rsidTr="0004767F">
        <w:trPr>
          <w:trHeight w:val="850"/>
        </w:trPr>
        <w:tc>
          <w:tcPr>
            <w:tcW w:w="9350" w:type="dxa"/>
          </w:tcPr>
          <w:p w14:paraId="5770BA89" w14:textId="77777777" w:rsidR="00F92B4B" w:rsidRPr="006E20A9" w:rsidRDefault="00F92B4B" w:rsidP="0004767F">
            <w:pPr>
              <w:rPr>
                <w:rStyle w:val="normaltextrun"/>
                <w:rFonts w:eastAsia="Calibri"/>
                <w:szCs w:val="24"/>
              </w:rPr>
            </w:pPr>
          </w:p>
        </w:tc>
      </w:tr>
    </w:tbl>
    <w:p w14:paraId="6FCF3500" w14:textId="45E9967C" w:rsidR="00F92B4B" w:rsidRPr="006E20A9" w:rsidRDefault="00F92B4B" w:rsidP="00AD10FD">
      <w:pPr>
        <w:rPr>
          <w:rStyle w:val="normaltextrun"/>
          <w:rFonts w:eastAsia="Calibri"/>
          <w:szCs w:val="24"/>
        </w:rPr>
      </w:pPr>
    </w:p>
    <w:tbl>
      <w:tblPr>
        <w:tblStyle w:val="Biology"/>
        <w:tblW w:w="0" w:type="auto"/>
        <w:tblLook w:val="04A0" w:firstRow="1" w:lastRow="0" w:firstColumn="1" w:lastColumn="0" w:noHBand="0" w:noVBand="1"/>
      </w:tblPr>
      <w:tblGrid>
        <w:gridCol w:w="9350"/>
      </w:tblGrid>
      <w:tr w:rsidR="00F92B4B" w:rsidRPr="006E20A9" w14:paraId="189820EE" w14:textId="77777777" w:rsidTr="00882AB6">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FAF6F0" w:themeFill="background2"/>
          </w:tcPr>
          <w:p w14:paraId="2A9105CC" w14:textId="56184981" w:rsidR="00F92B4B" w:rsidRPr="00882AB6" w:rsidRDefault="00F92B4B" w:rsidP="00882AB6">
            <w:pPr>
              <w:jc w:val="center"/>
              <w:rPr>
                <w:rStyle w:val="normaltextrun"/>
                <w:rFonts w:eastAsia="Calibri"/>
                <w:b/>
                <w:bCs/>
                <w:szCs w:val="24"/>
              </w:rPr>
            </w:pPr>
            <w:r w:rsidRPr="00882AB6">
              <w:rPr>
                <w:rStyle w:val="normaltextrun"/>
                <w:rFonts w:eastAsia="Calibri"/>
                <w:b/>
                <w:bCs/>
                <w:szCs w:val="24"/>
              </w:rPr>
              <w:t>1 Sentence Summary</w:t>
            </w:r>
          </w:p>
        </w:tc>
      </w:tr>
      <w:tr w:rsidR="00F92B4B" w:rsidRPr="006E20A9" w14:paraId="27CA1B90" w14:textId="77777777" w:rsidTr="0004767F">
        <w:trPr>
          <w:trHeight w:val="850"/>
        </w:trPr>
        <w:tc>
          <w:tcPr>
            <w:tcW w:w="9350" w:type="dxa"/>
          </w:tcPr>
          <w:p w14:paraId="1F33F852" w14:textId="5ECC1887" w:rsidR="00F92B4B" w:rsidRPr="0004767F" w:rsidRDefault="00F92B4B" w:rsidP="0004767F">
            <w:pPr>
              <w:rPr>
                <w:rStyle w:val="normaltextrun"/>
                <w:rFonts w:eastAsia="Calibri"/>
                <w:szCs w:val="24"/>
              </w:rPr>
            </w:pPr>
          </w:p>
        </w:tc>
      </w:tr>
    </w:tbl>
    <w:p w14:paraId="7B50C760" w14:textId="502D4B77" w:rsidR="1CC1923B" w:rsidRPr="006E20A9" w:rsidRDefault="1CC1923B" w:rsidP="00782181">
      <w:pPr>
        <w:rPr>
          <w:rStyle w:val="normaltextrun"/>
          <w:rFonts w:eastAsia="Calibri"/>
          <w:szCs w:val="24"/>
        </w:rPr>
      </w:pPr>
    </w:p>
    <w:sectPr w:rsidR="1CC1923B" w:rsidRPr="006E20A9" w:rsidSect="0091417D">
      <w:headerReference w:type="default" r:id="rId10"/>
      <w:foot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B60A" w14:textId="77777777" w:rsidR="00A2553C" w:rsidRDefault="00A2553C" w:rsidP="000266F1">
      <w:r>
        <w:separator/>
      </w:r>
    </w:p>
  </w:endnote>
  <w:endnote w:type="continuationSeparator" w:id="0">
    <w:p w14:paraId="1F5BA1B3" w14:textId="77777777" w:rsidR="00A2553C" w:rsidRDefault="00A2553C" w:rsidP="000266F1">
      <w:r>
        <w:continuationSeparator/>
      </w:r>
    </w:p>
  </w:endnote>
  <w:endnote w:type="continuationNotice" w:id="1">
    <w:p w14:paraId="3B986D3E" w14:textId="77777777" w:rsidR="00A2553C" w:rsidRDefault="00A25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40B475" w14:paraId="1071A553" w14:textId="77777777" w:rsidTr="5440B475">
      <w:trPr>
        <w:trHeight w:val="300"/>
      </w:trPr>
      <w:tc>
        <w:tcPr>
          <w:tcW w:w="3120" w:type="dxa"/>
        </w:tcPr>
        <w:p w14:paraId="33E28D0C" w14:textId="340C2B2F" w:rsidR="5440B475" w:rsidRDefault="5440B475" w:rsidP="5440B475">
          <w:pPr>
            <w:pStyle w:val="Header"/>
            <w:ind w:left="-115"/>
          </w:pPr>
        </w:p>
      </w:tc>
      <w:tc>
        <w:tcPr>
          <w:tcW w:w="3120" w:type="dxa"/>
        </w:tcPr>
        <w:p w14:paraId="252DFB6E" w14:textId="1785102B" w:rsidR="5440B475" w:rsidRDefault="5440B475" w:rsidP="5440B475">
          <w:pPr>
            <w:pStyle w:val="Header"/>
            <w:jc w:val="center"/>
          </w:pPr>
        </w:p>
      </w:tc>
      <w:tc>
        <w:tcPr>
          <w:tcW w:w="3120" w:type="dxa"/>
        </w:tcPr>
        <w:p w14:paraId="595EBCDC" w14:textId="53A19A54" w:rsidR="5440B475" w:rsidRDefault="5440B475" w:rsidP="5440B475">
          <w:pPr>
            <w:pStyle w:val="Header"/>
            <w:ind w:right="-115"/>
            <w:jc w:val="right"/>
          </w:pPr>
        </w:p>
      </w:tc>
    </w:tr>
  </w:tbl>
  <w:p w14:paraId="0EF497C8" w14:textId="412C21E3" w:rsidR="5440B475" w:rsidRDefault="5440B475" w:rsidP="5440B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EE53" w14:textId="77777777" w:rsidR="00A2553C" w:rsidRDefault="00A2553C" w:rsidP="000266F1">
      <w:r>
        <w:separator/>
      </w:r>
    </w:p>
  </w:footnote>
  <w:footnote w:type="continuationSeparator" w:id="0">
    <w:p w14:paraId="202BA759" w14:textId="77777777" w:rsidR="00A2553C" w:rsidRDefault="00A2553C" w:rsidP="000266F1">
      <w:r>
        <w:continuationSeparator/>
      </w:r>
    </w:p>
  </w:footnote>
  <w:footnote w:type="continuationNotice" w:id="1">
    <w:p w14:paraId="69C4159F" w14:textId="77777777" w:rsidR="00A2553C" w:rsidRDefault="00A25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61EF68B"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E777" w14:textId="2CE4FE7A" w:rsidR="0091417D" w:rsidRDefault="0091417D">
    <w:pPr>
      <w:pStyle w:val="Header"/>
    </w:pPr>
    <w:r>
      <w:rPr>
        <w:noProof/>
      </w:rPr>
      <w:drawing>
        <wp:anchor distT="0" distB="0" distL="0" distR="0" simplePos="0" relativeHeight="251659264" behindDoc="0" locked="0" layoutInCell="1" allowOverlap="1" wp14:anchorId="6803544D" wp14:editId="494FE85B">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3884670E"/>
    <w:lvl w:ilvl="0" w:tplc="F5DA4C26">
      <w:start w:val="1"/>
      <w:numFmt w:val="decimal"/>
      <w:lvlText w:val="%1."/>
      <w:lvlJc w:val="left"/>
      <w:pPr>
        <w:ind w:left="720" w:hanging="360"/>
      </w:pPr>
      <w:rPr>
        <w:rFonts w:ascii="Calibri" w:hAnsi="Calibri" w:hint="default"/>
      </w:rPr>
    </w:lvl>
    <w:lvl w:ilvl="1" w:tplc="C1B019B0">
      <w:start w:val="1"/>
      <w:numFmt w:val="lowerLetter"/>
      <w:lvlText w:val="%2."/>
      <w:lvlJc w:val="left"/>
      <w:pPr>
        <w:ind w:left="1440" w:hanging="360"/>
      </w:pPr>
    </w:lvl>
    <w:lvl w:ilvl="2" w:tplc="DB922FBC">
      <w:start w:val="1"/>
      <w:numFmt w:val="lowerRoman"/>
      <w:lvlText w:val="%3."/>
      <w:lvlJc w:val="right"/>
      <w:pPr>
        <w:ind w:left="2160" w:hanging="180"/>
      </w:pPr>
    </w:lvl>
    <w:lvl w:ilvl="3" w:tplc="B944D3EC">
      <w:start w:val="1"/>
      <w:numFmt w:val="decimal"/>
      <w:lvlText w:val="%4."/>
      <w:lvlJc w:val="left"/>
      <w:pPr>
        <w:ind w:left="2880" w:hanging="360"/>
      </w:pPr>
    </w:lvl>
    <w:lvl w:ilvl="4" w:tplc="B7CE0ADA">
      <w:start w:val="1"/>
      <w:numFmt w:val="lowerLetter"/>
      <w:lvlText w:val="%5."/>
      <w:lvlJc w:val="left"/>
      <w:pPr>
        <w:ind w:left="3600" w:hanging="360"/>
      </w:pPr>
    </w:lvl>
    <w:lvl w:ilvl="5" w:tplc="AF8ABCE8">
      <w:start w:val="1"/>
      <w:numFmt w:val="lowerRoman"/>
      <w:lvlText w:val="%6."/>
      <w:lvlJc w:val="right"/>
      <w:pPr>
        <w:ind w:left="4320" w:hanging="180"/>
      </w:pPr>
    </w:lvl>
    <w:lvl w:ilvl="6" w:tplc="A50C4E24">
      <w:start w:val="1"/>
      <w:numFmt w:val="decimal"/>
      <w:lvlText w:val="%7."/>
      <w:lvlJc w:val="left"/>
      <w:pPr>
        <w:ind w:left="5040" w:hanging="360"/>
      </w:pPr>
    </w:lvl>
    <w:lvl w:ilvl="7" w:tplc="391E7C8E">
      <w:start w:val="1"/>
      <w:numFmt w:val="lowerLetter"/>
      <w:lvlText w:val="%8."/>
      <w:lvlJc w:val="left"/>
      <w:pPr>
        <w:ind w:left="5760" w:hanging="360"/>
      </w:pPr>
    </w:lvl>
    <w:lvl w:ilvl="8" w:tplc="E8140D40">
      <w:start w:val="1"/>
      <w:numFmt w:val="lowerRoman"/>
      <w:lvlText w:val="%9."/>
      <w:lvlJc w:val="right"/>
      <w:pPr>
        <w:ind w:left="6480" w:hanging="180"/>
      </w:pPr>
    </w:lvl>
  </w:abstractNum>
  <w:abstractNum w:abstractNumId="2" w15:restartNumberingAfterBreak="0">
    <w:nsid w:val="07957803"/>
    <w:multiLevelType w:val="hybridMultilevel"/>
    <w:tmpl w:val="9656ECBE"/>
    <w:lvl w:ilvl="0" w:tplc="BA0A7FF2">
      <w:start w:val="1"/>
      <w:numFmt w:val="decimal"/>
      <w:lvlText w:val="%1."/>
      <w:lvlJc w:val="left"/>
      <w:pPr>
        <w:ind w:left="720" w:hanging="360"/>
      </w:pPr>
    </w:lvl>
    <w:lvl w:ilvl="1" w:tplc="0BD899F8">
      <w:start w:val="1"/>
      <w:numFmt w:val="lowerLetter"/>
      <w:lvlText w:val="%2."/>
      <w:lvlJc w:val="left"/>
      <w:pPr>
        <w:ind w:left="1440" w:hanging="360"/>
      </w:pPr>
    </w:lvl>
    <w:lvl w:ilvl="2" w:tplc="25184ECA">
      <w:start w:val="1"/>
      <w:numFmt w:val="lowerRoman"/>
      <w:lvlText w:val="%3."/>
      <w:lvlJc w:val="right"/>
      <w:pPr>
        <w:ind w:left="2160" w:hanging="180"/>
      </w:pPr>
    </w:lvl>
    <w:lvl w:ilvl="3" w:tplc="23DC1EC4">
      <w:start w:val="1"/>
      <w:numFmt w:val="decimal"/>
      <w:lvlText w:val="%4."/>
      <w:lvlJc w:val="left"/>
      <w:pPr>
        <w:ind w:left="2880" w:hanging="360"/>
      </w:pPr>
    </w:lvl>
    <w:lvl w:ilvl="4" w:tplc="CB680F90">
      <w:start w:val="1"/>
      <w:numFmt w:val="lowerLetter"/>
      <w:lvlText w:val="%5."/>
      <w:lvlJc w:val="left"/>
      <w:pPr>
        <w:ind w:left="3600" w:hanging="360"/>
      </w:pPr>
    </w:lvl>
    <w:lvl w:ilvl="5" w:tplc="5A0AAC0A">
      <w:start w:val="1"/>
      <w:numFmt w:val="lowerRoman"/>
      <w:lvlText w:val="%6."/>
      <w:lvlJc w:val="right"/>
      <w:pPr>
        <w:ind w:left="4320" w:hanging="180"/>
      </w:pPr>
    </w:lvl>
    <w:lvl w:ilvl="6" w:tplc="8A4AE190">
      <w:start w:val="1"/>
      <w:numFmt w:val="decimal"/>
      <w:lvlText w:val="%7."/>
      <w:lvlJc w:val="left"/>
      <w:pPr>
        <w:ind w:left="5040" w:hanging="360"/>
      </w:pPr>
    </w:lvl>
    <w:lvl w:ilvl="7" w:tplc="0DEEA444">
      <w:start w:val="1"/>
      <w:numFmt w:val="lowerLetter"/>
      <w:lvlText w:val="%8."/>
      <w:lvlJc w:val="left"/>
      <w:pPr>
        <w:ind w:left="5760" w:hanging="360"/>
      </w:pPr>
    </w:lvl>
    <w:lvl w:ilvl="8" w:tplc="38F6BFEE">
      <w:start w:val="1"/>
      <w:numFmt w:val="lowerRoman"/>
      <w:lvlText w:val="%9."/>
      <w:lvlJc w:val="right"/>
      <w:pPr>
        <w:ind w:left="6480" w:hanging="180"/>
      </w:pPr>
    </w:lvl>
  </w:abstractNum>
  <w:abstractNum w:abstractNumId="3" w15:restartNumberingAfterBreak="0">
    <w:nsid w:val="081704F2"/>
    <w:multiLevelType w:val="hybridMultilevel"/>
    <w:tmpl w:val="9B8E36C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9FFF"/>
    <w:multiLevelType w:val="hybridMultilevel"/>
    <w:tmpl w:val="D07C9D60"/>
    <w:lvl w:ilvl="0" w:tplc="E2FEB7AC">
      <w:start w:val="1"/>
      <w:numFmt w:val="decimal"/>
      <w:lvlText w:val="%1."/>
      <w:lvlJc w:val="left"/>
      <w:pPr>
        <w:ind w:left="720" w:hanging="360"/>
      </w:pPr>
    </w:lvl>
    <w:lvl w:ilvl="1" w:tplc="B44415B6">
      <w:start w:val="1"/>
      <w:numFmt w:val="lowerLetter"/>
      <w:lvlText w:val="%2."/>
      <w:lvlJc w:val="left"/>
      <w:pPr>
        <w:ind w:left="1440" w:hanging="360"/>
      </w:pPr>
    </w:lvl>
    <w:lvl w:ilvl="2" w:tplc="4CF25502">
      <w:start w:val="1"/>
      <w:numFmt w:val="lowerRoman"/>
      <w:lvlText w:val="%3."/>
      <w:lvlJc w:val="right"/>
      <w:pPr>
        <w:ind w:left="2160" w:hanging="180"/>
      </w:pPr>
    </w:lvl>
    <w:lvl w:ilvl="3" w:tplc="7DF0F25C">
      <w:start w:val="1"/>
      <w:numFmt w:val="decimal"/>
      <w:lvlText w:val="%4."/>
      <w:lvlJc w:val="left"/>
      <w:pPr>
        <w:ind w:left="2880" w:hanging="360"/>
      </w:pPr>
    </w:lvl>
    <w:lvl w:ilvl="4" w:tplc="4A96EE9C">
      <w:start w:val="1"/>
      <w:numFmt w:val="lowerLetter"/>
      <w:lvlText w:val="%5."/>
      <w:lvlJc w:val="left"/>
      <w:pPr>
        <w:ind w:left="3600" w:hanging="360"/>
      </w:pPr>
    </w:lvl>
    <w:lvl w:ilvl="5" w:tplc="81F079DA">
      <w:start w:val="1"/>
      <w:numFmt w:val="lowerRoman"/>
      <w:lvlText w:val="%6."/>
      <w:lvlJc w:val="right"/>
      <w:pPr>
        <w:ind w:left="4320" w:hanging="180"/>
      </w:pPr>
    </w:lvl>
    <w:lvl w:ilvl="6" w:tplc="3462DF6C">
      <w:start w:val="1"/>
      <w:numFmt w:val="decimal"/>
      <w:lvlText w:val="%7."/>
      <w:lvlJc w:val="left"/>
      <w:pPr>
        <w:ind w:left="5040" w:hanging="360"/>
      </w:pPr>
    </w:lvl>
    <w:lvl w:ilvl="7" w:tplc="E22083C2">
      <w:start w:val="1"/>
      <w:numFmt w:val="lowerLetter"/>
      <w:lvlText w:val="%8."/>
      <w:lvlJc w:val="left"/>
      <w:pPr>
        <w:ind w:left="5760" w:hanging="360"/>
      </w:pPr>
    </w:lvl>
    <w:lvl w:ilvl="8" w:tplc="347856E4">
      <w:start w:val="1"/>
      <w:numFmt w:val="lowerRoman"/>
      <w:lvlText w:val="%9."/>
      <w:lvlJc w:val="right"/>
      <w:pPr>
        <w:ind w:left="6480" w:hanging="180"/>
      </w:pPr>
    </w:lvl>
  </w:abstractNum>
  <w:abstractNum w:abstractNumId="6" w15:restartNumberingAfterBreak="0">
    <w:nsid w:val="1A62C297"/>
    <w:multiLevelType w:val="hybridMultilevel"/>
    <w:tmpl w:val="EDFC9BF4"/>
    <w:lvl w:ilvl="0" w:tplc="6014714E">
      <w:start w:val="1"/>
      <w:numFmt w:val="decimal"/>
      <w:lvlText w:val="%1."/>
      <w:lvlJc w:val="left"/>
      <w:pPr>
        <w:ind w:left="720" w:hanging="360"/>
      </w:pPr>
    </w:lvl>
    <w:lvl w:ilvl="1" w:tplc="4F6EBDB4">
      <w:start w:val="1"/>
      <w:numFmt w:val="lowerLetter"/>
      <w:lvlText w:val="%2."/>
      <w:lvlJc w:val="left"/>
      <w:pPr>
        <w:ind w:left="1440" w:hanging="360"/>
      </w:pPr>
    </w:lvl>
    <w:lvl w:ilvl="2" w:tplc="3A380468">
      <w:start w:val="1"/>
      <w:numFmt w:val="lowerRoman"/>
      <w:lvlText w:val="%3."/>
      <w:lvlJc w:val="right"/>
      <w:pPr>
        <w:ind w:left="2160" w:hanging="180"/>
      </w:pPr>
    </w:lvl>
    <w:lvl w:ilvl="3" w:tplc="4C0E3694">
      <w:start w:val="1"/>
      <w:numFmt w:val="decimal"/>
      <w:lvlText w:val="%4."/>
      <w:lvlJc w:val="left"/>
      <w:pPr>
        <w:ind w:left="2880" w:hanging="360"/>
      </w:pPr>
    </w:lvl>
    <w:lvl w:ilvl="4" w:tplc="2D4E524A">
      <w:start w:val="1"/>
      <w:numFmt w:val="lowerLetter"/>
      <w:lvlText w:val="%5."/>
      <w:lvlJc w:val="left"/>
      <w:pPr>
        <w:ind w:left="3600" w:hanging="360"/>
      </w:pPr>
    </w:lvl>
    <w:lvl w:ilvl="5" w:tplc="52CE13E8">
      <w:start w:val="1"/>
      <w:numFmt w:val="lowerRoman"/>
      <w:lvlText w:val="%6."/>
      <w:lvlJc w:val="right"/>
      <w:pPr>
        <w:ind w:left="4320" w:hanging="180"/>
      </w:pPr>
    </w:lvl>
    <w:lvl w:ilvl="6" w:tplc="FC3C46F4">
      <w:start w:val="1"/>
      <w:numFmt w:val="decimal"/>
      <w:lvlText w:val="%7."/>
      <w:lvlJc w:val="left"/>
      <w:pPr>
        <w:ind w:left="5040" w:hanging="360"/>
      </w:pPr>
    </w:lvl>
    <w:lvl w:ilvl="7" w:tplc="7DE8D18E">
      <w:start w:val="1"/>
      <w:numFmt w:val="lowerLetter"/>
      <w:lvlText w:val="%8."/>
      <w:lvlJc w:val="left"/>
      <w:pPr>
        <w:ind w:left="5760" w:hanging="360"/>
      </w:pPr>
    </w:lvl>
    <w:lvl w:ilvl="8" w:tplc="D9063F84">
      <w:start w:val="1"/>
      <w:numFmt w:val="lowerRoman"/>
      <w:lvlText w:val="%9."/>
      <w:lvlJc w:val="right"/>
      <w:pPr>
        <w:ind w:left="6480" w:hanging="180"/>
      </w:pPr>
    </w:lvl>
  </w:abstractNum>
  <w:abstractNum w:abstractNumId="7" w15:restartNumberingAfterBreak="0">
    <w:nsid w:val="1AF14E23"/>
    <w:multiLevelType w:val="hybridMultilevel"/>
    <w:tmpl w:val="9B8E36CC"/>
    <w:lvl w:ilvl="0" w:tplc="25E2D8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D5F7B"/>
    <w:multiLevelType w:val="hybridMultilevel"/>
    <w:tmpl w:val="9B8E36C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67F21D"/>
    <w:multiLevelType w:val="hybridMultilevel"/>
    <w:tmpl w:val="976219D2"/>
    <w:lvl w:ilvl="0" w:tplc="092C38A2">
      <w:start w:val="1"/>
      <w:numFmt w:val="decimal"/>
      <w:lvlText w:val="%1."/>
      <w:lvlJc w:val="left"/>
      <w:pPr>
        <w:ind w:left="720" w:hanging="360"/>
      </w:pPr>
    </w:lvl>
    <w:lvl w:ilvl="1" w:tplc="2F52E516">
      <w:start w:val="1"/>
      <w:numFmt w:val="lowerLetter"/>
      <w:lvlText w:val="%2."/>
      <w:lvlJc w:val="left"/>
      <w:pPr>
        <w:ind w:left="1440" w:hanging="360"/>
      </w:pPr>
    </w:lvl>
    <w:lvl w:ilvl="2" w:tplc="FA202F44">
      <w:start w:val="1"/>
      <w:numFmt w:val="lowerRoman"/>
      <w:lvlText w:val="%3."/>
      <w:lvlJc w:val="right"/>
      <w:pPr>
        <w:ind w:left="2160" w:hanging="180"/>
      </w:pPr>
    </w:lvl>
    <w:lvl w:ilvl="3" w:tplc="912A5C6C">
      <w:start w:val="1"/>
      <w:numFmt w:val="decimal"/>
      <w:lvlText w:val="%4."/>
      <w:lvlJc w:val="left"/>
      <w:pPr>
        <w:ind w:left="2880" w:hanging="360"/>
      </w:pPr>
    </w:lvl>
    <w:lvl w:ilvl="4" w:tplc="38F21A06">
      <w:start w:val="1"/>
      <w:numFmt w:val="lowerLetter"/>
      <w:lvlText w:val="%5."/>
      <w:lvlJc w:val="left"/>
      <w:pPr>
        <w:ind w:left="3600" w:hanging="360"/>
      </w:pPr>
    </w:lvl>
    <w:lvl w:ilvl="5" w:tplc="E222BD0A">
      <w:start w:val="1"/>
      <w:numFmt w:val="lowerRoman"/>
      <w:lvlText w:val="%6."/>
      <w:lvlJc w:val="right"/>
      <w:pPr>
        <w:ind w:left="4320" w:hanging="180"/>
      </w:pPr>
    </w:lvl>
    <w:lvl w:ilvl="6" w:tplc="D9A6417C">
      <w:start w:val="1"/>
      <w:numFmt w:val="decimal"/>
      <w:lvlText w:val="%7."/>
      <w:lvlJc w:val="left"/>
      <w:pPr>
        <w:ind w:left="5040" w:hanging="360"/>
      </w:pPr>
    </w:lvl>
    <w:lvl w:ilvl="7" w:tplc="BBEE0FCC">
      <w:start w:val="1"/>
      <w:numFmt w:val="lowerLetter"/>
      <w:lvlText w:val="%8."/>
      <w:lvlJc w:val="left"/>
      <w:pPr>
        <w:ind w:left="5760" w:hanging="360"/>
      </w:pPr>
    </w:lvl>
    <w:lvl w:ilvl="8" w:tplc="68C8498C">
      <w:start w:val="1"/>
      <w:numFmt w:val="lowerRoman"/>
      <w:lvlText w:val="%9."/>
      <w:lvlJc w:val="right"/>
      <w:pPr>
        <w:ind w:left="6480" w:hanging="180"/>
      </w:pPr>
    </w:lvl>
  </w:abstractNum>
  <w:abstractNum w:abstractNumId="10"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EA3BF5"/>
    <w:multiLevelType w:val="hybridMultilevel"/>
    <w:tmpl w:val="71F2B446"/>
    <w:lvl w:ilvl="0" w:tplc="89EA6D6E">
      <w:start w:val="1"/>
      <w:numFmt w:val="decimal"/>
      <w:lvlText w:val="%1."/>
      <w:lvlJc w:val="left"/>
      <w:pPr>
        <w:ind w:left="1080" w:hanging="360"/>
      </w:pPr>
    </w:lvl>
    <w:lvl w:ilvl="1" w:tplc="97DC6222">
      <w:start w:val="1"/>
      <w:numFmt w:val="lowerLetter"/>
      <w:lvlText w:val="%2."/>
      <w:lvlJc w:val="left"/>
      <w:pPr>
        <w:ind w:left="1800" w:hanging="360"/>
      </w:pPr>
    </w:lvl>
    <w:lvl w:ilvl="2" w:tplc="1E1A2454">
      <w:start w:val="1"/>
      <w:numFmt w:val="lowerRoman"/>
      <w:lvlText w:val="%3."/>
      <w:lvlJc w:val="right"/>
      <w:pPr>
        <w:ind w:left="2520" w:hanging="180"/>
      </w:pPr>
    </w:lvl>
    <w:lvl w:ilvl="3" w:tplc="1DA6CE1A">
      <w:start w:val="1"/>
      <w:numFmt w:val="decimal"/>
      <w:lvlText w:val="%4."/>
      <w:lvlJc w:val="left"/>
      <w:pPr>
        <w:ind w:left="3240" w:hanging="360"/>
      </w:pPr>
    </w:lvl>
    <w:lvl w:ilvl="4" w:tplc="4E86C6EC">
      <w:start w:val="1"/>
      <w:numFmt w:val="lowerLetter"/>
      <w:lvlText w:val="%5."/>
      <w:lvlJc w:val="left"/>
      <w:pPr>
        <w:ind w:left="3960" w:hanging="360"/>
      </w:pPr>
    </w:lvl>
    <w:lvl w:ilvl="5" w:tplc="F9782266">
      <w:start w:val="1"/>
      <w:numFmt w:val="lowerRoman"/>
      <w:lvlText w:val="%6."/>
      <w:lvlJc w:val="right"/>
      <w:pPr>
        <w:ind w:left="4680" w:hanging="180"/>
      </w:pPr>
    </w:lvl>
    <w:lvl w:ilvl="6" w:tplc="EF4E290E">
      <w:start w:val="1"/>
      <w:numFmt w:val="decimal"/>
      <w:lvlText w:val="%7."/>
      <w:lvlJc w:val="left"/>
      <w:pPr>
        <w:ind w:left="5400" w:hanging="360"/>
      </w:pPr>
    </w:lvl>
    <w:lvl w:ilvl="7" w:tplc="8CCE4CF0">
      <w:start w:val="1"/>
      <w:numFmt w:val="lowerLetter"/>
      <w:lvlText w:val="%8."/>
      <w:lvlJc w:val="left"/>
      <w:pPr>
        <w:ind w:left="6120" w:hanging="360"/>
      </w:pPr>
    </w:lvl>
    <w:lvl w:ilvl="8" w:tplc="F5A6AAA0">
      <w:start w:val="1"/>
      <w:numFmt w:val="lowerRoman"/>
      <w:lvlText w:val="%9."/>
      <w:lvlJc w:val="right"/>
      <w:pPr>
        <w:ind w:left="6840" w:hanging="180"/>
      </w:pPr>
    </w:lvl>
  </w:abstractNum>
  <w:abstractNum w:abstractNumId="14" w15:restartNumberingAfterBreak="0">
    <w:nsid w:val="2DB93AD3"/>
    <w:multiLevelType w:val="hybridMultilevel"/>
    <w:tmpl w:val="0CD0FDD8"/>
    <w:lvl w:ilvl="0" w:tplc="EB76A11E">
      <w:start w:val="1"/>
      <w:numFmt w:val="decimal"/>
      <w:lvlText w:val="%1."/>
      <w:lvlJc w:val="left"/>
      <w:pPr>
        <w:ind w:left="720" w:hanging="360"/>
      </w:pPr>
    </w:lvl>
    <w:lvl w:ilvl="1" w:tplc="78640302">
      <w:start w:val="1"/>
      <w:numFmt w:val="lowerLetter"/>
      <w:lvlText w:val="%2."/>
      <w:lvlJc w:val="left"/>
      <w:pPr>
        <w:ind w:left="1440" w:hanging="360"/>
      </w:pPr>
    </w:lvl>
    <w:lvl w:ilvl="2" w:tplc="B6625ECA">
      <w:start w:val="1"/>
      <w:numFmt w:val="lowerRoman"/>
      <w:lvlText w:val="%3."/>
      <w:lvlJc w:val="right"/>
      <w:pPr>
        <w:ind w:left="2160" w:hanging="180"/>
      </w:pPr>
    </w:lvl>
    <w:lvl w:ilvl="3" w:tplc="F21A5924">
      <w:start w:val="1"/>
      <w:numFmt w:val="decimal"/>
      <w:lvlText w:val="%4."/>
      <w:lvlJc w:val="left"/>
      <w:pPr>
        <w:ind w:left="2880" w:hanging="360"/>
      </w:pPr>
    </w:lvl>
    <w:lvl w:ilvl="4" w:tplc="2E723FDA">
      <w:start w:val="1"/>
      <w:numFmt w:val="lowerLetter"/>
      <w:lvlText w:val="%5."/>
      <w:lvlJc w:val="left"/>
      <w:pPr>
        <w:ind w:left="3600" w:hanging="360"/>
      </w:pPr>
    </w:lvl>
    <w:lvl w:ilvl="5" w:tplc="D99CCEDE">
      <w:start w:val="1"/>
      <w:numFmt w:val="lowerRoman"/>
      <w:lvlText w:val="%6."/>
      <w:lvlJc w:val="right"/>
      <w:pPr>
        <w:ind w:left="4320" w:hanging="180"/>
      </w:pPr>
    </w:lvl>
    <w:lvl w:ilvl="6" w:tplc="935E107A">
      <w:start w:val="1"/>
      <w:numFmt w:val="decimal"/>
      <w:lvlText w:val="%7."/>
      <w:lvlJc w:val="left"/>
      <w:pPr>
        <w:ind w:left="5040" w:hanging="360"/>
      </w:pPr>
    </w:lvl>
    <w:lvl w:ilvl="7" w:tplc="7138D988">
      <w:start w:val="1"/>
      <w:numFmt w:val="lowerLetter"/>
      <w:lvlText w:val="%8."/>
      <w:lvlJc w:val="left"/>
      <w:pPr>
        <w:ind w:left="5760" w:hanging="360"/>
      </w:pPr>
    </w:lvl>
    <w:lvl w:ilvl="8" w:tplc="C4F4525E">
      <w:start w:val="1"/>
      <w:numFmt w:val="lowerRoman"/>
      <w:lvlText w:val="%9."/>
      <w:lvlJc w:val="right"/>
      <w:pPr>
        <w:ind w:left="6480" w:hanging="180"/>
      </w:pPr>
    </w:lvl>
  </w:abstractNum>
  <w:abstractNum w:abstractNumId="15" w15:restartNumberingAfterBreak="0">
    <w:nsid w:val="315983E4"/>
    <w:multiLevelType w:val="hybridMultilevel"/>
    <w:tmpl w:val="F6082FCC"/>
    <w:lvl w:ilvl="0" w:tplc="083C64CE">
      <w:start w:val="1"/>
      <w:numFmt w:val="decimal"/>
      <w:lvlText w:val="%1."/>
      <w:lvlJc w:val="left"/>
      <w:pPr>
        <w:ind w:left="720" w:hanging="360"/>
      </w:pPr>
    </w:lvl>
    <w:lvl w:ilvl="1" w:tplc="BA62E46E">
      <w:start w:val="1"/>
      <w:numFmt w:val="lowerLetter"/>
      <w:lvlText w:val="%2."/>
      <w:lvlJc w:val="left"/>
      <w:pPr>
        <w:ind w:left="1440" w:hanging="360"/>
      </w:pPr>
    </w:lvl>
    <w:lvl w:ilvl="2" w:tplc="F2AA2928">
      <w:start w:val="1"/>
      <w:numFmt w:val="lowerRoman"/>
      <w:lvlText w:val="%3."/>
      <w:lvlJc w:val="right"/>
      <w:pPr>
        <w:ind w:left="2160" w:hanging="180"/>
      </w:pPr>
    </w:lvl>
    <w:lvl w:ilvl="3" w:tplc="5934A0F0">
      <w:start w:val="1"/>
      <w:numFmt w:val="decimal"/>
      <w:lvlText w:val="%4."/>
      <w:lvlJc w:val="left"/>
      <w:pPr>
        <w:ind w:left="2880" w:hanging="360"/>
      </w:pPr>
    </w:lvl>
    <w:lvl w:ilvl="4" w:tplc="9A3A4EDA">
      <w:start w:val="1"/>
      <w:numFmt w:val="lowerLetter"/>
      <w:lvlText w:val="%5."/>
      <w:lvlJc w:val="left"/>
      <w:pPr>
        <w:ind w:left="3600" w:hanging="360"/>
      </w:pPr>
    </w:lvl>
    <w:lvl w:ilvl="5" w:tplc="6660E160">
      <w:start w:val="1"/>
      <w:numFmt w:val="lowerRoman"/>
      <w:lvlText w:val="%6."/>
      <w:lvlJc w:val="right"/>
      <w:pPr>
        <w:ind w:left="4320" w:hanging="180"/>
      </w:pPr>
    </w:lvl>
    <w:lvl w:ilvl="6" w:tplc="C5500A9C">
      <w:start w:val="1"/>
      <w:numFmt w:val="decimal"/>
      <w:lvlText w:val="%7."/>
      <w:lvlJc w:val="left"/>
      <w:pPr>
        <w:ind w:left="5040" w:hanging="360"/>
      </w:pPr>
    </w:lvl>
    <w:lvl w:ilvl="7" w:tplc="6846A176">
      <w:start w:val="1"/>
      <w:numFmt w:val="lowerLetter"/>
      <w:lvlText w:val="%8."/>
      <w:lvlJc w:val="left"/>
      <w:pPr>
        <w:ind w:left="5760" w:hanging="360"/>
      </w:pPr>
    </w:lvl>
    <w:lvl w:ilvl="8" w:tplc="DB68B4EC">
      <w:start w:val="1"/>
      <w:numFmt w:val="lowerRoman"/>
      <w:lvlText w:val="%9."/>
      <w:lvlJc w:val="right"/>
      <w:pPr>
        <w:ind w:left="6480" w:hanging="180"/>
      </w:pPr>
    </w:lvl>
  </w:abstractNum>
  <w:abstractNum w:abstractNumId="1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2A0427"/>
    <w:multiLevelType w:val="hybridMultilevel"/>
    <w:tmpl w:val="BFF6E744"/>
    <w:lvl w:ilvl="0" w:tplc="B9241C58">
      <w:start w:val="1"/>
      <w:numFmt w:val="decimal"/>
      <w:lvlText w:val="%1."/>
      <w:lvlJc w:val="left"/>
      <w:pPr>
        <w:ind w:left="720" w:hanging="360"/>
      </w:pPr>
    </w:lvl>
    <w:lvl w:ilvl="1" w:tplc="D7DA7454">
      <w:start w:val="1"/>
      <w:numFmt w:val="lowerLetter"/>
      <w:lvlText w:val="%2."/>
      <w:lvlJc w:val="left"/>
      <w:pPr>
        <w:ind w:left="1440" w:hanging="360"/>
      </w:pPr>
    </w:lvl>
    <w:lvl w:ilvl="2" w:tplc="4C7C8258">
      <w:start w:val="1"/>
      <w:numFmt w:val="lowerRoman"/>
      <w:lvlText w:val="%3."/>
      <w:lvlJc w:val="right"/>
      <w:pPr>
        <w:ind w:left="2160" w:hanging="180"/>
      </w:pPr>
    </w:lvl>
    <w:lvl w:ilvl="3" w:tplc="C81EDB5C">
      <w:start w:val="1"/>
      <w:numFmt w:val="decimal"/>
      <w:lvlText w:val="%4."/>
      <w:lvlJc w:val="left"/>
      <w:pPr>
        <w:ind w:left="2880" w:hanging="360"/>
      </w:pPr>
    </w:lvl>
    <w:lvl w:ilvl="4" w:tplc="06D69EBC">
      <w:start w:val="1"/>
      <w:numFmt w:val="lowerLetter"/>
      <w:lvlText w:val="%5."/>
      <w:lvlJc w:val="left"/>
      <w:pPr>
        <w:ind w:left="3600" w:hanging="360"/>
      </w:pPr>
    </w:lvl>
    <w:lvl w:ilvl="5" w:tplc="3124AD00">
      <w:start w:val="1"/>
      <w:numFmt w:val="lowerRoman"/>
      <w:lvlText w:val="%6."/>
      <w:lvlJc w:val="right"/>
      <w:pPr>
        <w:ind w:left="4320" w:hanging="180"/>
      </w:pPr>
    </w:lvl>
    <w:lvl w:ilvl="6" w:tplc="4A344228">
      <w:start w:val="1"/>
      <w:numFmt w:val="decimal"/>
      <w:lvlText w:val="%7."/>
      <w:lvlJc w:val="left"/>
      <w:pPr>
        <w:ind w:left="5040" w:hanging="360"/>
      </w:pPr>
    </w:lvl>
    <w:lvl w:ilvl="7" w:tplc="8A1CE6CA">
      <w:start w:val="1"/>
      <w:numFmt w:val="lowerLetter"/>
      <w:lvlText w:val="%8."/>
      <w:lvlJc w:val="left"/>
      <w:pPr>
        <w:ind w:left="5760" w:hanging="360"/>
      </w:pPr>
    </w:lvl>
    <w:lvl w:ilvl="8" w:tplc="7AD47958">
      <w:start w:val="1"/>
      <w:numFmt w:val="lowerRoman"/>
      <w:lvlText w:val="%9."/>
      <w:lvlJc w:val="right"/>
      <w:pPr>
        <w:ind w:left="6480" w:hanging="180"/>
      </w:pPr>
    </w:lvl>
  </w:abstractNum>
  <w:abstractNum w:abstractNumId="18" w15:restartNumberingAfterBreak="0">
    <w:nsid w:val="33D867CB"/>
    <w:multiLevelType w:val="hybridMultilevel"/>
    <w:tmpl w:val="69E016C2"/>
    <w:lvl w:ilvl="0" w:tplc="5D1C6C4A">
      <w:start w:val="1"/>
      <w:numFmt w:val="decimal"/>
      <w:lvlText w:val="%1."/>
      <w:lvlJc w:val="left"/>
      <w:pPr>
        <w:ind w:left="720" w:hanging="360"/>
      </w:pPr>
    </w:lvl>
    <w:lvl w:ilvl="1" w:tplc="CD3C18FA">
      <w:start w:val="1"/>
      <w:numFmt w:val="lowerLetter"/>
      <w:lvlText w:val="%2."/>
      <w:lvlJc w:val="left"/>
      <w:pPr>
        <w:ind w:left="1440" w:hanging="360"/>
      </w:pPr>
    </w:lvl>
    <w:lvl w:ilvl="2" w:tplc="B284DD9A">
      <w:start w:val="1"/>
      <w:numFmt w:val="lowerRoman"/>
      <w:lvlText w:val="%3."/>
      <w:lvlJc w:val="right"/>
      <w:pPr>
        <w:ind w:left="2160" w:hanging="180"/>
      </w:pPr>
    </w:lvl>
    <w:lvl w:ilvl="3" w:tplc="154A2488">
      <w:start w:val="1"/>
      <w:numFmt w:val="decimal"/>
      <w:lvlText w:val="%4."/>
      <w:lvlJc w:val="left"/>
      <w:pPr>
        <w:ind w:left="2880" w:hanging="360"/>
      </w:pPr>
    </w:lvl>
    <w:lvl w:ilvl="4" w:tplc="F3E0881C">
      <w:start w:val="1"/>
      <w:numFmt w:val="lowerLetter"/>
      <w:lvlText w:val="%5."/>
      <w:lvlJc w:val="left"/>
      <w:pPr>
        <w:ind w:left="3600" w:hanging="360"/>
      </w:pPr>
    </w:lvl>
    <w:lvl w:ilvl="5" w:tplc="25326CBC">
      <w:start w:val="1"/>
      <w:numFmt w:val="lowerRoman"/>
      <w:lvlText w:val="%6."/>
      <w:lvlJc w:val="right"/>
      <w:pPr>
        <w:ind w:left="4320" w:hanging="180"/>
      </w:pPr>
    </w:lvl>
    <w:lvl w:ilvl="6" w:tplc="F96083D0">
      <w:start w:val="1"/>
      <w:numFmt w:val="decimal"/>
      <w:lvlText w:val="%7."/>
      <w:lvlJc w:val="left"/>
      <w:pPr>
        <w:ind w:left="5040" w:hanging="360"/>
      </w:pPr>
    </w:lvl>
    <w:lvl w:ilvl="7" w:tplc="584CB060">
      <w:start w:val="1"/>
      <w:numFmt w:val="lowerLetter"/>
      <w:lvlText w:val="%8."/>
      <w:lvlJc w:val="left"/>
      <w:pPr>
        <w:ind w:left="5760" w:hanging="360"/>
      </w:pPr>
    </w:lvl>
    <w:lvl w:ilvl="8" w:tplc="D6CA82CE">
      <w:start w:val="1"/>
      <w:numFmt w:val="lowerRoman"/>
      <w:lvlText w:val="%9."/>
      <w:lvlJc w:val="right"/>
      <w:pPr>
        <w:ind w:left="6480" w:hanging="180"/>
      </w:pPr>
    </w:lvl>
  </w:abstractNum>
  <w:abstractNum w:abstractNumId="19" w15:restartNumberingAfterBreak="0">
    <w:nsid w:val="426A970F"/>
    <w:multiLevelType w:val="hybridMultilevel"/>
    <w:tmpl w:val="B956C3B2"/>
    <w:lvl w:ilvl="0" w:tplc="0D3CF176">
      <w:start w:val="1"/>
      <w:numFmt w:val="lowerLetter"/>
      <w:lvlText w:val="%1."/>
      <w:lvlJc w:val="left"/>
      <w:pPr>
        <w:ind w:left="720" w:hanging="360"/>
      </w:pPr>
    </w:lvl>
    <w:lvl w:ilvl="1" w:tplc="C67284CA">
      <w:start w:val="1"/>
      <w:numFmt w:val="lowerLetter"/>
      <w:lvlText w:val="%2."/>
      <w:lvlJc w:val="left"/>
      <w:pPr>
        <w:ind w:left="1440" w:hanging="360"/>
      </w:pPr>
    </w:lvl>
    <w:lvl w:ilvl="2" w:tplc="9E0E2FF4">
      <w:start w:val="1"/>
      <w:numFmt w:val="lowerRoman"/>
      <w:lvlText w:val="%3."/>
      <w:lvlJc w:val="right"/>
      <w:pPr>
        <w:ind w:left="2160" w:hanging="180"/>
      </w:pPr>
    </w:lvl>
    <w:lvl w:ilvl="3" w:tplc="18804F48">
      <w:start w:val="1"/>
      <w:numFmt w:val="decimal"/>
      <w:lvlText w:val="%4."/>
      <w:lvlJc w:val="left"/>
      <w:pPr>
        <w:ind w:left="2880" w:hanging="360"/>
      </w:pPr>
    </w:lvl>
    <w:lvl w:ilvl="4" w:tplc="FA669C66">
      <w:start w:val="1"/>
      <w:numFmt w:val="lowerLetter"/>
      <w:lvlText w:val="%5."/>
      <w:lvlJc w:val="left"/>
      <w:pPr>
        <w:ind w:left="3600" w:hanging="360"/>
      </w:pPr>
    </w:lvl>
    <w:lvl w:ilvl="5" w:tplc="81FC17C8">
      <w:start w:val="1"/>
      <w:numFmt w:val="lowerRoman"/>
      <w:lvlText w:val="%6."/>
      <w:lvlJc w:val="right"/>
      <w:pPr>
        <w:ind w:left="4320" w:hanging="180"/>
      </w:pPr>
    </w:lvl>
    <w:lvl w:ilvl="6" w:tplc="9800BE3A">
      <w:start w:val="1"/>
      <w:numFmt w:val="decimal"/>
      <w:lvlText w:val="%7."/>
      <w:lvlJc w:val="left"/>
      <w:pPr>
        <w:ind w:left="5040" w:hanging="360"/>
      </w:pPr>
    </w:lvl>
    <w:lvl w:ilvl="7" w:tplc="2C260B46">
      <w:start w:val="1"/>
      <w:numFmt w:val="lowerLetter"/>
      <w:lvlText w:val="%8."/>
      <w:lvlJc w:val="left"/>
      <w:pPr>
        <w:ind w:left="5760" w:hanging="360"/>
      </w:pPr>
    </w:lvl>
    <w:lvl w:ilvl="8" w:tplc="EA74E24E">
      <w:start w:val="1"/>
      <w:numFmt w:val="lowerRoman"/>
      <w:lvlText w:val="%9."/>
      <w:lvlJc w:val="right"/>
      <w:pPr>
        <w:ind w:left="6480" w:hanging="180"/>
      </w:pPr>
    </w:lvl>
  </w:abstractNum>
  <w:abstractNum w:abstractNumId="2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1" w15:restartNumberingAfterBreak="0">
    <w:nsid w:val="4A8D495B"/>
    <w:multiLevelType w:val="hybridMultilevel"/>
    <w:tmpl w:val="9B8E36CC"/>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9E863C"/>
    <w:multiLevelType w:val="hybridMultilevel"/>
    <w:tmpl w:val="93269862"/>
    <w:lvl w:ilvl="0" w:tplc="654C98AC">
      <w:start w:val="1"/>
      <w:numFmt w:val="decimal"/>
      <w:lvlText w:val="%1."/>
      <w:lvlJc w:val="left"/>
      <w:pPr>
        <w:ind w:left="720" w:hanging="360"/>
      </w:pPr>
    </w:lvl>
    <w:lvl w:ilvl="1" w:tplc="A4D04C6C">
      <w:start w:val="1"/>
      <w:numFmt w:val="lowerLetter"/>
      <w:lvlText w:val="%2."/>
      <w:lvlJc w:val="left"/>
      <w:pPr>
        <w:ind w:left="1440" w:hanging="360"/>
      </w:pPr>
    </w:lvl>
    <w:lvl w:ilvl="2" w:tplc="56C08798">
      <w:start w:val="1"/>
      <w:numFmt w:val="lowerRoman"/>
      <w:lvlText w:val="%3."/>
      <w:lvlJc w:val="right"/>
      <w:pPr>
        <w:ind w:left="2160" w:hanging="180"/>
      </w:pPr>
    </w:lvl>
    <w:lvl w:ilvl="3" w:tplc="3CA8469E">
      <w:start w:val="1"/>
      <w:numFmt w:val="decimal"/>
      <w:lvlText w:val="%4."/>
      <w:lvlJc w:val="left"/>
      <w:pPr>
        <w:ind w:left="2880" w:hanging="360"/>
      </w:pPr>
    </w:lvl>
    <w:lvl w:ilvl="4" w:tplc="792646B2">
      <w:start w:val="1"/>
      <w:numFmt w:val="lowerLetter"/>
      <w:lvlText w:val="%5."/>
      <w:lvlJc w:val="left"/>
      <w:pPr>
        <w:ind w:left="3600" w:hanging="360"/>
      </w:pPr>
    </w:lvl>
    <w:lvl w:ilvl="5" w:tplc="71E4B420">
      <w:start w:val="1"/>
      <w:numFmt w:val="lowerRoman"/>
      <w:lvlText w:val="%6."/>
      <w:lvlJc w:val="right"/>
      <w:pPr>
        <w:ind w:left="4320" w:hanging="180"/>
      </w:pPr>
    </w:lvl>
    <w:lvl w:ilvl="6" w:tplc="C0E8069E">
      <w:start w:val="1"/>
      <w:numFmt w:val="decimal"/>
      <w:lvlText w:val="%7."/>
      <w:lvlJc w:val="left"/>
      <w:pPr>
        <w:ind w:left="5040" w:hanging="360"/>
      </w:pPr>
    </w:lvl>
    <w:lvl w:ilvl="7" w:tplc="58F657A4">
      <w:start w:val="1"/>
      <w:numFmt w:val="lowerLetter"/>
      <w:lvlText w:val="%8."/>
      <w:lvlJc w:val="left"/>
      <w:pPr>
        <w:ind w:left="5760" w:hanging="360"/>
      </w:pPr>
    </w:lvl>
    <w:lvl w:ilvl="8" w:tplc="B8B0D642">
      <w:start w:val="1"/>
      <w:numFmt w:val="lowerRoman"/>
      <w:lvlText w:val="%9."/>
      <w:lvlJc w:val="right"/>
      <w:pPr>
        <w:ind w:left="6480" w:hanging="180"/>
      </w:pPr>
    </w:lvl>
  </w:abstractNum>
  <w:abstractNum w:abstractNumId="25"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6"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7"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8" w15:restartNumberingAfterBreak="0">
    <w:nsid w:val="608AF02B"/>
    <w:multiLevelType w:val="hybridMultilevel"/>
    <w:tmpl w:val="CBA4D01A"/>
    <w:lvl w:ilvl="0" w:tplc="F066FD00">
      <w:start w:val="1"/>
      <w:numFmt w:val="decimal"/>
      <w:lvlText w:val="%1."/>
      <w:lvlJc w:val="left"/>
      <w:pPr>
        <w:ind w:left="720" w:hanging="360"/>
      </w:pPr>
    </w:lvl>
    <w:lvl w:ilvl="1" w:tplc="820EEE6E">
      <w:start w:val="1"/>
      <w:numFmt w:val="lowerLetter"/>
      <w:lvlText w:val="%2."/>
      <w:lvlJc w:val="left"/>
      <w:pPr>
        <w:ind w:left="1440" w:hanging="360"/>
      </w:pPr>
    </w:lvl>
    <w:lvl w:ilvl="2" w:tplc="7EAAD516">
      <w:start w:val="1"/>
      <w:numFmt w:val="lowerRoman"/>
      <w:lvlText w:val="%3."/>
      <w:lvlJc w:val="right"/>
      <w:pPr>
        <w:ind w:left="2160" w:hanging="180"/>
      </w:pPr>
    </w:lvl>
    <w:lvl w:ilvl="3" w:tplc="3E327FCE">
      <w:start w:val="1"/>
      <w:numFmt w:val="decimal"/>
      <w:lvlText w:val="%4."/>
      <w:lvlJc w:val="left"/>
      <w:pPr>
        <w:ind w:left="2880" w:hanging="360"/>
      </w:pPr>
    </w:lvl>
    <w:lvl w:ilvl="4" w:tplc="9EE43720">
      <w:start w:val="1"/>
      <w:numFmt w:val="lowerLetter"/>
      <w:lvlText w:val="%5."/>
      <w:lvlJc w:val="left"/>
      <w:pPr>
        <w:ind w:left="3600" w:hanging="360"/>
      </w:pPr>
    </w:lvl>
    <w:lvl w:ilvl="5" w:tplc="39EA5984">
      <w:start w:val="1"/>
      <w:numFmt w:val="lowerRoman"/>
      <w:lvlText w:val="%6."/>
      <w:lvlJc w:val="right"/>
      <w:pPr>
        <w:ind w:left="4320" w:hanging="180"/>
      </w:pPr>
    </w:lvl>
    <w:lvl w:ilvl="6" w:tplc="AA9A76F0">
      <w:start w:val="1"/>
      <w:numFmt w:val="decimal"/>
      <w:lvlText w:val="%7."/>
      <w:lvlJc w:val="left"/>
      <w:pPr>
        <w:ind w:left="5040" w:hanging="360"/>
      </w:pPr>
    </w:lvl>
    <w:lvl w:ilvl="7" w:tplc="5E1E35A6">
      <w:start w:val="1"/>
      <w:numFmt w:val="lowerLetter"/>
      <w:lvlText w:val="%8."/>
      <w:lvlJc w:val="left"/>
      <w:pPr>
        <w:ind w:left="5760" w:hanging="360"/>
      </w:pPr>
    </w:lvl>
    <w:lvl w:ilvl="8" w:tplc="8CD2D250">
      <w:start w:val="1"/>
      <w:numFmt w:val="lowerRoman"/>
      <w:lvlText w:val="%9."/>
      <w:lvlJc w:val="right"/>
      <w:pPr>
        <w:ind w:left="6480" w:hanging="180"/>
      </w:pPr>
    </w:lvl>
  </w:abstractNum>
  <w:abstractNum w:abstractNumId="29"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4"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6" w15:restartNumberingAfterBreak="0">
    <w:nsid w:val="700CC106"/>
    <w:multiLevelType w:val="hybridMultilevel"/>
    <w:tmpl w:val="01EC38E0"/>
    <w:lvl w:ilvl="0" w:tplc="479E092E">
      <w:start w:val="1"/>
      <w:numFmt w:val="decimal"/>
      <w:lvlText w:val="%1."/>
      <w:lvlJc w:val="left"/>
      <w:pPr>
        <w:ind w:left="720" w:hanging="360"/>
      </w:pPr>
    </w:lvl>
    <w:lvl w:ilvl="1" w:tplc="82A20E5C">
      <w:start w:val="1"/>
      <w:numFmt w:val="lowerLetter"/>
      <w:lvlText w:val="%2."/>
      <w:lvlJc w:val="left"/>
      <w:pPr>
        <w:ind w:left="1440" w:hanging="360"/>
      </w:pPr>
    </w:lvl>
    <w:lvl w:ilvl="2" w:tplc="4B1033EA">
      <w:start w:val="1"/>
      <w:numFmt w:val="lowerRoman"/>
      <w:lvlText w:val="%3."/>
      <w:lvlJc w:val="right"/>
      <w:pPr>
        <w:ind w:left="2160" w:hanging="180"/>
      </w:pPr>
    </w:lvl>
    <w:lvl w:ilvl="3" w:tplc="1A0C7D5A">
      <w:start w:val="1"/>
      <w:numFmt w:val="decimal"/>
      <w:lvlText w:val="%4."/>
      <w:lvlJc w:val="left"/>
      <w:pPr>
        <w:ind w:left="2880" w:hanging="360"/>
      </w:pPr>
    </w:lvl>
    <w:lvl w:ilvl="4" w:tplc="71345B64">
      <w:start w:val="1"/>
      <w:numFmt w:val="lowerLetter"/>
      <w:lvlText w:val="%5."/>
      <w:lvlJc w:val="left"/>
      <w:pPr>
        <w:ind w:left="3600" w:hanging="360"/>
      </w:pPr>
    </w:lvl>
    <w:lvl w:ilvl="5" w:tplc="61568CC4">
      <w:start w:val="1"/>
      <w:numFmt w:val="lowerRoman"/>
      <w:lvlText w:val="%6."/>
      <w:lvlJc w:val="right"/>
      <w:pPr>
        <w:ind w:left="4320" w:hanging="180"/>
      </w:pPr>
    </w:lvl>
    <w:lvl w:ilvl="6" w:tplc="D4EE380E">
      <w:start w:val="1"/>
      <w:numFmt w:val="decimal"/>
      <w:lvlText w:val="%7."/>
      <w:lvlJc w:val="left"/>
      <w:pPr>
        <w:ind w:left="5040" w:hanging="360"/>
      </w:pPr>
    </w:lvl>
    <w:lvl w:ilvl="7" w:tplc="CB0AB582">
      <w:start w:val="1"/>
      <w:numFmt w:val="lowerLetter"/>
      <w:lvlText w:val="%8."/>
      <w:lvlJc w:val="left"/>
      <w:pPr>
        <w:ind w:left="5760" w:hanging="360"/>
      </w:pPr>
    </w:lvl>
    <w:lvl w:ilvl="8" w:tplc="BA4C8CE2">
      <w:start w:val="1"/>
      <w:numFmt w:val="lowerRoman"/>
      <w:lvlText w:val="%9."/>
      <w:lvlJc w:val="right"/>
      <w:pPr>
        <w:ind w:left="6480" w:hanging="180"/>
      </w:pPr>
    </w:lvl>
  </w:abstractNum>
  <w:abstractNum w:abstractNumId="37" w15:restartNumberingAfterBreak="0">
    <w:nsid w:val="7710D317"/>
    <w:multiLevelType w:val="hybridMultilevel"/>
    <w:tmpl w:val="C3401742"/>
    <w:lvl w:ilvl="0" w:tplc="C08A157A">
      <w:start w:val="1"/>
      <w:numFmt w:val="decimal"/>
      <w:lvlText w:val="%1."/>
      <w:lvlJc w:val="left"/>
      <w:pPr>
        <w:ind w:left="720" w:hanging="360"/>
      </w:pPr>
    </w:lvl>
    <w:lvl w:ilvl="1" w:tplc="5CEA0D70">
      <w:start w:val="1"/>
      <w:numFmt w:val="lowerLetter"/>
      <w:lvlText w:val="%2."/>
      <w:lvlJc w:val="left"/>
      <w:pPr>
        <w:ind w:left="1440" w:hanging="360"/>
      </w:pPr>
    </w:lvl>
    <w:lvl w:ilvl="2" w:tplc="C30AF846">
      <w:start w:val="1"/>
      <w:numFmt w:val="lowerRoman"/>
      <w:lvlText w:val="%3."/>
      <w:lvlJc w:val="right"/>
      <w:pPr>
        <w:ind w:left="2160" w:hanging="180"/>
      </w:pPr>
    </w:lvl>
    <w:lvl w:ilvl="3" w:tplc="35D0D440">
      <w:start w:val="1"/>
      <w:numFmt w:val="decimal"/>
      <w:lvlText w:val="%4."/>
      <w:lvlJc w:val="left"/>
      <w:pPr>
        <w:ind w:left="2880" w:hanging="360"/>
      </w:pPr>
    </w:lvl>
    <w:lvl w:ilvl="4" w:tplc="3F366A32">
      <w:start w:val="1"/>
      <w:numFmt w:val="lowerLetter"/>
      <w:lvlText w:val="%5."/>
      <w:lvlJc w:val="left"/>
      <w:pPr>
        <w:ind w:left="3600" w:hanging="360"/>
      </w:pPr>
    </w:lvl>
    <w:lvl w:ilvl="5" w:tplc="5C86F856">
      <w:start w:val="1"/>
      <w:numFmt w:val="lowerRoman"/>
      <w:lvlText w:val="%6."/>
      <w:lvlJc w:val="right"/>
      <w:pPr>
        <w:ind w:left="4320" w:hanging="180"/>
      </w:pPr>
    </w:lvl>
    <w:lvl w:ilvl="6" w:tplc="BC802F9E">
      <w:start w:val="1"/>
      <w:numFmt w:val="decimal"/>
      <w:lvlText w:val="%7."/>
      <w:lvlJc w:val="left"/>
      <w:pPr>
        <w:ind w:left="5040" w:hanging="360"/>
      </w:pPr>
    </w:lvl>
    <w:lvl w:ilvl="7" w:tplc="3F92590E">
      <w:start w:val="1"/>
      <w:numFmt w:val="lowerLetter"/>
      <w:lvlText w:val="%8."/>
      <w:lvlJc w:val="left"/>
      <w:pPr>
        <w:ind w:left="5760" w:hanging="360"/>
      </w:pPr>
    </w:lvl>
    <w:lvl w:ilvl="8" w:tplc="C074AD62">
      <w:start w:val="1"/>
      <w:numFmt w:val="lowerRoman"/>
      <w:lvlText w:val="%9."/>
      <w:lvlJc w:val="right"/>
      <w:pPr>
        <w:ind w:left="6480" w:hanging="180"/>
      </w:pPr>
    </w:lvl>
  </w:abstractNum>
  <w:abstractNum w:abstractNumId="38"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9" w15:restartNumberingAfterBreak="0">
    <w:nsid w:val="7F082AD1"/>
    <w:multiLevelType w:val="hybridMultilevel"/>
    <w:tmpl w:val="9DE6283E"/>
    <w:lvl w:ilvl="0" w:tplc="25E2D85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2005291">
    <w:abstractNumId w:val="2"/>
  </w:num>
  <w:num w:numId="2" w16cid:durableId="1237975747">
    <w:abstractNumId w:val="19"/>
  </w:num>
  <w:num w:numId="3" w16cid:durableId="1982037873">
    <w:abstractNumId w:val="37"/>
  </w:num>
  <w:num w:numId="4" w16cid:durableId="727533689">
    <w:abstractNumId w:val="15"/>
  </w:num>
  <w:num w:numId="5" w16cid:durableId="698362962">
    <w:abstractNumId w:val="6"/>
  </w:num>
  <w:num w:numId="6" w16cid:durableId="689452437">
    <w:abstractNumId w:val="13"/>
  </w:num>
  <w:num w:numId="7" w16cid:durableId="1926183063">
    <w:abstractNumId w:val="1"/>
  </w:num>
  <w:num w:numId="8" w16cid:durableId="1896161246">
    <w:abstractNumId w:val="9"/>
  </w:num>
  <w:num w:numId="9" w16cid:durableId="1686202722">
    <w:abstractNumId w:val="17"/>
  </w:num>
  <w:num w:numId="10" w16cid:durableId="728572549">
    <w:abstractNumId w:val="24"/>
  </w:num>
  <w:num w:numId="11" w16cid:durableId="251399923">
    <w:abstractNumId w:val="5"/>
  </w:num>
  <w:num w:numId="12" w16cid:durableId="1856268973">
    <w:abstractNumId w:val="14"/>
  </w:num>
  <w:num w:numId="13" w16cid:durableId="1710956040">
    <w:abstractNumId w:val="28"/>
  </w:num>
  <w:num w:numId="14" w16cid:durableId="1142161937">
    <w:abstractNumId w:val="36"/>
  </w:num>
  <w:num w:numId="15" w16cid:durableId="790247440">
    <w:abstractNumId w:val="18"/>
  </w:num>
  <w:num w:numId="16" w16cid:durableId="194273753">
    <w:abstractNumId w:val="33"/>
  </w:num>
  <w:num w:numId="17" w16cid:durableId="1374234206">
    <w:abstractNumId w:val="27"/>
  </w:num>
  <w:num w:numId="18" w16cid:durableId="1007170868">
    <w:abstractNumId w:val="0"/>
  </w:num>
  <w:num w:numId="19" w16cid:durableId="2138330325">
    <w:abstractNumId w:val="35"/>
  </w:num>
  <w:num w:numId="20" w16cid:durableId="1289429688">
    <w:abstractNumId w:val="29"/>
  </w:num>
  <w:num w:numId="21" w16cid:durableId="135268560">
    <w:abstractNumId w:val="40"/>
  </w:num>
  <w:num w:numId="22" w16cid:durableId="785343714">
    <w:abstractNumId w:val="10"/>
  </w:num>
  <w:num w:numId="23" w16cid:durableId="32116533">
    <w:abstractNumId w:val="26"/>
  </w:num>
  <w:num w:numId="24" w16cid:durableId="1597791786">
    <w:abstractNumId w:val="25"/>
  </w:num>
  <w:num w:numId="25" w16cid:durableId="1004940556">
    <w:abstractNumId w:val="20"/>
  </w:num>
  <w:num w:numId="26" w16cid:durableId="1522743026">
    <w:abstractNumId w:val="16"/>
  </w:num>
  <w:num w:numId="27" w16cid:durableId="573048963">
    <w:abstractNumId w:val="32"/>
  </w:num>
  <w:num w:numId="28" w16cid:durableId="467942967">
    <w:abstractNumId w:val="4"/>
  </w:num>
  <w:num w:numId="29" w16cid:durableId="2084642628">
    <w:abstractNumId w:val="11"/>
  </w:num>
  <w:num w:numId="30" w16cid:durableId="1282803397">
    <w:abstractNumId w:val="22"/>
  </w:num>
  <w:num w:numId="31" w16cid:durableId="456410067">
    <w:abstractNumId w:val="12"/>
  </w:num>
  <w:num w:numId="32" w16cid:durableId="2003508337">
    <w:abstractNumId w:val="23"/>
  </w:num>
  <w:num w:numId="33" w16cid:durableId="1381201379">
    <w:abstractNumId w:val="31"/>
  </w:num>
  <w:num w:numId="34" w16cid:durableId="1704284000">
    <w:abstractNumId w:val="30"/>
  </w:num>
  <w:num w:numId="35" w16cid:durableId="905795993">
    <w:abstractNumId w:val="38"/>
  </w:num>
  <w:num w:numId="36" w16cid:durableId="1722634443">
    <w:abstractNumId w:val="39"/>
  </w:num>
  <w:num w:numId="37" w16cid:durableId="1436437384">
    <w:abstractNumId w:val="34"/>
  </w:num>
  <w:num w:numId="38" w16cid:durableId="1975284994">
    <w:abstractNumId w:val="7"/>
  </w:num>
  <w:num w:numId="39" w16cid:durableId="1594626034">
    <w:abstractNumId w:val="21"/>
  </w:num>
  <w:num w:numId="40" w16cid:durableId="1468207640">
    <w:abstractNumId w:val="3"/>
  </w:num>
  <w:num w:numId="41" w16cid:durableId="916863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4767F"/>
    <w:rsid w:val="00053D93"/>
    <w:rsid w:val="00064894"/>
    <w:rsid w:val="00072D88"/>
    <w:rsid w:val="00077077"/>
    <w:rsid w:val="0008471B"/>
    <w:rsid w:val="000A30CB"/>
    <w:rsid w:val="000F268F"/>
    <w:rsid w:val="0011282E"/>
    <w:rsid w:val="001265BF"/>
    <w:rsid w:val="00150793"/>
    <w:rsid w:val="00150A72"/>
    <w:rsid w:val="00175EA6"/>
    <w:rsid w:val="001802F5"/>
    <w:rsid w:val="001A5ABF"/>
    <w:rsid w:val="001A6F04"/>
    <w:rsid w:val="001D018C"/>
    <w:rsid w:val="001D2B21"/>
    <w:rsid w:val="001E11E8"/>
    <w:rsid w:val="001E6141"/>
    <w:rsid w:val="001F0980"/>
    <w:rsid w:val="001F1F63"/>
    <w:rsid w:val="00204230"/>
    <w:rsid w:val="0021023A"/>
    <w:rsid w:val="002171A7"/>
    <w:rsid w:val="00244A8D"/>
    <w:rsid w:val="00244D14"/>
    <w:rsid w:val="00263738"/>
    <w:rsid w:val="002639B3"/>
    <w:rsid w:val="00267D61"/>
    <w:rsid w:val="002A0F3F"/>
    <w:rsid w:val="002D23A5"/>
    <w:rsid w:val="002DDB79"/>
    <w:rsid w:val="002E5A16"/>
    <w:rsid w:val="00344ED5"/>
    <w:rsid w:val="003555F8"/>
    <w:rsid w:val="0036146B"/>
    <w:rsid w:val="00383475"/>
    <w:rsid w:val="00385CD8"/>
    <w:rsid w:val="00393912"/>
    <w:rsid w:val="00451D1C"/>
    <w:rsid w:val="004560B7"/>
    <w:rsid w:val="00472B5F"/>
    <w:rsid w:val="00482193"/>
    <w:rsid w:val="004A08A0"/>
    <w:rsid w:val="004C7EF2"/>
    <w:rsid w:val="004E2B65"/>
    <w:rsid w:val="00527A76"/>
    <w:rsid w:val="00534CE3"/>
    <w:rsid w:val="00544F37"/>
    <w:rsid w:val="00553FAB"/>
    <w:rsid w:val="00565108"/>
    <w:rsid w:val="0056518E"/>
    <w:rsid w:val="00580A24"/>
    <w:rsid w:val="005B0749"/>
    <w:rsid w:val="005B5AE1"/>
    <w:rsid w:val="005C728B"/>
    <w:rsid w:val="005D0DFD"/>
    <w:rsid w:val="005F1D26"/>
    <w:rsid w:val="006015C6"/>
    <w:rsid w:val="0060659E"/>
    <w:rsid w:val="00626114"/>
    <w:rsid w:val="00626D21"/>
    <w:rsid w:val="006327EC"/>
    <w:rsid w:val="006353C9"/>
    <w:rsid w:val="0068530A"/>
    <w:rsid w:val="00695623"/>
    <w:rsid w:val="006B7E68"/>
    <w:rsid w:val="006C56E2"/>
    <w:rsid w:val="006D1D36"/>
    <w:rsid w:val="006E20A9"/>
    <w:rsid w:val="006E3791"/>
    <w:rsid w:val="006E7525"/>
    <w:rsid w:val="006F73B6"/>
    <w:rsid w:val="0070691D"/>
    <w:rsid w:val="00707BF3"/>
    <w:rsid w:val="00713744"/>
    <w:rsid w:val="0071785F"/>
    <w:rsid w:val="00782181"/>
    <w:rsid w:val="00782BC5"/>
    <w:rsid w:val="007A59C4"/>
    <w:rsid w:val="007B0C53"/>
    <w:rsid w:val="007C2021"/>
    <w:rsid w:val="007D71E1"/>
    <w:rsid w:val="007E4DA2"/>
    <w:rsid w:val="0080378A"/>
    <w:rsid w:val="008148E5"/>
    <w:rsid w:val="0082079E"/>
    <w:rsid w:val="00823CF9"/>
    <w:rsid w:val="00853A2F"/>
    <w:rsid w:val="008643ED"/>
    <w:rsid w:val="00865DC6"/>
    <w:rsid w:val="0087474A"/>
    <w:rsid w:val="008757BB"/>
    <w:rsid w:val="00882AB6"/>
    <w:rsid w:val="0089151F"/>
    <w:rsid w:val="008946FF"/>
    <w:rsid w:val="008D0DE9"/>
    <w:rsid w:val="008D2007"/>
    <w:rsid w:val="008F65B9"/>
    <w:rsid w:val="008F6BA6"/>
    <w:rsid w:val="0091417D"/>
    <w:rsid w:val="009437D5"/>
    <w:rsid w:val="00947E15"/>
    <w:rsid w:val="0098694D"/>
    <w:rsid w:val="009B18B6"/>
    <w:rsid w:val="009B70B2"/>
    <w:rsid w:val="009E1281"/>
    <w:rsid w:val="009E7CC8"/>
    <w:rsid w:val="009F0290"/>
    <w:rsid w:val="009F071D"/>
    <w:rsid w:val="00A001AF"/>
    <w:rsid w:val="00A203E2"/>
    <w:rsid w:val="00A21F60"/>
    <w:rsid w:val="00A2553C"/>
    <w:rsid w:val="00A40BF1"/>
    <w:rsid w:val="00A56D61"/>
    <w:rsid w:val="00A77ABA"/>
    <w:rsid w:val="00A914FF"/>
    <w:rsid w:val="00A96C7A"/>
    <w:rsid w:val="00AD10FD"/>
    <w:rsid w:val="00AD14D1"/>
    <w:rsid w:val="00AF0B87"/>
    <w:rsid w:val="00AF3925"/>
    <w:rsid w:val="00B03210"/>
    <w:rsid w:val="00B15D65"/>
    <w:rsid w:val="00B67B82"/>
    <w:rsid w:val="00B964B0"/>
    <w:rsid w:val="00C1609B"/>
    <w:rsid w:val="00C17E83"/>
    <w:rsid w:val="00C5045B"/>
    <w:rsid w:val="00C92E49"/>
    <w:rsid w:val="00CA5F6E"/>
    <w:rsid w:val="00CD13FF"/>
    <w:rsid w:val="00CF7441"/>
    <w:rsid w:val="00D04E8E"/>
    <w:rsid w:val="00D26050"/>
    <w:rsid w:val="00D27378"/>
    <w:rsid w:val="00D868FB"/>
    <w:rsid w:val="00DB4C9E"/>
    <w:rsid w:val="00DC6D13"/>
    <w:rsid w:val="00DC7FC5"/>
    <w:rsid w:val="00DD5950"/>
    <w:rsid w:val="00DF5F1B"/>
    <w:rsid w:val="00E02AD7"/>
    <w:rsid w:val="00E177DF"/>
    <w:rsid w:val="00E23409"/>
    <w:rsid w:val="00E40019"/>
    <w:rsid w:val="00E76E7D"/>
    <w:rsid w:val="00E81547"/>
    <w:rsid w:val="00E97E26"/>
    <w:rsid w:val="00EA5056"/>
    <w:rsid w:val="00EF49E6"/>
    <w:rsid w:val="00F07AF5"/>
    <w:rsid w:val="00F10E14"/>
    <w:rsid w:val="00F149F6"/>
    <w:rsid w:val="00F16381"/>
    <w:rsid w:val="00F270D4"/>
    <w:rsid w:val="00F534B9"/>
    <w:rsid w:val="00F6473A"/>
    <w:rsid w:val="00F86D46"/>
    <w:rsid w:val="00F92B4B"/>
    <w:rsid w:val="00FA699D"/>
    <w:rsid w:val="00FD0C4A"/>
    <w:rsid w:val="00FE203D"/>
    <w:rsid w:val="00FF360D"/>
    <w:rsid w:val="00FF3F44"/>
    <w:rsid w:val="019B4728"/>
    <w:rsid w:val="019BCE3D"/>
    <w:rsid w:val="019D80AF"/>
    <w:rsid w:val="01AA078D"/>
    <w:rsid w:val="01CC51B3"/>
    <w:rsid w:val="021241B0"/>
    <w:rsid w:val="025A0572"/>
    <w:rsid w:val="027A5B3F"/>
    <w:rsid w:val="02B8259D"/>
    <w:rsid w:val="0370621C"/>
    <w:rsid w:val="038827D3"/>
    <w:rsid w:val="041FBD45"/>
    <w:rsid w:val="045F516D"/>
    <w:rsid w:val="066A7C3F"/>
    <w:rsid w:val="06905B79"/>
    <w:rsid w:val="06FC80E4"/>
    <w:rsid w:val="07933889"/>
    <w:rsid w:val="07A04AF7"/>
    <w:rsid w:val="088A0ADD"/>
    <w:rsid w:val="090897B8"/>
    <w:rsid w:val="094C0501"/>
    <w:rsid w:val="094E6D7D"/>
    <w:rsid w:val="09FAE6E0"/>
    <w:rsid w:val="0A38E30F"/>
    <w:rsid w:val="0A8E1FFC"/>
    <w:rsid w:val="0AAFED5A"/>
    <w:rsid w:val="0ABF5464"/>
    <w:rsid w:val="0ADC96D4"/>
    <w:rsid w:val="0AF9FBCB"/>
    <w:rsid w:val="0B1CC7D1"/>
    <w:rsid w:val="0B1F6BEA"/>
    <w:rsid w:val="0B283768"/>
    <w:rsid w:val="0B820CD8"/>
    <w:rsid w:val="0B98E523"/>
    <w:rsid w:val="0C04D248"/>
    <w:rsid w:val="0C575BD9"/>
    <w:rsid w:val="0C76D148"/>
    <w:rsid w:val="0CFB20F1"/>
    <w:rsid w:val="0D3F3828"/>
    <w:rsid w:val="0D41E8D3"/>
    <w:rsid w:val="0D99B78E"/>
    <w:rsid w:val="0D9CA96C"/>
    <w:rsid w:val="0E3A7836"/>
    <w:rsid w:val="0E97033B"/>
    <w:rsid w:val="0EBA2D4B"/>
    <w:rsid w:val="0EFD0F2F"/>
    <w:rsid w:val="0F48EF2C"/>
    <w:rsid w:val="0F8709D9"/>
    <w:rsid w:val="0FB81A0E"/>
    <w:rsid w:val="115E8EB4"/>
    <w:rsid w:val="11BA074D"/>
    <w:rsid w:val="11C0C5D7"/>
    <w:rsid w:val="11E0C22C"/>
    <w:rsid w:val="11EABE24"/>
    <w:rsid w:val="122862C5"/>
    <w:rsid w:val="12E69B1B"/>
    <w:rsid w:val="1302D856"/>
    <w:rsid w:val="132B6DD3"/>
    <w:rsid w:val="13619400"/>
    <w:rsid w:val="136FB0A0"/>
    <w:rsid w:val="13B6D5FA"/>
    <w:rsid w:val="13FE53AD"/>
    <w:rsid w:val="141956AD"/>
    <w:rsid w:val="14B29636"/>
    <w:rsid w:val="14D6C600"/>
    <w:rsid w:val="14E40EC2"/>
    <w:rsid w:val="14F379AC"/>
    <w:rsid w:val="1504D57B"/>
    <w:rsid w:val="153724D6"/>
    <w:rsid w:val="156668AA"/>
    <w:rsid w:val="1735A259"/>
    <w:rsid w:val="17651DF4"/>
    <w:rsid w:val="17653750"/>
    <w:rsid w:val="176E04C8"/>
    <w:rsid w:val="17C52069"/>
    <w:rsid w:val="185C1E7E"/>
    <w:rsid w:val="1864B9C2"/>
    <w:rsid w:val="1878CA0E"/>
    <w:rsid w:val="18F5429B"/>
    <w:rsid w:val="194BCC77"/>
    <w:rsid w:val="195F98D7"/>
    <w:rsid w:val="19CD39FD"/>
    <w:rsid w:val="19E7922D"/>
    <w:rsid w:val="19EDB445"/>
    <w:rsid w:val="1A2C456E"/>
    <w:rsid w:val="1A4FE805"/>
    <w:rsid w:val="1A9A6EB0"/>
    <w:rsid w:val="1AB33FF5"/>
    <w:rsid w:val="1AD789A3"/>
    <w:rsid w:val="1AEDAB23"/>
    <w:rsid w:val="1AF5CABB"/>
    <w:rsid w:val="1AF9E8C5"/>
    <w:rsid w:val="1B30881D"/>
    <w:rsid w:val="1B698B9F"/>
    <w:rsid w:val="1BB13128"/>
    <w:rsid w:val="1BE8FE45"/>
    <w:rsid w:val="1BE985B9"/>
    <w:rsid w:val="1C56767F"/>
    <w:rsid w:val="1CB0339E"/>
    <w:rsid w:val="1CC1923B"/>
    <w:rsid w:val="1D0AD88D"/>
    <w:rsid w:val="1D0DB4FC"/>
    <w:rsid w:val="1D3A75A5"/>
    <w:rsid w:val="1D8FE0EE"/>
    <w:rsid w:val="1DE91A33"/>
    <w:rsid w:val="1E09F3B7"/>
    <w:rsid w:val="1E9DE4F9"/>
    <w:rsid w:val="1EBFB129"/>
    <w:rsid w:val="1FCD769E"/>
    <w:rsid w:val="20CE38D4"/>
    <w:rsid w:val="20DF674C"/>
    <w:rsid w:val="2103C01C"/>
    <w:rsid w:val="21054044"/>
    <w:rsid w:val="212A91DF"/>
    <w:rsid w:val="21B05F57"/>
    <w:rsid w:val="21C5B056"/>
    <w:rsid w:val="21E1C0F7"/>
    <w:rsid w:val="2313D79F"/>
    <w:rsid w:val="23EC4403"/>
    <w:rsid w:val="24617E67"/>
    <w:rsid w:val="24B8AD5B"/>
    <w:rsid w:val="24E6788B"/>
    <w:rsid w:val="256490AE"/>
    <w:rsid w:val="257E1C11"/>
    <w:rsid w:val="25DE45E5"/>
    <w:rsid w:val="266BBD8E"/>
    <w:rsid w:val="267B4D44"/>
    <w:rsid w:val="2703D2AC"/>
    <w:rsid w:val="27106B91"/>
    <w:rsid w:val="2759B352"/>
    <w:rsid w:val="27883127"/>
    <w:rsid w:val="279E6390"/>
    <w:rsid w:val="27A8D427"/>
    <w:rsid w:val="28538943"/>
    <w:rsid w:val="28D09FD9"/>
    <w:rsid w:val="28ECC74A"/>
    <w:rsid w:val="290119F9"/>
    <w:rsid w:val="291B6173"/>
    <w:rsid w:val="293E409F"/>
    <w:rsid w:val="297F7F7F"/>
    <w:rsid w:val="29E19B77"/>
    <w:rsid w:val="2A01B70B"/>
    <w:rsid w:val="2BE1E2DB"/>
    <w:rsid w:val="2C449609"/>
    <w:rsid w:val="2C96B83A"/>
    <w:rsid w:val="2C985C40"/>
    <w:rsid w:val="2C9D110C"/>
    <w:rsid w:val="2C9F11C4"/>
    <w:rsid w:val="2CD9320A"/>
    <w:rsid w:val="2CDD578F"/>
    <w:rsid w:val="2CEB3B78"/>
    <w:rsid w:val="2CF3DFD9"/>
    <w:rsid w:val="2D55B528"/>
    <w:rsid w:val="2DAC7A4D"/>
    <w:rsid w:val="2E1EBC46"/>
    <w:rsid w:val="2E3A0F80"/>
    <w:rsid w:val="2EE0AA50"/>
    <w:rsid w:val="2EE58190"/>
    <w:rsid w:val="2F19BD28"/>
    <w:rsid w:val="2F6ABB6B"/>
    <w:rsid w:val="2F8D2B9A"/>
    <w:rsid w:val="2FC79B8E"/>
    <w:rsid w:val="2FE94972"/>
    <w:rsid w:val="301E719B"/>
    <w:rsid w:val="30B7B3F9"/>
    <w:rsid w:val="3114D171"/>
    <w:rsid w:val="3199863E"/>
    <w:rsid w:val="31C42CA4"/>
    <w:rsid w:val="320F9E0A"/>
    <w:rsid w:val="328D08C3"/>
    <w:rsid w:val="33547840"/>
    <w:rsid w:val="33607417"/>
    <w:rsid w:val="33ABB212"/>
    <w:rsid w:val="33EE2F3C"/>
    <w:rsid w:val="340DBB72"/>
    <w:rsid w:val="342CC073"/>
    <w:rsid w:val="3434A84A"/>
    <w:rsid w:val="344C6328"/>
    <w:rsid w:val="3456DC7D"/>
    <w:rsid w:val="352C2B25"/>
    <w:rsid w:val="3550A840"/>
    <w:rsid w:val="3569EBCB"/>
    <w:rsid w:val="356CA19C"/>
    <w:rsid w:val="35C88DB8"/>
    <w:rsid w:val="35DD449B"/>
    <w:rsid w:val="3630D656"/>
    <w:rsid w:val="366E0DAB"/>
    <w:rsid w:val="371CF76A"/>
    <w:rsid w:val="3763B517"/>
    <w:rsid w:val="3780BBEC"/>
    <w:rsid w:val="37C8EE0D"/>
    <w:rsid w:val="37D50F47"/>
    <w:rsid w:val="37D6D7E7"/>
    <w:rsid w:val="3805EBA1"/>
    <w:rsid w:val="391686AB"/>
    <w:rsid w:val="39A4A56F"/>
    <w:rsid w:val="39AFE1E9"/>
    <w:rsid w:val="39B8C80A"/>
    <w:rsid w:val="39BB2870"/>
    <w:rsid w:val="3A3E0A97"/>
    <w:rsid w:val="3A49D1EF"/>
    <w:rsid w:val="3A4ADE66"/>
    <w:rsid w:val="3ACA3089"/>
    <w:rsid w:val="3B84FED3"/>
    <w:rsid w:val="3BEDDFB8"/>
    <w:rsid w:val="3C587D60"/>
    <w:rsid w:val="3CC0C078"/>
    <w:rsid w:val="3D084DDF"/>
    <w:rsid w:val="3D45032B"/>
    <w:rsid w:val="3D50120F"/>
    <w:rsid w:val="3D58F97F"/>
    <w:rsid w:val="3DEE938D"/>
    <w:rsid w:val="3DF29861"/>
    <w:rsid w:val="3EBF0D53"/>
    <w:rsid w:val="3EC67FD3"/>
    <w:rsid w:val="3F0D2E17"/>
    <w:rsid w:val="40B0F277"/>
    <w:rsid w:val="411DCE52"/>
    <w:rsid w:val="419FCCFE"/>
    <w:rsid w:val="41F6E276"/>
    <w:rsid w:val="421E7C2B"/>
    <w:rsid w:val="42263172"/>
    <w:rsid w:val="4234128C"/>
    <w:rsid w:val="4273CFF3"/>
    <w:rsid w:val="42E35B68"/>
    <w:rsid w:val="43C6A7E0"/>
    <w:rsid w:val="43CF1DD9"/>
    <w:rsid w:val="44006106"/>
    <w:rsid w:val="442A2D22"/>
    <w:rsid w:val="444E3910"/>
    <w:rsid w:val="4475DF15"/>
    <w:rsid w:val="44F0D79A"/>
    <w:rsid w:val="45A45F5E"/>
    <w:rsid w:val="45AE3312"/>
    <w:rsid w:val="45E9419D"/>
    <w:rsid w:val="46124416"/>
    <w:rsid w:val="468F6594"/>
    <w:rsid w:val="46E51C78"/>
    <w:rsid w:val="47185B76"/>
    <w:rsid w:val="4729B98B"/>
    <w:rsid w:val="482FBF34"/>
    <w:rsid w:val="488BC416"/>
    <w:rsid w:val="4892445E"/>
    <w:rsid w:val="492C49CC"/>
    <w:rsid w:val="4A6F6E8A"/>
    <w:rsid w:val="4ABD39D6"/>
    <w:rsid w:val="4B5A00B4"/>
    <w:rsid w:val="4B617F08"/>
    <w:rsid w:val="4BE890EE"/>
    <w:rsid w:val="4C2322F4"/>
    <w:rsid w:val="4CA14AA6"/>
    <w:rsid w:val="4CC6F5BE"/>
    <w:rsid w:val="4D021043"/>
    <w:rsid w:val="4D033491"/>
    <w:rsid w:val="4DA035E1"/>
    <w:rsid w:val="4DAA410A"/>
    <w:rsid w:val="4DAF4FAA"/>
    <w:rsid w:val="4DB72F08"/>
    <w:rsid w:val="4E0481EF"/>
    <w:rsid w:val="4E3BA4D7"/>
    <w:rsid w:val="4E8A5F0B"/>
    <w:rsid w:val="4EA9F419"/>
    <w:rsid w:val="4F1B58D8"/>
    <w:rsid w:val="4F48D5C8"/>
    <w:rsid w:val="4FD2E4A7"/>
    <w:rsid w:val="4FD41092"/>
    <w:rsid w:val="4FFA6305"/>
    <w:rsid w:val="4FFD5C7A"/>
    <w:rsid w:val="503A47EC"/>
    <w:rsid w:val="50EBEF0F"/>
    <w:rsid w:val="5123201C"/>
    <w:rsid w:val="51931AD9"/>
    <w:rsid w:val="51C5DAB2"/>
    <w:rsid w:val="51FEBBD9"/>
    <w:rsid w:val="5293DA3B"/>
    <w:rsid w:val="52A6B709"/>
    <w:rsid w:val="532751D4"/>
    <w:rsid w:val="53844385"/>
    <w:rsid w:val="53978F6E"/>
    <w:rsid w:val="5440B475"/>
    <w:rsid w:val="544CD329"/>
    <w:rsid w:val="54A5591B"/>
    <w:rsid w:val="54B12C1A"/>
    <w:rsid w:val="54E50593"/>
    <w:rsid w:val="553AD14E"/>
    <w:rsid w:val="5594B2A5"/>
    <w:rsid w:val="55EFABBD"/>
    <w:rsid w:val="55F84636"/>
    <w:rsid w:val="5627F082"/>
    <w:rsid w:val="56F521A8"/>
    <w:rsid w:val="57F40420"/>
    <w:rsid w:val="58ED84E2"/>
    <w:rsid w:val="59702E04"/>
    <w:rsid w:val="59D821C9"/>
    <w:rsid w:val="59DE74F1"/>
    <w:rsid w:val="5A21B64F"/>
    <w:rsid w:val="5A390D87"/>
    <w:rsid w:val="5A64306D"/>
    <w:rsid w:val="5A9C905A"/>
    <w:rsid w:val="5B8F1379"/>
    <w:rsid w:val="5BCF45DC"/>
    <w:rsid w:val="5CAC668D"/>
    <w:rsid w:val="5CAE7FFB"/>
    <w:rsid w:val="5D357EBB"/>
    <w:rsid w:val="5E1058C1"/>
    <w:rsid w:val="5F2AC62D"/>
    <w:rsid w:val="5FBE7B1C"/>
    <w:rsid w:val="5FC04BBD"/>
    <w:rsid w:val="5FC90431"/>
    <w:rsid w:val="600CB501"/>
    <w:rsid w:val="600ED38B"/>
    <w:rsid w:val="602A06F6"/>
    <w:rsid w:val="60442391"/>
    <w:rsid w:val="6095A298"/>
    <w:rsid w:val="61BBEACC"/>
    <w:rsid w:val="6222D61D"/>
    <w:rsid w:val="6224B61C"/>
    <w:rsid w:val="62B2AA9E"/>
    <w:rsid w:val="62D5CB67"/>
    <w:rsid w:val="62E1FC08"/>
    <w:rsid w:val="63274EE1"/>
    <w:rsid w:val="63338806"/>
    <w:rsid w:val="637DF2AC"/>
    <w:rsid w:val="638455CD"/>
    <w:rsid w:val="6411B013"/>
    <w:rsid w:val="64745821"/>
    <w:rsid w:val="64FD6044"/>
    <w:rsid w:val="6512DD47"/>
    <w:rsid w:val="653B16B1"/>
    <w:rsid w:val="653B5B8F"/>
    <w:rsid w:val="65693036"/>
    <w:rsid w:val="65C3836F"/>
    <w:rsid w:val="664A30EC"/>
    <w:rsid w:val="66FF5C71"/>
    <w:rsid w:val="670A4346"/>
    <w:rsid w:val="67374825"/>
    <w:rsid w:val="673E14FF"/>
    <w:rsid w:val="67FD2FDC"/>
    <w:rsid w:val="68003A07"/>
    <w:rsid w:val="6808F127"/>
    <w:rsid w:val="6853E410"/>
    <w:rsid w:val="68DC31D1"/>
    <w:rsid w:val="68F055DE"/>
    <w:rsid w:val="691A5F2F"/>
    <w:rsid w:val="692D168C"/>
    <w:rsid w:val="694F421C"/>
    <w:rsid w:val="6A3B76B0"/>
    <w:rsid w:val="6ABCE35B"/>
    <w:rsid w:val="6ADB2733"/>
    <w:rsid w:val="6B1F4E8F"/>
    <w:rsid w:val="6B486236"/>
    <w:rsid w:val="6B57EC44"/>
    <w:rsid w:val="6BA00288"/>
    <w:rsid w:val="6BD12206"/>
    <w:rsid w:val="6C00558D"/>
    <w:rsid w:val="6C7663A8"/>
    <w:rsid w:val="6C845278"/>
    <w:rsid w:val="6CAD278A"/>
    <w:rsid w:val="6D268A9B"/>
    <w:rsid w:val="6D4B5B3D"/>
    <w:rsid w:val="6D8F2588"/>
    <w:rsid w:val="6D9DAB3A"/>
    <w:rsid w:val="6EF57B25"/>
    <w:rsid w:val="6EFCF3F4"/>
    <w:rsid w:val="6FCAB89E"/>
    <w:rsid w:val="7041C72E"/>
    <w:rsid w:val="70FC1478"/>
    <w:rsid w:val="7145EEE1"/>
    <w:rsid w:val="71F8D5D3"/>
    <w:rsid w:val="72A8F688"/>
    <w:rsid w:val="736C0176"/>
    <w:rsid w:val="738CD218"/>
    <w:rsid w:val="73A006F4"/>
    <w:rsid w:val="73C34E0D"/>
    <w:rsid w:val="73E5FDA2"/>
    <w:rsid w:val="740077AD"/>
    <w:rsid w:val="743D15D6"/>
    <w:rsid w:val="74A7467F"/>
    <w:rsid w:val="74AEA0BE"/>
    <w:rsid w:val="74BF8382"/>
    <w:rsid w:val="74CCFC71"/>
    <w:rsid w:val="74D86362"/>
    <w:rsid w:val="7514E0CB"/>
    <w:rsid w:val="76D796AA"/>
    <w:rsid w:val="77522CD1"/>
    <w:rsid w:val="77629BAA"/>
    <w:rsid w:val="77895428"/>
    <w:rsid w:val="7903EEBA"/>
    <w:rsid w:val="79686180"/>
    <w:rsid w:val="79799097"/>
    <w:rsid w:val="7A32EEB1"/>
    <w:rsid w:val="7A3EA933"/>
    <w:rsid w:val="7A53C837"/>
    <w:rsid w:val="7A941697"/>
    <w:rsid w:val="7A94C7C4"/>
    <w:rsid w:val="7B32AB18"/>
    <w:rsid w:val="7B38810E"/>
    <w:rsid w:val="7BEF23E7"/>
    <w:rsid w:val="7C14DB3E"/>
    <w:rsid w:val="7C45A185"/>
    <w:rsid w:val="7C5BE3E7"/>
    <w:rsid w:val="7C8A4A74"/>
    <w:rsid w:val="7CD08899"/>
    <w:rsid w:val="7D71D7C4"/>
    <w:rsid w:val="7DEE3D6D"/>
    <w:rsid w:val="7E07E6DE"/>
    <w:rsid w:val="7E0DC4CA"/>
    <w:rsid w:val="7E3681C7"/>
    <w:rsid w:val="7E7F4620"/>
    <w:rsid w:val="7E917B25"/>
    <w:rsid w:val="7EECB070"/>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BA"/>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A77ABA"/>
    <w:pPr>
      <w:jc w:val="center"/>
      <w:outlineLvl w:val="0"/>
    </w:pPr>
    <w:rPr>
      <w:b/>
      <w:bCs/>
      <w:sz w:val="28"/>
      <w:szCs w:val="28"/>
      <w:u w:val="single" w:color="000000"/>
    </w:rPr>
  </w:style>
  <w:style w:type="character" w:default="1" w:styleId="DefaultParagraphFont">
    <w:name w:val="Default Paragraph Font"/>
    <w:uiPriority w:val="1"/>
    <w:semiHidden/>
    <w:unhideWhenUsed/>
    <w:rsid w:val="00A77A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7ABA"/>
  </w:style>
  <w:style w:type="paragraph" w:styleId="Header">
    <w:name w:val="header"/>
    <w:basedOn w:val="Normal"/>
    <w:link w:val="HeaderChar"/>
    <w:uiPriority w:val="99"/>
    <w:unhideWhenUsed/>
    <w:rsid w:val="00A77ABA"/>
    <w:pPr>
      <w:tabs>
        <w:tab w:val="center" w:pos="4680"/>
        <w:tab w:val="right" w:pos="9360"/>
      </w:tabs>
    </w:pPr>
  </w:style>
  <w:style w:type="character" w:customStyle="1" w:styleId="HeaderChar">
    <w:name w:val="Header Char"/>
    <w:basedOn w:val="DefaultParagraphFont"/>
    <w:link w:val="Header"/>
    <w:uiPriority w:val="99"/>
    <w:rsid w:val="00A77ABA"/>
    <w:rPr>
      <w:rFonts w:ascii="Arial" w:eastAsia="Arial" w:hAnsi="Arial" w:cs="Arial"/>
      <w:color w:val="191919" w:themeColor="text1"/>
      <w:szCs w:val="22"/>
    </w:rPr>
  </w:style>
  <w:style w:type="paragraph" w:styleId="Footer">
    <w:name w:val="footer"/>
    <w:basedOn w:val="Normal"/>
    <w:link w:val="FooterChar"/>
    <w:uiPriority w:val="99"/>
    <w:unhideWhenUsed/>
    <w:rsid w:val="00A77ABA"/>
    <w:pPr>
      <w:tabs>
        <w:tab w:val="center" w:pos="4680"/>
        <w:tab w:val="right" w:pos="9360"/>
      </w:tabs>
    </w:pPr>
  </w:style>
  <w:style w:type="character" w:customStyle="1" w:styleId="FooterChar">
    <w:name w:val="Footer Char"/>
    <w:basedOn w:val="DefaultParagraphFont"/>
    <w:link w:val="Footer"/>
    <w:uiPriority w:val="99"/>
    <w:rsid w:val="00A77ABA"/>
    <w:rPr>
      <w:rFonts w:ascii="Arial" w:eastAsia="Arial" w:hAnsi="Arial" w:cs="Arial"/>
      <w:color w:val="191919" w:themeColor="text1"/>
      <w:szCs w:val="22"/>
    </w:rPr>
  </w:style>
  <w:style w:type="paragraph" w:customStyle="1" w:styleId="paragraph">
    <w:name w:val="paragraph"/>
    <w:basedOn w:val="Normal"/>
    <w:rsid w:val="00A77ABA"/>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A77ABA"/>
  </w:style>
  <w:style w:type="character" w:customStyle="1" w:styleId="eop">
    <w:name w:val="eop"/>
    <w:basedOn w:val="DefaultParagraphFont"/>
    <w:rsid w:val="00A77ABA"/>
  </w:style>
  <w:style w:type="character" w:styleId="CommentReference">
    <w:name w:val="annotation reference"/>
    <w:basedOn w:val="DefaultParagraphFont"/>
    <w:uiPriority w:val="99"/>
    <w:semiHidden/>
    <w:unhideWhenUsed/>
    <w:rsid w:val="00A77ABA"/>
    <w:rPr>
      <w:sz w:val="16"/>
      <w:szCs w:val="16"/>
    </w:rPr>
  </w:style>
  <w:style w:type="paragraph" w:styleId="CommentText">
    <w:name w:val="annotation text"/>
    <w:basedOn w:val="Normal"/>
    <w:link w:val="CommentTextChar"/>
    <w:uiPriority w:val="99"/>
    <w:unhideWhenUsed/>
    <w:rsid w:val="00A77ABA"/>
    <w:rPr>
      <w:sz w:val="20"/>
      <w:szCs w:val="20"/>
    </w:rPr>
  </w:style>
  <w:style w:type="character" w:customStyle="1" w:styleId="CommentTextChar">
    <w:name w:val="Comment Text Char"/>
    <w:basedOn w:val="DefaultParagraphFont"/>
    <w:link w:val="CommentText"/>
    <w:uiPriority w:val="99"/>
    <w:rsid w:val="00A77ABA"/>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A77ABA"/>
    <w:rPr>
      <w:b/>
      <w:bCs/>
    </w:rPr>
  </w:style>
  <w:style w:type="character" w:customStyle="1" w:styleId="CommentSubjectChar">
    <w:name w:val="Comment Subject Char"/>
    <w:basedOn w:val="CommentTextChar"/>
    <w:link w:val="CommentSubject"/>
    <w:uiPriority w:val="99"/>
    <w:semiHidden/>
    <w:rsid w:val="00A77ABA"/>
    <w:rPr>
      <w:rFonts w:ascii="Arial" w:eastAsia="Arial" w:hAnsi="Arial" w:cs="Arial"/>
      <w:b/>
      <w:bCs/>
      <w:color w:val="191919" w:themeColor="text1"/>
      <w:sz w:val="20"/>
      <w:szCs w:val="20"/>
    </w:rPr>
  </w:style>
  <w:style w:type="character" w:styleId="Mention">
    <w:name w:val="Mention"/>
    <w:basedOn w:val="DefaultParagraphFont"/>
    <w:uiPriority w:val="99"/>
    <w:unhideWhenUsed/>
    <w:rsid w:val="00A77ABA"/>
    <w:rPr>
      <w:color w:val="2B579A"/>
      <w:shd w:val="clear" w:color="auto" w:fill="E1DFDD"/>
    </w:rPr>
  </w:style>
  <w:style w:type="paragraph" w:styleId="Revision">
    <w:name w:val="Revision"/>
    <w:hidden/>
    <w:uiPriority w:val="99"/>
    <w:semiHidden/>
    <w:rsid w:val="00A77ABA"/>
    <w:rPr>
      <w:rFonts w:ascii="Arial" w:eastAsia="Arial" w:hAnsi="Arial" w:cs="Arial"/>
      <w:sz w:val="22"/>
      <w:szCs w:val="22"/>
    </w:rPr>
  </w:style>
  <w:style w:type="paragraph" w:customStyle="1" w:styleId="TableParagraph">
    <w:name w:val="Table Paragraph"/>
    <w:basedOn w:val="Normal"/>
    <w:uiPriority w:val="1"/>
    <w:qFormat/>
    <w:rsid w:val="00A77ABA"/>
  </w:style>
  <w:style w:type="table" w:styleId="TableGrid">
    <w:name w:val="Table Grid"/>
    <w:basedOn w:val="TableNormal"/>
    <w:uiPriority w:val="39"/>
    <w:rsid w:val="00A77ABA"/>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77ABA"/>
    <w:pPr>
      <w:ind w:left="479" w:hanging="359"/>
    </w:pPr>
  </w:style>
  <w:style w:type="character" w:customStyle="1" w:styleId="Heading1Char">
    <w:name w:val="Heading 1 Char"/>
    <w:basedOn w:val="DefaultParagraphFont"/>
    <w:link w:val="Heading1"/>
    <w:uiPriority w:val="9"/>
    <w:rsid w:val="00A77ABA"/>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A77ABA"/>
    <w:rPr>
      <w:szCs w:val="24"/>
    </w:rPr>
  </w:style>
  <w:style w:type="character" w:customStyle="1" w:styleId="BodyTextChar">
    <w:name w:val="Body Text Char"/>
    <w:basedOn w:val="DefaultParagraphFont"/>
    <w:link w:val="BodyText"/>
    <w:uiPriority w:val="1"/>
    <w:rsid w:val="00A77ABA"/>
    <w:rPr>
      <w:rFonts w:ascii="Arial" w:eastAsia="Arial" w:hAnsi="Arial" w:cs="Arial"/>
      <w:color w:val="191919" w:themeColor="text1"/>
    </w:rPr>
  </w:style>
  <w:style w:type="paragraph" w:styleId="Title">
    <w:name w:val="Title"/>
    <w:basedOn w:val="Normal"/>
    <w:link w:val="TitleChar"/>
    <w:uiPriority w:val="10"/>
    <w:qFormat/>
    <w:rsid w:val="00A77ABA"/>
    <w:pPr>
      <w:spacing w:before="227"/>
      <w:jc w:val="center"/>
    </w:pPr>
    <w:rPr>
      <w:b/>
      <w:bCs/>
      <w:sz w:val="36"/>
      <w:szCs w:val="36"/>
    </w:rPr>
  </w:style>
  <w:style w:type="character" w:customStyle="1" w:styleId="TitleChar">
    <w:name w:val="Title Char"/>
    <w:basedOn w:val="DefaultParagraphFont"/>
    <w:link w:val="Title"/>
    <w:uiPriority w:val="10"/>
    <w:rsid w:val="00A77ABA"/>
    <w:rPr>
      <w:rFonts w:ascii="Arial" w:eastAsia="Arial" w:hAnsi="Arial" w:cs="Arial"/>
      <w:b/>
      <w:bCs/>
      <w:color w:val="191919" w:themeColor="text1"/>
      <w:sz w:val="36"/>
      <w:szCs w:val="36"/>
    </w:rPr>
  </w:style>
  <w:style w:type="table" w:customStyle="1" w:styleId="Biology">
    <w:name w:val="Biology"/>
    <w:basedOn w:val="TableNormal"/>
    <w:uiPriority w:val="99"/>
    <w:rsid w:val="00A77ABA"/>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A77ABA"/>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A77ABA"/>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A77ABA"/>
    <w:pPr>
      <w:numPr>
        <w:numId w:val="28"/>
      </w:numPr>
      <w:spacing w:after="240"/>
    </w:pPr>
    <w:rPr>
      <w:b/>
      <w:bCs/>
    </w:rPr>
  </w:style>
  <w:style w:type="character" w:customStyle="1" w:styleId="ListParagraphChar">
    <w:name w:val="List Paragraph Char"/>
    <w:basedOn w:val="DefaultParagraphFont"/>
    <w:link w:val="ListParagraph"/>
    <w:uiPriority w:val="1"/>
    <w:rsid w:val="00A77ABA"/>
    <w:rPr>
      <w:rFonts w:ascii="Arial" w:eastAsia="Arial" w:hAnsi="Arial" w:cs="Arial"/>
      <w:color w:val="191919" w:themeColor="text1"/>
      <w:szCs w:val="22"/>
    </w:rPr>
  </w:style>
  <w:style w:type="character" w:customStyle="1" w:styleId="QuestionChar">
    <w:name w:val="Question Char"/>
    <w:basedOn w:val="ListParagraphChar"/>
    <w:link w:val="Question"/>
    <w:rsid w:val="00A77ABA"/>
    <w:rPr>
      <w:rFonts w:ascii="Arial" w:eastAsia="Arial" w:hAnsi="Arial" w:cs="Arial"/>
      <w:b/>
      <w:bCs/>
      <w:color w:val="191919" w:themeColor="text1"/>
      <w:szCs w:val="22"/>
    </w:rPr>
  </w:style>
  <w:style w:type="paragraph" w:customStyle="1" w:styleId="Q">
    <w:name w:val="Q"/>
    <w:basedOn w:val="Question"/>
    <w:link w:val="QChar"/>
    <w:qFormat/>
    <w:rsid w:val="00A77ABA"/>
    <w:pPr>
      <w:numPr>
        <w:numId w:val="0"/>
      </w:numPr>
      <w:spacing w:before="280"/>
    </w:pPr>
  </w:style>
  <w:style w:type="character" w:customStyle="1" w:styleId="QChar">
    <w:name w:val="Q Char"/>
    <w:basedOn w:val="QuestionChar"/>
    <w:link w:val="Q"/>
    <w:rsid w:val="00A77ABA"/>
    <w:rPr>
      <w:rFonts w:ascii="Arial" w:eastAsia="Arial" w:hAnsi="Arial" w:cs="Arial"/>
      <w:b/>
      <w:bCs/>
      <w:color w:val="191919" w:themeColor="text1"/>
      <w:szCs w:val="22"/>
    </w:rPr>
  </w:style>
  <w:style w:type="table" w:customStyle="1" w:styleId="BioQ">
    <w:name w:val="Bio Q"/>
    <w:basedOn w:val="TableNormal"/>
    <w:uiPriority w:val="99"/>
    <w:rsid w:val="00A77ABA"/>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A77ABA"/>
    <w:pPr>
      <w:spacing w:before="240" w:after="160"/>
    </w:pPr>
    <w:rPr>
      <w:b w:val="0"/>
      <w:bCs w:val="0"/>
    </w:rPr>
  </w:style>
  <w:style w:type="character" w:customStyle="1" w:styleId="QwithinaQChar">
    <w:name w:val="Q within a Q Char"/>
    <w:basedOn w:val="QChar"/>
    <w:link w:val="QwithinaQ"/>
    <w:rsid w:val="00A77ABA"/>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A77ABA"/>
    <w:pPr>
      <w:numPr>
        <w:numId w:val="71"/>
      </w:numPr>
      <w:spacing w:after="120"/>
      <w:ind w:left="360" w:hanging="360"/>
    </w:pPr>
  </w:style>
  <w:style w:type="character" w:customStyle="1" w:styleId="MultipleChoiceQChar">
    <w:name w:val="Multiple Choice Q Char"/>
    <w:basedOn w:val="QChar"/>
    <w:link w:val="MultipleChoiceQ"/>
    <w:rsid w:val="00A77ABA"/>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7CCA7BED-B6E6-4D57-8CC7-99F0AF30EB85}"/>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AmericanHistory.dotx</Template>
  <TotalTime>0</TotalTime>
  <Pages>9</Pages>
  <Words>513</Words>
  <Characters>2496</Characters>
  <Application>Microsoft Office Word</Application>
  <DocSecurity>0</DocSecurity>
  <Lines>277</Lines>
  <Paragraphs>94</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2025-07-10T19:37:00Z</dcterms:created>
  <dcterms:modified xsi:type="dcterms:W3CDTF">2025-07-10T19:37:00Z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