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B9A1" w14:textId="77777777" w:rsidR="00E97E41" w:rsidRPr="00B42941" w:rsidRDefault="00E97E41" w:rsidP="00E97E41">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4B742BBB" w14:textId="71F75E94" w:rsidR="00E97E41" w:rsidRPr="00347774" w:rsidRDefault="00E97E41" w:rsidP="00E97E41">
      <w:pPr>
        <w:widowControl/>
        <w:autoSpaceDE/>
        <w:autoSpaceDN/>
        <w:spacing w:before="480" w:after="360"/>
        <w:jc w:val="center"/>
        <w:textAlignment w:val="baseline"/>
        <w:rPr>
          <w:rFonts w:eastAsia="Times New Roman"/>
          <w:b/>
          <w:bCs/>
          <w:color w:val="21396D" w:themeColor="accent1"/>
          <w:sz w:val="36"/>
          <w:szCs w:val="36"/>
        </w:rPr>
      </w:pPr>
      <w:r w:rsidRPr="00E97E41">
        <w:rPr>
          <w:rFonts w:eastAsia="Times New Roman"/>
          <w:b/>
          <w:bCs/>
          <w:color w:val="21396D" w:themeColor="accent1"/>
          <w:sz w:val="36"/>
          <w:szCs w:val="36"/>
        </w:rPr>
        <w:t>Analyzing History</w:t>
      </w:r>
    </w:p>
    <w:p w14:paraId="42BE8165" w14:textId="77777777" w:rsidR="00E97E41" w:rsidRPr="00B42941" w:rsidRDefault="00E97E41" w:rsidP="00E97E41">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2176DF14" w14:textId="77777777" w:rsidR="00E97E41" w:rsidRPr="00675E2A" w:rsidRDefault="00E97E41" w:rsidP="00E97E41">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63594C6A" w:rsidR="007A59C4" w:rsidRPr="007B4390" w:rsidRDefault="00E97E41" w:rsidP="007B4390">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54" w:type="dxa"/>
        <w:tblLook w:val="04A0" w:firstRow="1" w:lastRow="0" w:firstColumn="1" w:lastColumn="0" w:noHBand="0" w:noVBand="1"/>
      </w:tblPr>
      <w:tblGrid>
        <w:gridCol w:w="4677"/>
        <w:gridCol w:w="4677"/>
      </w:tblGrid>
      <w:tr w:rsidR="007A59C4" w:rsidRPr="006A0749" w14:paraId="1E534A90" w14:textId="77777777" w:rsidTr="00AB6369">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61D6AA8F" w14:textId="77777777" w:rsidR="007A59C4" w:rsidRPr="00A05402" w:rsidRDefault="1AB53224" w:rsidP="007B4390">
            <w:pPr>
              <w:spacing w:after="240"/>
              <w:rPr>
                <w:i/>
                <w:iCs/>
              </w:rPr>
            </w:pPr>
            <w:r w:rsidRPr="00A05402">
              <w:rPr>
                <w:i/>
                <w:iCs/>
              </w:rPr>
              <w:t>a</w:t>
            </w:r>
            <w:r w:rsidR="39C6D404" w:rsidRPr="00A05402">
              <w:rPr>
                <w:i/>
                <w:iCs/>
              </w:rPr>
              <w:t>nalytical</w:t>
            </w:r>
          </w:p>
          <w:p w14:paraId="5CEDF29F" w14:textId="664D291D" w:rsidR="007B4390" w:rsidRPr="006A0749" w:rsidRDefault="007B4390" w:rsidP="007B4390">
            <w:pPr>
              <w:spacing w:after="240"/>
            </w:pPr>
          </w:p>
        </w:tc>
        <w:tc>
          <w:tcPr>
            <w:tcW w:w="4677" w:type="dxa"/>
            <w:hideMark/>
          </w:tcPr>
          <w:p w14:paraId="31BD4A78" w14:textId="77777777" w:rsidR="007A59C4" w:rsidRPr="00A05402" w:rsidRDefault="1FA2B240" w:rsidP="007B4390">
            <w:pPr>
              <w:spacing w:after="240"/>
              <w:rPr>
                <w:i/>
                <w:iCs/>
              </w:rPr>
            </w:pPr>
            <w:r w:rsidRPr="00A05402">
              <w:rPr>
                <w:i/>
                <w:iCs/>
              </w:rPr>
              <w:t>r</w:t>
            </w:r>
            <w:r w:rsidR="39C6D404" w:rsidRPr="00A05402">
              <w:rPr>
                <w:i/>
                <w:iCs/>
              </w:rPr>
              <w:t>esolution</w:t>
            </w:r>
          </w:p>
          <w:p w14:paraId="2F81B6EC" w14:textId="5AB62B86" w:rsidR="007B4390" w:rsidRPr="006A0749" w:rsidRDefault="007B4390" w:rsidP="007B4390">
            <w:pPr>
              <w:spacing w:after="240"/>
            </w:pPr>
          </w:p>
        </w:tc>
      </w:tr>
      <w:tr w:rsidR="007A59C4" w:rsidRPr="006A0749" w14:paraId="0FFFB1D1" w14:textId="77777777" w:rsidTr="00AB6369">
        <w:trPr>
          <w:trHeight w:val="2098"/>
        </w:trPr>
        <w:tc>
          <w:tcPr>
            <w:tcW w:w="4677" w:type="dxa"/>
            <w:hideMark/>
          </w:tcPr>
          <w:p w14:paraId="089DD820" w14:textId="77777777" w:rsidR="007A59C4" w:rsidRPr="00A05402" w:rsidRDefault="5BABE881" w:rsidP="007B4390">
            <w:pPr>
              <w:spacing w:after="240"/>
              <w:rPr>
                <w:i/>
                <w:iCs/>
              </w:rPr>
            </w:pPr>
            <w:r w:rsidRPr="00A05402">
              <w:rPr>
                <w:i/>
                <w:iCs/>
              </w:rPr>
              <w:t>c</w:t>
            </w:r>
            <w:r w:rsidR="39C6D404" w:rsidRPr="00A05402">
              <w:rPr>
                <w:i/>
                <w:iCs/>
              </w:rPr>
              <w:t>ategorize</w:t>
            </w:r>
          </w:p>
          <w:p w14:paraId="7C602D15" w14:textId="735ED426" w:rsidR="007B4390" w:rsidRPr="006A0749" w:rsidRDefault="007B4390" w:rsidP="007B4390">
            <w:pPr>
              <w:spacing w:after="240"/>
            </w:pPr>
          </w:p>
        </w:tc>
        <w:tc>
          <w:tcPr>
            <w:tcW w:w="4677" w:type="dxa"/>
            <w:hideMark/>
          </w:tcPr>
          <w:p w14:paraId="188A31FB" w14:textId="77777777" w:rsidR="007A59C4" w:rsidRPr="00A05402" w:rsidRDefault="64BEE893" w:rsidP="007B4390">
            <w:pPr>
              <w:spacing w:after="240"/>
              <w:rPr>
                <w:i/>
                <w:iCs/>
              </w:rPr>
            </w:pPr>
            <w:r w:rsidRPr="00A05402">
              <w:rPr>
                <w:i/>
                <w:iCs/>
              </w:rPr>
              <w:t>s</w:t>
            </w:r>
            <w:r w:rsidR="39C6D404" w:rsidRPr="00A05402">
              <w:rPr>
                <w:i/>
                <w:iCs/>
              </w:rPr>
              <w:t>equence</w:t>
            </w:r>
          </w:p>
          <w:p w14:paraId="10AE765E" w14:textId="2A78FCCC" w:rsidR="007B4390" w:rsidRPr="006A0749" w:rsidRDefault="007B4390" w:rsidP="007B4390">
            <w:pPr>
              <w:spacing w:after="240"/>
            </w:pPr>
          </w:p>
        </w:tc>
      </w:tr>
      <w:tr w:rsidR="1B698B9F" w:rsidRPr="006A0749" w14:paraId="56F95C8F" w14:textId="77777777" w:rsidTr="00AB6369">
        <w:trPr>
          <w:trHeight w:val="2098"/>
        </w:trPr>
        <w:tc>
          <w:tcPr>
            <w:tcW w:w="4677" w:type="dxa"/>
            <w:hideMark/>
          </w:tcPr>
          <w:p w14:paraId="508450D7" w14:textId="77777777" w:rsidR="0370621C" w:rsidRPr="00A05402" w:rsidRDefault="0D72A6E8" w:rsidP="007B4390">
            <w:pPr>
              <w:spacing w:after="240"/>
              <w:rPr>
                <w:i/>
                <w:iCs/>
              </w:rPr>
            </w:pPr>
            <w:r w:rsidRPr="00A05402">
              <w:rPr>
                <w:i/>
                <w:iCs/>
              </w:rPr>
              <w:t>s</w:t>
            </w:r>
            <w:r w:rsidR="39C6D404" w:rsidRPr="00A05402">
              <w:rPr>
                <w:i/>
                <w:iCs/>
              </w:rPr>
              <w:t>equential</w:t>
            </w:r>
          </w:p>
          <w:p w14:paraId="163AF878" w14:textId="1D59F9A2" w:rsidR="007B4390" w:rsidRPr="006A0749" w:rsidRDefault="007B4390" w:rsidP="007B4390">
            <w:pPr>
              <w:spacing w:after="240"/>
            </w:pPr>
          </w:p>
        </w:tc>
        <w:tc>
          <w:tcPr>
            <w:tcW w:w="4677" w:type="dxa"/>
            <w:hideMark/>
          </w:tcPr>
          <w:p w14:paraId="3065A637" w14:textId="77777777" w:rsidR="1B698B9F" w:rsidRPr="00A05402" w:rsidRDefault="6C6FEA97" w:rsidP="007B4390">
            <w:pPr>
              <w:spacing w:after="240"/>
              <w:rPr>
                <w:i/>
                <w:iCs/>
              </w:rPr>
            </w:pPr>
            <w:r w:rsidRPr="00A05402">
              <w:rPr>
                <w:i/>
                <w:iCs/>
              </w:rPr>
              <w:t>c</w:t>
            </w:r>
            <w:r w:rsidR="39C6D404" w:rsidRPr="00A05402">
              <w:rPr>
                <w:i/>
                <w:iCs/>
              </w:rPr>
              <w:t>ausative</w:t>
            </w:r>
          </w:p>
          <w:p w14:paraId="76FF62FA" w14:textId="7F1E16DA" w:rsidR="007B4390" w:rsidRPr="006A0749" w:rsidRDefault="007B4390" w:rsidP="007B4390">
            <w:pPr>
              <w:spacing w:after="240"/>
            </w:pPr>
          </w:p>
        </w:tc>
      </w:tr>
      <w:tr w:rsidR="6B57EC44" w:rsidRPr="006A0749" w14:paraId="7DDCF470" w14:textId="77777777" w:rsidTr="00AB6369">
        <w:trPr>
          <w:trHeight w:val="2098"/>
        </w:trPr>
        <w:tc>
          <w:tcPr>
            <w:tcW w:w="4677" w:type="dxa"/>
            <w:hideMark/>
          </w:tcPr>
          <w:p w14:paraId="7666B46F" w14:textId="77777777" w:rsidR="0B98E523" w:rsidRPr="00A05402" w:rsidRDefault="70B2E210" w:rsidP="007B4390">
            <w:pPr>
              <w:spacing w:after="240"/>
              <w:rPr>
                <w:i/>
                <w:iCs/>
              </w:rPr>
            </w:pPr>
            <w:r w:rsidRPr="00A05402">
              <w:rPr>
                <w:i/>
                <w:iCs/>
              </w:rPr>
              <w:lastRenderedPageBreak/>
              <w:t>c</w:t>
            </w:r>
            <w:r w:rsidR="39C6D404" w:rsidRPr="00A05402">
              <w:rPr>
                <w:i/>
                <w:iCs/>
              </w:rPr>
              <w:t>omparable</w:t>
            </w:r>
          </w:p>
          <w:p w14:paraId="25632E49" w14:textId="6A202F24" w:rsidR="007B4390" w:rsidRPr="006A0749" w:rsidRDefault="007B4390" w:rsidP="007B4390">
            <w:pPr>
              <w:spacing w:after="240"/>
            </w:pPr>
          </w:p>
        </w:tc>
        <w:tc>
          <w:tcPr>
            <w:tcW w:w="4677" w:type="dxa"/>
            <w:hideMark/>
          </w:tcPr>
          <w:p w14:paraId="04AF9FD1" w14:textId="3FCDD021" w:rsidR="6B57EC44" w:rsidRPr="006A0749" w:rsidRDefault="6B57EC44" w:rsidP="007B4390">
            <w:pPr>
              <w:spacing w:after="240"/>
            </w:pPr>
          </w:p>
        </w:tc>
      </w:tr>
      <w:tr w:rsidR="40324E0D" w:rsidRPr="006A0749" w14:paraId="2A3089CD" w14:textId="77777777" w:rsidTr="00AB6369">
        <w:trPr>
          <w:trHeight w:val="2098"/>
        </w:trPr>
        <w:tc>
          <w:tcPr>
            <w:tcW w:w="4677" w:type="dxa"/>
            <w:hideMark/>
          </w:tcPr>
          <w:p w14:paraId="5BC3770C" w14:textId="1EC77DDF" w:rsidR="40324E0D" w:rsidRPr="006A0749" w:rsidRDefault="40324E0D" w:rsidP="007B4390">
            <w:pPr>
              <w:spacing w:after="240"/>
            </w:pPr>
          </w:p>
        </w:tc>
        <w:tc>
          <w:tcPr>
            <w:tcW w:w="4677" w:type="dxa"/>
            <w:hideMark/>
          </w:tcPr>
          <w:p w14:paraId="6C31B0F4" w14:textId="17F710E6" w:rsidR="40324E0D" w:rsidRPr="006A0749" w:rsidRDefault="40324E0D" w:rsidP="007B4390">
            <w:pPr>
              <w:spacing w:after="240"/>
            </w:pPr>
          </w:p>
        </w:tc>
      </w:tr>
    </w:tbl>
    <w:p w14:paraId="084926F8" w14:textId="16B14D7C" w:rsidR="1735A259" w:rsidRPr="00933DE3" w:rsidRDefault="39C6D404" w:rsidP="00933DE3">
      <w:pPr>
        <w:pStyle w:val="Subhead"/>
        <w:rPr>
          <w:rStyle w:val="eop"/>
        </w:rPr>
      </w:pPr>
      <w:r w:rsidRPr="00933DE3">
        <w:rPr>
          <w:rStyle w:val="eop"/>
        </w:rPr>
        <w:t>Consider This</w:t>
      </w:r>
    </w:p>
    <w:p w14:paraId="1537FC2E" w14:textId="29E23F60" w:rsidR="1735A259" w:rsidRPr="006A0749" w:rsidRDefault="315BDE69" w:rsidP="00704DE7">
      <w:pPr>
        <w:pStyle w:val="Q"/>
        <w:numPr>
          <w:ilvl w:val="0"/>
          <w:numId w:val="35"/>
        </w:numPr>
        <w:rPr>
          <w:rStyle w:val="normaltextrun"/>
          <w:szCs w:val="24"/>
        </w:rPr>
      </w:pPr>
      <w:r w:rsidRPr="006A0749">
        <w:rPr>
          <w:rStyle w:val="normaltextrun"/>
          <w:szCs w:val="24"/>
        </w:rPr>
        <w:t>What historical event does Cinco de Mayo actually commemorate?</w:t>
      </w:r>
    </w:p>
    <w:tbl>
      <w:tblPr>
        <w:tblStyle w:val="BioQ"/>
        <w:tblW w:w="0" w:type="auto"/>
        <w:tblLook w:val="04A0" w:firstRow="1" w:lastRow="0" w:firstColumn="1" w:lastColumn="0" w:noHBand="0" w:noVBand="1"/>
      </w:tblPr>
      <w:tblGrid>
        <w:gridCol w:w="9350"/>
      </w:tblGrid>
      <w:tr w:rsidR="008224EC" w:rsidRPr="006A0749" w14:paraId="22A8B68A" w14:textId="77777777" w:rsidTr="001333D6">
        <w:trPr>
          <w:trHeight w:val="850"/>
        </w:trPr>
        <w:tc>
          <w:tcPr>
            <w:tcW w:w="9350" w:type="dxa"/>
          </w:tcPr>
          <w:p w14:paraId="3F11A30B" w14:textId="77777777" w:rsidR="008224EC" w:rsidRPr="006A0749" w:rsidRDefault="008224EC" w:rsidP="00AB6369">
            <w:pPr>
              <w:rPr>
                <w:rStyle w:val="normaltextrun"/>
                <w:szCs w:val="24"/>
              </w:rPr>
            </w:pPr>
          </w:p>
        </w:tc>
      </w:tr>
    </w:tbl>
    <w:p w14:paraId="4889C1E5" w14:textId="1C3B2F7D" w:rsidR="1735A259" w:rsidRPr="006A0749" w:rsidRDefault="6D884350" w:rsidP="00704DE7">
      <w:pPr>
        <w:pStyle w:val="Q"/>
        <w:numPr>
          <w:ilvl w:val="0"/>
          <w:numId w:val="35"/>
        </w:numPr>
        <w:rPr>
          <w:rStyle w:val="normaltextrun"/>
          <w:szCs w:val="24"/>
        </w:rPr>
      </w:pPr>
      <w:r w:rsidRPr="006A0749">
        <w:rPr>
          <w:rStyle w:val="normaltextrun"/>
          <w:szCs w:val="24"/>
        </w:rPr>
        <w:t>Why so some people worry about how Cinco de Mayo is celebrated in the US?</w:t>
      </w:r>
    </w:p>
    <w:tbl>
      <w:tblPr>
        <w:tblStyle w:val="BioQ"/>
        <w:tblW w:w="0" w:type="auto"/>
        <w:tblLook w:val="04A0" w:firstRow="1" w:lastRow="0" w:firstColumn="1" w:lastColumn="0" w:noHBand="0" w:noVBand="1"/>
      </w:tblPr>
      <w:tblGrid>
        <w:gridCol w:w="9350"/>
      </w:tblGrid>
      <w:tr w:rsidR="008224EC" w:rsidRPr="006A0749" w14:paraId="76A946C5" w14:textId="77777777" w:rsidTr="00160E1C">
        <w:trPr>
          <w:trHeight w:val="1134"/>
        </w:trPr>
        <w:tc>
          <w:tcPr>
            <w:tcW w:w="9350" w:type="dxa"/>
          </w:tcPr>
          <w:p w14:paraId="084FC0EF" w14:textId="77777777" w:rsidR="008224EC" w:rsidRPr="006A0749" w:rsidRDefault="008224EC" w:rsidP="00AB6369">
            <w:pPr>
              <w:rPr>
                <w:rStyle w:val="normaltextrun"/>
                <w:szCs w:val="24"/>
              </w:rPr>
            </w:pPr>
          </w:p>
        </w:tc>
      </w:tr>
    </w:tbl>
    <w:p w14:paraId="421E5F5B" w14:textId="738A6A4E" w:rsidR="1735A259" w:rsidRPr="006A0749" w:rsidRDefault="62DAE6E6" w:rsidP="00704DE7">
      <w:pPr>
        <w:pStyle w:val="Q"/>
        <w:numPr>
          <w:ilvl w:val="0"/>
          <w:numId w:val="35"/>
        </w:numPr>
        <w:rPr>
          <w:rStyle w:val="normaltextrun"/>
          <w:szCs w:val="24"/>
        </w:rPr>
      </w:pPr>
      <w:r w:rsidRPr="006A0749">
        <w:rPr>
          <w:rStyle w:val="normaltextrun"/>
          <w:szCs w:val="24"/>
        </w:rPr>
        <w:t>Why is Cinco de Mayo more widely celebrated in the US than in most parts of Mexico?</w:t>
      </w:r>
    </w:p>
    <w:tbl>
      <w:tblPr>
        <w:tblStyle w:val="BioQ"/>
        <w:tblW w:w="0" w:type="auto"/>
        <w:tblLook w:val="04A0" w:firstRow="1" w:lastRow="0" w:firstColumn="1" w:lastColumn="0" w:noHBand="0" w:noVBand="1"/>
      </w:tblPr>
      <w:tblGrid>
        <w:gridCol w:w="9350"/>
      </w:tblGrid>
      <w:tr w:rsidR="008224EC" w:rsidRPr="006A0749" w14:paraId="4113E8FA" w14:textId="77777777" w:rsidTr="00160E1C">
        <w:trPr>
          <w:trHeight w:val="1134"/>
        </w:trPr>
        <w:tc>
          <w:tcPr>
            <w:tcW w:w="9350" w:type="dxa"/>
          </w:tcPr>
          <w:p w14:paraId="35921A9E" w14:textId="77777777" w:rsidR="008224EC" w:rsidRPr="006A0749" w:rsidRDefault="008224EC" w:rsidP="00AB6369">
            <w:pPr>
              <w:rPr>
                <w:rStyle w:val="normaltextrun"/>
                <w:szCs w:val="24"/>
              </w:rPr>
            </w:pPr>
          </w:p>
        </w:tc>
      </w:tr>
    </w:tbl>
    <w:p w14:paraId="08890666" w14:textId="024E2C74" w:rsidR="4DAF4FAA" w:rsidRDefault="2F8290A4" w:rsidP="00933DE3">
      <w:pPr>
        <w:pStyle w:val="Subhead"/>
        <w:rPr>
          <w:rStyle w:val="eop"/>
        </w:rPr>
      </w:pPr>
      <w:r w:rsidRPr="00933DE3">
        <w:rPr>
          <w:rStyle w:val="eop"/>
        </w:rPr>
        <w:lastRenderedPageBreak/>
        <w:t>Save the Date</w:t>
      </w:r>
    </w:p>
    <w:tbl>
      <w:tblPr>
        <w:tblStyle w:val="Biology"/>
        <w:tblW w:w="9354" w:type="dxa"/>
        <w:tblLayout w:type="fixed"/>
        <w:tblLook w:val="06A0" w:firstRow="1" w:lastRow="0" w:firstColumn="1" w:lastColumn="0" w:noHBand="1" w:noVBand="1"/>
      </w:tblPr>
      <w:tblGrid>
        <w:gridCol w:w="3118"/>
        <w:gridCol w:w="3118"/>
        <w:gridCol w:w="3112"/>
        <w:gridCol w:w="6"/>
      </w:tblGrid>
      <w:tr w:rsidR="00E20359" w:rsidRPr="00FD45D4" w14:paraId="7DFB6A40" w14:textId="77777777" w:rsidTr="00543563">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tcW w:w="9348" w:type="dxa"/>
            <w:gridSpan w:val="3"/>
            <w:shd w:val="clear" w:color="auto" w:fill="FAF6F0" w:themeFill="background2"/>
            <w:vAlign w:val="center"/>
          </w:tcPr>
          <w:p w14:paraId="058C99F8" w14:textId="15082433" w:rsidR="00E20359" w:rsidRPr="00FD45D4" w:rsidRDefault="00E20359" w:rsidP="00543563">
            <w:pPr>
              <w:tabs>
                <w:tab w:val="left" w:pos="7635"/>
              </w:tabs>
              <w:jc w:val="center"/>
            </w:pPr>
            <w:bookmarkStart w:id="3" w:name="_Hlk203033317"/>
            <w:r w:rsidRPr="006A0749">
              <w:rPr>
                <w:rStyle w:val="normaltextrun"/>
                <w:rFonts w:eastAsia="Calibri"/>
                <w:b/>
                <w:bCs/>
                <w:szCs w:val="24"/>
              </w:rPr>
              <w:t>Cinco de Mayo</w:t>
            </w:r>
          </w:p>
        </w:tc>
      </w:tr>
      <w:tr w:rsidR="00E20359" w:rsidRPr="00FD45D4" w14:paraId="7F7E9DD2" w14:textId="77777777" w:rsidTr="00543563">
        <w:trPr>
          <w:trHeight w:val="300"/>
        </w:trPr>
        <w:tc>
          <w:tcPr>
            <w:tcW w:w="3118" w:type="dxa"/>
            <w:vAlign w:val="center"/>
          </w:tcPr>
          <w:p w14:paraId="31280B11" w14:textId="77777777" w:rsidR="00E20359" w:rsidRPr="00FD45D4" w:rsidRDefault="00E20359" w:rsidP="00543563">
            <w:pPr>
              <w:jc w:val="center"/>
            </w:pPr>
            <w:r w:rsidRPr="00FD45D4">
              <w:rPr>
                <w:rStyle w:val="normaltextrun"/>
                <w:rFonts w:eastAsia="Calibri"/>
                <w:b/>
                <w:bCs/>
                <w:i/>
                <w:iCs/>
                <w:szCs w:val="24"/>
              </w:rPr>
              <w:t>K – What you Know</w:t>
            </w:r>
          </w:p>
        </w:tc>
        <w:tc>
          <w:tcPr>
            <w:tcW w:w="3118" w:type="dxa"/>
            <w:vAlign w:val="center"/>
          </w:tcPr>
          <w:p w14:paraId="683D61B7" w14:textId="77777777" w:rsidR="00E20359" w:rsidRPr="00FD45D4" w:rsidRDefault="00E20359" w:rsidP="00543563">
            <w:pPr>
              <w:jc w:val="center"/>
            </w:pPr>
            <w:r w:rsidRPr="00FD45D4">
              <w:rPr>
                <w:rStyle w:val="normaltextrun"/>
                <w:rFonts w:eastAsia="Calibri"/>
                <w:b/>
                <w:bCs/>
                <w:i/>
                <w:iCs/>
                <w:szCs w:val="24"/>
              </w:rPr>
              <w:t>W – Want to Know</w:t>
            </w:r>
          </w:p>
        </w:tc>
        <w:tc>
          <w:tcPr>
            <w:tcW w:w="3118" w:type="dxa"/>
            <w:gridSpan w:val="2"/>
            <w:vAlign w:val="center"/>
          </w:tcPr>
          <w:p w14:paraId="15DAA1D1" w14:textId="77777777" w:rsidR="00E20359" w:rsidRPr="00FD45D4" w:rsidRDefault="00E20359" w:rsidP="00543563">
            <w:pPr>
              <w:jc w:val="center"/>
            </w:pPr>
            <w:r w:rsidRPr="00FD45D4">
              <w:rPr>
                <w:rStyle w:val="normaltextrun"/>
                <w:rFonts w:eastAsia="Calibri"/>
                <w:b/>
                <w:bCs/>
                <w:i/>
                <w:iCs/>
                <w:szCs w:val="24"/>
              </w:rPr>
              <w:t>L – What you Learn</w:t>
            </w:r>
          </w:p>
        </w:tc>
      </w:tr>
      <w:tr w:rsidR="00E20359" w:rsidRPr="00FD45D4" w14:paraId="3F681ED7" w14:textId="77777777" w:rsidTr="00543563">
        <w:trPr>
          <w:trHeight w:val="3969"/>
        </w:trPr>
        <w:tc>
          <w:tcPr>
            <w:tcW w:w="3118" w:type="dxa"/>
          </w:tcPr>
          <w:p w14:paraId="37798BC2" w14:textId="77777777" w:rsidR="00E20359" w:rsidRPr="00FD45D4" w:rsidRDefault="00E20359" w:rsidP="00543563"/>
        </w:tc>
        <w:tc>
          <w:tcPr>
            <w:tcW w:w="3118" w:type="dxa"/>
          </w:tcPr>
          <w:p w14:paraId="4CF35EBA" w14:textId="77777777" w:rsidR="00E20359" w:rsidRPr="00FD45D4" w:rsidRDefault="00E20359" w:rsidP="00543563"/>
        </w:tc>
        <w:tc>
          <w:tcPr>
            <w:tcW w:w="3118" w:type="dxa"/>
            <w:gridSpan w:val="2"/>
          </w:tcPr>
          <w:p w14:paraId="2F85E9D3" w14:textId="77777777" w:rsidR="00E20359" w:rsidRPr="00FD45D4" w:rsidRDefault="00E20359" w:rsidP="00543563"/>
        </w:tc>
      </w:tr>
    </w:tbl>
    <w:bookmarkEnd w:id="3"/>
    <w:p w14:paraId="71D62475" w14:textId="04803DB7" w:rsidR="1735A259" w:rsidRPr="00BA18CF" w:rsidRDefault="432C9D40" w:rsidP="00BA18CF">
      <w:pPr>
        <w:pStyle w:val="Subhead"/>
        <w:rPr>
          <w:rStyle w:val="normaltextrun"/>
        </w:rPr>
      </w:pPr>
      <w:r w:rsidRPr="00933DE3">
        <w:rPr>
          <w:rStyle w:val="eop"/>
        </w:rPr>
        <w:t>Analyze What?</w:t>
      </w:r>
      <w:r w:rsidR="6C00558D" w:rsidRPr="006A0749">
        <w:rPr>
          <w:rStyle w:val="normaltextrun"/>
          <w:rFonts w:eastAsia="Calibri"/>
          <w:color w:val="191919" w:themeColor="text1"/>
          <w:szCs w:val="24"/>
        </w:rPr>
        <w:t xml:space="preserve"> </w:t>
      </w:r>
    </w:p>
    <w:tbl>
      <w:tblPr>
        <w:tblStyle w:val="Biology"/>
        <w:tblW w:w="0" w:type="auto"/>
        <w:tblLook w:val="04A0" w:firstRow="1" w:lastRow="0" w:firstColumn="1" w:lastColumn="0" w:noHBand="0" w:noVBand="1"/>
      </w:tblPr>
      <w:tblGrid>
        <w:gridCol w:w="2405"/>
        <w:gridCol w:w="6945"/>
      </w:tblGrid>
      <w:tr w:rsidR="00BA18CF" w:rsidRPr="0072080F" w14:paraId="7BB6F5FE" w14:textId="77777777" w:rsidTr="005F65E0">
        <w:trPr>
          <w:cnfStyle w:val="100000000000" w:firstRow="1" w:lastRow="0" w:firstColumn="0" w:lastColumn="0" w:oddVBand="0" w:evenVBand="0" w:oddHBand="0" w:evenHBand="0" w:firstRowFirstColumn="0" w:firstRowLastColumn="0" w:lastRowFirstColumn="0" w:lastRowLastColumn="0"/>
          <w:trHeight w:val="850"/>
        </w:trPr>
        <w:tc>
          <w:tcPr>
            <w:tcW w:w="2405" w:type="dxa"/>
            <w:shd w:val="clear" w:color="auto" w:fill="FAF6F0" w:themeFill="background2"/>
            <w:vAlign w:val="center"/>
          </w:tcPr>
          <w:p w14:paraId="4F83BBAF" w14:textId="77777777" w:rsidR="00BA18CF" w:rsidRPr="00FD45D4" w:rsidRDefault="00BA18CF" w:rsidP="005F65E0">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0BC4106E" w14:textId="3AA983B6" w:rsidR="00BA18CF" w:rsidRPr="0072080F" w:rsidRDefault="00BA18CF" w:rsidP="005F65E0">
            <w:pPr>
              <w:pStyle w:val="ListParagraph"/>
              <w:numPr>
                <w:ilvl w:val="0"/>
                <w:numId w:val="38"/>
              </w:numPr>
              <w:rPr>
                <w:rFonts w:eastAsia="Calibri"/>
              </w:rPr>
            </w:pPr>
            <w:r w:rsidRPr="006A0749">
              <w:rPr>
                <w:rStyle w:val="normaltextrun"/>
                <w:rFonts w:eastAsia="Calibri"/>
                <w:szCs w:val="24"/>
              </w:rPr>
              <w:t>Analytical thinking means accepting information at face value without questioning it.</w:t>
            </w:r>
          </w:p>
        </w:tc>
      </w:tr>
      <w:tr w:rsidR="00BA18CF" w:rsidRPr="0072080F" w14:paraId="62103F3D" w14:textId="77777777" w:rsidTr="005F65E0">
        <w:trPr>
          <w:trHeight w:val="850"/>
        </w:trPr>
        <w:tc>
          <w:tcPr>
            <w:tcW w:w="2405" w:type="dxa"/>
            <w:shd w:val="clear" w:color="auto" w:fill="FAF6F0" w:themeFill="background2"/>
            <w:vAlign w:val="center"/>
          </w:tcPr>
          <w:p w14:paraId="35080DA8" w14:textId="77777777" w:rsidR="00BA18CF" w:rsidRPr="00FD45D4" w:rsidRDefault="00BA18CF" w:rsidP="005F65E0">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1100AD97" w14:textId="4E756D13" w:rsidR="00BA18CF" w:rsidRPr="0072080F" w:rsidRDefault="00BA18CF" w:rsidP="005F65E0">
            <w:pPr>
              <w:pStyle w:val="ListParagraph"/>
              <w:numPr>
                <w:ilvl w:val="0"/>
                <w:numId w:val="38"/>
              </w:numPr>
              <w:rPr>
                <w:rFonts w:eastAsia="Calibri"/>
              </w:rPr>
            </w:pPr>
            <w:r w:rsidRPr="006A0749">
              <w:rPr>
                <w:rStyle w:val="normaltextrun"/>
                <w:rFonts w:eastAsia="Calibri"/>
                <w:szCs w:val="24"/>
              </w:rPr>
              <w:t>Analyzing historical events are like how you solve everyday problems, like fixing a flat bike tire.</w:t>
            </w:r>
          </w:p>
        </w:tc>
      </w:tr>
      <w:tr w:rsidR="00BA18CF" w:rsidRPr="0072080F" w14:paraId="513666B9" w14:textId="77777777" w:rsidTr="005F65E0">
        <w:trPr>
          <w:trHeight w:val="850"/>
        </w:trPr>
        <w:tc>
          <w:tcPr>
            <w:tcW w:w="2405" w:type="dxa"/>
            <w:shd w:val="clear" w:color="auto" w:fill="FAF6F0" w:themeFill="background2"/>
            <w:vAlign w:val="center"/>
          </w:tcPr>
          <w:p w14:paraId="2456E8A5" w14:textId="77777777" w:rsidR="00BA18CF" w:rsidRPr="00FD45D4" w:rsidRDefault="00BA18CF" w:rsidP="005F65E0">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3527C17B" w14:textId="404AAB00" w:rsidR="00BA18CF" w:rsidRPr="0072080F" w:rsidRDefault="00BA18CF" w:rsidP="005F65E0">
            <w:pPr>
              <w:pStyle w:val="ListParagraph"/>
              <w:numPr>
                <w:ilvl w:val="0"/>
                <w:numId w:val="38"/>
              </w:numPr>
              <w:rPr>
                <w:rFonts w:eastAsia="Calibri"/>
              </w:rPr>
            </w:pPr>
            <w:r w:rsidRPr="006A0749">
              <w:rPr>
                <w:rStyle w:val="normaltextrun"/>
                <w:rFonts w:eastAsia="Calibri"/>
                <w:szCs w:val="24"/>
              </w:rPr>
              <w:t>Advertisements usually encourage analytical thinking to help you make informed decisions.</w:t>
            </w:r>
          </w:p>
        </w:tc>
      </w:tr>
    </w:tbl>
    <w:p w14:paraId="3009864C" w14:textId="3BCA0D78" w:rsidR="1735A259" w:rsidRDefault="00887EF1" w:rsidP="00933DE3">
      <w:pPr>
        <w:pStyle w:val="Subhead"/>
        <w:rPr>
          <w:rStyle w:val="eop"/>
        </w:rPr>
      </w:pPr>
      <w:r>
        <w:rPr>
          <w:noProof/>
        </w:rPr>
        <mc:AlternateContent>
          <mc:Choice Requires="wpg">
            <w:drawing>
              <wp:anchor distT="0" distB="0" distL="114300" distR="114300" simplePos="0" relativeHeight="251659264" behindDoc="0" locked="0" layoutInCell="1" allowOverlap="1" wp14:anchorId="4F548376" wp14:editId="517387EA">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77FF97BC" w14:textId="77777777" w:rsidR="00887EF1" w:rsidRDefault="00887EF1" w:rsidP="00887EF1">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548376" id="Group 2" o:spid="_x0000_s1026" style="position:absolute;margin-left:129.15pt;margin-top:0;width:180.35pt;height:33pt;z-index:251659264;mso-position-horizontal:right;mso-position-horizontal-relative:margin;mso-position-vertical:top;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715421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77FF97BC" w14:textId="77777777" w:rsidR="00887EF1" w:rsidRDefault="00887EF1" w:rsidP="00887EF1">
                        <w:r w:rsidRPr="0039646A">
                          <w:rPr>
                            <w:rStyle w:val="eop"/>
                          </w:rPr>
                          <w:t>(continue on next page)</w:t>
                        </w:r>
                      </w:p>
                    </w:txbxContent>
                  </v:textbox>
                </v:shape>
                <w10:wrap anchorx="margin" anchory="margin"/>
              </v:group>
            </w:pict>
          </mc:Fallback>
        </mc:AlternateContent>
      </w:r>
      <w:r w:rsidR="646DDEBE" w:rsidRPr="00933DE3">
        <w:rPr>
          <w:rStyle w:val="eop"/>
        </w:rPr>
        <w:t>Not Only in Mexico</w:t>
      </w:r>
    </w:p>
    <w:tbl>
      <w:tblPr>
        <w:tblStyle w:val="Biology"/>
        <w:tblW w:w="0" w:type="auto"/>
        <w:tblLayout w:type="fixed"/>
        <w:tblLook w:val="06A0" w:firstRow="1" w:lastRow="0" w:firstColumn="1" w:lastColumn="0" w:noHBand="1" w:noVBand="1"/>
      </w:tblPr>
      <w:tblGrid>
        <w:gridCol w:w="9360"/>
      </w:tblGrid>
      <w:tr w:rsidR="004361F6" w:rsidRPr="00FD45D4" w14:paraId="670CD85C" w14:textId="77777777" w:rsidTr="00543563">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1A707388" w14:textId="77777777" w:rsidR="004361F6" w:rsidRPr="00FD45D4" w:rsidRDefault="004361F6" w:rsidP="00543563">
            <w:pPr>
              <w:jc w:val="center"/>
            </w:pPr>
            <w:bookmarkStart w:id="4" w:name="_Hlk203033492"/>
            <w:r w:rsidRPr="00FD45D4">
              <w:rPr>
                <w:rStyle w:val="normaltextrun"/>
                <w:rFonts w:eastAsia="Calibri"/>
                <w:b/>
                <w:bCs/>
                <w:szCs w:val="24"/>
              </w:rPr>
              <w:lastRenderedPageBreak/>
              <w:t>3 Facts</w:t>
            </w:r>
          </w:p>
        </w:tc>
      </w:tr>
      <w:tr w:rsidR="004361F6" w:rsidRPr="00FD45D4" w14:paraId="75F39A74" w14:textId="77777777" w:rsidTr="00543563">
        <w:trPr>
          <w:trHeight w:val="1417"/>
        </w:trPr>
        <w:tc>
          <w:tcPr>
            <w:tcW w:w="9360" w:type="dxa"/>
          </w:tcPr>
          <w:p w14:paraId="72D524D9" w14:textId="77777777" w:rsidR="004361F6" w:rsidRPr="00FD45D4" w:rsidRDefault="004361F6" w:rsidP="00543563"/>
        </w:tc>
      </w:tr>
      <w:tr w:rsidR="004361F6" w:rsidRPr="00FD45D4" w14:paraId="5409F5AE" w14:textId="77777777" w:rsidTr="00543563">
        <w:trPr>
          <w:trHeight w:val="300"/>
        </w:trPr>
        <w:tc>
          <w:tcPr>
            <w:tcW w:w="9360" w:type="dxa"/>
            <w:shd w:val="clear" w:color="auto" w:fill="FAF6F0" w:themeFill="background2"/>
            <w:tcMar>
              <w:top w:w="170" w:type="dxa"/>
              <w:bottom w:w="170" w:type="dxa"/>
            </w:tcMar>
          </w:tcPr>
          <w:p w14:paraId="1D795DA3" w14:textId="77777777" w:rsidR="004361F6" w:rsidRPr="00FD45D4" w:rsidRDefault="004361F6" w:rsidP="00543563">
            <w:pPr>
              <w:jc w:val="center"/>
            </w:pPr>
            <w:r w:rsidRPr="00FD45D4">
              <w:rPr>
                <w:rStyle w:val="normaltextrun"/>
                <w:rFonts w:eastAsia="Calibri"/>
                <w:b/>
                <w:bCs/>
                <w:szCs w:val="24"/>
              </w:rPr>
              <w:t>2 Questions</w:t>
            </w:r>
          </w:p>
        </w:tc>
      </w:tr>
      <w:tr w:rsidR="004361F6" w:rsidRPr="00FD45D4" w14:paraId="5F35E45A" w14:textId="77777777" w:rsidTr="00543563">
        <w:trPr>
          <w:trHeight w:val="1134"/>
        </w:trPr>
        <w:tc>
          <w:tcPr>
            <w:tcW w:w="9360" w:type="dxa"/>
          </w:tcPr>
          <w:p w14:paraId="1D22E848" w14:textId="77777777" w:rsidR="004361F6" w:rsidRPr="00FD45D4" w:rsidRDefault="004361F6" w:rsidP="00543563"/>
        </w:tc>
      </w:tr>
      <w:tr w:rsidR="004361F6" w:rsidRPr="00FD45D4" w14:paraId="0498EA3F" w14:textId="77777777" w:rsidTr="00543563">
        <w:trPr>
          <w:trHeight w:val="300"/>
        </w:trPr>
        <w:tc>
          <w:tcPr>
            <w:tcW w:w="9360" w:type="dxa"/>
            <w:shd w:val="clear" w:color="auto" w:fill="FAF6F0" w:themeFill="background2"/>
            <w:tcMar>
              <w:top w:w="170" w:type="dxa"/>
              <w:bottom w:w="170" w:type="dxa"/>
            </w:tcMar>
          </w:tcPr>
          <w:p w14:paraId="31863480" w14:textId="77777777" w:rsidR="004361F6" w:rsidRPr="00FD45D4" w:rsidRDefault="004361F6" w:rsidP="00543563">
            <w:pPr>
              <w:jc w:val="center"/>
            </w:pPr>
            <w:r w:rsidRPr="00FD45D4">
              <w:rPr>
                <w:rStyle w:val="normaltextrun"/>
                <w:rFonts w:eastAsia="Calibri"/>
                <w:b/>
                <w:bCs/>
                <w:szCs w:val="24"/>
              </w:rPr>
              <w:t>1 Comment</w:t>
            </w:r>
          </w:p>
        </w:tc>
      </w:tr>
      <w:tr w:rsidR="004361F6" w:rsidRPr="00FD45D4" w14:paraId="5097C33E" w14:textId="77777777" w:rsidTr="00543563">
        <w:trPr>
          <w:trHeight w:val="850"/>
        </w:trPr>
        <w:tc>
          <w:tcPr>
            <w:tcW w:w="9360" w:type="dxa"/>
          </w:tcPr>
          <w:p w14:paraId="795F1AE5" w14:textId="77777777" w:rsidR="004361F6" w:rsidRPr="00FD45D4" w:rsidRDefault="004361F6" w:rsidP="00543563"/>
        </w:tc>
      </w:tr>
    </w:tbl>
    <w:bookmarkEnd w:id="4"/>
    <w:p w14:paraId="14864845" w14:textId="4EBE57E0" w:rsidR="1735A259" w:rsidRPr="00933DE3" w:rsidRDefault="01DCE12A" w:rsidP="00933DE3">
      <w:pPr>
        <w:pStyle w:val="Subhead"/>
        <w:rPr>
          <w:rStyle w:val="eop"/>
        </w:rPr>
      </w:pPr>
      <w:r w:rsidRPr="00933DE3">
        <w:rPr>
          <w:rStyle w:val="eop"/>
        </w:rPr>
        <w:t>Is That It?</w:t>
      </w:r>
    </w:p>
    <w:p w14:paraId="6ADB3CFA" w14:textId="37A4F7AC" w:rsidR="4729B98B" w:rsidRPr="006A0749" w:rsidRDefault="01DCE12A" w:rsidP="00AB6369">
      <w:pPr>
        <w:pStyle w:val="Q"/>
        <w:rPr>
          <w:rStyle w:val="normaltextrun"/>
          <w:rFonts w:eastAsia="Calibri"/>
          <w:szCs w:val="24"/>
        </w:rPr>
      </w:pPr>
      <w:r w:rsidRPr="006A0749">
        <w:rPr>
          <w:rStyle w:val="normaltextrun"/>
          <w:rFonts w:eastAsia="Calibri"/>
          <w:szCs w:val="24"/>
        </w:rPr>
        <w:t xml:space="preserve">Think about the historical context for the </w:t>
      </w:r>
      <w:r w:rsidR="00BE1BF1" w:rsidRPr="006A0749">
        <w:rPr>
          <w:rStyle w:val="normaltextrun"/>
          <w:rFonts w:eastAsia="Calibri"/>
          <w:szCs w:val="24"/>
        </w:rPr>
        <w:t>B</w:t>
      </w:r>
      <w:r w:rsidRPr="006A0749">
        <w:rPr>
          <w:rStyle w:val="normaltextrun"/>
          <w:rFonts w:eastAsia="Calibri"/>
          <w:szCs w:val="24"/>
        </w:rPr>
        <w:t>attle of Puebla.</w:t>
      </w:r>
      <w:r w:rsidR="602A06F6" w:rsidRPr="006A0749">
        <w:rPr>
          <w:rStyle w:val="normaltextrun"/>
          <w:rFonts w:eastAsia="Calibri"/>
          <w:szCs w:val="24"/>
        </w:rPr>
        <w:t xml:space="preserve"> </w:t>
      </w:r>
      <w:r w:rsidR="7C8A4A74" w:rsidRPr="006A0749">
        <w:rPr>
          <w:rStyle w:val="normaltextrun"/>
          <w:rFonts w:eastAsia="Calibri"/>
          <w:szCs w:val="24"/>
        </w:rPr>
        <w:t>Write a short summary using the content available in the lesson.</w:t>
      </w:r>
    </w:p>
    <w:tbl>
      <w:tblPr>
        <w:tblStyle w:val="BioQ"/>
        <w:tblW w:w="0" w:type="auto"/>
        <w:tblLook w:val="04A0" w:firstRow="1" w:lastRow="0" w:firstColumn="1" w:lastColumn="0" w:noHBand="0" w:noVBand="1"/>
      </w:tblPr>
      <w:tblGrid>
        <w:gridCol w:w="9350"/>
      </w:tblGrid>
      <w:tr w:rsidR="008224EC" w:rsidRPr="006A0749" w14:paraId="49049F46" w14:textId="77777777" w:rsidTr="00F73B40">
        <w:trPr>
          <w:trHeight w:val="3969"/>
        </w:trPr>
        <w:tc>
          <w:tcPr>
            <w:tcW w:w="9350" w:type="dxa"/>
          </w:tcPr>
          <w:p w14:paraId="0E435AF2" w14:textId="77777777" w:rsidR="008224EC" w:rsidRPr="006A0749" w:rsidRDefault="008224EC" w:rsidP="00AB6369"/>
        </w:tc>
      </w:tr>
    </w:tbl>
    <w:p w14:paraId="0708395D" w14:textId="0D26C6CF" w:rsidR="28D09FD9" w:rsidRPr="00933DE3" w:rsidRDefault="4BF20F13" w:rsidP="00933DE3">
      <w:pPr>
        <w:pStyle w:val="Subhead"/>
        <w:rPr>
          <w:rStyle w:val="eop"/>
        </w:rPr>
      </w:pPr>
      <w:r w:rsidRPr="00933DE3">
        <w:rPr>
          <w:rStyle w:val="eop"/>
        </w:rPr>
        <w:lastRenderedPageBreak/>
        <w:t>Eyes on the Empire</w:t>
      </w:r>
    </w:p>
    <w:p w14:paraId="52E538BD" w14:textId="79D304A7" w:rsidR="14B29636" w:rsidRPr="006A0749" w:rsidRDefault="3308970A" w:rsidP="008D3A6D">
      <w:pPr>
        <w:pStyle w:val="Q"/>
        <w:numPr>
          <w:ilvl w:val="0"/>
          <w:numId w:val="36"/>
        </w:numPr>
        <w:rPr>
          <w:rStyle w:val="normaltextrun"/>
          <w:rFonts w:eastAsia="Calibri"/>
          <w:szCs w:val="24"/>
        </w:rPr>
      </w:pPr>
      <w:r w:rsidRPr="006A0749">
        <w:rPr>
          <w:rStyle w:val="normaltextrun"/>
          <w:rFonts w:eastAsia="Calibri"/>
          <w:szCs w:val="24"/>
        </w:rPr>
        <w:t xml:space="preserve">Why did France, Spain, and England want to intervene in Mexico in the </w:t>
      </w:r>
      <w:proofErr w:type="spellStart"/>
      <w:r w:rsidRPr="006A0749">
        <w:rPr>
          <w:rStyle w:val="normaltextrun"/>
          <w:rFonts w:eastAsia="Calibri"/>
          <w:szCs w:val="24"/>
        </w:rPr>
        <w:t>1860s</w:t>
      </w:r>
      <w:proofErr w:type="spellEnd"/>
      <w:r w:rsidRPr="006A0749">
        <w:rPr>
          <w:rStyle w:val="normaltextrun"/>
          <w:rFonts w:eastAsia="Calibri"/>
          <w:szCs w:val="24"/>
        </w:rPr>
        <w:t>?</w:t>
      </w:r>
    </w:p>
    <w:tbl>
      <w:tblPr>
        <w:tblStyle w:val="BioQ"/>
        <w:tblW w:w="0" w:type="auto"/>
        <w:tblLook w:val="04A0" w:firstRow="1" w:lastRow="0" w:firstColumn="1" w:lastColumn="0" w:noHBand="0" w:noVBand="1"/>
      </w:tblPr>
      <w:tblGrid>
        <w:gridCol w:w="9350"/>
      </w:tblGrid>
      <w:tr w:rsidR="008224EC" w:rsidRPr="006A0749" w14:paraId="7A87220F" w14:textId="77777777" w:rsidTr="00160E1C">
        <w:trPr>
          <w:trHeight w:val="1134"/>
        </w:trPr>
        <w:tc>
          <w:tcPr>
            <w:tcW w:w="9350" w:type="dxa"/>
          </w:tcPr>
          <w:p w14:paraId="6DB2AC41" w14:textId="77777777" w:rsidR="008224EC" w:rsidRPr="006A0749" w:rsidRDefault="008224EC" w:rsidP="00AB6369">
            <w:pPr>
              <w:rPr>
                <w:rStyle w:val="normaltextrun"/>
                <w:rFonts w:eastAsia="Calibri"/>
                <w:szCs w:val="24"/>
              </w:rPr>
            </w:pPr>
          </w:p>
        </w:tc>
      </w:tr>
    </w:tbl>
    <w:p w14:paraId="578A2261" w14:textId="1C0EA15E" w:rsidR="4D021043" w:rsidRPr="006A0749" w:rsidRDefault="7D3D3833" w:rsidP="008D3A6D">
      <w:pPr>
        <w:pStyle w:val="Q"/>
        <w:numPr>
          <w:ilvl w:val="0"/>
          <w:numId w:val="36"/>
        </w:numPr>
        <w:rPr>
          <w:rStyle w:val="normaltextrun"/>
          <w:rFonts w:eastAsia="Calibri"/>
          <w:szCs w:val="24"/>
        </w:rPr>
      </w:pPr>
      <w:r w:rsidRPr="006A0749">
        <w:rPr>
          <w:rStyle w:val="normaltextrun"/>
          <w:rFonts w:eastAsia="Calibri"/>
          <w:szCs w:val="24"/>
        </w:rPr>
        <w:t>How did Mexico’s loss in the Mexic</w:t>
      </w:r>
      <w:r w:rsidR="00BE1BF1" w:rsidRPr="006A0749">
        <w:rPr>
          <w:rStyle w:val="normaltextrun"/>
          <w:rFonts w:eastAsia="Calibri"/>
          <w:szCs w:val="24"/>
        </w:rPr>
        <w:t>an</w:t>
      </w:r>
      <w:r w:rsidRPr="006A0749">
        <w:rPr>
          <w:rStyle w:val="normaltextrun"/>
          <w:rFonts w:eastAsia="Calibri"/>
          <w:szCs w:val="24"/>
        </w:rPr>
        <w:t>-American War affects its stability?</w:t>
      </w:r>
    </w:p>
    <w:tbl>
      <w:tblPr>
        <w:tblStyle w:val="BioQ"/>
        <w:tblW w:w="0" w:type="auto"/>
        <w:tblLook w:val="04A0" w:firstRow="1" w:lastRow="0" w:firstColumn="1" w:lastColumn="0" w:noHBand="0" w:noVBand="1"/>
      </w:tblPr>
      <w:tblGrid>
        <w:gridCol w:w="9350"/>
      </w:tblGrid>
      <w:tr w:rsidR="008224EC" w:rsidRPr="006A0749" w14:paraId="6FBD71B8" w14:textId="77777777" w:rsidTr="00160E1C">
        <w:trPr>
          <w:trHeight w:val="1134"/>
        </w:trPr>
        <w:tc>
          <w:tcPr>
            <w:tcW w:w="9350" w:type="dxa"/>
          </w:tcPr>
          <w:p w14:paraId="4C12290B" w14:textId="77777777" w:rsidR="008224EC" w:rsidRPr="006A0749" w:rsidRDefault="008224EC" w:rsidP="00AB6369">
            <w:pPr>
              <w:rPr>
                <w:rStyle w:val="normaltextrun"/>
                <w:rFonts w:eastAsia="Calibri"/>
                <w:szCs w:val="24"/>
              </w:rPr>
            </w:pPr>
          </w:p>
        </w:tc>
      </w:tr>
    </w:tbl>
    <w:p w14:paraId="780EE634" w14:textId="4C7A32D0" w:rsidR="4D021043" w:rsidRPr="006A0749" w:rsidRDefault="46C48608" w:rsidP="008D3A6D">
      <w:pPr>
        <w:pStyle w:val="Q"/>
        <w:numPr>
          <w:ilvl w:val="0"/>
          <w:numId w:val="36"/>
        </w:numPr>
        <w:rPr>
          <w:rStyle w:val="normaltextrun"/>
          <w:rFonts w:eastAsia="Calibri"/>
          <w:szCs w:val="24"/>
        </w:rPr>
      </w:pPr>
      <w:r w:rsidRPr="006A0749">
        <w:rPr>
          <w:rStyle w:val="normaltextrun"/>
          <w:rFonts w:eastAsia="Calibri"/>
          <w:szCs w:val="24"/>
        </w:rPr>
        <w:t>Why was the US unable to help Mexico resist the French invasion?</w:t>
      </w:r>
    </w:p>
    <w:tbl>
      <w:tblPr>
        <w:tblStyle w:val="BioQ"/>
        <w:tblW w:w="0" w:type="auto"/>
        <w:tblLook w:val="04A0" w:firstRow="1" w:lastRow="0" w:firstColumn="1" w:lastColumn="0" w:noHBand="0" w:noVBand="1"/>
      </w:tblPr>
      <w:tblGrid>
        <w:gridCol w:w="9350"/>
      </w:tblGrid>
      <w:tr w:rsidR="008224EC" w:rsidRPr="006A0749" w14:paraId="46F4C43B" w14:textId="77777777" w:rsidTr="00160E1C">
        <w:trPr>
          <w:trHeight w:val="1134"/>
        </w:trPr>
        <w:tc>
          <w:tcPr>
            <w:tcW w:w="9350" w:type="dxa"/>
          </w:tcPr>
          <w:p w14:paraId="5A9FFE89" w14:textId="77777777" w:rsidR="008224EC" w:rsidRPr="006A0749" w:rsidRDefault="008224EC" w:rsidP="00AB6369">
            <w:pPr>
              <w:rPr>
                <w:rStyle w:val="normaltextrun"/>
                <w:rFonts w:eastAsia="Calibri"/>
                <w:szCs w:val="24"/>
              </w:rPr>
            </w:pPr>
          </w:p>
        </w:tc>
      </w:tr>
    </w:tbl>
    <w:p w14:paraId="760F828B" w14:textId="77777777" w:rsidR="002C297D" w:rsidRDefault="0DAFC308" w:rsidP="00933DE3">
      <w:pPr>
        <w:pStyle w:val="Subhead"/>
      </w:pPr>
      <w:r w:rsidRPr="00933DE3">
        <w:rPr>
          <w:rStyle w:val="eop"/>
        </w:rPr>
        <w:t>Analyzing Events</w:t>
      </w:r>
      <w:r w:rsidR="002C297D" w:rsidRPr="002C297D">
        <w:t xml:space="preserve"> </w:t>
      </w:r>
    </w:p>
    <w:p w14:paraId="494D9706" w14:textId="6CC253A3" w:rsidR="750A563E" w:rsidRPr="002C297D" w:rsidRDefault="002C297D" w:rsidP="002C297D">
      <w:pPr>
        <w:pStyle w:val="Q"/>
        <w:rPr>
          <w:rStyle w:val="eop"/>
        </w:rPr>
      </w:pPr>
      <w:r w:rsidRPr="002C297D">
        <w:t>Categorize the relationship between the events as either sequential, causative, or comparable.</w:t>
      </w:r>
    </w:p>
    <w:tbl>
      <w:tblPr>
        <w:tblStyle w:val="Biology"/>
        <w:tblW w:w="9360" w:type="dxa"/>
        <w:tblLayout w:type="fixed"/>
        <w:tblLook w:val="06A0" w:firstRow="1" w:lastRow="0" w:firstColumn="1" w:lastColumn="0" w:noHBand="1" w:noVBand="1"/>
      </w:tblPr>
      <w:tblGrid>
        <w:gridCol w:w="3120"/>
        <w:gridCol w:w="3120"/>
        <w:gridCol w:w="3120"/>
      </w:tblGrid>
      <w:tr w:rsidR="750A563E" w:rsidRPr="006A0749" w14:paraId="3B205F31" w14:textId="77777777" w:rsidTr="00D168B7">
        <w:trPr>
          <w:cnfStyle w:val="100000000000" w:firstRow="1" w:lastRow="0" w:firstColumn="0" w:lastColumn="0" w:oddVBand="0" w:evenVBand="0" w:oddHBand="0" w:evenHBand="0" w:firstRowFirstColumn="0" w:firstRowLastColumn="0" w:lastRowFirstColumn="0" w:lastRowLastColumn="0"/>
          <w:trHeight w:val="300"/>
        </w:trPr>
        <w:tc>
          <w:tcPr>
            <w:tcW w:w="3120" w:type="dxa"/>
            <w:shd w:val="clear" w:color="auto" w:fill="FAF6F0" w:themeFill="background2"/>
          </w:tcPr>
          <w:p w14:paraId="66AB9C95" w14:textId="1C838259" w:rsidR="7E5F73BA" w:rsidRPr="00D168B7" w:rsidRDefault="7E5F73BA" w:rsidP="00D168B7">
            <w:pPr>
              <w:jc w:val="center"/>
              <w:rPr>
                <w:rStyle w:val="normaltextrun"/>
                <w:rFonts w:eastAsia="Calibri"/>
                <w:b/>
                <w:bCs/>
                <w:szCs w:val="24"/>
              </w:rPr>
            </w:pPr>
            <w:r w:rsidRPr="00D168B7">
              <w:rPr>
                <w:rStyle w:val="normaltextrun"/>
                <w:rFonts w:eastAsia="Calibri"/>
                <w:b/>
                <w:bCs/>
                <w:szCs w:val="24"/>
              </w:rPr>
              <w:t>Sequential Events</w:t>
            </w:r>
          </w:p>
        </w:tc>
        <w:tc>
          <w:tcPr>
            <w:tcW w:w="3120" w:type="dxa"/>
            <w:shd w:val="clear" w:color="auto" w:fill="FAF6F0" w:themeFill="background2"/>
          </w:tcPr>
          <w:p w14:paraId="25F386D6" w14:textId="644C29EA" w:rsidR="7E5F73BA" w:rsidRPr="00D168B7" w:rsidRDefault="7E5F73BA" w:rsidP="00D168B7">
            <w:pPr>
              <w:jc w:val="center"/>
              <w:rPr>
                <w:rStyle w:val="normaltextrun"/>
                <w:rFonts w:eastAsia="Calibri"/>
                <w:b/>
                <w:bCs/>
                <w:szCs w:val="24"/>
              </w:rPr>
            </w:pPr>
            <w:r w:rsidRPr="00D168B7">
              <w:rPr>
                <w:rStyle w:val="normaltextrun"/>
                <w:rFonts w:eastAsia="Calibri"/>
                <w:b/>
                <w:bCs/>
                <w:szCs w:val="24"/>
              </w:rPr>
              <w:t>Causative Events</w:t>
            </w:r>
          </w:p>
        </w:tc>
        <w:tc>
          <w:tcPr>
            <w:tcW w:w="3120" w:type="dxa"/>
            <w:shd w:val="clear" w:color="auto" w:fill="FAF6F0" w:themeFill="background2"/>
          </w:tcPr>
          <w:p w14:paraId="1F619460" w14:textId="550763F3" w:rsidR="7E5F73BA" w:rsidRPr="00D168B7" w:rsidRDefault="7E5F73BA" w:rsidP="00D168B7">
            <w:pPr>
              <w:jc w:val="center"/>
              <w:rPr>
                <w:rStyle w:val="normaltextrun"/>
                <w:rFonts w:eastAsia="Calibri"/>
                <w:b/>
                <w:bCs/>
                <w:szCs w:val="24"/>
              </w:rPr>
            </w:pPr>
            <w:r w:rsidRPr="00D168B7">
              <w:rPr>
                <w:rStyle w:val="normaltextrun"/>
                <w:rFonts w:eastAsia="Calibri"/>
                <w:b/>
                <w:bCs/>
                <w:szCs w:val="24"/>
              </w:rPr>
              <w:t>Comparable Events</w:t>
            </w:r>
          </w:p>
        </w:tc>
      </w:tr>
      <w:tr w:rsidR="750A563E" w:rsidRPr="006A0749" w14:paraId="1741D663" w14:textId="77777777" w:rsidTr="00854FCA">
        <w:trPr>
          <w:trHeight w:val="1984"/>
        </w:trPr>
        <w:tc>
          <w:tcPr>
            <w:tcW w:w="3120" w:type="dxa"/>
          </w:tcPr>
          <w:p w14:paraId="4CED3C40" w14:textId="085AFE7A" w:rsidR="750A563E" w:rsidRPr="006A0749" w:rsidRDefault="750A563E" w:rsidP="00AB6369">
            <w:pPr>
              <w:rPr>
                <w:rStyle w:val="normaltextrun"/>
                <w:rFonts w:eastAsia="Calibri"/>
                <w:szCs w:val="24"/>
              </w:rPr>
            </w:pPr>
          </w:p>
        </w:tc>
        <w:tc>
          <w:tcPr>
            <w:tcW w:w="3120" w:type="dxa"/>
          </w:tcPr>
          <w:p w14:paraId="39A5B6D4" w14:textId="432AF055" w:rsidR="750A563E" w:rsidRPr="006A0749" w:rsidRDefault="750A563E" w:rsidP="00AB6369">
            <w:pPr>
              <w:rPr>
                <w:rStyle w:val="normaltextrun"/>
                <w:rFonts w:eastAsia="Calibri"/>
                <w:szCs w:val="24"/>
              </w:rPr>
            </w:pPr>
          </w:p>
        </w:tc>
        <w:tc>
          <w:tcPr>
            <w:tcW w:w="3120" w:type="dxa"/>
          </w:tcPr>
          <w:p w14:paraId="663D9627" w14:textId="432AF055" w:rsidR="750A563E" w:rsidRPr="006A0749" w:rsidRDefault="750A563E" w:rsidP="00AB6369">
            <w:pPr>
              <w:rPr>
                <w:rStyle w:val="normaltextrun"/>
                <w:rFonts w:eastAsia="Calibri"/>
                <w:szCs w:val="24"/>
              </w:rPr>
            </w:pPr>
          </w:p>
        </w:tc>
      </w:tr>
    </w:tbl>
    <w:p w14:paraId="5FB1080A" w14:textId="77777777" w:rsidR="009778ED" w:rsidRDefault="0DAFC308" w:rsidP="00933DE3">
      <w:pPr>
        <w:pStyle w:val="Subhead"/>
        <w:rPr>
          <w:rStyle w:val="normaltextrun"/>
          <w:rFonts w:eastAsia="Calibri"/>
          <w:color w:val="191919" w:themeColor="text1"/>
          <w:szCs w:val="24"/>
        </w:rPr>
      </w:pPr>
      <w:r w:rsidRPr="00933DE3">
        <w:rPr>
          <w:rStyle w:val="eop"/>
        </w:rPr>
        <w:lastRenderedPageBreak/>
        <w:t>Visualize It</w:t>
      </w:r>
      <w:r w:rsidR="009778ED" w:rsidRPr="009778ED">
        <w:rPr>
          <w:rStyle w:val="normaltextrun"/>
          <w:rFonts w:eastAsia="Calibri"/>
          <w:color w:val="191919" w:themeColor="text1"/>
          <w:szCs w:val="24"/>
        </w:rPr>
        <w:t xml:space="preserve"> </w:t>
      </w:r>
    </w:p>
    <w:p w14:paraId="0CA7C370" w14:textId="6EC03B54" w:rsidR="750A563E" w:rsidRPr="009778ED" w:rsidRDefault="009778ED" w:rsidP="009778ED">
      <w:pPr>
        <w:pStyle w:val="Q"/>
        <w:rPr>
          <w:rStyle w:val="normaltextrun"/>
        </w:rPr>
      </w:pPr>
      <w:r w:rsidRPr="009778ED">
        <w:rPr>
          <w:rStyle w:val="normaltextrun"/>
        </w:rPr>
        <w:t>How can maps and diagrams help you analyze events? Write three facts to answer the question.</w:t>
      </w:r>
    </w:p>
    <w:tbl>
      <w:tblPr>
        <w:tblStyle w:val="Biology"/>
        <w:tblW w:w="9360" w:type="dxa"/>
        <w:tblLayout w:type="fixed"/>
        <w:tblLook w:val="06A0" w:firstRow="1" w:lastRow="0" w:firstColumn="1" w:lastColumn="0" w:noHBand="1" w:noVBand="1"/>
      </w:tblPr>
      <w:tblGrid>
        <w:gridCol w:w="9360"/>
      </w:tblGrid>
      <w:tr w:rsidR="750A563E" w:rsidRPr="006A0749" w14:paraId="5944AD8A" w14:textId="77777777" w:rsidTr="00243B40">
        <w:trPr>
          <w:cnfStyle w:val="100000000000" w:firstRow="1" w:lastRow="0" w:firstColumn="0" w:lastColumn="0" w:oddVBand="0" w:evenVBand="0" w:oddHBand="0" w:evenHBand="0" w:firstRowFirstColumn="0" w:firstRowLastColumn="0" w:lastRowFirstColumn="0" w:lastRowLastColumn="0"/>
          <w:trHeight w:val="680"/>
        </w:trPr>
        <w:tc>
          <w:tcPr>
            <w:tcW w:w="9360" w:type="dxa"/>
          </w:tcPr>
          <w:p w14:paraId="4686E964" w14:textId="7419A750" w:rsidR="750A563E" w:rsidRPr="009778ED" w:rsidRDefault="750A563E" w:rsidP="009778ED">
            <w:pPr>
              <w:pStyle w:val="ListParagraph"/>
              <w:numPr>
                <w:ilvl w:val="0"/>
                <w:numId w:val="39"/>
              </w:numPr>
              <w:rPr>
                <w:rStyle w:val="normaltextrun"/>
                <w:rFonts w:eastAsia="Calibri"/>
                <w:szCs w:val="24"/>
              </w:rPr>
            </w:pPr>
          </w:p>
        </w:tc>
      </w:tr>
      <w:tr w:rsidR="750A563E" w:rsidRPr="006A0749" w14:paraId="3FACA195" w14:textId="77777777" w:rsidTr="00243B40">
        <w:trPr>
          <w:trHeight w:val="680"/>
        </w:trPr>
        <w:tc>
          <w:tcPr>
            <w:tcW w:w="9360" w:type="dxa"/>
          </w:tcPr>
          <w:p w14:paraId="73A31D6B" w14:textId="3BCF3AAD" w:rsidR="750A563E" w:rsidRPr="009778ED" w:rsidRDefault="750A563E" w:rsidP="009778ED">
            <w:pPr>
              <w:pStyle w:val="ListParagraph"/>
              <w:numPr>
                <w:ilvl w:val="0"/>
                <w:numId w:val="39"/>
              </w:numPr>
              <w:rPr>
                <w:rStyle w:val="normaltextrun"/>
                <w:rFonts w:eastAsia="Calibri"/>
                <w:szCs w:val="24"/>
              </w:rPr>
            </w:pPr>
          </w:p>
        </w:tc>
      </w:tr>
      <w:tr w:rsidR="750A563E" w:rsidRPr="006A0749" w14:paraId="73FD532A" w14:textId="77777777" w:rsidTr="00243B40">
        <w:trPr>
          <w:trHeight w:val="680"/>
        </w:trPr>
        <w:tc>
          <w:tcPr>
            <w:tcW w:w="9360" w:type="dxa"/>
          </w:tcPr>
          <w:p w14:paraId="750CC6E0" w14:textId="6E909A4D" w:rsidR="750A563E" w:rsidRPr="009778ED" w:rsidRDefault="750A563E" w:rsidP="009778ED">
            <w:pPr>
              <w:pStyle w:val="ListParagraph"/>
              <w:numPr>
                <w:ilvl w:val="0"/>
                <w:numId w:val="39"/>
              </w:numPr>
              <w:rPr>
                <w:rStyle w:val="normaltextrun"/>
                <w:rFonts w:eastAsia="Calibri"/>
                <w:szCs w:val="24"/>
              </w:rPr>
            </w:pPr>
          </w:p>
        </w:tc>
      </w:tr>
    </w:tbl>
    <w:p w14:paraId="7E2E2FC3" w14:textId="439BCEAB" w:rsidR="63274EE1" w:rsidRPr="00933DE3" w:rsidRDefault="0DAFC308" w:rsidP="00933DE3">
      <w:pPr>
        <w:pStyle w:val="Subhead"/>
        <w:rPr>
          <w:rStyle w:val="eop"/>
        </w:rPr>
      </w:pPr>
      <w:r w:rsidRPr="00933DE3">
        <w:rPr>
          <w:rStyle w:val="eop"/>
        </w:rPr>
        <w:t>People Like Us</w:t>
      </w:r>
    </w:p>
    <w:p w14:paraId="7D0D310B" w14:textId="093CAC60" w:rsidR="11D0A57E" w:rsidRPr="006A0749" w:rsidRDefault="11D0A57E" w:rsidP="008D3A6D">
      <w:pPr>
        <w:pStyle w:val="Q"/>
        <w:numPr>
          <w:ilvl w:val="0"/>
          <w:numId w:val="37"/>
        </w:numPr>
        <w:rPr>
          <w:rStyle w:val="normaltextrun"/>
          <w:rFonts w:eastAsia="Calibri"/>
          <w:szCs w:val="24"/>
        </w:rPr>
      </w:pPr>
      <w:r w:rsidRPr="006A0749">
        <w:rPr>
          <w:rStyle w:val="normaltextrun"/>
          <w:rFonts w:eastAsia="Calibri"/>
          <w:szCs w:val="24"/>
        </w:rPr>
        <w:t>How did the victory at Puebla impact Mexico’s national identity?</w:t>
      </w:r>
    </w:p>
    <w:tbl>
      <w:tblPr>
        <w:tblStyle w:val="BioQ"/>
        <w:tblW w:w="0" w:type="auto"/>
        <w:tblLook w:val="04A0" w:firstRow="1" w:lastRow="0" w:firstColumn="1" w:lastColumn="0" w:noHBand="0" w:noVBand="1"/>
      </w:tblPr>
      <w:tblGrid>
        <w:gridCol w:w="9350"/>
      </w:tblGrid>
      <w:tr w:rsidR="008224EC" w:rsidRPr="006A0749" w14:paraId="0128B12C" w14:textId="77777777" w:rsidTr="00160E1C">
        <w:trPr>
          <w:trHeight w:val="1134"/>
        </w:trPr>
        <w:tc>
          <w:tcPr>
            <w:tcW w:w="9350" w:type="dxa"/>
          </w:tcPr>
          <w:p w14:paraId="37382D25" w14:textId="77777777" w:rsidR="008224EC" w:rsidRPr="006A0749" w:rsidRDefault="008224EC" w:rsidP="00AB6369">
            <w:pPr>
              <w:rPr>
                <w:rStyle w:val="normaltextrun"/>
                <w:rFonts w:eastAsia="Calibri"/>
                <w:szCs w:val="24"/>
              </w:rPr>
            </w:pPr>
          </w:p>
        </w:tc>
      </w:tr>
    </w:tbl>
    <w:p w14:paraId="689ECC8A" w14:textId="2BF901DC" w:rsidR="11D0A57E" w:rsidRPr="006A0749" w:rsidRDefault="11D0A57E" w:rsidP="008D3A6D">
      <w:pPr>
        <w:pStyle w:val="Q"/>
        <w:numPr>
          <w:ilvl w:val="0"/>
          <w:numId w:val="37"/>
        </w:numPr>
        <w:rPr>
          <w:rStyle w:val="normaltextrun"/>
          <w:rFonts w:eastAsia="Calibri"/>
          <w:szCs w:val="24"/>
        </w:rPr>
      </w:pPr>
      <w:r w:rsidRPr="006A0749">
        <w:rPr>
          <w:rStyle w:val="normaltextrun"/>
          <w:rFonts w:eastAsia="Calibri"/>
          <w:szCs w:val="24"/>
        </w:rPr>
        <w:t>Why did some Americans relate to Mexico’s fight against the French?</w:t>
      </w:r>
    </w:p>
    <w:tbl>
      <w:tblPr>
        <w:tblStyle w:val="BioQ"/>
        <w:tblW w:w="0" w:type="auto"/>
        <w:tblLook w:val="04A0" w:firstRow="1" w:lastRow="0" w:firstColumn="1" w:lastColumn="0" w:noHBand="0" w:noVBand="1"/>
      </w:tblPr>
      <w:tblGrid>
        <w:gridCol w:w="9350"/>
      </w:tblGrid>
      <w:tr w:rsidR="008224EC" w:rsidRPr="006A0749" w14:paraId="2E7193BB" w14:textId="77777777" w:rsidTr="00160E1C">
        <w:trPr>
          <w:trHeight w:val="1134"/>
        </w:trPr>
        <w:tc>
          <w:tcPr>
            <w:tcW w:w="9350" w:type="dxa"/>
          </w:tcPr>
          <w:p w14:paraId="248571F5" w14:textId="77777777" w:rsidR="008224EC" w:rsidRPr="006A0749" w:rsidRDefault="008224EC" w:rsidP="00AB6369">
            <w:pPr>
              <w:rPr>
                <w:rStyle w:val="normaltextrun"/>
                <w:rFonts w:eastAsia="Calibri"/>
                <w:szCs w:val="24"/>
              </w:rPr>
            </w:pPr>
          </w:p>
        </w:tc>
      </w:tr>
    </w:tbl>
    <w:p w14:paraId="43A638F6" w14:textId="6D100016" w:rsidR="11D0A57E" w:rsidRPr="006A0749" w:rsidRDefault="11D0A57E" w:rsidP="008D3A6D">
      <w:pPr>
        <w:pStyle w:val="Q"/>
        <w:numPr>
          <w:ilvl w:val="0"/>
          <w:numId w:val="37"/>
        </w:numPr>
        <w:rPr>
          <w:rStyle w:val="normaltextrun"/>
          <w:rFonts w:eastAsia="Calibri"/>
          <w:szCs w:val="24"/>
        </w:rPr>
      </w:pPr>
      <w:r w:rsidRPr="006A0749">
        <w:rPr>
          <w:rStyle w:val="normaltextrun"/>
          <w:rFonts w:eastAsia="Calibri"/>
          <w:szCs w:val="24"/>
        </w:rPr>
        <w:t>What message did the Battle of Puebla send to the rest of the world about Mexico?</w:t>
      </w:r>
    </w:p>
    <w:tbl>
      <w:tblPr>
        <w:tblStyle w:val="BioQ"/>
        <w:tblW w:w="0" w:type="auto"/>
        <w:tblLook w:val="04A0" w:firstRow="1" w:lastRow="0" w:firstColumn="1" w:lastColumn="0" w:noHBand="0" w:noVBand="1"/>
      </w:tblPr>
      <w:tblGrid>
        <w:gridCol w:w="9350"/>
      </w:tblGrid>
      <w:tr w:rsidR="008224EC" w:rsidRPr="006A0749" w14:paraId="485DBF59" w14:textId="77777777" w:rsidTr="00160E1C">
        <w:trPr>
          <w:trHeight w:val="1134"/>
        </w:trPr>
        <w:tc>
          <w:tcPr>
            <w:tcW w:w="9350" w:type="dxa"/>
          </w:tcPr>
          <w:p w14:paraId="63582A5B" w14:textId="77777777" w:rsidR="008224EC" w:rsidRPr="006A0749" w:rsidRDefault="008224EC" w:rsidP="00AB6369">
            <w:pPr>
              <w:rPr>
                <w:rStyle w:val="normaltextrun"/>
                <w:rFonts w:eastAsia="Calibri"/>
                <w:szCs w:val="24"/>
              </w:rPr>
            </w:pPr>
          </w:p>
        </w:tc>
      </w:tr>
    </w:tbl>
    <w:p w14:paraId="56E9C8C6" w14:textId="63AECA82" w:rsidR="750A563E" w:rsidRDefault="0DAFC308" w:rsidP="00883438">
      <w:pPr>
        <w:pStyle w:val="Subhead"/>
        <w:rPr>
          <w:rStyle w:val="eop"/>
        </w:rPr>
      </w:pPr>
      <w:r w:rsidRPr="00933DE3">
        <w:rPr>
          <w:rStyle w:val="eop"/>
        </w:rPr>
        <w:lastRenderedPageBreak/>
        <w:t>Salt for My People</w:t>
      </w:r>
    </w:p>
    <w:tbl>
      <w:tblPr>
        <w:tblStyle w:val="Biology"/>
        <w:tblW w:w="9354" w:type="dxa"/>
        <w:tblLayout w:type="fixed"/>
        <w:tblLook w:val="06A0" w:firstRow="1" w:lastRow="0" w:firstColumn="1" w:lastColumn="0" w:noHBand="1" w:noVBand="1"/>
      </w:tblPr>
      <w:tblGrid>
        <w:gridCol w:w="1838"/>
        <w:gridCol w:w="1276"/>
        <w:gridCol w:w="6240"/>
      </w:tblGrid>
      <w:tr w:rsidR="00B37708" w:rsidRPr="005D6805" w14:paraId="78C9B9D7" w14:textId="77777777" w:rsidTr="00365F77">
        <w:trPr>
          <w:cnfStyle w:val="100000000000" w:firstRow="1" w:lastRow="0" w:firstColumn="0" w:lastColumn="0" w:oddVBand="0" w:evenVBand="0" w:oddHBand="0" w:evenHBand="0" w:firstRowFirstColumn="0" w:firstRowLastColumn="0" w:lastRowFirstColumn="0" w:lastRowLastColumn="0"/>
          <w:trHeight w:val="1134"/>
        </w:trPr>
        <w:tc>
          <w:tcPr>
            <w:tcW w:w="1838" w:type="dxa"/>
            <w:tcBorders>
              <w:top w:val="single" w:sz="12" w:space="0" w:color="543E18" w:themeColor="text2" w:themeShade="BF"/>
              <w:bottom w:val="single" w:sz="12" w:space="0" w:color="543E18" w:themeColor="text2" w:themeShade="BF"/>
            </w:tcBorders>
            <w:shd w:val="clear" w:color="auto" w:fill="FAF6F0" w:themeFill="background2"/>
          </w:tcPr>
          <w:p w14:paraId="188B3C1E" w14:textId="50AF4AEB" w:rsidR="00B37708" w:rsidRPr="005D6805" w:rsidRDefault="00B37708" w:rsidP="00543563">
            <w:pPr>
              <w:rPr>
                <w:rStyle w:val="normaltextrun"/>
                <w:rFonts w:eastAsia="Calibri"/>
                <w:b/>
                <w:bCs/>
                <w:szCs w:val="24"/>
              </w:rPr>
            </w:pPr>
            <w:r w:rsidRPr="005D6805">
              <w:rPr>
                <w:rStyle w:val="normaltextrun"/>
                <w:rFonts w:eastAsia="Calibri"/>
                <w:b/>
                <w:bCs/>
                <w:szCs w:val="24"/>
              </w:rPr>
              <w:t xml:space="preserve">Main </w:t>
            </w:r>
            <w:r>
              <w:rPr>
                <w:rStyle w:val="normaltextrun"/>
                <w:rFonts w:eastAsia="Calibri"/>
                <w:b/>
                <w:bCs/>
                <w:szCs w:val="24"/>
              </w:rPr>
              <w:t>Idea</w:t>
            </w:r>
          </w:p>
          <w:p w14:paraId="308E0D40" w14:textId="5DA07643" w:rsidR="00B37708" w:rsidRPr="005D6805" w:rsidRDefault="00B37708" w:rsidP="00543563">
            <w:pPr>
              <w:rPr>
                <w:rStyle w:val="normaltextrun"/>
                <w:rFonts w:eastAsia="Calibri"/>
                <w:szCs w:val="24"/>
              </w:rPr>
            </w:pPr>
            <w:r w:rsidRPr="006A0749">
              <w:rPr>
                <w:rStyle w:val="normaltextrun"/>
                <w:rFonts w:eastAsia="Calibri"/>
                <w:szCs w:val="24"/>
              </w:rPr>
              <w:t>What is the main topic or message of the video?</w:t>
            </w:r>
          </w:p>
        </w:tc>
        <w:tc>
          <w:tcPr>
            <w:tcW w:w="7516" w:type="dxa"/>
            <w:gridSpan w:val="2"/>
            <w:tcBorders>
              <w:top w:val="single" w:sz="12" w:space="0" w:color="543E18" w:themeColor="text2" w:themeShade="BF"/>
              <w:bottom w:val="single" w:sz="12" w:space="0" w:color="543E18" w:themeColor="text2" w:themeShade="BF"/>
            </w:tcBorders>
          </w:tcPr>
          <w:p w14:paraId="549F27E1" w14:textId="77777777" w:rsidR="00B37708" w:rsidRPr="005D6805" w:rsidRDefault="00B37708" w:rsidP="00543563">
            <w:pPr>
              <w:rPr>
                <w:rStyle w:val="normaltextrun"/>
                <w:rFonts w:eastAsia="Calibri"/>
                <w:szCs w:val="24"/>
              </w:rPr>
            </w:pPr>
          </w:p>
        </w:tc>
      </w:tr>
      <w:tr w:rsidR="00B37708" w:rsidRPr="005D6805" w14:paraId="2A2F501D" w14:textId="77777777" w:rsidTr="00365F77">
        <w:trPr>
          <w:trHeight w:val="1134"/>
        </w:trPr>
        <w:tc>
          <w:tcPr>
            <w:tcW w:w="1838" w:type="dxa"/>
            <w:vMerge w:val="restart"/>
            <w:tcBorders>
              <w:top w:val="single" w:sz="12" w:space="0" w:color="543E18" w:themeColor="text2" w:themeShade="BF"/>
            </w:tcBorders>
            <w:shd w:val="clear" w:color="auto" w:fill="FAF6F0" w:themeFill="background2"/>
          </w:tcPr>
          <w:p w14:paraId="6BA6EA3C" w14:textId="77777777" w:rsidR="00B37708" w:rsidRDefault="00B37708" w:rsidP="00543563">
            <w:pPr>
              <w:rPr>
                <w:rStyle w:val="normaltextrun"/>
                <w:rFonts w:eastAsia="Calibri"/>
                <w:b/>
                <w:bCs/>
                <w:szCs w:val="24"/>
              </w:rPr>
            </w:pPr>
            <w:r w:rsidRPr="005D6805">
              <w:rPr>
                <w:rStyle w:val="normaltextrun"/>
                <w:rFonts w:eastAsia="Calibri"/>
                <w:b/>
                <w:bCs/>
                <w:szCs w:val="24"/>
              </w:rPr>
              <w:t xml:space="preserve">Key </w:t>
            </w:r>
            <w:r>
              <w:rPr>
                <w:rStyle w:val="normaltextrun"/>
                <w:rFonts w:eastAsia="Calibri"/>
                <w:b/>
                <w:bCs/>
                <w:szCs w:val="24"/>
              </w:rPr>
              <w:t>Details</w:t>
            </w:r>
          </w:p>
          <w:p w14:paraId="6DEB6031" w14:textId="0D14EBBF" w:rsidR="00B37708" w:rsidRPr="00B37708" w:rsidRDefault="00B37708" w:rsidP="00543563">
            <w:pPr>
              <w:rPr>
                <w:rStyle w:val="normaltextrun"/>
                <w:rFonts w:eastAsia="Calibri"/>
                <w:szCs w:val="24"/>
              </w:rPr>
            </w:pPr>
            <w:r w:rsidRPr="006A0749">
              <w:rPr>
                <w:rStyle w:val="normaltextrun"/>
                <w:rFonts w:eastAsia="Calibri"/>
                <w:szCs w:val="24"/>
              </w:rPr>
              <w:t>List three important facts or ideas from the video.</w:t>
            </w:r>
          </w:p>
        </w:tc>
        <w:tc>
          <w:tcPr>
            <w:tcW w:w="7516" w:type="dxa"/>
            <w:gridSpan w:val="2"/>
            <w:tcBorders>
              <w:top w:val="single" w:sz="12" w:space="0" w:color="543E18" w:themeColor="text2" w:themeShade="BF"/>
            </w:tcBorders>
          </w:tcPr>
          <w:p w14:paraId="79D63800" w14:textId="77777777" w:rsidR="00B37708" w:rsidRPr="005D6805" w:rsidRDefault="00B37708" w:rsidP="00543563">
            <w:pPr>
              <w:rPr>
                <w:rStyle w:val="normaltextrun"/>
                <w:rFonts w:eastAsia="Calibri"/>
                <w:szCs w:val="24"/>
              </w:rPr>
            </w:pPr>
          </w:p>
        </w:tc>
      </w:tr>
      <w:tr w:rsidR="00B37708" w:rsidRPr="005D6805" w14:paraId="52F328C2" w14:textId="77777777" w:rsidTr="00365F77">
        <w:trPr>
          <w:trHeight w:val="1134"/>
        </w:trPr>
        <w:tc>
          <w:tcPr>
            <w:tcW w:w="1838" w:type="dxa"/>
            <w:vMerge/>
            <w:shd w:val="clear" w:color="auto" w:fill="FAF6F0" w:themeFill="background2"/>
          </w:tcPr>
          <w:p w14:paraId="7421229A" w14:textId="77777777" w:rsidR="00B37708" w:rsidRPr="005D6805" w:rsidRDefault="00B37708" w:rsidP="00543563">
            <w:pPr>
              <w:rPr>
                <w:rStyle w:val="normaltextrun"/>
                <w:rFonts w:eastAsia="Calibri"/>
                <w:b/>
                <w:bCs/>
                <w:szCs w:val="24"/>
              </w:rPr>
            </w:pPr>
          </w:p>
        </w:tc>
        <w:tc>
          <w:tcPr>
            <w:tcW w:w="7516" w:type="dxa"/>
            <w:gridSpan w:val="2"/>
          </w:tcPr>
          <w:p w14:paraId="36396562" w14:textId="77777777" w:rsidR="00B37708" w:rsidRPr="005D6805" w:rsidRDefault="00B37708" w:rsidP="00543563">
            <w:pPr>
              <w:rPr>
                <w:rStyle w:val="normaltextrun"/>
                <w:rFonts w:eastAsia="Calibri"/>
                <w:szCs w:val="24"/>
              </w:rPr>
            </w:pPr>
          </w:p>
        </w:tc>
      </w:tr>
      <w:tr w:rsidR="00B37708" w:rsidRPr="005D6805" w14:paraId="675EB7F4" w14:textId="77777777" w:rsidTr="00365F77">
        <w:trPr>
          <w:trHeight w:val="1134"/>
        </w:trPr>
        <w:tc>
          <w:tcPr>
            <w:tcW w:w="1838" w:type="dxa"/>
            <w:vMerge/>
            <w:tcBorders>
              <w:bottom w:val="single" w:sz="12" w:space="0" w:color="543E18" w:themeColor="text2" w:themeShade="BF"/>
            </w:tcBorders>
            <w:shd w:val="clear" w:color="auto" w:fill="FAF6F0" w:themeFill="background2"/>
          </w:tcPr>
          <w:p w14:paraId="556F713E" w14:textId="77777777" w:rsidR="00B37708" w:rsidRPr="005D6805" w:rsidRDefault="00B37708" w:rsidP="00543563">
            <w:pPr>
              <w:rPr>
                <w:rStyle w:val="normaltextrun"/>
                <w:rFonts w:eastAsia="Calibri"/>
                <w:b/>
                <w:bCs/>
                <w:szCs w:val="24"/>
              </w:rPr>
            </w:pPr>
          </w:p>
        </w:tc>
        <w:tc>
          <w:tcPr>
            <w:tcW w:w="7516" w:type="dxa"/>
            <w:gridSpan w:val="2"/>
            <w:tcBorders>
              <w:bottom w:val="single" w:sz="12" w:space="0" w:color="543E18" w:themeColor="text2" w:themeShade="BF"/>
            </w:tcBorders>
          </w:tcPr>
          <w:p w14:paraId="2F583E67" w14:textId="77777777" w:rsidR="00B37708" w:rsidRPr="005D6805" w:rsidRDefault="00B37708" w:rsidP="00543563">
            <w:pPr>
              <w:rPr>
                <w:rStyle w:val="normaltextrun"/>
                <w:rFonts w:eastAsia="Calibri"/>
                <w:szCs w:val="24"/>
              </w:rPr>
            </w:pPr>
          </w:p>
        </w:tc>
      </w:tr>
      <w:tr w:rsidR="00B37708" w:rsidRPr="005D6805" w14:paraId="55F96DE6" w14:textId="77777777" w:rsidTr="00B11708">
        <w:trPr>
          <w:trHeight w:val="1417"/>
        </w:trPr>
        <w:tc>
          <w:tcPr>
            <w:tcW w:w="3114" w:type="dxa"/>
            <w:gridSpan w:val="2"/>
            <w:tcBorders>
              <w:top w:val="single" w:sz="12" w:space="0" w:color="543E18" w:themeColor="text2" w:themeShade="BF"/>
              <w:bottom w:val="single" w:sz="12" w:space="0" w:color="543E18" w:themeColor="text2" w:themeShade="BF"/>
            </w:tcBorders>
            <w:shd w:val="clear" w:color="auto" w:fill="FAF6F0" w:themeFill="background2"/>
          </w:tcPr>
          <w:p w14:paraId="5CF14D24" w14:textId="77777777" w:rsidR="00B37708" w:rsidRDefault="00B37708" w:rsidP="00B37708">
            <w:pPr>
              <w:rPr>
                <w:rStyle w:val="normaltextrun"/>
                <w:rFonts w:eastAsia="Calibri"/>
                <w:szCs w:val="24"/>
              </w:rPr>
            </w:pPr>
            <w:r w:rsidRPr="006A0749">
              <w:rPr>
                <w:rStyle w:val="normaltextrun"/>
                <w:rFonts w:eastAsia="Calibri"/>
                <w:b/>
                <w:bCs/>
                <w:szCs w:val="24"/>
              </w:rPr>
              <w:t>Questions You Still Have</w:t>
            </w:r>
            <w:r w:rsidRPr="006A0749">
              <w:rPr>
                <w:rStyle w:val="normaltextrun"/>
                <w:rFonts w:eastAsia="Calibri"/>
                <w:szCs w:val="24"/>
              </w:rPr>
              <w:t xml:space="preserve"> </w:t>
            </w:r>
          </w:p>
          <w:p w14:paraId="72FC5DB2" w14:textId="230259F4" w:rsidR="00B37708" w:rsidRPr="005D6805" w:rsidRDefault="00B37708" w:rsidP="00B37708">
            <w:pPr>
              <w:rPr>
                <w:rStyle w:val="normaltextrun"/>
                <w:rFonts w:eastAsia="Calibri"/>
                <w:szCs w:val="24"/>
              </w:rPr>
            </w:pPr>
            <w:r w:rsidRPr="006A0749">
              <w:rPr>
                <w:rStyle w:val="normaltextrun"/>
                <w:rFonts w:eastAsia="Calibri"/>
                <w:szCs w:val="24"/>
              </w:rPr>
              <w:t>What is one question you still have after watching the video?</w:t>
            </w:r>
          </w:p>
        </w:tc>
        <w:tc>
          <w:tcPr>
            <w:tcW w:w="6240" w:type="dxa"/>
            <w:tcBorders>
              <w:top w:val="single" w:sz="12" w:space="0" w:color="543E18" w:themeColor="text2" w:themeShade="BF"/>
              <w:bottom w:val="single" w:sz="12" w:space="0" w:color="543E18" w:themeColor="text2" w:themeShade="BF"/>
            </w:tcBorders>
          </w:tcPr>
          <w:p w14:paraId="56A368D4" w14:textId="77777777" w:rsidR="00B37708" w:rsidRPr="005D6805" w:rsidRDefault="00B37708" w:rsidP="00B37708">
            <w:pPr>
              <w:rPr>
                <w:rStyle w:val="normaltextrun"/>
                <w:rFonts w:eastAsia="Calibri"/>
                <w:szCs w:val="24"/>
              </w:rPr>
            </w:pPr>
          </w:p>
        </w:tc>
      </w:tr>
      <w:tr w:rsidR="00B37708" w:rsidRPr="005D6805" w14:paraId="69427953" w14:textId="77777777" w:rsidTr="00883438">
        <w:trPr>
          <w:trHeight w:val="1587"/>
        </w:trPr>
        <w:tc>
          <w:tcPr>
            <w:tcW w:w="3114" w:type="dxa"/>
            <w:gridSpan w:val="2"/>
            <w:tcBorders>
              <w:top w:val="single" w:sz="12" w:space="0" w:color="543E18" w:themeColor="text2" w:themeShade="BF"/>
              <w:bottom w:val="single" w:sz="12" w:space="0" w:color="543E18" w:themeColor="text2" w:themeShade="BF"/>
            </w:tcBorders>
            <w:shd w:val="clear" w:color="auto" w:fill="FAF6F0" w:themeFill="background2"/>
          </w:tcPr>
          <w:p w14:paraId="42DD49CE" w14:textId="77777777" w:rsidR="00334BB2" w:rsidRDefault="00334BB2" w:rsidP="00B37708">
            <w:pPr>
              <w:rPr>
                <w:rStyle w:val="normaltextrun"/>
                <w:rFonts w:eastAsia="Calibri"/>
                <w:szCs w:val="24"/>
              </w:rPr>
            </w:pPr>
            <w:r w:rsidRPr="006A0749">
              <w:rPr>
                <w:rStyle w:val="normaltextrun"/>
                <w:rFonts w:eastAsia="Calibri"/>
                <w:b/>
                <w:bCs/>
                <w:szCs w:val="24"/>
              </w:rPr>
              <w:t>Connection</w:t>
            </w:r>
            <w:r w:rsidRPr="005D6805">
              <w:rPr>
                <w:rStyle w:val="normaltextrun"/>
                <w:rFonts w:eastAsia="Calibri"/>
                <w:szCs w:val="24"/>
              </w:rPr>
              <w:t xml:space="preserve"> </w:t>
            </w:r>
          </w:p>
          <w:p w14:paraId="79D5DF8B" w14:textId="774A7D43" w:rsidR="00B37708" w:rsidRPr="005D6805" w:rsidRDefault="00334BB2" w:rsidP="00B37708">
            <w:pPr>
              <w:rPr>
                <w:rStyle w:val="normaltextrun"/>
                <w:rFonts w:eastAsia="Calibri"/>
                <w:szCs w:val="24"/>
              </w:rPr>
            </w:pPr>
            <w:r w:rsidRPr="006A0749">
              <w:rPr>
                <w:rStyle w:val="normaltextrun"/>
                <w:rFonts w:eastAsia="Calibri"/>
                <w:szCs w:val="24"/>
              </w:rPr>
              <w:t>How does this video connect to something you’ve learned before or experienced?</w:t>
            </w:r>
          </w:p>
        </w:tc>
        <w:tc>
          <w:tcPr>
            <w:tcW w:w="6240" w:type="dxa"/>
            <w:tcBorders>
              <w:top w:val="single" w:sz="12" w:space="0" w:color="543E18" w:themeColor="text2" w:themeShade="BF"/>
              <w:bottom w:val="single" w:sz="12" w:space="0" w:color="543E18" w:themeColor="text2" w:themeShade="BF"/>
            </w:tcBorders>
          </w:tcPr>
          <w:p w14:paraId="1CEDC8F1" w14:textId="77777777" w:rsidR="00B37708" w:rsidRPr="005D6805" w:rsidRDefault="00B37708" w:rsidP="00B37708">
            <w:pPr>
              <w:rPr>
                <w:rStyle w:val="normaltextrun"/>
                <w:rFonts w:eastAsia="Calibri"/>
                <w:szCs w:val="24"/>
              </w:rPr>
            </w:pPr>
          </w:p>
        </w:tc>
      </w:tr>
      <w:tr w:rsidR="00B37708" w:rsidRPr="005D6805" w14:paraId="352E4BE4" w14:textId="77777777" w:rsidTr="00883438">
        <w:trPr>
          <w:trHeight w:val="1587"/>
        </w:trPr>
        <w:tc>
          <w:tcPr>
            <w:tcW w:w="3114" w:type="dxa"/>
            <w:gridSpan w:val="2"/>
            <w:tcBorders>
              <w:top w:val="single" w:sz="12" w:space="0" w:color="543E18" w:themeColor="text2" w:themeShade="BF"/>
            </w:tcBorders>
            <w:shd w:val="clear" w:color="auto" w:fill="FAF6F0" w:themeFill="background2"/>
          </w:tcPr>
          <w:p w14:paraId="7D83F131" w14:textId="77777777" w:rsidR="00F13D81" w:rsidRDefault="00F13D81" w:rsidP="00B37708">
            <w:pPr>
              <w:rPr>
                <w:rStyle w:val="normaltextrun"/>
                <w:rFonts w:eastAsia="Calibri"/>
                <w:szCs w:val="24"/>
              </w:rPr>
            </w:pPr>
            <w:r w:rsidRPr="006A0749">
              <w:rPr>
                <w:rStyle w:val="normaltextrun"/>
                <w:rFonts w:eastAsia="Calibri"/>
                <w:b/>
                <w:bCs/>
                <w:szCs w:val="24"/>
              </w:rPr>
              <w:t>Opinion</w:t>
            </w:r>
            <w:r w:rsidRPr="005D6805">
              <w:rPr>
                <w:rStyle w:val="normaltextrun"/>
                <w:rFonts w:eastAsia="Calibri"/>
                <w:szCs w:val="24"/>
              </w:rPr>
              <w:t xml:space="preserve"> </w:t>
            </w:r>
          </w:p>
          <w:p w14:paraId="36B265EF" w14:textId="29CC2FD3" w:rsidR="00B37708" w:rsidRPr="005D6805" w:rsidRDefault="00F13D81" w:rsidP="00B37708">
            <w:pPr>
              <w:rPr>
                <w:rStyle w:val="normaltextrun"/>
                <w:rFonts w:eastAsia="Calibri"/>
                <w:szCs w:val="24"/>
              </w:rPr>
            </w:pPr>
            <w:r w:rsidRPr="006A0749">
              <w:rPr>
                <w:rStyle w:val="normaltextrun"/>
                <w:rFonts w:eastAsia="Calibri"/>
                <w:szCs w:val="24"/>
              </w:rPr>
              <w:t>Do you think this video explains the topic well? Why or why not?</w:t>
            </w:r>
          </w:p>
        </w:tc>
        <w:tc>
          <w:tcPr>
            <w:tcW w:w="6240" w:type="dxa"/>
            <w:tcBorders>
              <w:top w:val="single" w:sz="12" w:space="0" w:color="543E18" w:themeColor="text2" w:themeShade="BF"/>
            </w:tcBorders>
          </w:tcPr>
          <w:p w14:paraId="74FD518C" w14:textId="77777777" w:rsidR="00B37708" w:rsidRPr="005D6805" w:rsidRDefault="00B37708" w:rsidP="00B37708">
            <w:pPr>
              <w:rPr>
                <w:rStyle w:val="normaltextrun"/>
                <w:rFonts w:eastAsia="Calibri"/>
                <w:szCs w:val="24"/>
              </w:rPr>
            </w:pPr>
          </w:p>
        </w:tc>
      </w:tr>
    </w:tbl>
    <w:p w14:paraId="5AF4A78A" w14:textId="1F31A621" w:rsidR="0DAFC308" w:rsidRPr="00883438" w:rsidRDefault="0DAFC308" w:rsidP="00883438">
      <w:pPr>
        <w:rPr>
          <w:rStyle w:val="eop"/>
          <w:sz w:val="2"/>
          <w:szCs w:val="2"/>
        </w:rPr>
      </w:pPr>
    </w:p>
    <w:sectPr w:rsidR="0DAFC308" w:rsidRPr="00883438" w:rsidSect="00827843">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A04E" w14:textId="77777777" w:rsidR="0020412D" w:rsidRDefault="0020412D" w:rsidP="000266F1">
      <w:r>
        <w:separator/>
      </w:r>
    </w:p>
  </w:endnote>
  <w:endnote w:type="continuationSeparator" w:id="0">
    <w:p w14:paraId="6A8BD077" w14:textId="77777777" w:rsidR="0020412D" w:rsidRDefault="0020412D" w:rsidP="000266F1">
      <w:r>
        <w:continuationSeparator/>
      </w:r>
    </w:p>
  </w:endnote>
  <w:endnote w:type="continuationNotice" w:id="1">
    <w:p w14:paraId="179038A8" w14:textId="77777777" w:rsidR="0020412D" w:rsidRDefault="0020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4034" w14:textId="77777777" w:rsidR="0020412D" w:rsidRDefault="0020412D" w:rsidP="000266F1">
      <w:r>
        <w:separator/>
      </w:r>
    </w:p>
  </w:footnote>
  <w:footnote w:type="continuationSeparator" w:id="0">
    <w:p w14:paraId="25A47069" w14:textId="77777777" w:rsidR="0020412D" w:rsidRDefault="0020412D" w:rsidP="000266F1">
      <w:r>
        <w:continuationSeparator/>
      </w:r>
    </w:p>
  </w:footnote>
  <w:footnote w:type="continuationNotice" w:id="1">
    <w:p w14:paraId="328DDF20" w14:textId="77777777" w:rsidR="0020412D" w:rsidRDefault="0020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6FFB5D62"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800C" w14:textId="193A7E0D" w:rsidR="00827843" w:rsidRDefault="00827843">
    <w:pPr>
      <w:pStyle w:val="Header"/>
    </w:pPr>
    <w:r>
      <w:rPr>
        <w:noProof/>
      </w:rPr>
      <w:drawing>
        <wp:anchor distT="0" distB="0" distL="0" distR="0" simplePos="0" relativeHeight="251659264" behindDoc="0" locked="0" layoutInCell="1" allowOverlap="1" wp14:anchorId="74027F87" wp14:editId="3856B43D">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e/kl8mIOfYr6C" int2:id="Q5AfHFs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D31695C4"/>
    <w:lvl w:ilvl="0" w:tplc="0B4CBD9C">
      <w:start w:val="1"/>
      <w:numFmt w:val="decimal"/>
      <w:lvlText w:val="%1."/>
      <w:lvlJc w:val="left"/>
      <w:pPr>
        <w:ind w:left="720" w:hanging="360"/>
      </w:pPr>
      <w:rPr>
        <w:rFonts w:ascii="Calibri" w:hAnsi="Calibri" w:hint="default"/>
      </w:rPr>
    </w:lvl>
    <w:lvl w:ilvl="1" w:tplc="9A46E4E6">
      <w:start w:val="1"/>
      <w:numFmt w:val="lowerLetter"/>
      <w:lvlText w:val="%2."/>
      <w:lvlJc w:val="left"/>
      <w:pPr>
        <w:ind w:left="1440" w:hanging="360"/>
      </w:pPr>
    </w:lvl>
    <w:lvl w:ilvl="2" w:tplc="F54E4E1A">
      <w:start w:val="1"/>
      <w:numFmt w:val="lowerRoman"/>
      <w:lvlText w:val="%3."/>
      <w:lvlJc w:val="right"/>
      <w:pPr>
        <w:ind w:left="2160" w:hanging="180"/>
      </w:pPr>
    </w:lvl>
    <w:lvl w:ilvl="3" w:tplc="8FD8DE08">
      <w:start w:val="1"/>
      <w:numFmt w:val="decimal"/>
      <w:lvlText w:val="%4."/>
      <w:lvlJc w:val="left"/>
      <w:pPr>
        <w:ind w:left="2880" w:hanging="360"/>
      </w:pPr>
    </w:lvl>
    <w:lvl w:ilvl="4" w:tplc="6F84759E">
      <w:start w:val="1"/>
      <w:numFmt w:val="lowerLetter"/>
      <w:lvlText w:val="%5."/>
      <w:lvlJc w:val="left"/>
      <w:pPr>
        <w:ind w:left="3600" w:hanging="360"/>
      </w:pPr>
    </w:lvl>
    <w:lvl w:ilvl="5" w:tplc="C9CC1440">
      <w:start w:val="1"/>
      <w:numFmt w:val="lowerRoman"/>
      <w:lvlText w:val="%6."/>
      <w:lvlJc w:val="right"/>
      <w:pPr>
        <w:ind w:left="4320" w:hanging="180"/>
      </w:pPr>
    </w:lvl>
    <w:lvl w:ilvl="6" w:tplc="42066642">
      <w:start w:val="1"/>
      <w:numFmt w:val="decimal"/>
      <w:lvlText w:val="%7."/>
      <w:lvlJc w:val="left"/>
      <w:pPr>
        <w:ind w:left="5040" w:hanging="360"/>
      </w:pPr>
    </w:lvl>
    <w:lvl w:ilvl="7" w:tplc="4D82D134">
      <w:start w:val="1"/>
      <w:numFmt w:val="lowerLetter"/>
      <w:lvlText w:val="%8."/>
      <w:lvlJc w:val="left"/>
      <w:pPr>
        <w:ind w:left="5760" w:hanging="360"/>
      </w:pPr>
    </w:lvl>
    <w:lvl w:ilvl="8" w:tplc="30B63D7A">
      <w:start w:val="1"/>
      <w:numFmt w:val="lowerRoman"/>
      <w:lvlText w:val="%9."/>
      <w:lvlJc w:val="right"/>
      <w:pPr>
        <w:ind w:left="6480" w:hanging="180"/>
      </w:pPr>
    </w:lvl>
  </w:abstractNum>
  <w:abstractNum w:abstractNumId="2" w15:restartNumberingAfterBreak="0">
    <w:nsid w:val="0BD52D06"/>
    <w:multiLevelType w:val="hybridMultilevel"/>
    <w:tmpl w:val="BBE009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F9FFF"/>
    <w:multiLevelType w:val="hybridMultilevel"/>
    <w:tmpl w:val="A0CA1618"/>
    <w:lvl w:ilvl="0" w:tplc="FAB495F2">
      <w:start w:val="1"/>
      <w:numFmt w:val="decimal"/>
      <w:lvlText w:val="%1."/>
      <w:lvlJc w:val="left"/>
      <w:pPr>
        <w:ind w:left="720" w:hanging="360"/>
      </w:pPr>
    </w:lvl>
    <w:lvl w:ilvl="1" w:tplc="D4C2D8A4">
      <w:start w:val="1"/>
      <w:numFmt w:val="lowerLetter"/>
      <w:lvlText w:val="%2."/>
      <w:lvlJc w:val="left"/>
      <w:pPr>
        <w:ind w:left="1440" w:hanging="360"/>
      </w:pPr>
    </w:lvl>
    <w:lvl w:ilvl="2" w:tplc="BEC623DA">
      <w:start w:val="1"/>
      <w:numFmt w:val="lowerRoman"/>
      <w:lvlText w:val="%3."/>
      <w:lvlJc w:val="right"/>
      <w:pPr>
        <w:ind w:left="2160" w:hanging="180"/>
      </w:pPr>
    </w:lvl>
    <w:lvl w:ilvl="3" w:tplc="B57AA01A">
      <w:start w:val="1"/>
      <w:numFmt w:val="decimal"/>
      <w:lvlText w:val="%4."/>
      <w:lvlJc w:val="left"/>
      <w:pPr>
        <w:ind w:left="2880" w:hanging="360"/>
      </w:pPr>
    </w:lvl>
    <w:lvl w:ilvl="4" w:tplc="72D02600">
      <w:start w:val="1"/>
      <w:numFmt w:val="lowerLetter"/>
      <w:lvlText w:val="%5."/>
      <w:lvlJc w:val="left"/>
      <w:pPr>
        <w:ind w:left="3600" w:hanging="360"/>
      </w:pPr>
    </w:lvl>
    <w:lvl w:ilvl="5" w:tplc="2B98D8F6">
      <w:start w:val="1"/>
      <w:numFmt w:val="lowerRoman"/>
      <w:lvlText w:val="%6."/>
      <w:lvlJc w:val="right"/>
      <w:pPr>
        <w:ind w:left="4320" w:hanging="180"/>
      </w:pPr>
    </w:lvl>
    <w:lvl w:ilvl="6" w:tplc="0F360B68">
      <w:start w:val="1"/>
      <w:numFmt w:val="decimal"/>
      <w:lvlText w:val="%7."/>
      <w:lvlJc w:val="left"/>
      <w:pPr>
        <w:ind w:left="5040" w:hanging="360"/>
      </w:pPr>
    </w:lvl>
    <w:lvl w:ilvl="7" w:tplc="F8DA4AE2">
      <w:start w:val="1"/>
      <w:numFmt w:val="lowerLetter"/>
      <w:lvlText w:val="%8."/>
      <w:lvlJc w:val="left"/>
      <w:pPr>
        <w:ind w:left="5760" w:hanging="360"/>
      </w:pPr>
    </w:lvl>
    <w:lvl w:ilvl="8" w:tplc="27C4F466">
      <w:start w:val="1"/>
      <w:numFmt w:val="lowerRoman"/>
      <w:lvlText w:val="%9."/>
      <w:lvlJc w:val="right"/>
      <w:pPr>
        <w:ind w:left="6480" w:hanging="180"/>
      </w:pPr>
    </w:lvl>
  </w:abstractNum>
  <w:abstractNum w:abstractNumId="5" w15:restartNumberingAfterBreak="0">
    <w:nsid w:val="112975D7"/>
    <w:multiLevelType w:val="hybridMultilevel"/>
    <w:tmpl w:val="1B283B74"/>
    <w:lvl w:ilvl="0" w:tplc="2B3E37E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62C297"/>
    <w:multiLevelType w:val="hybridMultilevel"/>
    <w:tmpl w:val="3356C30C"/>
    <w:lvl w:ilvl="0" w:tplc="5986EB66">
      <w:start w:val="1"/>
      <w:numFmt w:val="decimal"/>
      <w:lvlText w:val="%1."/>
      <w:lvlJc w:val="left"/>
      <w:pPr>
        <w:ind w:left="720" w:hanging="360"/>
      </w:pPr>
    </w:lvl>
    <w:lvl w:ilvl="1" w:tplc="5C78D648">
      <w:start w:val="1"/>
      <w:numFmt w:val="lowerLetter"/>
      <w:lvlText w:val="%2."/>
      <w:lvlJc w:val="left"/>
      <w:pPr>
        <w:ind w:left="1440" w:hanging="360"/>
      </w:pPr>
    </w:lvl>
    <w:lvl w:ilvl="2" w:tplc="2D5683FC">
      <w:start w:val="1"/>
      <w:numFmt w:val="lowerRoman"/>
      <w:lvlText w:val="%3."/>
      <w:lvlJc w:val="right"/>
      <w:pPr>
        <w:ind w:left="2160" w:hanging="180"/>
      </w:pPr>
    </w:lvl>
    <w:lvl w:ilvl="3" w:tplc="E81C17AE">
      <w:start w:val="1"/>
      <w:numFmt w:val="decimal"/>
      <w:lvlText w:val="%4."/>
      <w:lvlJc w:val="left"/>
      <w:pPr>
        <w:ind w:left="2880" w:hanging="360"/>
      </w:pPr>
    </w:lvl>
    <w:lvl w:ilvl="4" w:tplc="C28ACA54">
      <w:start w:val="1"/>
      <w:numFmt w:val="lowerLetter"/>
      <w:lvlText w:val="%5."/>
      <w:lvlJc w:val="left"/>
      <w:pPr>
        <w:ind w:left="3600" w:hanging="360"/>
      </w:pPr>
    </w:lvl>
    <w:lvl w:ilvl="5" w:tplc="A5EE191C">
      <w:start w:val="1"/>
      <w:numFmt w:val="lowerRoman"/>
      <w:lvlText w:val="%6."/>
      <w:lvlJc w:val="right"/>
      <w:pPr>
        <w:ind w:left="4320" w:hanging="180"/>
      </w:pPr>
    </w:lvl>
    <w:lvl w:ilvl="6" w:tplc="AB84929C">
      <w:start w:val="1"/>
      <w:numFmt w:val="decimal"/>
      <w:lvlText w:val="%7."/>
      <w:lvlJc w:val="left"/>
      <w:pPr>
        <w:ind w:left="5040" w:hanging="360"/>
      </w:pPr>
    </w:lvl>
    <w:lvl w:ilvl="7" w:tplc="17D80358">
      <w:start w:val="1"/>
      <w:numFmt w:val="lowerLetter"/>
      <w:lvlText w:val="%8."/>
      <w:lvlJc w:val="left"/>
      <w:pPr>
        <w:ind w:left="5760" w:hanging="360"/>
      </w:pPr>
    </w:lvl>
    <w:lvl w:ilvl="8" w:tplc="B8669CE4">
      <w:start w:val="1"/>
      <w:numFmt w:val="lowerRoman"/>
      <w:lvlText w:val="%9."/>
      <w:lvlJc w:val="right"/>
      <w:pPr>
        <w:ind w:left="6480" w:hanging="180"/>
      </w:pPr>
    </w:lvl>
  </w:abstractNum>
  <w:abstractNum w:abstractNumId="7" w15:restartNumberingAfterBreak="0">
    <w:nsid w:val="1C72722C"/>
    <w:multiLevelType w:val="hybridMultilevel"/>
    <w:tmpl w:val="BBE00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67F21D"/>
    <w:multiLevelType w:val="hybridMultilevel"/>
    <w:tmpl w:val="80BE8FA6"/>
    <w:lvl w:ilvl="0" w:tplc="7BACD192">
      <w:start w:val="1"/>
      <w:numFmt w:val="decimal"/>
      <w:lvlText w:val="%1."/>
      <w:lvlJc w:val="left"/>
      <w:pPr>
        <w:ind w:left="720" w:hanging="360"/>
      </w:pPr>
    </w:lvl>
    <w:lvl w:ilvl="1" w:tplc="7EF287D2">
      <w:start w:val="1"/>
      <w:numFmt w:val="lowerLetter"/>
      <w:lvlText w:val="%2."/>
      <w:lvlJc w:val="left"/>
      <w:pPr>
        <w:ind w:left="1440" w:hanging="360"/>
      </w:pPr>
    </w:lvl>
    <w:lvl w:ilvl="2" w:tplc="0C06B246">
      <w:start w:val="1"/>
      <w:numFmt w:val="lowerRoman"/>
      <w:lvlText w:val="%3."/>
      <w:lvlJc w:val="right"/>
      <w:pPr>
        <w:ind w:left="2160" w:hanging="180"/>
      </w:pPr>
    </w:lvl>
    <w:lvl w:ilvl="3" w:tplc="BA083BBC">
      <w:start w:val="1"/>
      <w:numFmt w:val="decimal"/>
      <w:lvlText w:val="%4."/>
      <w:lvlJc w:val="left"/>
      <w:pPr>
        <w:ind w:left="2880" w:hanging="360"/>
      </w:pPr>
    </w:lvl>
    <w:lvl w:ilvl="4" w:tplc="145092E2">
      <w:start w:val="1"/>
      <w:numFmt w:val="lowerLetter"/>
      <w:lvlText w:val="%5."/>
      <w:lvlJc w:val="left"/>
      <w:pPr>
        <w:ind w:left="3600" w:hanging="360"/>
      </w:pPr>
    </w:lvl>
    <w:lvl w:ilvl="5" w:tplc="71C62A9A">
      <w:start w:val="1"/>
      <w:numFmt w:val="lowerRoman"/>
      <w:lvlText w:val="%6."/>
      <w:lvlJc w:val="right"/>
      <w:pPr>
        <w:ind w:left="4320" w:hanging="180"/>
      </w:pPr>
    </w:lvl>
    <w:lvl w:ilvl="6" w:tplc="A32085C6">
      <w:start w:val="1"/>
      <w:numFmt w:val="decimal"/>
      <w:lvlText w:val="%7."/>
      <w:lvlJc w:val="left"/>
      <w:pPr>
        <w:ind w:left="5040" w:hanging="360"/>
      </w:pPr>
    </w:lvl>
    <w:lvl w:ilvl="7" w:tplc="82C43CE0">
      <w:start w:val="1"/>
      <w:numFmt w:val="lowerLetter"/>
      <w:lvlText w:val="%8."/>
      <w:lvlJc w:val="left"/>
      <w:pPr>
        <w:ind w:left="5760" w:hanging="360"/>
      </w:pPr>
    </w:lvl>
    <w:lvl w:ilvl="8" w:tplc="EAE87DC6">
      <w:start w:val="1"/>
      <w:numFmt w:val="lowerRoman"/>
      <w:lvlText w:val="%9."/>
      <w:lvlJc w:val="right"/>
      <w:pPr>
        <w:ind w:left="6480" w:hanging="180"/>
      </w:pPr>
    </w:lvl>
  </w:abstractNum>
  <w:abstractNum w:abstractNumId="9"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EA3BF5"/>
    <w:multiLevelType w:val="hybridMultilevel"/>
    <w:tmpl w:val="AB324E14"/>
    <w:lvl w:ilvl="0" w:tplc="C3146970">
      <w:start w:val="1"/>
      <w:numFmt w:val="decimal"/>
      <w:lvlText w:val="%1."/>
      <w:lvlJc w:val="left"/>
      <w:pPr>
        <w:ind w:left="1080" w:hanging="360"/>
      </w:pPr>
    </w:lvl>
    <w:lvl w:ilvl="1" w:tplc="4FA283E6">
      <w:start w:val="1"/>
      <w:numFmt w:val="lowerLetter"/>
      <w:lvlText w:val="%2."/>
      <w:lvlJc w:val="left"/>
      <w:pPr>
        <w:ind w:left="1800" w:hanging="360"/>
      </w:pPr>
    </w:lvl>
    <w:lvl w:ilvl="2" w:tplc="A96E8C24">
      <w:start w:val="1"/>
      <w:numFmt w:val="lowerRoman"/>
      <w:lvlText w:val="%3."/>
      <w:lvlJc w:val="right"/>
      <w:pPr>
        <w:ind w:left="2520" w:hanging="180"/>
      </w:pPr>
    </w:lvl>
    <w:lvl w:ilvl="3" w:tplc="C32A9C74">
      <w:start w:val="1"/>
      <w:numFmt w:val="decimal"/>
      <w:lvlText w:val="%4."/>
      <w:lvlJc w:val="left"/>
      <w:pPr>
        <w:ind w:left="3240" w:hanging="360"/>
      </w:pPr>
    </w:lvl>
    <w:lvl w:ilvl="4" w:tplc="B19ADA5C">
      <w:start w:val="1"/>
      <w:numFmt w:val="lowerLetter"/>
      <w:lvlText w:val="%5."/>
      <w:lvlJc w:val="left"/>
      <w:pPr>
        <w:ind w:left="3960" w:hanging="360"/>
      </w:pPr>
    </w:lvl>
    <w:lvl w:ilvl="5" w:tplc="B7167E2C">
      <w:start w:val="1"/>
      <w:numFmt w:val="lowerRoman"/>
      <w:lvlText w:val="%6."/>
      <w:lvlJc w:val="right"/>
      <w:pPr>
        <w:ind w:left="4680" w:hanging="180"/>
      </w:pPr>
    </w:lvl>
    <w:lvl w:ilvl="6" w:tplc="DE5CF5DE">
      <w:start w:val="1"/>
      <w:numFmt w:val="decimal"/>
      <w:lvlText w:val="%7."/>
      <w:lvlJc w:val="left"/>
      <w:pPr>
        <w:ind w:left="5400" w:hanging="360"/>
      </w:pPr>
    </w:lvl>
    <w:lvl w:ilvl="7" w:tplc="E69A63F0">
      <w:start w:val="1"/>
      <w:numFmt w:val="lowerLetter"/>
      <w:lvlText w:val="%8."/>
      <w:lvlJc w:val="left"/>
      <w:pPr>
        <w:ind w:left="6120" w:hanging="360"/>
      </w:pPr>
    </w:lvl>
    <w:lvl w:ilvl="8" w:tplc="86588600">
      <w:start w:val="1"/>
      <w:numFmt w:val="lowerRoman"/>
      <w:lvlText w:val="%9."/>
      <w:lvlJc w:val="right"/>
      <w:pPr>
        <w:ind w:left="6840" w:hanging="180"/>
      </w:pPr>
    </w:lvl>
  </w:abstractNum>
  <w:abstractNum w:abstractNumId="13" w15:restartNumberingAfterBreak="0">
    <w:nsid w:val="2DB93AD3"/>
    <w:multiLevelType w:val="hybridMultilevel"/>
    <w:tmpl w:val="BA42E41A"/>
    <w:lvl w:ilvl="0" w:tplc="3C10B6DC">
      <w:start w:val="1"/>
      <w:numFmt w:val="decimal"/>
      <w:lvlText w:val="%1."/>
      <w:lvlJc w:val="left"/>
      <w:pPr>
        <w:ind w:left="720" w:hanging="360"/>
      </w:pPr>
    </w:lvl>
    <w:lvl w:ilvl="1" w:tplc="B0CE5E28">
      <w:start w:val="1"/>
      <w:numFmt w:val="lowerLetter"/>
      <w:lvlText w:val="%2."/>
      <w:lvlJc w:val="left"/>
      <w:pPr>
        <w:ind w:left="1440" w:hanging="360"/>
      </w:pPr>
    </w:lvl>
    <w:lvl w:ilvl="2" w:tplc="9F00429E">
      <w:start w:val="1"/>
      <w:numFmt w:val="lowerRoman"/>
      <w:lvlText w:val="%3."/>
      <w:lvlJc w:val="right"/>
      <w:pPr>
        <w:ind w:left="2160" w:hanging="180"/>
      </w:pPr>
    </w:lvl>
    <w:lvl w:ilvl="3" w:tplc="35A67ED4">
      <w:start w:val="1"/>
      <w:numFmt w:val="decimal"/>
      <w:lvlText w:val="%4."/>
      <w:lvlJc w:val="left"/>
      <w:pPr>
        <w:ind w:left="2880" w:hanging="360"/>
      </w:pPr>
    </w:lvl>
    <w:lvl w:ilvl="4" w:tplc="3008255E">
      <w:start w:val="1"/>
      <w:numFmt w:val="lowerLetter"/>
      <w:lvlText w:val="%5."/>
      <w:lvlJc w:val="left"/>
      <w:pPr>
        <w:ind w:left="3600" w:hanging="360"/>
      </w:pPr>
    </w:lvl>
    <w:lvl w:ilvl="5" w:tplc="FBBCF758">
      <w:start w:val="1"/>
      <w:numFmt w:val="lowerRoman"/>
      <w:lvlText w:val="%6."/>
      <w:lvlJc w:val="right"/>
      <w:pPr>
        <w:ind w:left="4320" w:hanging="180"/>
      </w:pPr>
    </w:lvl>
    <w:lvl w:ilvl="6" w:tplc="8F12452E">
      <w:start w:val="1"/>
      <w:numFmt w:val="decimal"/>
      <w:lvlText w:val="%7."/>
      <w:lvlJc w:val="left"/>
      <w:pPr>
        <w:ind w:left="5040" w:hanging="360"/>
      </w:pPr>
    </w:lvl>
    <w:lvl w:ilvl="7" w:tplc="503EE2E6">
      <w:start w:val="1"/>
      <w:numFmt w:val="lowerLetter"/>
      <w:lvlText w:val="%8."/>
      <w:lvlJc w:val="left"/>
      <w:pPr>
        <w:ind w:left="5760" w:hanging="360"/>
      </w:pPr>
    </w:lvl>
    <w:lvl w:ilvl="8" w:tplc="5358B47C">
      <w:start w:val="1"/>
      <w:numFmt w:val="lowerRoman"/>
      <w:lvlText w:val="%9."/>
      <w:lvlJc w:val="right"/>
      <w:pPr>
        <w:ind w:left="6480" w:hanging="180"/>
      </w:pPr>
    </w:lvl>
  </w:abstractNum>
  <w:abstractNum w:abstractNumId="14" w15:restartNumberingAfterBreak="0">
    <w:nsid w:val="315983E4"/>
    <w:multiLevelType w:val="hybridMultilevel"/>
    <w:tmpl w:val="56E86060"/>
    <w:lvl w:ilvl="0" w:tplc="B84E2D26">
      <w:start w:val="1"/>
      <w:numFmt w:val="decimal"/>
      <w:lvlText w:val="%1."/>
      <w:lvlJc w:val="left"/>
      <w:pPr>
        <w:ind w:left="720" w:hanging="360"/>
      </w:pPr>
    </w:lvl>
    <w:lvl w:ilvl="1" w:tplc="8A1CEB0A">
      <w:start w:val="1"/>
      <w:numFmt w:val="lowerLetter"/>
      <w:lvlText w:val="%2."/>
      <w:lvlJc w:val="left"/>
      <w:pPr>
        <w:ind w:left="1440" w:hanging="360"/>
      </w:pPr>
    </w:lvl>
    <w:lvl w:ilvl="2" w:tplc="7D0E1540">
      <w:start w:val="1"/>
      <w:numFmt w:val="lowerRoman"/>
      <w:lvlText w:val="%3."/>
      <w:lvlJc w:val="right"/>
      <w:pPr>
        <w:ind w:left="2160" w:hanging="180"/>
      </w:pPr>
    </w:lvl>
    <w:lvl w:ilvl="3" w:tplc="98DCCD9C">
      <w:start w:val="1"/>
      <w:numFmt w:val="decimal"/>
      <w:lvlText w:val="%4."/>
      <w:lvlJc w:val="left"/>
      <w:pPr>
        <w:ind w:left="2880" w:hanging="360"/>
      </w:pPr>
    </w:lvl>
    <w:lvl w:ilvl="4" w:tplc="842850BE">
      <w:start w:val="1"/>
      <w:numFmt w:val="lowerLetter"/>
      <w:lvlText w:val="%5."/>
      <w:lvlJc w:val="left"/>
      <w:pPr>
        <w:ind w:left="3600" w:hanging="360"/>
      </w:pPr>
    </w:lvl>
    <w:lvl w:ilvl="5" w:tplc="F38A9874">
      <w:start w:val="1"/>
      <w:numFmt w:val="lowerRoman"/>
      <w:lvlText w:val="%6."/>
      <w:lvlJc w:val="right"/>
      <w:pPr>
        <w:ind w:left="4320" w:hanging="180"/>
      </w:pPr>
    </w:lvl>
    <w:lvl w:ilvl="6" w:tplc="36247EB4">
      <w:start w:val="1"/>
      <w:numFmt w:val="decimal"/>
      <w:lvlText w:val="%7."/>
      <w:lvlJc w:val="left"/>
      <w:pPr>
        <w:ind w:left="5040" w:hanging="360"/>
      </w:pPr>
    </w:lvl>
    <w:lvl w:ilvl="7" w:tplc="6046C97C">
      <w:start w:val="1"/>
      <w:numFmt w:val="lowerLetter"/>
      <w:lvlText w:val="%8."/>
      <w:lvlJc w:val="left"/>
      <w:pPr>
        <w:ind w:left="5760" w:hanging="360"/>
      </w:pPr>
    </w:lvl>
    <w:lvl w:ilvl="8" w:tplc="56069404">
      <w:start w:val="1"/>
      <w:numFmt w:val="lowerRoman"/>
      <w:lvlText w:val="%9."/>
      <w:lvlJc w:val="right"/>
      <w:pPr>
        <w:ind w:left="6480" w:hanging="180"/>
      </w:pPr>
    </w:lvl>
  </w:abstractNum>
  <w:abstractNum w:abstractNumId="1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2A0427"/>
    <w:multiLevelType w:val="hybridMultilevel"/>
    <w:tmpl w:val="A1FE0720"/>
    <w:lvl w:ilvl="0" w:tplc="DB142F4C">
      <w:start w:val="1"/>
      <w:numFmt w:val="decimal"/>
      <w:lvlText w:val="%1."/>
      <w:lvlJc w:val="left"/>
      <w:pPr>
        <w:ind w:left="720" w:hanging="360"/>
      </w:pPr>
    </w:lvl>
    <w:lvl w:ilvl="1" w:tplc="E26E589C">
      <w:start w:val="1"/>
      <w:numFmt w:val="lowerLetter"/>
      <w:lvlText w:val="%2."/>
      <w:lvlJc w:val="left"/>
      <w:pPr>
        <w:ind w:left="1440" w:hanging="360"/>
      </w:pPr>
    </w:lvl>
    <w:lvl w:ilvl="2" w:tplc="B5B0DA02">
      <w:start w:val="1"/>
      <w:numFmt w:val="lowerRoman"/>
      <w:lvlText w:val="%3."/>
      <w:lvlJc w:val="right"/>
      <w:pPr>
        <w:ind w:left="2160" w:hanging="180"/>
      </w:pPr>
    </w:lvl>
    <w:lvl w:ilvl="3" w:tplc="00505604">
      <w:start w:val="1"/>
      <w:numFmt w:val="decimal"/>
      <w:lvlText w:val="%4."/>
      <w:lvlJc w:val="left"/>
      <w:pPr>
        <w:ind w:left="2880" w:hanging="360"/>
      </w:pPr>
    </w:lvl>
    <w:lvl w:ilvl="4" w:tplc="34DC506E">
      <w:start w:val="1"/>
      <w:numFmt w:val="lowerLetter"/>
      <w:lvlText w:val="%5."/>
      <w:lvlJc w:val="left"/>
      <w:pPr>
        <w:ind w:left="3600" w:hanging="360"/>
      </w:pPr>
    </w:lvl>
    <w:lvl w:ilvl="5" w:tplc="1AE07BC8">
      <w:start w:val="1"/>
      <w:numFmt w:val="lowerRoman"/>
      <w:lvlText w:val="%6."/>
      <w:lvlJc w:val="right"/>
      <w:pPr>
        <w:ind w:left="4320" w:hanging="180"/>
      </w:pPr>
    </w:lvl>
    <w:lvl w:ilvl="6" w:tplc="3490CC2A">
      <w:start w:val="1"/>
      <w:numFmt w:val="decimal"/>
      <w:lvlText w:val="%7."/>
      <w:lvlJc w:val="left"/>
      <w:pPr>
        <w:ind w:left="5040" w:hanging="360"/>
      </w:pPr>
    </w:lvl>
    <w:lvl w:ilvl="7" w:tplc="FFE6DB32">
      <w:start w:val="1"/>
      <w:numFmt w:val="lowerLetter"/>
      <w:lvlText w:val="%8."/>
      <w:lvlJc w:val="left"/>
      <w:pPr>
        <w:ind w:left="5760" w:hanging="360"/>
      </w:pPr>
    </w:lvl>
    <w:lvl w:ilvl="8" w:tplc="9AE604AE">
      <w:start w:val="1"/>
      <w:numFmt w:val="lowerRoman"/>
      <w:lvlText w:val="%9."/>
      <w:lvlJc w:val="right"/>
      <w:pPr>
        <w:ind w:left="6480" w:hanging="180"/>
      </w:pPr>
    </w:lvl>
  </w:abstractNum>
  <w:abstractNum w:abstractNumId="17" w15:restartNumberingAfterBreak="0">
    <w:nsid w:val="33D867CB"/>
    <w:multiLevelType w:val="hybridMultilevel"/>
    <w:tmpl w:val="7A3A5F42"/>
    <w:lvl w:ilvl="0" w:tplc="E0362A6A">
      <w:start w:val="1"/>
      <w:numFmt w:val="decimal"/>
      <w:lvlText w:val="%1."/>
      <w:lvlJc w:val="left"/>
      <w:pPr>
        <w:ind w:left="720" w:hanging="360"/>
      </w:pPr>
    </w:lvl>
    <w:lvl w:ilvl="1" w:tplc="90B048A4">
      <w:start w:val="1"/>
      <w:numFmt w:val="lowerLetter"/>
      <w:lvlText w:val="%2."/>
      <w:lvlJc w:val="left"/>
      <w:pPr>
        <w:ind w:left="1440" w:hanging="360"/>
      </w:pPr>
    </w:lvl>
    <w:lvl w:ilvl="2" w:tplc="42A05A8E">
      <w:start w:val="1"/>
      <w:numFmt w:val="lowerRoman"/>
      <w:lvlText w:val="%3."/>
      <w:lvlJc w:val="right"/>
      <w:pPr>
        <w:ind w:left="2160" w:hanging="180"/>
      </w:pPr>
    </w:lvl>
    <w:lvl w:ilvl="3" w:tplc="8EACD356">
      <w:start w:val="1"/>
      <w:numFmt w:val="decimal"/>
      <w:lvlText w:val="%4."/>
      <w:lvlJc w:val="left"/>
      <w:pPr>
        <w:ind w:left="2880" w:hanging="360"/>
      </w:pPr>
    </w:lvl>
    <w:lvl w:ilvl="4" w:tplc="0D749A6E">
      <w:start w:val="1"/>
      <w:numFmt w:val="lowerLetter"/>
      <w:lvlText w:val="%5."/>
      <w:lvlJc w:val="left"/>
      <w:pPr>
        <w:ind w:left="3600" w:hanging="360"/>
      </w:pPr>
    </w:lvl>
    <w:lvl w:ilvl="5" w:tplc="D55CC0C6">
      <w:start w:val="1"/>
      <w:numFmt w:val="lowerRoman"/>
      <w:lvlText w:val="%6."/>
      <w:lvlJc w:val="right"/>
      <w:pPr>
        <w:ind w:left="4320" w:hanging="180"/>
      </w:pPr>
    </w:lvl>
    <w:lvl w:ilvl="6" w:tplc="0EC03A80">
      <w:start w:val="1"/>
      <w:numFmt w:val="decimal"/>
      <w:lvlText w:val="%7."/>
      <w:lvlJc w:val="left"/>
      <w:pPr>
        <w:ind w:left="5040" w:hanging="360"/>
      </w:pPr>
    </w:lvl>
    <w:lvl w:ilvl="7" w:tplc="9CC6C984">
      <w:start w:val="1"/>
      <w:numFmt w:val="lowerLetter"/>
      <w:lvlText w:val="%8."/>
      <w:lvlJc w:val="left"/>
      <w:pPr>
        <w:ind w:left="5760" w:hanging="360"/>
      </w:pPr>
    </w:lvl>
    <w:lvl w:ilvl="8" w:tplc="7AD84B6E">
      <w:start w:val="1"/>
      <w:numFmt w:val="lowerRoman"/>
      <w:lvlText w:val="%9."/>
      <w:lvlJc w:val="right"/>
      <w:pPr>
        <w:ind w:left="6480" w:hanging="180"/>
      </w:pPr>
    </w:lvl>
  </w:abstractNum>
  <w:abstractNum w:abstractNumId="18" w15:restartNumberingAfterBreak="0">
    <w:nsid w:val="3C861D8D"/>
    <w:multiLevelType w:val="hybridMultilevel"/>
    <w:tmpl w:val="BBE009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20" w15:restartNumberingAfterBreak="0">
    <w:nsid w:val="4E1F11B6"/>
    <w:multiLevelType w:val="hybridMultilevel"/>
    <w:tmpl w:val="CAEA293A"/>
    <w:lvl w:ilvl="0" w:tplc="22D22A42">
      <w:start w:val="1"/>
      <w:numFmt w:val="decimal"/>
      <w:lvlText w:val="%1."/>
      <w:lvlJc w:val="left"/>
      <w:pPr>
        <w:ind w:left="720" w:hanging="360"/>
      </w:pPr>
    </w:lvl>
    <w:lvl w:ilvl="1" w:tplc="75EC5F00">
      <w:start w:val="1"/>
      <w:numFmt w:val="lowerLetter"/>
      <w:lvlText w:val="%2."/>
      <w:lvlJc w:val="left"/>
      <w:pPr>
        <w:ind w:left="1440" w:hanging="360"/>
      </w:pPr>
    </w:lvl>
    <w:lvl w:ilvl="2" w:tplc="E7461768">
      <w:start w:val="1"/>
      <w:numFmt w:val="lowerRoman"/>
      <w:lvlText w:val="%3."/>
      <w:lvlJc w:val="right"/>
      <w:pPr>
        <w:ind w:left="2160" w:hanging="180"/>
      </w:pPr>
    </w:lvl>
    <w:lvl w:ilvl="3" w:tplc="3AEE4DB0">
      <w:start w:val="1"/>
      <w:numFmt w:val="decimal"/>
      <w:lvlText w:val="%4."/>
      <w:lvlJc w:val="left"/>
      <w:pPr>
        <w:ind w:left="2880" w:hanging="360"/>
      </w:pPr>
    </w:lvl>
    <w:lvl w:ilvl="4" w:tplc="E7F09CE6">
      <w:start w:val="1"/>
      <w:numFmt w:val="lowerLetter"/>
      <w:lvlText w:val="%5."/>
      <w:lvlJc w:val="left"/>
      <w:pPr>
        <w:ind w:left="3600" w:hanging="360"/>
      </w:pPr>
    </w:lvl>
    <w:lvl w:ilvl="5" w:tplc="956A8DEC">
      <w:start w:val="1"/>
      <w:numFmt w:val="lowerRoman"/>
      <w:lvlText w:val="%6."/>
      <w:lvlJc w:val="right"/>
      <w:pPr>
        <w:ind w:left="4320" w:hanging="180"/>
      </w:pPr>
    </w:lvl>
    <w:lvl w:ilvl="6" w:tplc="F92CA6BC">
      <w:start w:val="1"/>
      <w:numFmt w:val="decimal"/>
      <w:lvlText w:val="%7."/>
      <w:lvlJc w:val="left"/>
      <w:pPr>
        <w:ind w:left="5040" w:hanging="360"/>
      </w:pPr>
    </w:lvl>
    <w:lvl w:ilvl="7" w:tplc="049E5944">
      <w:start w:val="1"/>
      <w:numFmt w:val="lowerLetter"/>
      <w:lvlText w:val="%8."/>
      <w:lvlJc w:val="left"/>
      <w:pPr>
        <w:ind w:left="5760" w:hanging="360"/>
      </w:pPr>
    </w:lvl>
    <w:lvl w:ilvl="8" w:tplc="FC84E6A8">
      <w:start w:val="1"/>
      <w:numFmt w:val="lowerRoman"/>
      <w:lvlText w:val="%9."/>
      <w:lvlJc w:val="right"/>
      <w:pPr>
        <w:ind w:left="6480" w:hanging="180"/>
      </w:pPr>
    </w:lvl>
  </w:abstractNum>
  <w:abstractNum w:abstractNumId="21"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9E863C"/>
    <w:multiLevelType w:val="hybridMultilevel"/>
    <w:tmpl w:val="060C78D6"/>
    <w:lvl w:ilvl="0" w:tplc="0780140E">
      <w:start w:val="1"/>
      <w:numFmt w:val="decimal"/>
      <w:lvlText w:val="%1."/>
      <w:lvlJc w:val="left"/>
      <w:pPr>
        <w:ind w:left="720" w:hanging="360"/>
      </w:pPr>
    </w:lvl>
    <w:lvl w:ilvl="1" w:tplc="A4DC32E2">
      <w:start w:val="1"/>
      <w:numFmt w:val="lowerLetter"/>
      <w:lvlText w:val="%2."/>
      <w:lvlJc w:val="left"/>
      <w:pPr>
        <w:ind w:left="1440" w:hanging="360"/>
      </w:pPr>
    </w:lvl>
    <w:lvl w:ilvl="2" w:tplc="51326AB2">
      <w:start w:val="1"/>
      <w:numFmt w:val="lowerRoman"/>
      <w:lvlText w:val="%3."/>
      <w:lvlJc w:val="right"/>
      <w:pPr>
        <w:ind w:left="2160" w:hanging="180"/>
      </w:pPr>
    </w:lvl>
    <w:lvl w:ilvl="3" w:tplc="C0284EEC">
      <w:start w:val="1"/>
      <w:numFmt w:val="decimal"/>
      <w:lvlText w:val="%4."/>
      <w:lvlJc w:val="left"/>
      <w:pPr>
        <w:ind w:left="2880" w:hanging="360"/>
      </w:pPr>
    </w:lvl>
    <w:lvl w:ilvl="4" w:tplc="24682A18">
      <w:start w:val="1"/>
      <w:numFmt w:val="lowerLetter"/>
      <w:lvlText w:val="%5."/>
      <w:lvlJc w:val="left"/>
      <w:pPr>
        <w:ind w:left="3600" w:hanging="360"/>
      </w:pPr>
    </w:lvl>
    <w:lvl w:ilvl="5" w:tplc="4CC6BA38">
      <w:start w:val="1"/>
      <w:numFmt w:val="lowerRoman"/>
      <w:lvlText w:val="%6."/>
      <w:lvlJc w:val="right"/>
      <w:pPr>
        <w:ind w:left="4320" w:hanging="180"/>
      </w:pPr>
    </w:lvl>
    <w:lvl w:ilvl="6" w:tplc="93B03476">
      <w:start w:val="1"/>
      <w:numFmt w:val="decimal"/>
      <w:lvlText w:val="%7."/>
      <w:lvlJc w:val="left"/>
      <w:pPr>
        <w:ind w:left="5040" w:hanging="360"/>
      </w:pPr>
    </w:lvl>
    <w:lvl w:ilvl="7" w:tplc="EC7AC896">
      <w:start w:val="1"/>
      <w:numFmt w:val="lowerLetter"/>
      <w:lvlText w:val="%8."/>
      <w:lvlJc w:val="left"/>
      <w:pPr>
        <w:ind w:left="5760" w:hanging="360"/>
      </w:pPr>
    </w:lvl>
    <w:lvl w:ilvl="8" w:tplc="D67CC9EC">
      <w:start w:val="1"/>
      <w:numFmt w:val="lowerRoman"/>
      <w:lvlText w:val="%9."/>
      <w:lvlJc w:val="right"/>
      <w:pPr>
        <w:ind w:left="6480" w:hanging="180"/>
      </w:pPr>
    </w:lvl>
  </w:abstractNum>
  <w:abstractNum w:abstractNumId="24"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5"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6"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7" w15:restartNumberingAfterBreak="0">
    <w:nsid w:val="608AF02B"/>
    <w:multiLevelType w:val="hybridMultilevel"/>
    <w:tmpl w:val="741E346C"/>
    <w:lvl w:ilvl="0" w:tplc="629A2CB8">
      <w:start w:val="1"/>
      <w:numFmt w:val="decimal"/>
      <w:lvlText w:val="%1."/>
      <w:lvlJc w:val="left"/>
      <w:pPr>
        <w:ind w:left="720" w:hanging="360"/>
      </w:pPr>
    </w:lvl>
    <w:lvl w:ilvl="1" w:tplc="D6E8184E">
      <w:start w:val="1"/>
      <w:numFmt w:val="lowerLetter"/>
      <w:lvlText w:val="%2."/>
      <w:lvlJc w:val="left"/>
      <w:pPr>
        <w:ind w:left="1440" w:hanging="360"/>
      </w:pPr>
    </w:lvl>
    <w:lvl w:ilvl="2" w:tplc="B2E6C1B2">
      <w:start w:val="1"/>
      <w:numFmt w:val="lowerRoman"/>
      <w:lvlText w:val="%3."/>
      <w:lvlJc w:val="right"/>
      <w:pPr>
        <w:ind w:left="2160" w:hanging="180"/>
      </w:pPr>
    </w:lvl>
    <w:lvl w:ilvl="3" w:tplc="6700C600">
      <w:start w:val="1"/>
      <w:numFmt w:val="decimal"/>
      <w:lvlText w:val="%4."/>
      <w:lvlJc w:val="left"/>
      <w:pPr>
        <w:ind w:left="2880" w:hanging="360"/>
      </w:pPr>
    </w:lvl>
    <w:lvl w:ilvl="4" w:tplc="A8DCB2B8">
      <w:start w:val="1"/>
      <w:numFmt w:val="lowerLetter"/>
      <w:lvlText w:val="%5."/>
      <w:lvlJc w:val="left"/>
      <w:pPr>
        <w:ind w:left="3600" w:hanging="360"/>
      </w:pPr>
    </w:lvl>
    <w:lvl w:ilvl="5" w:tplc="BD4ED89A">
      <w:start w:val="1"/>
      <w:numFmt w:val="lowerRoman"/>
      <w:lvlText w:val="%6."/>
      <w:lvlJc w:val="right"/>
      <w:pPr>
        <w:ind w:left="4320" w:hanging="180"/>
      </w:pPr>
    </w:lvl>
    <w:lvl w:ilvl="6" w:tplc="43F6C052">
      <w:start w:val="1"/>
      <w:numFmt w:val="decimal"/>
      <w:lvlText w:val="%7."/>
      <w:lvlJc w:val="left"/>
      <w:pPr>
        <w:ind w:left="5040" w:hanging="360"/>
      </w:pPr>
    </w:lvl>
    <w:lvl w:ilvl="7" w:tplc="BB121B18">
      <w:start w:val="1"/>
      <w:numFmt w:val="lowerLetter"/>
      <w:lvlText w:val="%8."/>
      <w:lvlJc w:val="left"/>
      <w:pPr>
        <w:ind w:left="5760" w:hanging="360"/>
      </w:pPr>
    </w:lvl>
    <w:lvl w:ilvl="8" w:tplc="E6DE79FA">
      <w:start w:val="1"/>
      <w:numFmt w:val="lowerRoman"/>
      <w:lvlText w:val="%9."/>
      <w:lvlJc w:val="right"/>
      <w:pPr>
        <w:ind w:left="6480" w:hanging="180"/>
      </w:pPr>
    </w:lvl>
  </w:abstractNum>
  <w:abstractNum w:abstractNumId="28"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33"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35" w15:restartNumberingAfterBreak="0">
    <w:nsid w:val="700CC106"/>
    <w:multiLevelType w:val="hybridMultilevel"/>
    <w:tmpl w:val="F3606E50"/>
    <w:lvl w:ilvl="0" w:tplc="84F06590">
      <w:start w:val="1"/>
      <w:numFmt w:val="decimal"/>
      <w:lvlText w:val="%1."/>
      <w:lvlJc w:val="left"/>
      <w:pPr>
        <w:ind w:left="720" w:hanging="360"/>
      </w:pPr>
    </w:lvl>
    <w:lvl w:ilvl="1" w:tplc="A65E110A">
      <w:start w:val="1"/>
      <w:numFmt w:val="lowerLetter"/>
      <w:lvlText w:val="%2."/>
      <w:lvlJc w:val="left"/>
      <w:pPr>
        <w:ind w:left="1440" w:hanging="360"/>
      </w:pPr>
    </w:lvl>
    <w:lvl w:ilvl="2" w:tplc="29306AC6">
      <w:start w:val="1"/>
      <w:numFmt w:val="lowerRoman"/>
      <w:lvlText w:val="%3."/>
      <w:lvlJc w:val="right"/>
      <w:pPr>
        <w:ind w:left="2160" w:hanging="180"/>
      </w:pPr>
    </w:lvl>
    <w:lvl w:ilvl="3" w:tplc="BCC8BEFE">
      <w:start w:val="1"/>
      <w:numFmt w:val="decimal"/>
      <w:lvlText w:val="%4."/>
      <w:lvlJc w:val="left"/>
      <w:pPr>
        <w:ind w:left="2880" w:hanging="360"/>
      </w:pPr>
    </w:lvl>
    <w:lvl w:ilvl="4" w:tplc="8786A76A">
      <w:start w:val="1"/>
      <w:numFmt w:val="lowerLetter"/>
      <w:lvlText w:val="%5."/>
      <w:lvlJc w:val="left"/>
      <w:pPr>
        <w:ind w:left="3600" w:hanging="360"/>
      </w:pPr>
    </w:lvl>
    <w:lvl w:ilvl="5" w:tplc="118C75B4">
      <w:start w:val="1"/>
      <w:numFmt w:val="lowerRoman"/>
      <w:lvlText w:val="%6."/>
      <w:lvlJc w:val="right"/>
      <w:pPr>
        <w:ind w:left="4320" w:hanging="180"/>
      </w:pPr>
    </w:lvl>
    <w:lvl w:ilvl="6" w:tplc="0100C332">
      <w:start w:val="1"/>
      <w:numFmt w:val="decimal"/>
      <w:lvlText w:val="%7."/>
      <w:lvlJc w:val="left"/>
      <w:pPr>
        <w:ind w:left="5040" w:hanging="360"/>
      </w:pPr>
    </w:lvl>
    <w:lvl w:ilvl="7" w:tplc="F698E8F2">
      <w:start w:val="1"/>
      <w:numFmt w:val="lowerLetter"/>
      <w:lvlText w:val="%8."/>
      <w:lvlJc w:val="left"/>
      <w:pPr>
        <w:ind w:left="5760" w:hanging="360"/>
      </w:pPr>
    </w:lvl>
    <w:lvl w:ilvl="8" w:tplc="481CF06E">
      <w:start w:val="1"/>
      <w:numFmt w:val="lowerRoman"/>
      <w:lvlText w:val="%9."/>
      <w:lvlJc w:val="right"/>
      <w:pPr>
        <w:ind w:left="6480" w:hanging="180"/>
      </w:pPr>
    </w:lvl>
  </w:abstractNum>
  <w:abstractNum w:abstractNumId="36" w15:restartNumberingAfterBreak="0">
    <w:nsid w:val="7710D317"/>
    <w:multiLevelType w:val="hybridMultilevel"/>
    <w:tmpl w:val="D21AE7DC"/>
    <w:lvl w:ilvl="0" w:tplc="728CFAA0">
      <w:start w:val="1"/>
      <w:numFmt w:val="decimal"/>
      <w:lvlText w:val="%1."/>
      <w:lvlJc w:val="left"/>
      <w:pPr>
        <w:ind w:left="720" w:hanging="360"/>
      </w:pPr>
    </w:lvl>
    <w:lvl w:ilvl="1" w:tplc="5ADE6A98">
      <w:start w:val="1"/>
      <w:numFmt w:val="lowerLetter"/>
      <w:lvlText w:val="%2."/>
      <w:lvlJc w:val="left"/>
      <w:pPr>
        <w:ind w:left="1440" w:hanging="360"/>
      </w:pPr>
    </w:lvl>
    <w:lvl w:ilvl="2" w:tplc="B55ABA40">
      <w:start w:val="1"/>
      <w:numFmt w:val="lowerRoman"/>
      <w:lvlText w:val="%3."/>
      <w:lvlJc w:val="right"/>
      <w:pPr>
        <w:ind w:left="2160" w:hanging="180"/>
      </w:pPr>
    </w:lvl>
    <w:lvl w:ilvl="3" w:tplc="B90EC306">
      <w:start w:val="1"/>
      <w:numFmt w:val="decimal"/>
      <w:lvlText w:val="%4."/>
      <w:lvlJc w:val="left"/>
      <w:pPr>
        <w:ind w:left="2880" w:hanging="360"/>
      </w:pPr>
    </w:lvl>
    <w:lvl w:ilvl="4" w:tplc="4F0A84FE">
      <w:start w:val="1"/>
      <w:numFmt w:val="lowerLetter"/>
      <w:lvlText w:val="%5."/>
      <w:lvlJc w:val="left"/>
      <w:pPr>
        <w:ind w:left="3600" w:hanging="360"/>
      </w:pPr>
    </w:lvl>
    <w:lvl w:ilvl="5" w:tplc="76C27962">
      <w:start w:val="1"/>
      <w:numFmt w:val="lowerRoman"/>
      <w:lvlText w:val="%6."/>
      <w:lvlJc w:val="right"/>
      <w:pPr>
        <w:ind w:left="4320" w:hanging="180"/>
      </w:pPr>
    </w:lvl>
    <w:lvl w:ilvl="6" w:tplc="204EBDE0">
      <w:start w:val="1"/>
      <w:numFmt w:val="decimal"/>
      <w:lvlText w:val="%7."/>
      <w:lvlJc w:val="left"/>
      <w:pPr>
        <w:ind w:left="5040" w:hanging="360"/>
      </w:pPr>
    </w:lvl>
    <w:lvl w:ilvl="7" w:tplc="EB189C6A">
      <w:start w:val="1"/>
      <w:numFmt w:val="lowerLetter"/>
      <w:lvlText w:val="%8."/>
      <w:lvlJc w:val="left"/>
      <w:pPr>
        <w:ind w:left="5760" w:hanging="360"/>
      </w:pPr>
    </w:lvl>
    <w:lvl w:ilvl="8" w:tplc="37F2B49A">
      <w:start w:val="1"/>
      <w:numFmt w:val="lowerRoman"/>
      <w:lvlText w:val="%9."/>
      <w:lvlJc w:val="right"/>
      <w:pPr>
        <w:ind w:left="6480" w:hanging="180"/>
      </w:pPr>
    </w:lvl>
  </w:abstractNum>
  <w:abstractNum w:abstractNumId="37"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97643077">
    <w:abstractNumId w:val="20"/>
  </w:num>
  <w:num w:numId="2" w16cid:durableId="1695769699">
    <w:abstractNumId w:val="36"/>
  </w:num>
  <w:num w:numId="3" w16cid:durableId="1633557654">
    <w:abstractNumId w:val="14"/>
  </w:num>
  <w:num w:numId="4" w16cid:durableId="1235360711">
    <w:abstractNumId w:val="6"/>
  </w:num>
  <w:num w:numId="5" w16cid:durableId="947539041">
    <w:abstractNumId w:val="12"/>
  </w:num>
  <w:num w:numId="6" w16cid:durableId="134685814">
    <w:abstractNumId w:val="1"/>
  </w:num>
  <w:num w:numId="7" w16cid:durableId="1949508233">
    <w:abstractNumId w:val="8"/>
  </w:num>
  <w:num w:numId="8" w16cid:durableId="292299181">
    <w:abstractNumId w:val="16"/>
  </w:num>
  <w:num w:numId="9" w16cid:durableId="1508591010">
    <w:abstractNumId w:val="23"/>
  </w:num>
  <w:num w:numId="10" w16cid:durableId="1887716190">
    <w:abstractNumId w:val="4"/>
  </w:num>
  <w:num w:numId="11" w16cid:durableId="314529113">
    <w:abstractNumId w:val="13"/>
  </w:num>
  <w:num w:numId="12" w16cid:durableId="1821464451">
    <w:abstractNumId w:val="27"/>
  </w:num>
  <w:num w:numId="13" w16cid:durableId="1413821333">
    <w:abstractNumId w:val="35"/>
  </w:num>
  <w:num w:numId="14" w16cid:durableId="1212960430">
    <w:abstractNumId w:val="17"/>
  </w:num>
  <w:num w:numId="15" w16cid:durableId="194273753">
    <w:abstractNumId w:val="32"/>
  </w:num>
  <w:num w:numId="16" w16cid:durableId="1374234206">
    <w:abstractNumId w:val="26"/>
  </w:num>
  <w:num w:numId="17" w16cid:durableId="1007170868">
    <w:abstractNumId w:val="0"/>
  </w:num>
  <w:num w:numId="18" w16cid:durableId="2138330325">
    <w:abstractNumId w:val="34"/>
  </w:num>
  <w:num w:numId="19" w16cid:durableId="1289429688">
    <w:abstractNumId w:val="28"/>
  </w:num>
  <w:num w:numId="20" w16cid:durableId="135268560">
    <w:abstractNumId w:val="38"/>
  </w:num>
  <w:num w:numId="21" w16cid:durableId="785343714">
    <w:abstractNumId w:val="9"/>
  </w:num>
  <w:num w:numId="22" w16cid:durableId="32116533">
    <w:abstractNumId w:val="25"/>
  </w:num>
  <w:num w:numId="23" w16cid:durableId="1597791786">
    <w:abstractNumId w:val="24"/>
  </w:num>
  <w:num w:numId="24" w16cid:durableId="1004940556">
    <w:abstractNumId w:val="19"/>
  </w:num>
  <w:num w:numId="25" w16cid:durableId="1522743026">
    <w:abstractNumId w:val="15"/>
  </w:num>
  <w:num w:numId="26" w16cid:durableId="573048963">
    <w:abstractNumId w:val="31"/>
  </w:num>
  <w:num w:numId="27" w16cid:durableId="467942967">
    <w:abstractNumId w:val="3"/>
  </w:num>
  <w:num w:numId="28" w16cid:durableId="2084642628">
    <w:abstractNumId w:val="10"/>
  </w:num>
  <w:num w:numId="29" w16cid:durableId="1282803397">
    <w:abstractNumId w:val="21"/>
  </w:num>
  <w:num w:numId="30" w16cid:durableId="456410067">
    <w:abstractNumId w:val="11"/>
  </w:num>
  <w:num w:numId="31" w16cid:durableId="2003508337">
    <w:abstractNumId w:val="22"/>
  </w:num>
  <w:num w:numId="32" w16cid:durableId="1381201379">
    <w:abstractNumId w:val="30"/>
  </w:num>
  <w:num w:numId="33" w16cid:durableId="1704284000">
    <w:abstractNumId w:val="29"/>
  </w:num>
  <w:num w:numId="34" w16cid:durableId="905795993">
    <w:abstractNumId w:val="37"/>
  </w:num>
  <w:num w:numId="35" w16cid:durableId="1693530065">
    <w:abstractNumId w:val="7"/>
  </w:num>
  <w:num w:numId="36" w16cid:durableId="2024165127">
    <w:abstractNumId w:val="2"/>
  </w:num>
  <w:num w:numId="37" w16cid:durableId="1678847353">
    <w:abstractNumId w:val="18"/>
  </w:num>
  <w:num w:numId="38" w16cid:durableId="1436437384">
    <w:abstractNumId w:val="33"/>
  </w:num>
  <w:num w:numId="39" w16cid:durableId="2002199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2730B"/>
    <w:rsid w:val="00053D93"/>
    <w:rsid w:val="00072D88"/>
    <w:rsid w:val="000832F2"/>
    <w:rsid w:val="000F268F"/>
    <w:rsid w:val="001265BF"/>
    <w:rsid w:val="001333D6"/>
    <w:rsid w:val="00150793"/>
    <w:rsid w:val="00150A72"/>
    <w:rsid w:val="00160E1C"/>
    <w:rsid w:val="00175EA6"/>
    <w:rsid w:val="001802F5"/>
    <w:rsid w:val="001A6F04"/>
    <w:rsid w:val="001D018C"/>
    <w:rsid w:val="001D2B21"/>
    <w:rsid w:val="001E11E8"/>
    <w:rsid w:val="001E6141"/>
    <w:rsid w:val="001F1F63"/>
    <w:rsid w:val="0020412D"/>
    <w:rsid w:val="00204230"/>
    <w:rsid w:val="0021023A"/>
    <w:rsid w:val="002171A7"/>
    <w:rsid w:val="00243B40"/>
    <w:rsid w:val="00244A8D"/>
    <w:rsid w:val="00263738"/>
    <w:rsid w:val="002639B3"/>
    <w:rsid w:val="00267D61"/>
    <w:rsid w:val="0027434E"/>
    <w:rsid w:val="00284A8E"/>
    <w:rsid w:val="002C297D"/>
    <w:rsid w:val="002D23A5"/>
    <w:rsid w:val="002DDB79"/>
    <w:rsid w:val="002E5A16"/>
    <w:rsid w:val="00334BB2"/>
    <w:rsid w:val="00344ED5"/>
    <w:rsid w:val="003555F8"/>
    <w:rsid w:val="0036146B"/>
    <w:rsid w:val="00365F77"/>
    <w:rsid w:val="00383475"/>
    <w:rsid w:val="00385CD8"/>
    <w:rsid w:val="00393912"/>
    <w:rsid w:val="004361F6"/>
    <w:rsid w:val="004627E4"/>
    <w:rsid w:val="00472B5F"/>
    <w:rsid w:val="00482193"/>
    <w:rsid w:val="004A08A0"/>
    <w:rsid w:val="004C289D"/>
    <w:rsid w:val="004C7EF2"/>
    <w:rsid w:val="004DFCFF"/>
    <w:rsid w:val="004E2B65"/>
    <w:rsid w:val="00527A76"/>
    <w:rsid w:val="00534CE3"/>
    <w:rsid w:val="00553FAB"/>
    <w:rsid w:val="00565108"/>
    <w:rsid w:val="0056518E"/>
    <w:rsid w:val="00580A24"/>
    <w:rsid w:val="005B0749"/>
    <w:rsid w:val="005B5AE1"/>
    <w:rsid w:val="005C728B"/>
    <w:rsid w:val="005F1D26"/>
    <w:rsid w:val="005F65E0"/>
    <w:rsid w:val="006015C6"/>
    <w:rsid w:val="0060659E"/>
    <w:rsid w:val="00626D21"/>
    <w:rsid w:val="006327EC"/>
    <w:rsid w:val="006353C9"/>
    <w:rsid w:val="00664855"/>
    <w:rsid w:val="0068530A"/>
    <w:rsid w:val="006A0749"/>
    <w:rsid w:val="006B2089"/>
    <w:rsid w:val="006C56E2"/>
    <w:rsid w:val="006D1D36"/>
    <w:rsid w:val="006E3791"/>
    <w:rsid w:val="006F73B6"/>
    <w:rsid w:val="00704DE7"/>
    <w:rsid w:val="00707BF3"/>
    <w:rsid w:val="00713744"/>
    <w:rsid w:val="0071785F"/>
    <w:rsid w:val="007404A3"/>
    <w:rsid w:val="007960AC"/>
    <w:rsid w:val="007A59C4"/>
    <w:rsid w:val="007B0C53"/>
    <w:rsid w:val="007B4390"/>
    <w:rsid w:val="007D71E1"/>
    <w:rsid w:val="007E4DA2"/>
    <w:rsid w:val="008148E5"/>
    <w:rsid w:val="00818CBB"/>
    <w:rsid w:val="0082079E"/>
    <w:rsid w:val="008224EC"/>
    <w:rsid w:val="00823CF9"/>
    <w:rsid w:val="00827843"/>
    <w:rsid w:val="00854FCA"/>
    <w:rsid w:val="008643ED"/>
    <w:rsid w:val="00865DC6"/>
    <w:rsid w:val="008757BB"/>
    <w:rsid w:val="00883438"/>
    <w:rsid w:val="00887EF1"/>
    <w:rsid w:val="0089151F"/>
    <w:rsid w:val="008946FF"/>
    <w:rsid w:val="008D0DE9"/>
    <w:rsid w:val="008D2007"/>
    <w:rsid w:val="008D3A6D"/>
    <w:rsid w:val="008F65B9"/>
    <w:rsid w:val="00933DE3"/>
    <w:rsid w:val="009437D5"/>
    <w:rsid w:val="00947E15"/>
    <w:rsid w:val="009778ED"/>
    <w:rsid w:val="0098694D"/>
    <w:rsid w:val="009B18B6"/>
    <w:rsid w:val="009B70B2"/>
    <w:rsid w:val="009E1281"/>
    <w:rsid w:val="009E7CC8"/>
    <w:rsid w:val="009F0290"/>
    <w:rsid w:val="009F071D"/>
    <w:rsid w:val="00A001AF"/>
    <w:rsid w:val="00A05402"/>
    <w:rsid w:val="00A203E2"/>
    <w:rsid w:val="00A21F60"/>
    <w:rsid w:val="00A40BF1"/>
    <w:rsid w:val="00A914FF"/>
    <w:rsid w:val="00A96C7A"/>
    <w:rsid w:val="00AB6369"/>
    <w:rsid w:val="00AD14D1"/>
    <w:rsid w:val="00AF3925"/>
    <w:rsid w:val="00B03210"/>
    <w:rsid w:val="00B11708"/>
    <w:rsid w:val="00B15D65"/>
    <w:rsid w:val="00B37708"/>
    <w:rsid w:val="00B67B82"/>
    <w:rsid w:val="00B964B0"/>
    <w:rsid w:val="00BA18CF"/>
    <w:rsid w:val="00BE1BF1"/>
    <w:rsid w:val="00C17E83"/>
    <w:rsid w:val="00C5045B"/>
    <w:rsid w:val="00C63C72"/>
    <w:rsid w:val="00CA5F6E"/>
    <w:rsid w:val="00CD13FF"/>
    <w:rsid w:val="00CF7441"/>
    <w:rsid w:val="00D04E8E"/>
    <w:rsid w:val="00D168B7"/>
    <w:rsid w:val="00D26050"/>
    <w:rsid w:val="00D27378"/>
    <w:rsid w:val="00D42D80"/>
    <w:rsid w:val="00D6429F"/>
    <w:rsid w:val="00D81880"/>
    <w:rsid w:val="00DB4C9E"/>
    <w:rsid w:val="00DB6F30"/>
    <w:rsid w:val="00DC6D13"/>
    <w:rsid w:val="00DC7FC5"/>
    <w:rsid w:val="00E02AD7"/>
    <w:rsid w:val="00E177DF"/>
    <w:rsid w:val="00E20359"/>
    <w:rsid w:val="00E23409"/>
    <w:rsid w:val="00E40019"/>
    <w:rsid w:val="00E81547"/>
    <w:rsid w:val="00E97E26"/>
    <w:rsid w:val="00E97E41"/>
    <w:rsid w:val="00EA5056"/>
    <w:rsid w:val="00EF49E6"/>
    <w:rsid w:val="00F07AF5"/>
    <w:rsid w:val="00F10E14"/>
    <w:rsid w:val="00F13D81"/>
    <w:rsid w:val="00F149F6"/>
    <w:rsid w:val="00F16381"/>
    <w:rsid w:val="00F270D4"/>
    <w:rsid w:val="00F534B9"/>
    <w:rsid w:val="00F6473A"/>
    <w:rsid w:val="00F73B40"/>
    <w:rsid w:val="00F86D46"/>
    <w:rsid w:val="00FA699D"/>
    <w:rsid w:val="00FD0C4A"/>
    <w:rsid w:val="00FE203D"/>
    <w:rsid w:val="00FE72C6"/>
    <w:rsid w:val="00FF3F44"/>
    <w:rsid w:val="019B4728"/>
    <w:rsid w:val="019BCE3D"/>
    <w:rsid w:val="019D80AF"/>
    <w:rsid w:val="01AA078D"/>
    <w:rsid w:val="01CC51B3"/>
    <w:rsid w:val="01DCE12A"/>
    <w:rsid w:val="021241B0"/>
    <w:rsid w:val="025A0572"/>
    <w:rsid w:val="027A5B3F"/>
    <w:rsid w:val="02B8259D"/>
    <w:rsid w:val="0370621C"/>
    <w:rsid w:val="038827D3"/>
    <w:rsid w:val="041FBD45"/>
    <w:rsid w:val="045F516D"/>
    <w:rsid w:val="04DF1153"/>
    <w:rsid w:val="053E89B7"/>
    <w:rsid w:val="066A7C3F"/>
    <w:rsid w:val="06905B79"/>
    <w:rsid w:val="06FC80E4"/>
    <w:rsid w:val="07933889"/>
    <w:rsid w:val="07A04AF7"/>
    <w:rsid w:val="087B50FC"/>
    <w:rsid w:val="088A0ADD"/>
    <w:rsid w:val="094C0501"/>
    <w:rsid w:val="094E6D7D"/>
    <w:rsid w:val="09FAE6E0"/>
    <w:rsid w:val="0A22F5D8"/>
    <w:rsid w:val="0A38E30F"/>
    <w:rsid w:val="0AAFED5A"/>
    <w:rsid w:val="0ABF5464"/>
    <w:rsid w:val="0ADC96D4"/>
    <w:rsid w:val="0AF9FBCB"/>
    <w:rsid w:val="0B1CC7D1"/>
    <w:rsid w:val="0B1F6BEA"/>
    <w:rsid w:val="0B820CD8"/>
    <w:rsid w:val="0B98E523"/>
    <w:rsid w:val="0C04D248"/>
    <w:rsid w:val="0C575BD9"/>
    <w:rsid w:val="0CFB20F1"/>
    <w:rsid w:val="0D3F3828"/>
    <w:rsid w:val="0D41E8D3"/>
    <w:rsid w:val="0D72A6E8"/>
    <w:rsid w:val="0D99B78E"/>
    <w:rsid w:val="0D9CA96C"/>
    <w:rsid w:val="0DAFC308"/>
    <w:rsid w:val="0E15BD78"/>
    <w:rsid w:val="0E3A7836"/>
    <w:rsid w:val="0E97033B"/>
    <w:rsid w:val="0EBA2D4B"/>
    <w:rsid w:val="0EFD0F2F"/>
    <w:rsid w:val="0F48EF2C"/>
    <w:rsid w:val="10E8B767"/>
    <w:rsid w:val="115E8EB4"/>
    <w:rsid w:val="11BA074D"/>
    <w:rsid w:val="11C0C5D7"/>
    <w:rsid w:val="11D0A57E"/>
    <w:rsid w:val="11E0C22C"/>
    <w:rsid w:val="122862C5"/>
    <w:rsid w:val="12E69B1B"/>
    <w:rsid w:val="12E8BCDB"/>
    <w:rsid w:val="1302D856"/>
    <w:rsid w:val="132B6DD3"/>
    <w:rsid w:val="13619400"/>
    <w:rsid w:val="136FB0A0"/>
    <w:rsid w:val="13FE53AD"/>
    <w:rsid w:val="141956AD"/>
    <w:rsid w:val="14B29636"/>
    <w:rsid w:val="14E40EC2"/>
    <w:rsid w:val="14F379AC"/>
    <w:rsid w:val="1504D57B"/>
    <w:rsid w:val="153724D6"/>
    <w:rsid w:val="172AC99E"/>
    <w:rsid w:val="1735A259"/>
    <w:rsid w:val="17651DF4"/>
    <w:rsid w:val="17653750"/>
    <w:rsid w:val="176E04C8"/>
    <w:rsid w:val="17C52069"/>
    <w:rsid w:val="185C1E7E"/>
    <w:rsid w:val="1864B9C2"/>
    <w:rsid w:val="1878CA0E"/>
    <w:rsid w:val="18F5429B"/>
    <w:rsid w:val="194BCC77"/>
    <w:rsid w:val="19CD39FD"/>
    <w:rsid w:val="19E7922D"/>
    <w:rsid w:val="19EDB445"/>
    <w:rsid w:val="1A4FE805"/>
    <w:rsid w:val="1A9A6EB0"/>
    <w:rsid w:val="1AB53224"/>
    <w:rsid w:val="1AD789A3"/>
    <w:rsid w:val="1AE4691D"/>
    <w:rsid w:val="1AEDAB23"/>
    <w:rsid w:val="1AF5CABB"/>
    <w:rsid w:val="1AF9E8C5"/>
    <w:rsid w:val="1B30881D"/>
    <w:rsid w:val="1B698B9F"/>
    <w:rsid w:val="1BB13128"/>
    <w:rsid w:val="1BE8FE45"/>
    <w:rsid w:val="1BE985B9"/>
    <w:rsid w:val="1C56767F"/>
    <w:rsid w:val="1CB0339E"/>
    <w:rsid w:val="1D0AD88D"/>
    <w:rsid w:val="1D0DB4FC"/>
    <w:rsid w:val="1D3A75A5"/>
    <w:rsid w:val="1DE91A33"/>
    <w:rsid w:val="1E09F3B7"/>
    <w:rsid w:val="1E9DE4F9"/>
    <w:rsid w:val="1EBFB129"/>
    <w:rsid w:val="1FA2B240"/>
    <w:rsid w:val="1FCD769E"/>
    <w:rsid w:val="20361906"/>
    <w:rsid w:val="20CE38D4"/>
    <w:rsid w:val="20DF674C"/>
    <w:rsid w:val="2103C01C"/>
    <w:rsid w:val="21054044"/>
    <w:rsid w:val="212A91DF"/>
    <w:rsid w:val="21B05F57"/>
    <w:rsid w:val="21C5B056"/>
    <w:rsid w:val="21E1C0F7"/>
    <w:rsid w:val="22872C26"/>
    <w:rsid w:val="2313D79F"/>
    <w:rsid w:val="23EC4403"/>
    <w:rsid w:val="24617E67"/>
    <w:rsid w:val="24940702"/>
    <w:rsid w:val="24AADA47"/>
    <w:rsid w:val="24B4C1AF"/>
    <w:rsid w:val="24B8AD5B"/>
    <w:rsid w:val="24E6788B"/>
    <w:rsid w:val="254ADFA2"/>
    <w:rsid w:val="256490AE"/>
    <w:rsid w:val="25DE45E5"/>
    <w:rsid w:val="26003888"/>
    <w:rsid w:val="266BBD8E"/>
    <w:rsid w:val="267B4D44"/>
    <w:rsid w:val="2703D2AC"/>
    <w:rsid w:val="27106B91"/>
    <w:rsid w:val="2759B352"/>
    <w:rsid w:val="27883127"/>
    <w:rsid w:val="279E6390"/>
    <w:rsid w:val="27A8D427"/>
    <w:rsid w:val="28538943"/>
    <w:rsid w:val="28D09FD9"/>
    <w:rsid w:val="28ECC74A"/>
    <w:rsid w:val="291B6173"/>
    <w:rsid w:val="293E409F"/>
    <w:rsid w:val="29648739"/>
    <w:rsid w:val="297F7F7F"/>
    <w:rsid w:val="29E19B77"/>
    <w:rsid w:val="2A01B70B"/>
    <w:rsid w:val="2AD422DA"/>
    <w:rsid w:val="2C449609"/>
    <w:rsid w:val="2C96B83A"/>
    <w:rsid w:val="2C985C40"/>
    <w:rsid w:val="2C9D110C"/>
    <w:rsid w:val="2C9F11C4"/>
    <w:rsid w:val="2CD9320A"/>
    <w:rsid w:val="2CDD578F"/>
    <w:rsid w:val="2D55B528"/>
    <w:rsid w:val="2DAC7A4D"/>
    <w:rsid w:val="2E1EBC46"/>
    <w:rsid w:val="2E2F6F6F"/>
    <w:rsid w:val="2E3A0F80"/>
    <w:rsid w:val="2EE0AA50"/>
    <w:rsid w:val="2F6ABB6B"/>
    <w:rsid w:val="2F8290A4"/>
    <w:rsid w:val="2F8D2B9A"/>
    <w:rsid w:val="2FC79B8E"/>
    <w:rsid w:val="301E719B"/>
    <w:rsid w:val="30B22EB2"/>
    <w:rsid w:val="30B7B3F9"/>
    <w:rsid w:val="3114D171"/>
    <w:rsid w:val="315BDE69"/>
    <w:rsid w:val="31C42CA4"/>
    <w:rsid w:val="320F9E0A"/>
    <w:rsid w:val="328D08C3"/>
    <w:rsid w:val="3308970A"/>
    <w:rsid w:val="33607417"/>
    <w:rsid w:val="33ABB212"/>
    <w:rsid w:val="33EE2F3C"/>
    <w:rsid w:val="340DBB72"/>
    <w:rsid w:val="342CC073"/>
    <w:rsid w:val="344C6328"/>
    <w:rsid w:val="3456DC7D"/>
    <w:rsid w:val="34F5C9E3"/>
    <w:rsid w:val="352C2B25"/>
    <w:rsid w:val="3550A840"/>
    <w:rsid w:val="3569EBCB"/>
    <w:rsid w:val="356CA19C"/>
    <w:rsid w:val="35C88DB8"/>
    <w:rsid w:val="35DD449B"/>
    <w:rsid w:val="3630D656"/>
    <w:rsid w:val="366E0DAB"/>
    <w:rsid w:val="371CF76A"/>
    <w:rsid w:val="3780BBEC"/>
    <w:rsid w:val="37C8EE0D"/>
    <w:rsid w:val="37D50F47"/>
    <w:rsid w:val="37D6D7E7"/>
    <w:rsid w:val="3805EBA1"/>
    <w:rsid w:val="391686AB"/>
    <w:rsid w:val="39A4A56F"/>
    <w:rsid w:val="39AFE1E9"/>
    <w:rsid w:val="39B8C80A"/>
    <w:rsid w:val="39BB2870"/>
    <w:rsid w:val="39C6D404"/>
    <w:rsid w:val="3A3E0A97"/>
    <w:rsid w:val="3A49D1EF"/>
    <w:rsid w:val="3A4ADE66"/>
    <w:rsid w:val="3ACA3089"/>
    <w:rsid w:val="3B84FED3"/>
    <w:rsid w:val="3BEDDFB8"/>
    <w:rsid w:val="3C587D60"/>
    <w:rsid w:val="3C671DEE"/>
    <w:rsid w:val="3CC0C078"/>
    <w:rsid w:val="3D084DDF"/>
    <w:rsid w:val="3D50120F"/>
    <w:rsid w:val="3D58F97F"/>
    <w:rsid w:val="3DEE938D"/>
    <w:rsid w:val="3DF29861"/>
    <w:rsid w:val="3EBF0D53"/>
    <w:rsid w:val="3EC67FD3"/>
    <w:rsid w:val="3F0D2E17"/>
    <w:rsid w:val="40324E0D"/>
    <w:rsid w:val="40B0F277"/>
    <w:rsid w:val="411DCE52"/>
    <w:rsid w:val="419FCCFE"/>
    <w:rsid w:val="41F6E276"/>
    <w:rsid w:val="421E7C2B"/>
    <w:rsid w:val="42263172"/>
    <w:rsid w:val="4234128C"/>
    <w:rsid w:val="4273CFF3"/>
    <w:rsid w:val="42E35B68"/>
    <w:rsid w:val="42F60CC6"/>
    <w:rsid w:val="432C9D40"/>
    <w:rsid w:val="43C6A7E0"/>
    <w:rsid w:val="43CF1DD9"/>
    <w:rsid w:val="44006106"/>
    <w:rsid w:val="44191C43"/>
    <w:rsid w:val="442A2D22"/>
    <w:rsid w:val="444E3910"/>
    <w:rsid w:val="4475DF15"/>
    <w:rsid w:val="44F0D79A"/>
    <w:rsid w:val="45A45F5E"/>
    <w:rsid w:val="45AE3312"/>
    <w:rsid w:val="45E9419D"/>
    <w:rsid w:val="46124416"/>
    <w:rsid w:val="46C48608"/>
    <w:rsid w:val="46E51C78"/>
    <w:rsid w:val="47185B76"/>
    <w:rsid w:val="4729B98B"/>
    <w:rsid w:val="475FE746"/>
    <w:rsid w:val="4767E276"/>
    <w:rsid w:val="482FBF34"/>
    <w:rsid w:val="488BC416"/>
    <w:rsid w:val="4892445E"/>
    <w:rsid w:val="492C49CC"/>
    <w:rsid w:val="49CE5218"/>
    <w:rsid w:val="4A6F6E8A"/>
    <w:rsid w:val="4ABD39D6"/>
    <w:rsid w:val="4B617F08"/>
    <w:rsid w:val="4BF20F13"/>
    <w:rsid w:val="4C066CBD"/>
    <w:rsid w:val="4C2322F4"/>
    <w:rsid w:val="4CA14AA6"/>
    <w:rsid w:val="4CC6F5BE"/>
    <w:rsid w:val="4D021043"/>
    <w:rsid w:val="4D033491"/>
    <w:rsid w:val="4DA035E1"/>
    <w:rsid w:val="4DAA410A"/>
    <w:rsid w:val="4DAF4FAA"/>
    <w:rsid w:val="4DB72F08"/>
    <w:rsid w:val="4E0481EF"/>
    <w:rsid w:val="4E3BA4D7"/>
    <w:rsid w:val="4E8A5F0B"/>
    <w:rsid w:val="4EA9F419"/>
    <w:rsid w:val="4ED2B5E9"/>
    <w:rsid w:val="4F1B58D8"/>
    <w:rsid w:val="4F48D5C8"/>
    <w:rsid w:val="4FD2E4A7"/>
    <w:rsid w:val="4FD41092"/>
    <w:rsid w:val="4FFA6305"/>
    <w:rsid w:val="4FFD5C7A"/>
    <w:rsid w:val="503A47EC"/>
    <w:rsid w:val="50EBEF0F"/>
    <w:rsid w:val="5123201C"/>
    <w:rsid w:val="51931AD9"/>
    <w:rsid w:val="51C5DAB2"/>
    <w:rsid w:val="51FEBBD9"/>
    <w:rsid w:val="5293DA3B"/>
    <w:rsid w:val="52A6B709"/>
    <w:rsid w:val="52C5977A"/>
    <w:rsid w:val="532751D4"/>
    <w:rsid w:val="53844385"/>
    <w:rsid w:val="53978F6E"/>
    <w:rsid w:val="544CD329"/>
    <w:rsid w:val="5477D84C"/>
    <w:rsid w:val="54A5591B"/>
    <w:rsid w:val="54B12C1A"/>
    <w:rsid w:val="54E50593"/>
    <w:rsid w:val="553AD14E"/>
    <w:rsid w:val="5594B2A5"/>
    <w:rsid w:val="55EFABBD"/>
    <w:rsid w:val="5627F082"/>
    <w:rsid w:val="56F521A8"/>
    <w:rsid w:val="57F40420"/>
    <w:rsid w:val="57FF87B1"/>
    <w:rsid w:val="58C2BF22"/>
    <w:rsid w:val="58ED84E2"/>
    <w:rsid w:val="59702E04"/>
    <w:rsid w:val="59D821C9"/>
    <w:rsid w:val="59DE74F1"/>
    <w:rsid w:val="5A21B64F"/>
    <w:rsid w:val="5A64306D"/>
    <w:rsid w:val="5B8F1379"/>
    <w:rsid w:val="5BABE881"/>
    <w:rsid w:val="5BCF45DC"/>
    <w:rsid w:val="5CAC668D"/>
    <w:rsid w:val="5CAE7FFB"/>
    <w:rsid w:val="5E1058C1"/>
    <w:rsid w:val="5F15EFB1"/>
    <w:rsid w:val="5F2AC62D"/>
    <w:rsid w:val="5FBE7B1C"/>
    <w:rsid w:val="5FC04BBD"/>
    <w:rsid w:val="5FC90431"/>
    <w:rsid w:val="600CB501"/>
    <w:rsid w:val="600ED38B"/>
    <w:rsid w:val="602A06F6"/>
    <w:rsid w:val="60442391"/>
    <w:rsid w:val="6095A298"/>
    <w:rsid w:val="6222D61D"/>
    <w:rsid w:val="6224B61C"/>
    <w:rsid w:val="62B2AA9E"/>
    <w:rsid w:val="62D5CB67"/>
    <w:rsid w:val="62DAE6E6"/>
    <w:rsid w:val="62E1FC08"/>
    <w:rsid w:val="63274EE1"/>
    <w:rsid w:val="63338806"/>
    <w:rsid w:val="637DF2AC"/>
    <w:rsid w:val="638455CD"/>
    <w:rsid w:val="6411B013"/>
    <w:rsid w:val="646DDEBE"/>
    <w:rsid w:val="64745821"/>
    <w:rsid w:val="64BEE893"/>
    <w:rsid w:val="64FD6044"/>
    <w:rsid w:val="6512DD47"/>
    <w:rsid w:val="653B16B1"/>
    <w:rsid w:val="656227DE"/>
    <w:rsid w:val="65693036"/>
    <w:rsid w:val="65C3836F"/>
    <w:rsid w:val="65C5ACE1"/>
    <w:rsid w:val="664A30EC"/>
    <w:rsid w:val="66FF5C71"/>
    <w:rsid w:val="670A4346"/>
    <w:rsid w:val="672C260F"/>
    <w:rsid w:val="67374825"/>
    <w:rsid w:val="673E14FF"/>
    <w:rsid w:val="67FD2FDC"/>
    <w:rsid w:val="6808F127"/>
    <w:rsid w:val="6853E410"/>
    <w:rsid w:val="685B53DB"/>
    <w:rsid w:val="68DC31D1"/>
    <w:rsid w:val="68F055DE"/>
    <w:rsid w:val="691A5F2F"/>
    <w:rsid w:val="692D168C"/>
    <w:rsid w:val="694F421C"/>
    <w:rsid w:val="6ABCE35B"/>
    <w:rsid w:val="6ADB2733"/>
    <w:rsid w:val="6B1F4E8F"/>
    <w:rsid w:val="6B57EC44"/>
    <w:rsid w:val="6BA00288"/>
    <w:rsid w:val="6BD12206"/>
    <w:rsid w:val="6C00558D"/>
    <w:rsid w:val="6C6FEA97"/>
    <w:rsid w:val="6C7663A8"/>
    <w:rsid w:val="6C845278"/>
    <w:rsid w:val="6CAD278A"/>
    <w:rsid w:val="6D268A9B"/>
    <w:rsid w:val="6D4B5B3D"/>
    <w:rsid w:val="6D884350"/>
    <w:rsid w:val="6D8F2588"/>
    <w:rsid w:val="6D9DAB3A"/>
    <w:rsid w:val="6EB153A6"/>
    <w:rsid w:val="6EF57B25"/>
    <w:rsid w:val="6EFCF3F4"/>
    <w:rsid w:val="6FA229D2"/>
    <w:rsid w:val="6FC89D46"/>
    <w:rsid w:val="6FCAB89E"/>
    <w:rsid w:val="7041C72E"/>
    <w:rsid w:val="70B2E210"/>
    <w:rsid w:val="70FC1478"/>
    <w:rsid w:val="7145EEE1"/>
    <w:rsid w:val="71F8D5D3"/>
    <w:rsid w:val="736C0176"/>
    <w:rsid w:val="738CD218"/>
    <w:rsid w:val="73A006F4"/>
    <w:rsid w:val="73C34E0D"/>
    <w:rsid w:val="73E5FDA2"/>
    <w:rsid w:val="743D15D6"/>
    <w:rsid w:val="74A7467F"/>
    <w:rsid w:val="74AEA0BE"/>
    <w:rsid w:val="74BF8382"/>
    <w:rsid w:val="74CCFC71"/>
    <w:rsid w:val="74D86362"/>
    <w:rsid w:val="750A563E"/>
    <w:rsid w:val="7514E0CB"/>
    <w:rsid w:val="75381409"/>
    <w:rsid w:val="755AA045"/>
    <w:rsid w:val="76D796AA"/>
    <w:rsid w:val="77522CD1"/>
    <w:rsid w:val="77629BAA"/>
    <w:rsid w:val="77895428"/>
    <w:rsid w:val="79686180"/>
    <w:rsid w:val="79799097"/>
    <w:rsid w:val="79BC7DD9"/>
    <w:rsid w:val="7A3EA933"/>
    <w:rsid w:val="7A53C837"/>
    <w:rsid w:val="7A7134A0"/>
    <w:rsid w:val="7A941697"/>
    <w:rsid w:val="7A94C7C4"/>
    <w:rsid w:val="7B38810E"/>
    <w:rsid w:val="7BEF23E7"/>
    <w:rsid w:val="7C14DB3E"/>
    <w:rsid w:val="7C45A185"/>
    <w:rsid w:val="7C5BE3E7"/>
    <w:rsid w:val="7C8A4A74"/>
    <w:rsid w:val="7CD08899"/>
    <w:rsid w:val="7D3D3833"/>
    <w:rsid w:val="7D71D7C4"/>
    <w:rsid w:val="7D9FF692"/>
    <w:rsid w:val="7DEE3D6D"/>
    <w:rsid w:val="7E07E6DE"/>
    <w:rsid w:val="7E0DC4CA"/>
    <w:rsid w:val="7E3681C7"/>
    <w:rsid w:val="7E5F73BA"/>
    <w:rsid w:val="7E7F4620"/>
    <w:rsid w:val="7E917B25"/>
    <w:rsid w:val="7EA560B1"/>
    <w:rsid w:val="7FB1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30B"/>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02730B"/>
    <w:pPr>
      <w:jc w:val="center"/>
      <w:outlineLvl w:val="0"/>
    </w:pPr>
    <w:rPr>
      <w:b/>
      <w:bCs/>
      <w:sz w:val="28"/>
      <w:szCs w:val="28"/>
      <w:u w:val="single" w:color="000000"/>
    </w:rPr>
  </w:style>
  <w:style w:type="character" w:default="1" w:styleId="DefaultParagraphFont">
    <w:name w:val="Default Paragraph Font"/>
    <w:uiPriority w:val="1"/>
    <w:semiHidden/>
    <w:unhideWhenUsed/>
    <w:rsid w:val="000273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730B"/>
  </w:style>
  <w:style w:type="paragraph" w:styleId="Header">
    <w:name w:val="header"/>
    <w:basedOn w:val="Normal"/>
    <w:link w:val="HeaderChar"/>
    <w:uiPriority w:val="99"/>
    <w:unhideWhenUsed/>
    <w:rsid w:val="0002730B"/>
    <w:pPr>
      <w:tabs>
        <w:tab w:val="center" w:pos="4680"/>
        <w:tab w:val="right" w:pos="9360"/>
      </w:tabs>
    </w:pPr>
  </w:style>
  <w:style w:type="character" w:customStyle="1" w:styleId="HeaderChar">
    <w:name w:val="Header Char"/>
    <w:basedOn w:val="DefaultParagraphFont"/>
    <w:link w:val="Header"/>
    <w:uiPriority w:val="99"/>
    <w:rsid w:val="0002730B"/>
    <w:rPr>
      <w:rFonts w:ascii="Arial" w:eastAsia="Arial" w:hAnsi="Arial" w:cs="Arial"/>
      <w:color w:val="191919" w:themeColor="text1"/>
      <w:szCs w:val="22"/>
    </w:rPr>
  </w:style>
  <w:style w:type="paragraph" w:styleId="Footer">
    <w:name w:val="footer"/>
    <w:basedOn w:val="Normal"/>
    <w:link w:val="FooterChar"/>
    <w:uiPriority w:val="99"/>
    <w:unhideWhenUsed/>
    <w:rsid w:val="0002730B"/>
    <w:pPr>
      <w:tabs>
        <w:tab w:val="center" w:pos="4680"/>
        <w:tab w:val="right" w:pos="9360"/>
      </w:tabs>
    </w:pPr>
  </w:style>
  <w:style w:type="character" w:customStyle="1" w:styleId="FooterChar">
    <w:name w:val="Footer Char"/>
    <w:basedOn w:val="DefaultParagraphFont"/>
    <w:link w:val="Footer"/>
    <w:uiPriority w:val="99"/>
    <w:rsid w:val="0002730B"/>
    <w:rPr>
      <w:rFonts w:ascii="Arial" w:eastAsia="Arial" w:hAnsi="Arial" w:cs="Arial"/>
      <w:color w:val="191919" w:themeColor="text1"/>
      <w:szCs w:val="22"/>
    </w:rPr>
  </w:style>
  <w:style w:type="paragraph" w:customStyle="1" w:styleId="paragraph">
    <w:name w:val="paragraph"/>
    <w:basedOn w:val="Normal"/>
    <w:rsid w:val="0002730B"/>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02730B"/>
  </w:style>
  <w:style w:type="character" w:customStyle="1" w:styleId="eop">
    <w:name w:val="eop"/>
    <w:basedOn w:val="DefaultParagraphFont"/>
    <w:rsid w:val="0002730B"/>
  </w:style>
  <w:style w:type="character" w:styleId="CommentReference">
    <w:name w:val="annotation reference"/>
    <w:basedOn w:val="DefaultParagraphFont"/>
    <w:uiPriority w:val="99"/>
    <w:semiHidden/>
    <w:unhideWhenUsed/>
    <w:rsid w:val="0002730B"/>
    <w:rPr>
      <w:sz w:val="16"/>
      <w:szCs w:val="16"/>
    </w:rPr>
  </w:style>
  <w:style w:type="paragraph" w:styleId="CommentText">
    <w:name w:val="annotation text"/>
    <w:basedOn w:val="Normal"/>
    <w:link w:val="CommentTextChar"/>
    <w:uiPriority w:val="99"/>
    <w:unhideWhenUsed/>
    <w:rsid w:val="0002730B"/>
    <w:rPr>
      <w:sz w:val="20"/>
      <w:szCs w:val="20"/>
    </w:rPr>
  </w:style>
  <w:style w:type="character" w:customStyle="1" w:styleId="CommentTextChar">
    <w:name w:val="Comment Text Char"/>
    <w:basedOn w:val="DefaultParagraphFont"/>
    <w:link w:val="CommentText"/>
    <w:uiPriority w:val="99"/>
    <w:rsid w:val="0002730B"/>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02730B"/>
    <w:rPr>
      <w:b/>
      <w:bCs/>
    </w:rPr>
  </w:style>
  <w:style w:type="character" w:customStyle="1" w:styleId="CommentSubjectChar">
    <w:name w:val="Comment Subject Char"/>
    <w:basedOn w:val="CommentTextChar"/>
    <w:link w:val="CommentSubject"/>
    <w:uiPriority w:val="99"/>
    <w:semiHidden/>
    <w:rsid w:val="0002730B"/>
    <w:rPr>
      <w:rFonts w:ascii="Arial" w:eastAsia="Arial" w:hAnsi="Arial" w:cs="Arial"/>
      <w:b/>
      <w:bCs/>
      <w:color w:val="191919" w:themeColor="text1"/>
      <w:sz w:val="20"/>
      <w:szCs w:val="20"/>
    </w:rPr>
  </w:style>
  <w:style w:type="character" w:styleId="Mention">
    <w:name w:val="Mention"/>
    <w:basedOn w:val="DefaultParagraphFont"/>
    <w:uiPriority w:val="99"/>
    <w:unhideWhenUsed/>
    <w:rsid w:val="0002730B"/>
    <w:rPr>
      <w:color w:val="2B579A"/>
      <w:shd w:val="clear" w:color="auto" w:fill="E1DFDD"/>
    </w:rPr>
  </w:style>
  <w:style w:type="paragraph" w:styleId="Revision">
    <w:name w:val="Revision"/>
    <w:hidden/>
    <w:uiPriority w:val="99"/>
    <w:semiHidden/>
    <w:rsid w:val="0002730B"/>
    <w:rPr>
      <w:rFonts w:ascii="Arial" w:eastAsia="Arial" w:hAnsi="Arial" w:cs="Arial"/>
      <w:sz w:val="22"/>
      <w:szCs w:val="22"/>
    </w:rPr>
  </w:style>
  <w:style w:type="paragraph" w:customStyle="1" w:styleId="TableParagraph">
    <w:name w:val="Table Paragraph"/>
    <w:basedOn w:val="Normal"/>
    <w:uiPriority w:val="1"/>
    <w:qFormat/>
    <w:rsid w:val="0002730B"/>
  </w:style>
  <w:style w:type="table" w:styleId="TableGrid">
    <w:name w:val="Table Grid"/>
    <w:basedOn w:val="TableNormal"/>
    <w:uiPriority w:val="39"/>
    <w:rsid w:val="0002730B"/>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2730B"/>
    <w:pPr>
      <w:ind w:left="479" w:hanging="359"/>
    </w:pPr>
  </w:style>
  <w:style w:type="character" w:customStyle="1" w:styleId="Heading1Char">
    <w:name w:val="Heading 1 Char"/>
    <w:basedOn w:val="DefaultParagraphFont"/>
    <w:link w:val="Heading1"/>
    <w:uiPriority w:val="9"/>
    <w:rsid w:val="0002730B"/>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02730B"/>
    <w:rPr>
      <w:szCs w:val="24"/>
    </w:rPr>
  </w:style>
  <w:style w:type="character" w:customStyle="1" w:styleId="BodyTextChar">
    <w:name w:val="Body Text Char"/>
    <w:basedOn w:val="DefaultParagraphFont"/>
    <w:link w:val="BodyText"/>
    <w:uiPriority w:val="1"/>
    <w:rsid w:val="0002730B"/>
    <w:rPr>
      <w:rFonts w:ascii="Arial" w:eastAsia="Arial" w:hAnsi="Arial" w:cs="Arial"/>
      <w:color w:val="191919" w:themeColor="text1"/>
    </w:rPr>
  </w:style>
  <w:style w:type="paragraph" w:styleId="Title">
    <w:name w:val="Title"/>
    <w:basedOn w:val="Normal"/>
    <w:link w:val="TitleChar"/>
    <w:uiPriority w:val="10"/>
    <w:qFormat/>
    <w:rsid w:val="0002730B"/>
    <w:pPr>
      <w:spacing w:before="227"/>
      <w:jc w:val="center"/>
    </w:pPr>
    <w:rPr>
      <w:b/>
      <w:bCs/>
      <w:sz w:val="36"/>
      <w:szCs w:val="36"/>
    </w:rPr>
  </w:style>
  <w:style w:type="character" w:customStyle="1" w:styleId="TitleChar">
    <w:name w:val="Title Char"/>
    <w:basedOn w:val="DefaultParagraphFont"/>
    <w:link w:val="Title"/>
    <w:uiPriority w:val="10"/>
    <w:rsid w:val="0002730B"/>
    <w:rPr>
      <w:rFonts w:ascii="Arial" w:eastAsia="Arial" w:hAnsi="Arial" w:cs="Arial"/>
      <w:b/>
      <w:bCs/>
      <w:color w:val="191919" w:themeColor="text1"/>
      <w:sz w:val="36"/>
      <w:szCs w:val="36"/>
    </w:rPr>
  </w:style>
  <w:style w:type="table" w:customStyle="1" w:styleId="Biology">
    <w:name w:val="Biology"/>
    <w:basedOn w:val="TableNormal"/>
    <w:uiPriority w:val="99"/>
    <w:rsid w:val="0002730B"/>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02730B"/>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02730B"/>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02730B"/>
    <w:pPr>
      <w:numPr>
        <w:numId w:val="27"/>
      </w:numPr>
      <w:spacing w:after="240"/>
    </w:pPr>
    <w:rPr>
      <w:b/>
      <w:bCs/>
    </w:rPr>
  </w:style>
  <w:style w:type="character" w:customStyle="1" w:styleId="ListParagraphChar">
    <w:name w:val="List Paragraph Char"/>
    <w:basedOn w:val="DefaultParagraphFont"/>
    <w:link w:val="ListParagraph"/>
    <w:uiPriority w:val="1"/>
    <w:rsid w:val="0002730B"/>
    <w:rPr>
      <w:rFonts w:ascii="Arial" w:eastAsia="Arial" w:hAnsi="Arial" w:cs="Arial"/>
      <w:color w:val="191919" w:themeColor="text1"/>
      <w:szCs w:val="22"/>
    </w:rPr>
  </w:style>
  <w:style w:type="character" w:customStyle="1" w:styleId="QuestionChar">
    <w:name w:val="Question Char"/>
    <w:basedOn w:val="ListParagraphChar"/>
    <w:link w:val="Question"/>
    <w:rsid w:val="0002730B"/>
    <w:rPr>
      <w:rFonts w:ascii="Arial" w:eastAsia="Arial" w:hAnsi="Arial" w:cs="Arial"/>
      <w:b/>
      <w:bCs/>
      <w:color w:val="191919" w:themeColor="text1"/>
      <w:szCs w:val="22"/>
    </w:rPr>
  </w:style>
  <w:style w:type="paragraph" w:customStyle="1" w:styleId="Q">
    <w:name w:val="Q"/>
    <w:basedOn w:val="Question"/>
    <w:link w:val="QChar"/>
    <w:qFormat/>
    <w:rsid w:val="0002730B"/>
    <w:pPr>
      <w:numPr>
        <w:numId w:val="0"/>
      </w:numPr>
      <w:spacing w:before="280"/>
    </w:pPr>
  </w:style>
  <w:style w:type="character" w:customStyle="1" w:styleId="QChar">
    <w:name w:val="Q Char"/>
    <w:basedOn w:val="QuestionChar"/>
    <w:link w:val="Q"/>
    <w:rsid w:val="0002730B"/>
    <w:rPr>
      <w:rFonts w:ascii="Arial" w:eastAsia="Arial" w:hAnsi="Arial" w:cs="Arial"/>
      <w:b/>
      <w:bCs/>
      <w:color w:val="191919" w:themeColor="text1"/>
      <w:szCs w:val="22"/>
    </w:rPr>
  </w:style>
  <w:style w:type="table" w:customStyle="1" w:styleId="BioQ">
    <w:name w:val="Bio Q"/>
    <w:basedOn w:val="TableNormal"/>
    <w:uiPriority w:val="99"/>
    <w:rsid w:val="0002730B"/>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02730B"/>
    <w:pPr>
      <w:spacing w:before="240" w:after="160"/>
    </w:pPr>
    <w:rPr>
      <w:b w:val="0"/>
      <w:bCs w:val="0"/>
    </w:rPr>
  </w:style>
  <w:style w:type="character" w:customStyle="1" w:styleId="QwithinaQChar">
    <w:name w:val="Q within a Q Char"/>
    <w:basedOn w:val="QChar"/>
    <w:link w:val="QwithinaQ"/>
    <w:rsid w:val="0002730B"/>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02730B"/>
    <w:pPr>
      <w:numPr>
        <w:numId w:val="71"/>
      </w:numPr>
      <w:spacing w:after="120"/>
      <w:ind w:left="360" w:hanging="360"/>
    </w:pPr>
  </w:style>
  <w:style w:type="character" w:customStyle="1" w:styleId="MultipleChoiceQChar">
    <w:name w:val="Multiple Choice Q Char"/>
    <w:basedOn w:val="QChar"/>
    <w:link w:val="MultipleChoiceQ"/>
    <w:rsid w:val="0002730B"/>
    <w:rPr>
      <w:rFonts w:ascii="Arial" w:eastAsia="Arial" w:hAnsi="Arial" w:cs="Arial"/>
      <w:b/>
      <w:bCs/>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C37D9C0B-4086-4DDE-8DCD-4A583DE3AD01}"/>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AmericanHistory.dotx</Template>
  <TotalTime>1</TotalTime>
  <Pages>7</Pages>
  <Words>468</Words>
  <Characters>2286</Characters>
  <Application>Microsoft Office Word</Application>
  <DocSecurity>0</DocSecurity>
  <Lines>228</Lines>
  <Paragraphs>72</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2025-07-10T20:27:00Z</dcterms:created>
  <dcterms:modified xsi:type="dcterms:W3CDTF">2025-07-10T20:27:00Z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