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D475" w14:textId="77777777" w:rsidR="00B31D97" w:rsidRPr="007569EE" w:rsidRDefault="00B31D97" w:rsidP="00B31D97">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t xml:space="preserve">          </w:t>
      </w:r>
    </w:p>
    <w:p w14:paraId="65B65735" w14:textId="5BFCC5C4" w:rsidR="00B31D97" w:rsidRPr="007569EE" w:rsidRDefault="00B31D97" w:rsidP="00B31D97">
      <w:pPr>
        <w:widowControl/>
        <w:autoSpaceDE/>
        <w:autoSpaceDN/>
        <w:spacing w:before="480" w:after="360"/>
        <w:jc w:val="center"/>
        <w:textAlignment w:val="baseline"/>
        <w:rPr>
          <w:rFonts w:eastAsia="Times New Roman"/>
          <w:b/>
          <w:bCs/>
          <w:color w:val="5C0C30" w:themeColor="text2"/>
          <w:sz w:val="36"/>
          <w:szCs w:val="36"/>
        </w:rPr>
      </w:pPr>
      <w:r>
        <w:rPr>
          <w:rFonts w:eastAsia="Times New Roman"/>
          <w:b/>
          <w:bCs/>
          <w:color w:val="5C0C30" w:themeColor="text2"/>
          <w:sz w:val="36"/>
          <w:szCs w:val="36"/>
        </w:rPr>
        <w:t>Review the Revolutionary Americans</w:t>
      </w:r>
    </w:p>
    <w:p w14:paraId="1F3C69C4" w14:textId="77777777" w:rsidR="00B31D97" w:rsidRPr="007569EE" w:rsidRDefault="00B31D97" w:rsidP="00B31D97">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6BB2520D" w14:textId="77777777" w:rsidR="00B31D97" w:rsidRPr="007569EE" w:rsidRDefault="00B31D97" w:rsidP="00B31D97">
      <w:pPr>
        <w:widowControl/>
        <w:autoSpaceDE/>
        <w:autoSpaceDN/>
        <w:spacing w:before="240" w:after="240"/>
        <w:textAlignment w:val="baseline"/>
        <w:rPr>
          <w:rFonts w:eastAsia="Times New Roman"/>
          <w:b/>
          <w:bCs/>
          <w:color w:val="5C0C30" w:themeColor="text2"/>
          <w:szCs w:val="24"/>
        </w:rPr>
      </w:pPr>
      <w:r w:rsidRPr="007569EE">
        <w:rPr>
          <w:rFonts w:eastAsia="Times New Roman"/>
          <w:b/>
          <w:bCs/>
          <w:color w:val="5C0C30" w:themeColor="text2"/>
          <w:szCs w:val="24"/>
          <w:u w:val="single"/>
        </w:rPr>
        <w:t>Essential Vocabulary</w:t>
      </w:r>
    </w:p>
    <w:p w14:paraId="33D9AEFC" w14:textId="28CAABA0" w:rsidR="007A59C4" w:rsidRPr="00704B87" w:rsidRDefault="00B31D97" w:rsidP="00704B87">
      <w:pPr>
        <w:pStyle w:val="Q"/>
        <w:rPr>
          <w:rStyle w:val="eop"/>
          <w:szCs w:val="24"/>
        </w:rPr>
      </w:pPr>
      <w:r w:rsidRPr="0066184D">
        <w:t>As you encounter these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704B87" w14:paraId="1E534A90" w14:textId="77777777" w:rsidTr="00704B87">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61F05B5D" w14:textId="13A694FD" w:rsidR="007A59C4" w:rsidRPr="001734DC" w:rsidRDefault="0035146F" w:rsidP="001734DC">
            <w:pPr>
              <w:spacing w:after="240"/>
              <w:rPr>
                <w:i/>
                <w:iCs/>
              </w:rPr>
            </w:pPr>
            <w:r w:rsidRPr="001734DC">
              <w:rPr>
                <w:i/>
                <w:iCs/>
              </w:rPr>
              <w:t>rhetoric</w:t>
            </w:r>
          </w:p>
          <w:p w14:paraId="5CEDF29F" w14:textId="6456808B" w:rsidR="007A59C4" w:rsidRPr="00704B87" w:rsidRDefault="007A59C4" w:rsidP="001734DC">
            <w:pPr>
              <w:spacing w:after="240"/>
            </w:pPr>
          </w:p>
        </w:tc>
        <w:tc>
          <w:tcPr>
            <w:tcW w:w="4679" w:type="dxa"/>
            <w:hideMark/>
          </w:tcPr>
          <w:p w14:paraId="2F81B6EC" w14:textId="2E358851" w:rsidR="007A59C4" w:rsidRPr="00704B87" w:rsidRDefault="007A59C4" w:rsidP="001734DC">
            <w:pPr>
              <w:spacing w:after="240"/>
            </w:pPr>
          </w:p>
        </w:tc>
      </w:tr>
      <w:tr w:rsidR="007A59C4" w:rsidRPr="00704B87" w14:paraId="0FFFB1D1" w14:textId="77777777" w:rsidTr="00704B87">
        <w:trPr>
          <w:trHeight w:val="2098"/>
        </w:trPr>
        <w:tc>
          <w:tcPr>
            <w:tcW w:w="4665" w:type="dxa"/>
            <w:hideMark/>
          </w:tcPr>
          <w:p w14:paraId="7C602D15" w14:textId="5D6DB851" w:rsidR="007A59C4" w:rsidRPr="00704B87" w:rsidRDefault="007A59C4" w:rsidP="001734DC">
            <w:pPr>
              <w:spacing w:after="240"/>
            </w:pPr>
          </w:p>
        </w:tc>
        <w:tc>
          <w:tcPr>
            <w:tcW w:w="4679" w:type="dxa"/>
            <w:hideMark/>
          </w:tcPr>
          <w:p w14:paraId="10AE765E" w14:textId="336B65AE" w:rsidR="007A59C4" w:rsidRPr="00704B87" w:rsidRDefault="007A59C4" w:rsidP="001734DC">
            <w:pPr>
              <w:spacing w:after="240"/>
              <w:rPr>
                <w:color w:val="FF0000"/>
              </w:rPr>
            </w:pPr>
          </w:p>
        </w:tc>
      </w:tr>
      <w:tr w:rsidR="00EA35B3" w:rsidRPr="00704B87" w14:paraId="2DFE27D5" w14:textId="77777777" w:rsidTr="00704B87">
        <w:trPr>
          <w:trHeight w:val="2098"/>
        </w:trPr>
        <w:tc>
          <w:tcPr>
            <w:tcW w:w="4665" w:type="dxa"/>
          </w:tcPr>
          <w:p w14:paraId="4A3ADADD" w14:textId="77777777" w:rsidR="00EA35B3" w:rsidRPr="00704B87" w:rsidRDefault="00EA35B3" w:rsidP="001734DC">
            <w:pPr>
              <w:spacing w:after="240"/>
            </w:pPr>
          </w:p>
        </w:tc>
        <w:tc>
          <w:tcPr>
            <w:tcW w:w="4679" w:type="dxa"/>
          </w:tcPr>
          <w:p w14:paraId="4EEB252E" w14:textId="77777777" w:rsidR="00EA35B3" w:rsidRPr="00704B87" w:rsidRDefault="00EA35B3" w:rsidP="001734DC">
            <w:pPr>
              <w:spacing w:after="240"/>
              <w:rPr>
                <w:color w:val="FF0000"/>
              </w:rPr>
            </w:pPr>
          </w:p>
        </w:tc>
      </w:tr>
    </w:tbl>
    <w:p w14:paraId="3BD138F5" w14:textId="2A425ED6" w:rsidR="39B8C80A" w:rsidRPr="00682575" w:rsidRDefault="00B039C6" w:rsidP="00682575">
      <w:pPr>
        <w:pStyle w:val="Subhead"/>
        <w:rPr>
          <w:rStyle w:val="eop"/>
        </w:rPr>
      </w:pPr>
      <w:r w:rsidRPr="00682575">
        <w:rPr>
          <w:rStyle w:val="eop"/>
        </w:rPr>
        <w:lastRenderedPageBreak/>
        <w:t>Who’s Who</w:t>
      </w:r>
      <w:r w:rsidR="005C728B" w:rsidRPr="00682575">
        <w:rPr>
          <w:rStyle w:val="eop"/>
        </w:rPr>
        <w:t xml:space="preserve"> </w:t>
      </w:r>
    </w:p>
    <w:p w14:paraId="3C803BB3" w14:textId="2AF28B70" w:rsidR="00B039C6" w:rsidRPr="00704B87" w:rsidRDefault="00B039C6" w:rsidP="00704B87">
      <w:pPr>
        <w:pStyle w:val="Q"/>
        <w:rPr>
          <w:rStyle w:val="eop"/>
          <w:szCs w:val="24"/>
        </w:rPr>
      </w:pPr>
      <w:r w:rsidRPr="00704B87">
        <w:rPr>
          <w:rStyle w:val="eop"/>
          <w:szCs w:val="24"/>
        </w:rPr>
        <w:t xml:space="preserve">Describe the writers and their works during this period. </w:t>
      </w:r>
    </w:p>
    <w:tbl>
      <w:tblPr>
        <w:tblStyle w:val="Biology"/>
        <w:tblW w:w="0" w:type="auto"/>
        <w:tblLayout w:type="fixed"/>
        <w:tblLook w:val="04A0" w:firstRow="1" w:lastRow="0" w:firstColumn="1" w:lastColumn="0" w:noHBand="0" w:noVBand="1"/>
      </w:tblPr>
      <w:tblGrid>
        <w:gridCol w:w="1557"/>
        <w:gridCol w:w="7797"/>
      </w:tblGrid>
      <w:tr w:rsidR="00D54D6C" w:rsidRPr="00704B87" w14:paraId="284E1245" w14:textId="77777777" w:rsidTr="00484279">
        <w:trPr>
          <w:cnfStyle w:val="100000000000" w:firstRow="1" w:lastRow="0" w:firstColumn="0" w:lastColumn="0" w:oddVBand="0" w:evenVBand="0" w:oddHBand="0" w:evenHBand="0" w:firstRowFirstColumn="0" w:firstRowLastColumn="0" w:lastRowFirstColumn="0" w:lastRowLastColumn="0"/>
          <w:trHeight w:val="1134"/>
        </w:trPr>
        <w:tc>
          <w:tcPr>
            <w:tcW w:w="1557" w:type="dxa"/>
          </w:tcPr>
          <w:p w14:paraId="431CAE75" w14:textId="6AE86EA8" w:rsidR="00D54D6C" w:rsidRPr="007A0A11" w:rsidRDefault="00D54D6C" w:rsidP="00704B87">
            <w:pPr>
              <w:rPr>
                <w:rStyle w:val="eop"/>
                <w:b/>
                <w:bCs/>
                <w:szCs w:val="24"/>
              </w:rPr>
            </w:pPr>
            <w:r w:rsidRPr="007A0A11">
              <w:rPr>
                <w:rStyle w:val="eop"/>
                <w:b/>
                <w:bCs/>
                <w:szCs w:val="24"/>
              </w:rPr>
              <w:t>Thomas Jefferson</w:t>
            </w:r>
          </w:p>
        </w:tc>
        <w:tc>
          <w:tcPr>
            <w:tcW w:w="7797" w:type="dxa"/>
          </w:tcPr>
          <w:p w14:paraId="3E5D9C9D" w14:textId="77777777" w:rsidR="00D54D6C" w:rsidRPr="00704B87" w:rsidRDefault="00D54D6C" w:rsidP="00704B87">
            <w:pPr>
              <w:rPr>
                <w:rStyle w:val="eop"/>
                <w:szCs w:val="24"/>
              </w:rPr>
            </w:pPr>
          </w:p>
        </w:tc>
      </w:tr>
      <w:tr w:rsidR="00D54D6C" w:rsidRPr="00704B87" w14:paraId="23D90A94" w14:textId="77777777" w:rsidTr="00484279">
        <w:trPr>
          <w:trHeight w:val="1134"/>
        </w:trPr>
        <w:tc>
          <w:tcPr>
            <w:tcW w:w="1557" w:type="dxa"/>
          </w:tcPr>
          <w:p w14:paraId="561FB5BC" w14:textId="5B0A7DE4" w:rsidR="00D54D6C" w:rsidRPr="007A0A11" w:rsidRDefault="00D54D6C" w:rsidP="00704B87">
            <w:pPr>
              <w:rPr>
                <w:rStyle w:val="eop"/>
                <w:b/>
                <w:bCs/>
                <w:szCs w:val="24"/>
              </w:rPr>
            </w:pPr>
            <w:r w:rsidRPr="007A0A11">
              <w:rPr>
                <w:rStyle w:val="eop"/>
                <w:b/>
                <w:bCs/>
                <w:szCs w:val="24"/>
              </w:rPr>
              <w:t>Patrick Henry</w:t>
            </w:r>
          </w:p>
        </w:tc>
        <w:tc>
          <w:tcPr>
            <w:tcW w:w="7797" w:type="dxa"/>
          </w:tcPr>
          <w:p w14:paraId="198BD0E1" w14:textId="77777777" w:rsidR="00D54D6C" w:rsidRPr="00704B87" w:rsidRDefault="00D54D6C" w:rsidP="00704B87">
            <w:pPr>
              <w:rPr>
                <w:rStyle w:val="eop"/>
                <w:szCs w:val="24"/>
              </w:rPr>
            </w:pPr>
          </w:p>
        </w:tc>
      </w:tr>
      <w:tr w:rsidR="00D54D6C" w:rsidRPr="00704B87" w14:paraId="541E553E" w14:textId="77777777" w:rsidTr="00484279">
        <w:trPr>
          <w:trHeight w:val="1134"/>
        </w:trPr>
        <w:tc>
          <w:tcPr>
            <w:tcW w:w="1557" w:type="dxa"/>
          </w:tcPr>
          <w:p w14:paraId="58778424" w14:textId="076FEF30" w:rsidR="00D54D6C" w:rsidRPr="007A0A11" w:rsidRDefault="00D54D6C" w:rsidP="00704B87">
            <w:pPr>
              <w:rPr>
                <w:rStyle w:val="eop"/>
                <w:b/>
                <w:bCs/>
                <w:szCs w:val="24"/>
              </w:rPr>
            </w:pPr>
            <w:r w:rsidRPr="007A0A11">
              <w:rPr>
                <w:rStyle w:val="eop"/>
                <w:b/>
                <w:bCs/>
                <w:szCs w:val="24"/>
              </w:rPr>
              <w:t>Benjamin Franklin</w:t>
            </w:r>
          </w:p>
        </w:tc>
        <w:tc>
          <w:tcPr>
            <w:tcW w:w="7797" w:type="dxa"/>
          </w:tcPr>
          <w:p w14:paraId="7C1531A4" w14:textId="77777777" w:rsidR="00D54D6C" w:rsidRPr="00704B87" w:rsidRDefault="00D54D6C" w:rsidP="00704B87">
            <w:pPr>
              <w:rPr>
                <w:rStyle w:val="eop"/>
                <w:szCs w:val="24"/>
              </w:rPr>
            </w:pPr>
          </w:p>
        </w:tc>
      </w:tr>
      <w:tr w:rsidR="00D54D6C" w:rsidRPr="00704B87" w14:paraId="4D978A2C" w14:textId="77777777" w:rsidTr="00484279">
        <w:trPr>
          <w:trHeight w:val="1134"/>
        </w:trPr>
        <w:tc>
          <w:tcPr>
            <w:tcW w:w="1557" w:type="dxa"/>
          </w:tcPr>
          <w:p w14:paraId="2AB8FE52" w14:textId="48422D6B" w:rsidR="00D54D6C" w:rsidRPr="007A0A11" w:rsidRDefault="00D54D6C" w:rsidP="00704B87">
            <w:pPr>
              <w:rPr>
                <w:rStyle w:val="eop"/>
                <w:b/>
                <w:bCs/>
                <w:szCs w:val="24"/>
              </w:rPr>
            </w:pPr>
            <w:r w:rsidRPr="007A0A11">
              <w:rPr>
                <w:rStyle w:val="eop"/>
                <w:b/>
                <w:bCs/>
                <w:szCs w:val="24"/>
              </w:rPr>
              <w:t>Phillis Wheatley</w:t>
            </w:r>
          </w:p>
        </w:tc>
        <w:tc>
          <w:tcPr>
            <w:tcW w:w="7797" w:type="dxa"/>
          </w:tcPr>
          <w:p w14:paraId="16015E9E" w14:textId="77777777" w:rsidR="00D54D6C" w:rsidRPr="00704B87" w:rsidRDefault="00D54D6C" w:rsidP="00704B87">
            <w:pPr>
              <w:rPr>
                <w:rStyle w:val="eop"/>
                <w:szCs w:val="24"/>
              </w:rPr>
            </w:pPr>
          </w:p>
        </w:tc>
      </w:tr>
    </w:tbl>
    <w:p w14:paraId="72C7EFA4" w14:textId="5A8C90BE" w:rsidR="00F973D3" w:rsidRPr="00682575" w:rsidRDefault="00B039C6" w:rsidP="00682575">
      <w:pPr>
        <w:pStyle w:val="Subhead"/>
        <w:rPr>
          <w:rStyle w:val="eop"/>
        </w:rPr>
      </w:pPr>
      <w:r w:rsidRPr="00682575">
        <w:rPr>
          <w:rStyle w:val="eop"/>
        </w:rPr>
        <w:t>Style and Substance</w:t>
      </w:r>
    </w:p>
    <w:p w14:paraId="39E8C669" w14:textId="55C60ED5" w:rsidR="00EF49E6" w:rsidRPr="00704B87" w:rsidRDefault="00B039C6" w:rsidP="00704B87">
      <w:pPr>
        <w:pStyle w:val="Q"/>
        <w:rPr>
          <w:rStyle w:val="eop"/>
          <w:szCs w:val="24"/>
        </w:rPr>
      </w:pPr>
      <w:r w:rsidRPr="00704B87">
        <w:rPr>
          <w:rStyle w:val="eop"/>
          <w:szCs w:val="24"/>
        </w:rPr>
        <w:t xml:space="preserve">What style </w:t>
      </w:r>
      <w:r w:rsidR="138716DE" w:rsidRPr="00704B87">
        <w:rPr>
          <w:rStyle w:val="eop"/>
          <w:szCs w:val="24"/>
        </w:rPr>
        <w:t xml:space="preserve">and </w:t>
      </w:r>
      <w:r w:rsidRPr="00704B87">
        <w:rPr>
          <w:rStyle w:val="eop"/>
          <w:szCs w:val="24"/>
        </w:rPr>
        <w:t xml:space="preserve">theme </w:t>
      </w:r>
      <w:r w:rsidR="6F678381" w:rsidRPr="00704B87">
        <w:rPr>
          <w:rStyle w:val="eop"/>
          <w:szCs w:val="24"/>
        </w:rPr>
        <w:t>are</w:t>
      </w:r>
      <w:r w:rsidRPr="00704B87">
        <w:rPr>
          <w:rStyle w:val="eop"/>
          <w:szCs w:val="24"/>
        </w:rPr>
        <w:t xml:space="preserve"> associated with each writer?</w:t>
      </w:r>
    </w:p>
    <w:tbl>
      <w:tblPr>
        <w:tblStyle w:val="Biology"/>
        <w:tblW w:w="9354" w:type="dxa"/>
        <w:tblLook w:val="04A0" w:firstRow="1" w:lastRow="0" w:firstColumn="1" w:lastColumn="0" w:noHBand="0" w:noVBand="1"/>
      </w:tblPr>
      <w:tblGrid>
        <w:gridCol w:w="1559"/>
        <w:gridCol w:w="7795"/>
      </w:tblGrid>
      <w:tr w:rsidR="00D54D6C" w:rsidRPr="00704B87" w14:paraId="5DBAF056" w14:textId="77777777" w:rsidTr="00484279">
        <w:trPr>
          <w:cnfStyle w:val="100000000000" w:firstRow="1" w:lastRow="0" w:firstColumn="0" w:lastColumn="0" w:oddVBand="0" w:evenVBand="0" w:oddHBand="0" w:evenHBand="0" w:firstRowFirstColumn="0" w:firstRowLastColumn="0" w:lastRowFirstColumn="0" w:lastRowLastColumn="0"/>
          <w:trHeight w:val="567"/>
        </w:trPr>
        <w:tc>
          <w:tcPr>
            <w:tcW w:w="1559" w:type="dxa"/>
          </w:tcPr>
          <w:p w14:paraId="60DB2A4C" w14:textId="5FF2F69A" w:rsidR="00D54D6C" w:rsidRPr="007A0A11" w:rsidRDefault="00D54D6C" w:rsidP="00704B87">
            <w:pPr>
              <w:rPr>
                <w:rStyle w:val="eop"/>
                <w:b/>
                <w:bCs/>
                <w:szCs w:val="24"/>
              </w:rPr>
            </w:pPr>
            <w:r w:rsidRPr="007A0A11">
              <w:rPr>
                <w:rStyle w:val="eop"/>
                <w:b/>
                <w:bCs/>
                <w:szCs w:val="24"/>
              </w:rPr>
              <w:t>Thomas Jefferson</w:t>
            </w:r>
          </w:p>
        </w:tc>
        <w:tc>
          <w:tcPr>
            <w:tcW w:w="7795" w:type="dxa"/>
          </w:tcPr>
          <w:p w14:paraId="3FDB5E3C" w14:textId="77777777" w:rsidR="00D54D6C" w:rsidRPr="00704B87" w:rsidRDefault="00D54D6C" w:rsidP="00704B87">
            <w:pPr>
              <w:rPr>
                <w:rStyle w:val="eop"/>
                <w:szCs w:val="24"/>
              </w:rPr>
            </w:pPr>
          </w:p>
        </w:tc>
      </w:tr>
      <w:tr w:rsidR="00D54D6C" w:rsidRPr="00704B87" w14:paraId="31C7B6D9" w14:textId="77777777" w:rsidTr="00484279">
        <w:trPr>
          <w:trHeight w:val="567"/>
        </w:trPr>
        <w:tc>
          <w:tcPr>
            <w:tcW w:w="1559" w:type="dxa"/>
          </w:tcPr>
          <w:p w14:paraId="40ECEF74" w14:textId="06EB5E72" w:rsidR="00D54D6C" w:rsidRPr="007A0A11" w:rsidRDefault="00D54D6C" w:rsidP="00704B87">
            <w:pPr>
              <w:rPr>
                <w:rStyle w:val="eop"/>
                <w:b/>
                <w:bCs/>
                <w:szCs w:val="24"/>
              </w:rPr>
            </w:pPr>
            <w:r w:rsidRPr="007A0A11">
              <w:rPr>
                <w:rStyle w:val="eop"/>
                <w:b/>
                <w:bCs/>
                <w:szCs w:val="24"/>
              </w:rPr>
              <w:t>Patrick Henry</w:t>
            </w:r>
          </w:p>
        </w:tc>
        <w:tc>
          <w:tcPr>
            <w:tcW w:w="7795" w:type="dxa"/>
          </w:tcPr>
          <w:p w14:paraId="70B02D53" w14:textId="77777777" w:rsidR="00D54D6C" w:rsidRPr="00704B87" w:rsidRDefault="00D54D6C" w:rsidP="00704B87">
            <w:pPr>
              <w:rPr>
                <w:rStyle w:val="eop"/>
                <w:szCs w:val="24"/>
              </w:rPr>
            </w:pPr>
          </w:p>
        </w:tc>
      </w:tr>
      <w:tr w:rsidR="00D54D6C" w:rsidRPr="00704B87" w14:paraId="6FC2E04B" w14:textId="77777777" w:rsidTr="00484279">
        <w:trPr>
          <w:trHeight w:val="567"/>
        </w:trPr>
        <w:tc>
          <w:tcPr>
            <w:tcW w:w="1559" w:type="dxa"/>
          </w:tcPr>
          <w:p w14:paraId="2AC93514" w14:textId="0E92EF7E" w:rsidR="00D54D6C" w:rsidRPr="007A0A11" w:rsidRDefault="00D54D6C" w:rsidP="00704B87">
            <w:pPr>
              <w:rPr>
                <w:rStyle w:val="eop"/>
                <w:b/>
                <w:bCs/>
                <w:szCs w:val="24"/>
              </w:rPr>
            </w:pPr>
            <w:r w:rsidRPr="007A0A11">
              <w:rPr>
                <w:rStyle w:val="eop"/>
                <w:b/>
                <w:bCs/>
                <w:szCs w:val="24"/>
              </w:rPr>
              <w:t>Benjamin Franklin</w:t>
            </w:r>
          </w:p>
        </w:tc>
        <w:tc>
          <w:tcPr>
            <w:tcW w:w="7795" w:type="dxa"/>
          </w:tcPr>
          <w:p w14:paraId="074EA955" w14:textId="77777777" w:rsidR="00D54D6C" w:rsidRPr="00704B87" w:rsidRDefault="00D54D6C" w:rsidP="00704B87">
            <w:pPr>
              <w:rPr>
                <w:rStyle w:val="eop"/>
                <w:szCs w:val="24"/>
              </w:rPr>
            </w:pPr>
          </w:p>
        </w:tc>
      </w:tr>
      <w:tr w:rsidR="00D54D6C" w:rsidRPr="00704B87" w14:paraId="3B313BFB" w14:textId="77777777" w:rsidTr="00484279">
        <w:trPr>
          <w:trHeight w:val="567"/>
        </w:trPr>
        <w:tc>
          <w:tcPr>
            <w:tcW w:w="1559" w:type="dxa"/>
          </w:tcPr>
          <w:p w14:paraId="7877D73D" w14:textId="35FA7177" w:rsidR="00D54D6C" w:rsidRPr="007A0A11" w:rsidRDefault="00D54D6C" w:rsidP="00704B87">
            <w:pPr>
              <w:rPr>
                <w:rStyle w:val="eop"/>
                <w:b/>
                <w:bCs/>
                <w:szCs w:val="24"/>
              </w:rPr>
            </w:pPr>
            <w:r w:rsidRPr="007A0A11">
              <w:rPr>
                <w:rStyle w:val="eop"/>
                <w:b/>
                <w:bCs/>
                <w:szCs w:val="24"/>
              </w:rPr>
              <w:t>Phillis Wheatley</w:t>
            </w:r>
          </w:p>
        </w:tc>
        <w:tc>
          <w:tcPr>
            <w:tcW w:w="7795" w:type="dxa"/>
          </w:tcPr>
          <w:p w14:paraId="475FA45C" w14:textId="77777777" w:rsidR="00D54D6C" w:rsidRPr="00704B87" w:rsidRDefault="00D54D6C" w:rsidP="00704B87">
            <w:pPr>
              <w:rPr>
                <w:rStyle w:val="eop"/>
                <w:szCs w:val="24"/>
              </w:rPr>
            </w:pPr>
          </w:p>
        </w:tc>
      </w:tr>
    </w:tbl>
    <w:p w14:paraId="2CE1833F" w14:textId="75FB3029" w:rsidR="267B4D44" w:rsidRPr="00682575" w:rsidRDefault="00B039C6" w:rsidP="00682575">
      <w:pPr>
        <w:pStyle w:val="Subhead"/>
        <w:rPr>
          <w:rStyle w:val="eop"/>
        </w:rPr>
      </w:pPr>
      <w:r w:rsidRPr="00682575">
        <w:rPr>
          <w:rStyle w:val="eop"/>
        </w:rPr>
        <w:lastRenderedPageBreak/>
        <w:t>Reading Well</w:t>
      </w:r>
      <w:r w:rsidR="00280688" w:rsidRPr="00682575">
        <w:rPr>
          <w:rStyle w:val="eop"/>
        </w:rPr>
        <w:t xml:space="preserve"> </w:t>
      </w:r>
    </w:p>
    <w:p w14:paraId="006E5349" w14:textId="4F85A44A" w:rsidR="003E5C7D" w:rsidRPr="00704B87" w:rsidRDefault="003E5C7D" w:rsidP="00704B87">
      <w:pPr>
        <w:pStyle w:val="Q"/>
      </w:pPr>
      <w:r w:rsidRPr="00704B87">
        <w:t>Identify the</w:t>
      </w:r>
      <w:r w:rsidR="00B039C6" w:rsidRPr="00704B87">
        <w:t xml:space="preserve"> skills you learned in this module</w:t>
      </w:r>
      <w:r w:rsidRPr="00704B87">
        <w:t xml:space="preserve">. </w:t>
      </w:r>
    </w:p>
    <w:tbl>
      <w:tblPr>
        <w:tblStyle w:val="Biology"/>
        <w:tblW w:w="0" w:type="auto"/>
        <w:tblLook w:val="04A0" w:firstRow="1" w:lastRow="0" w:firstColumn="1" w:lastColumn="0" w:noHBand="0" w:noVBand="1"/>
      </w:tblPr>
      <w:tblGrid>
        <w:gridCol w:w="4675"/>
        <w:gridCol w:w="4675"/>
      </w:tblGrid>
      <w:tr w:rsidR="00B039C6" w:rsidRPr="00704B87" w14:paraId="2A507974" w14:textId="77777777" w:rsidTr="001B154B">
        <w:trPr>
          <w:cnfStyle w:val="100000000000" w:firstRow="1" w:lastRow="0" w:firstColumn="0" w:lastColumn="0" w:oddVBand="0" w:evenVBand="0" w:oddHBand="0" w:evenHBand="0" w:firstRowFirstColumn="0" w:firstRowLastColumn="0" w:lastRowFirstColumn="0" w:lastRowLastColumn="0"/>
          <w:trHeight w:val="1134"/>
        </w:trPr>
        <w:tc>
          <w:tcPr>
            <w:tcW w:w="4675" w:type="dxa"/>
          </w:tcPr>
          <w:p w14:paraId="137AF36E" w14:textId="77777777" w:rsidR="00B039C6" w:rsidRPr="00704B87" w:rsidRDefault="00B039C6" w:rsidP="00704B87"/>
        </w:tc>
        <w:tc>
          <w:tcPr>
            <w:tcW w:w="4675" w:type="dxa"/>
          </w:tcPr>
          <w:p w14:paraId="6ED98858" w14:textId="77777777" w:rsidR="00B039C6" w:rsidRPr="00704B87" w:rsidRDefault="00B039C6" w:rsidP="00704B87"/>
        </w:tc>
      </w:tr>
      <w:tr w:rsidR="00B039C6" w:rsidRPr="00704B87" w14:paraId="42F48B37" w14:textId="77777777" w:rsidTr="001B154B">
        <w:trPr>
          <w:trHeight w:val="1134"/>
        </w:trPr>
        <w:tc>
          <w:tcPr>
            <w:tcW w:w="4675" w:type="dxa"/>
          </w:tcPr>
          <w:p w14:paraId="6C5016C1" w14:textId="77777777" w:rsidR="00B039C6" w:rsidRPr="00704B87" w:rsidRDefault="00B039C6" w:rsidP="00704B87"/>
        </w:tc>
        <w:tc>
          <w:tcPr>
            <w:tcW w:w="4675" w:type="dxa"/>
          </w:tcPr>
          <w:p w14:paraId="5785CC1E" w14:textId="77777777" w:rsidR="00B039C6" w:rsidRPr="00704B87" w:rsidRDefault="00B039C6" w:rsidP="00704B87"/>
        </w:tc>
      </w:tr>
      <w:tr w:rsidR="00B039C6" w:rsidRPr="00704B87" w14:paraId="115C2820" w14:textId="77777777" w:rsidTr="001B154B">
        <w:trPr>
          <w:trHeight w:val="1134"/>
        </w:trPr>
        <w:tc>
          <w:tcPr>
            <w:tcW w:w="4675" w:type="dxa"/>
          </w:tcPr>
          <w:p w14:paraId="3A8DA189" w14:textId="77777777" w:rsidR="00B039C6" w:rsidRPr="00704B87" w:rsidRDefault="00B039C6" w:rsidP="00704B87"/>
        </w:tc>
        <w:tc>
          <w:tcPr>
            <w:tcW w:w="4675" w:type="dxa"/>
          </w:tcPr>
          <w:p w14:paraId="667AD577" w14:textId="77777777" w:rsidR="00B039C6" w:rsidRPr="00704B87" w:rsidRDefault="00B039C6" w:rsidP="00704B87"/>
        </w:tc>
      </w:tr>
    </w:tbl>
    <w:p w14:paraId="311668D3" w14:textId="2162710C" w:rsidR="00263738" w:rsidRPr="00682575" w:rsidRDefault="00442E69" w:rsidP="00682575">
      <w:pPr>
        <w:pStyle w:val="Subhead"/>
        <w:rPr>
          <w:rStyle w:val="eop"/>
        </w:rPr>
      </w:pPr>
      <w:r w:rsidRPr="00682575">
        <w:rPr>
          <w:rStyle w:val="eop"/>
        </w:rPr>
        <w:t>Patriotic Rhetoric – Then and Now</w:t>
      </w:r>
    </w:p>
    <w:p w14:paraId="16793FB4" w14:textId="08A6F368" w:rsidR="00BB79D2" w:rsidRPr="00704B87" w:rsidRDefault="00EB183B" w:rsidP="00704B87">
      <w:pPr>
        <w:pStyle w:val="Q"/>
      </w:pPr>
      <w:r w:rsidRPr="00704B87">
        <w:t xml:space="preserve">List the three rhetorical devices you will use during this assignment. </w:t>
      </w:r>
    </w:p>
    <w:tbl>
      <w:tblPr>
        <w:tblStyle w:val="Biology"/>
        <w:tblW w:w="0" w:type="auto"/>
        <w:tblLook w:val="04A0" w:firstRow="1" w:lastRow="0" w:firstColumn="1" w:lastColumn="0" w:noHBand="0" w:noVBand="1"/>
      </w:tblPr>
      <w:tblGrid>
        <w:gridCol w:w="9354"/>
      </w:tblGrid>
      <w:tr w:rsidR="00704B87" w:rsidRPr="00704B87" w14:paraId="701EEE4F" w14:textId="77777777" w:rsidTr="001B154B">
        <w:trPr>
          <w:cnfStyle w:val="100000000000" w:firstRow="1" w:lastRow="0" w:firstColumn="0" w:lastColumn="0" w:oddVBand="0" w:evenVBand="0" w:oddHBand="0" w:evenHBand="0" w:firstRowFirstColumn="0" w:firstRowLastColumn="0" w:lastRowFirstColumn="0" w:lastRowLastColumn="0"/>
          <w:trHeight w:val="1134"/>
        </w:trPr>
        <w:tc>
          <w:tcPr>
            <w:tcW w:w="9354" w:type="dxa"/>
          </w:tcPr>
          <w:p w14:paraId="15621DD3" w14:textId="77777777" w:rsidR="00704B87" w:rsidRPr="00704B87" w:rsidRDefault="00704B87" w:rsidP="00704B87">
            <w:pPr>
              <w:rPr>
                <w:rStyle w:val="eop"/>
                <w:szCs w:val="24"/>
              </w:rPr>
            </w:pPr>
          </w:p>
        </w:tc>
      </w:tr>
      <w:tr w:rsidR="00704B87" w:rsidRPr="00704B87" w14:paraId="0EDEDAF2" w14:textId="77777777" w:rsidTr="001B154B">
        <w:trPr>
          <w:trHeight w:val="1134"/>
        </w:trPr>
        <w:tc>
          <w:tcPr>
            <w:tcW w:w="9354" w:type="dxa"/>
          </w:tcPr>
          <w:p w14:paraId="6DA9318D" w14:textId="77777777" w:rsidR="00704B87" w:rsidRPr="00704B87" w:rsidRDefault="00704B87" w:rsidP="00704B87">
            <w:pPr>
              <w:rPr>
                <w:rStyle w:val="eop"/>
                <w:szCs w:val="24"/>
              </w:rPr>
            </w:pPr>
          </w:p>
        </w:tc>
      </w:tr>
      <w:tr w:rsidR="00704B87" w:rsidRPr="00704B87" w14:paraId="1DB68DC2" w14:textId="77777777" w:rsidTr="001B154B">
        <w:trPr>
          <w:trHeight w:val="1134"/>
        </w:trPr>
        <w:tc>
          <w:tcPr>
            <w:tcW w:w="9354" w:type="dxa"/>
          </w:tcPr>
          <w:p w14:paraId="16823EF9" w14:textId="77777777" w:rsidR="00704B87" w:rsidRPr="00704B87" w:rsidRDefault="00704B87" w:rsidP="00704B87">
            <w:pPr>
              <w:rPr>
                <w:rStyle w:val="eop"/>
                <w:szCs w:val="24"/>
              </w:rPr>
            </w:pPr>
          </w:p>
        </w:tc>
      </w:tr>
    </w:tbl>
    <w:p w14:paraId="3CBE206B" w14:textId="77777777" w:rsidR="00704B87" w:rsidRPr="00704B87" w:rsidRDefault="00704B87" w:rsidP="00704B87">
      <w:pPr>
        <w:pStyle w:val="Q"/>
        <w:rPr>
          <w:rStyle w:val="eop"/>
          <w:szCs w:val="24"/>
        </w:rPr>
      </w:pPr>
    </w:p>
    <w:sectPr w:rsidR="00704B87" w:rsidRPr="00704B87" w:rsidSect="00152A78">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A4C7" w14:textId="77777777" w:rsidR="0051629C" w:rsidRDefault="0051629C" w:rsidP="000266F1">
      <w:r>
        <w:separator/>
      </w:r>
    </w:p>
  </w:endnote>
  <w:endnote w:type="continuationSeparator" w:id="0">
    <w:p w14:paraId="242FDB48" w14:textId="77777777" w:rsidR="0051629C" w:rsidRDefault="0051629C" w:rsidP="000266F1">
      <w:r>
        <w:continuationSeparator/>
      </w:r>
    </w:p>
  </w:endnote>
  <w:endnote w:type="continuationNotice" w:id="1">
    <w:p w14:paraId="16C1C362" w14:textId="77777777" w:rsidR="0051629C" w:rsidRDefault="00516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7344" w14:textId="77777777" w:rsidR="0051629C" w:rsidRDefault="0051629C" w:rsidP="000266F1">
      <w:r>
        <w:separator/>
      </w:r>
    </w:p>
  </w:footnote>
  <w:footnote w:type="continuationSeparator" w:id="0">
    <w:p w14:paraId="7B02CB25" w14:textId="77777777" w:rsidR="0051629C" w:rsidRDefault="0051629C" w:rsidP="000266F1">
      <w:r>
        <w:continuationSeparator/>
      </w:r>
    </w:p>
  </w:footnote>
  <w:footnote w:type="continuationNotice" w:id="1">
    <w:p w14:paraId="4D7757F6" w14:textId="77777777" w:rsidR="0051629C" w:rsidRDefault="005162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57141D87"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4496" w14:textId="392566DF" w:rsidR="00152A78" w:rsidRDefault="00152A78">
    <w:pPr>
      <w:pStyle w:val="Header"/>
    </w:pPr>
    <w:r>
      <w:rPr>
        <w:noProof/>
      </w:rPr>
      <w:drawing>
        <wp:anchor distT="0" distB="0" distL="0" distR="0" simplePos="0" relativeHeight="251659264" behindDoc="0" locked="0" layoutInCell="1" allowOverlap="1" wp14:anchorId="6AE8473C" wp14:editId="55B9DC70">
          <wp:simplePos x="0" y="0"/>
          <wp:positionH relativeFrom="margin">
            <wp:align>center</wp:align>
          </wp:positionH>
          <wp:positionV relativeFrom="page">
            <wp:posOffset>0</wp:posOffset>
          </wp:positionV>
          <wp:extent cx="7737673" cy="1416217"/>
          <wp:effectExtent l="0" t="0" r="0"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7673" cy="1416217"/>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2"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18"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16"/>
  </w:num>
  <w:num w:numId="2" w16cid:durableId="1374234206">
    <w:abstractNumId w:val="11"/>
  </w:num>
  <w:num w:numId="3" w16cid:durableId="1007170868">
    <w:abstractNumId w:val="0"/>
  </w:num>
  <w:num w:numId="4" w16cid:durableId="2138330325">
    <w:abstractNumId w:val="17"/>
  </w:num>
  <w:num w:numId="5" w16cid:durableId="1289429688">
    <w:abstractNumId w:val="12"/>
  </w:num>
  <w:num w:numId="6" w16cid:durableId="135268560">
    <w:abstractNumId w:val="18"/>
  </w:num>
  <w:num w:numId="7" w16cid:durableId="785343714">
    <w:abstractNumId w:val="2"/>
  </w:num>
  <w:num w:numId="8" w16cid:durableId="32116533">
    <w:abstractNumId w:val="10"/>
  </w:num>
  <w:num w:numId="9" w16cid:durableId="1597791786">
    <w:abstractNumId w:val="9"/>
  </w:num>
  <w:num w:numId="10" w16cid:durableId="1004940556">
    <w:abstractNumId w:val="6"/>
  </w:num>
  <w:num w:numId="11" w16cid:durableId="1522743026">
    <w:abstractNumId w:val="5"/>
  </w:num>
  <w:num w:numId="12" w16cid:durableId="573048963">
    <w:abstractNumId w:val="15"/>
  </w:num>
  <w:num w:numId="13" w16cid:durableId="467942967">
    <w:abstractNumId w:val="1"/>
  </w:num>
  <w:num w:numId="14" w16cid:durableId="2084642628">
    <w:abstractNumId w:val="3"/>
  </w:num>
  <w:num w:numId="15" w16cid:durableId="1282803397">
    <w:abstractNumId w:val="7"/>
  </w:num>
  <w:num w:numId="16" w16cid:durableId="456410067">
    <w:abstractNumId w:val="4"/>
  </w:num>
  <w:num w:numId="17" w16cid:durableId="2003508337">
    <w:abstractNumId w:val="8"/>
  </w:num>
  <w:num w:numId="18" w16cid:durableId="1381201379">
    <w:abstractNumId w:val="14"/>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21AD"/>
    <w:rsid w:val="0001486E"/>
    <w:rsid w:val="000266F1"/>
    <w:rsid w:val="00053D93"/>
    <w:rsid w:val="000665FE"/>
    <w:rsid w:val="00072D88"/>
    <w:rsid w:val="00097CD9"/>
    <w:rsid w:val="000D0105"/>
    <w:rsid w:val="000D7C17"/>
    <w:rsid w:val="000F268F"/>
    <w:rsid w:val="00115EA2"/>
    <w:rsid w:val="001265BF"/>
    <w:rsid w:val="001310CF"/>
    <w:rsid w:val="00150793"/>
    <w:rsid w:val="00150A72"/>
    <w:rsid w:val="00152A78"/>
    <w:rsid w:val="001734DC"/>
    <w:rsid w:val="00175EA6"/>
    <w:rsid w:val="001802F5"/>
    <w:rsid w:val="001A6F04"/>
    <w:rsid w:val="001B154B"/>
    <w:rsid w:val="001C5445"/>
    <w:rsid w:val="001D018C"/>
    <w:rsid w:val="001D2B21"/>
    <w:rsid w:val="001E11E8"/>
    <w:rsid w:val="001E6CB3"/>
    <w:rsid w:val="001F1F63"/>
    <w:rsid w:val="001F2149"/>
    <w:rsid w:val="00204230"/>
    <w:rsid w:val="00214BE9"/>
    <w:rsid w:val="002171A7"/>
    <w:rsid w:val="00243CD3"/>
    <w:rsid w:val="00244A8D"/>
    <w:rsid w:val="00263738"/>
    <w:rsid w:val="00267D61"/>
    <w:rsid w:val="00280688"/>
    <w:rsid w:val="002B57E5"/>
    <w:rsid w:val="002D23A5"/>
    <w:rsid w:val="002E5A16"/>
    <w:rsid w:val="0030264B"/>
    <w:rsid w:val="00335A4B"/>
    <w:rsid w:val="00344ED5"/>
    <w:rsid w:val="0035146F"/>
    <w:rsid w:val="0036146B"/>
    <w:rsid w:val="003748A6"/>
    <w:rsid w:val="00390E7F"/>
    <w:rsid w:val="00393912"/>
    <w:rsid w:val="003C1462"/>
    <w:rsid w:val="003D6B40"/>
    <w:rsid w:val="003E5C7D"/>
    <w:rsid w:val="003F3206"/>
    <w:rsid w:val="00442E69"/>
    <w:rsid w:val="004778A8"/>
    <w:rsid w:val="00481652"/>
    <w:rsid w:val="00482193"/>
    <w:rsid w:val="00484279"/>
    <w:rsid w:val="004A08A0"/>
    <w:rsid w:val="004E2B65"/>
    <w:rsid w:val="0051629C"/>
    <w:rsid w:val="00527A76"/>
    <w:rsid w:val="00534CE3"/>
    <w:rsid w:val="00553FAB"/>
    <w:rsid w:val="005570A0"/>
    <w:rsid w:val="00565108"/>
    <w:rsid w:val="0056518E"/>
    <w:rsid w:val="00580A24"/>
    <w:rsid w:val="005B0749"/>
    <w:rsid w:val="005B5AE1"/>
    <w:rsid w:val="005C4E20"/>
    <w:rsid w:val="005C728B"/>
    <w:rsid w:val="005F1D26"/>
    <w:rsid w:val="006015C6"/>
    <w:rsid w:val="0060659E"/>
    <w:rsid w:val="006353C9"/>
    <w:rsid w:val="00682575"/>
    <w:rsid w:val="006C56E2"/>
    <w:rsid w:val="006C733A"/>
    <w:rsid w:val="006E3791"/>
    <w:rsid w:val="006F3AEC"/>
    <w:rsid w:val="006F52B5"/>
    <w:rsid w:val="006F73B6"/>
    <w:rsid w:val="00704B87"/>
    <w:rsid w:val="00707BF3"/>
    <w:rsid w:val="0071785F"/>
    <w:rsid w:val="007242A7"/>
    <w:rsid w:val="00751250"/>
    <w:rsid w:val="00775453"/>
    <w:rsid w:val="00790B94"/>
    <w:rsid w:val="007A0A11"/>
    <w:rsid w:val="007A59C4"/>
    <w:rsid w:val="007B0C53"/>
    <w:rsid w:val="007D3038"/>
    <w:rsid w:val="007D71E1"/>
    <w:rsid w:val="008148E5"/>
    <w:rsid w:val="0082079E"/>
    <w:rsid w:val="008643ED"/>
    <w:rsid w:val="008719E5"/>
    <w:rsid w:val="0089151F"/>
    <w:rsid w:val="008946FF"/>
    <w:rsid w:val="008D0DE9"/>
    <w:rsid w:val="008D2007"/>
    <w:rsid w:val="008F65B9"/>
    <w:rsid w:val="008F770C"/>
    <w:rsid w:val="009437D5"/>
    <w:rsid w:val="00947E15"/>
    <w:rsid w:val="00965825"/>
    <w:rsid w:val="009752F2"/>
    <w:rsid w:val="009B18B6"/>
    <w:rsid w:val="009B70B2"/>
    <w:rsid w:val="009C4543"/>
    <w:rsid w:val="009E1281"/>
    <w:rsid w:val="009E7CC8"/>
    <w:rsid w:val="009F0290"/>
    <w:rsid w:val="009F071D"/>
    <w:rsid w:val="00A001AF"/>
    <w:rsid w:val="00A203E2"/>
    <w:rsid w:val="00A40BF1"/>
    <w:rsid w:val="00A5227F"/>
    <w:rsid w:val="00A96C7A"/>
    <w:rsid w:val="00AC59AC"/>
    <w:rsid w:val="00AD14D1"/>
    <w:rsid w:val="00AF27A6"/>
    <w:rsid w:val="00B039C6"/>
    <w:rsid w:val="00B15D65"/>
    <w:rsid w:val="00B31D97"/>
    <w:rsid w:val="00B964B0"/>
    <w:rsid w:val="00BB79D2"/>
    <w:rsid w:val="00BD5709"/>
    <w:rsid w:val="00C5045B"/>
    <w:rsid w:val="00C704DB"/>
    <w:rsid w:val="00CA5F6E"/>
    <w:rsid w:val="00CD13FF"/>
    <w:rsid w:val="00D04E8E"/>
    <w:rsid w:val="00D26050"/>
    <w:rsid w:val="00D27378"/>
    <w:rsid w:val="00D32287"/>
    <w:rsid w:val="00D54D6C"/>
    <w:rsid w:val="00D670BD"/>
    <w:rsid w:val="00DB163E"/>
    <w:rsid w:val="00DB4C9E"/>
    <w:rsid w:val="00DC6D13"/>
    <w:rsid w:val="00E02AD7"/>
    <w:rsid w:val="00E23409"/>
    <w:rsid w:val="00E40019"/>
    <w:rsid w:val="00E46CA5"/>
    <w:rsid w:val="00E72817"/>
    <w:rsid w:val="00E729C4"/>
    <w:rsid w:val="00E81547"/>
    <w:rsid w:val="00E97E26"/>
    <w:rsid w:val="00EA35B3"/>
    <w:rsid w:val="00EA5056"/>
    <w:rsid w:val="00EB183B"/>
    <w:rsid w:val="00EE1245"/>
    <w:rsid w:val="00EF49E6"/>
    <w:rsid w:val="00F07AF5"/>
    <w:rsid w:val="00F10E14"/>
    <w:rsid w:val="00F149F6"/>
    <w:rsid w:val="00F270D4"/>
    <w:rsid w:val="00F455DD"/>
    <w:rsid w:val="00F534B9"/>
    <w:rsid w:val="00F62CF0"/>
    <w:rsid w:val="00F64D3B"/>
    <w:rsid w:val="00F735C3"/>
    <w:rsid w:val="00F86D46"/>
    <w:rsid w:val="00F92FE7"/>
    <w:rsid w:val="00F94FCD"/>
    <w:rsid w:val="00F973D3"/>
    <w:rsid w:val="00FA699D"/>
    <w:rsid w:val="00FB44AC"/>
    <w:rsid w:val="00FD62D1"/>
    <w:rsid w:val="00FE203D"/>
    <w:rsid w:val="01AA078D"/>
    <w:rsid w:val="01CC51B3"/>
    <w:rsid w:val="021241B0"/>
    <w:rsid w:val="02B8259D"/>
    <w:rsid w:val="041FBD45"/>
    <w:rsid w:val="06905B79"/>
    <w:rsid w:val="06FC80E4"/>
    <w:rsid w:val="07A04AF7"/>
    <w:rsid w:val="088A0ADD"/>
    <w:rsid w:val="0A38E30F"/>
    <w:rsid w:val="0B820CD8"/>
    <w:rsid w:val="0C575BD9"/>
    <w:rsid w:val="0E3A7836"/>
    <w:rsid w:val="122862C5"/>
    <w:rsid w:val="1302D856"/>
    <w:rsid w:val="13619400"/>
    <w:rsid w:val="138716DE"/>
    <w:rsid w:val="13FE53AD"/>
    <w:rsid w:val="14E40EC2"/>
    <w:rsid w:val="17C52069"/>
    <w:rsid w:val="19CD39FD"/>
    <w:rsid w:val="19E7922D"/>
    <w:rsid w:val="1A9A6EB0"/>
    <w:rsid w:val="1FCD769E"/>
    <w:rsid w:val="20DF674C"/>
    <w:rsid w:val="24B8AD5B"/>
    <w:rsid w:val="267B4D44"/>
    <w:rsid w:val="2C9D110C"/>
    <w:rsid w:val="2CDD578F"/>
    <w:rsid w:val="2D55B528"/>
    <w:rsid w:val="2E3A0F80"/>
    <w:rsid w:val="2E69ECF3"/>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C29AF5"/>
    <w:rsid w:val="46E51C78"/>
    <w:rsid w:val="47185B76"/>
    <w:rsid w:val="4892445E"/>
    <w:rsid w:val="492C49CC"/>
    <w:rsid w:val="4CA14AA6"/>
    <w:rsid w:val="4D033491"/>
    <w:rsid w:val="4DB72F08"/>
    <w:rsid w:val="4E0481EF"/>
    <w:rsid w:val="4EA9F419"/>
    <w:rsid w:val="4F48D5C8"/>
    <w:rsid w:val="4F69FC4B"/>
    <w:rsid w:val="50EBEF0F"/>
    <w:rsid w:val="5293DA3B"/>
    <w:rsid w:val="532751D4"/>
    <w:rsid w:val="53844385"/>
    <w:rsid w:val="54A5591B"/>
    <w:rsid w:val="5594B2A5"/>
    <w:rsid w:val="57F40420"/>
    <w:rsid w:val="59702E04"/>
    <w:rsid w:val="5B8F1379"/>
    <w:rsid w:val="5BCF45DC"/>
    <w:rsid w:val="5C07C612"/>
    <w:rsid w:val="5FBE7B1C"/>
    <w:rsid w:val="5FC04BBD"/>
    <w:rsid w:val="62D5CB67"/>
    <w:rsid w:val="64745821"/>
    <w:rsid w:val="64FD6044"/>
    <w:rsid w:val="65693036"/>
    <w:rsid w:val="67374825"/>
    <w:rsid w:val="67FD2FDC"/>
    <w:rsid w:val="692D168C"/>
    <w:rsid w:val="6BD12206"/>
    <w:rsid w:val="6C7663A8"/>
    <w:rsid w:val="6EF57B25"/>
    <w:rsid w:val="6F678381"/>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46F"/>
    <w:pPr>
      <w:widowControl w:val="0"/>
      <w:autoSpaceDE w:val="0"/>
      <w:autoSpaceDN w:val="0"/>
    </w:pPr>
    <w:rPr>
      <w:rFonts w:ascii="Arial" w:eastAsia="Arial" w:hAnsi="Arial" w:cs="Arial"/>
      <w:color w:val="000000" w:themeColor="text1"/>
      <w:szCs w:val="22"/>
    </w:rPr>
  </w:style>
  <w:style w:type="paragraph" w:styleId="Heading1">
    <w:name w:val="heading 1"/>
    <w:basedOn w:val="Normal"/>
    <w:link w:val="Heading1Char"/>
    <w:uiPriority w:val="9"/>
    <w:qFormat/>
    <w:rsid w:val="0035146F"/>
    <w:pPr>
      <w:jc w:val="center"/>
      <w:outlineLvl w:val="0"/>
    </w:pPr>
    <w:rPr>
      <w:b/>
      <w:bCs/>
      <w:sz w:val="28"/>
      <w:szCs w:val="28"/>
      <w:u w:val="single" w:color="000000"/>
    </w:rPr>
  </w:style>
  <w:style w:type="character" w:default="1" w:styleId="DefaultParagraphFont">
    <w:name w:val="Default Paragraph Font"/>
    <w:uiPriority w:val="1"/>
    <w:semiHidden/>
    <w:unhideWhenUsed/>
    <w:rsid w:val="003514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146F"/>
  </w:style>
  <w:style w:type="paragraph" w:styleId="Header">
    <w:name w:val="header"/>
    <w:basedOn w:val="Normal"/>
    <w:link w:val="HeaderChar"/>
    <w:uiPriority w:val="99"/>
    <w:unhideWhenUsed/>
    <w:rsid w:val="0035146F"/>
    <w:pPr>
      <w:tabs>
        <w:tab w:val="center" w:pos="4680"/>
        <w:tab w:val="right" w:pos="9360"/>
      </w:tabs>
    </w:pPr>
  </w:style>
  <w:style w:type="character" w:customStyle="1" w:styleId="HeaderChar">
    <w:name w:val="Header Char"/>
    <w:basedOn w:val="DefaultParagraphFont"/>
    <w:link w:val="Header"/>
    <w:uiPriority w:val="99"/>
    <w:rsid w:val="0035146F"/>
    <w:rPr>
      <w:rFonts w:ascii="Arial" w:eastAsia="Arial" w:hAnsi="Arial" w:cs="Arial"/>
      <w:color w:val="000000" w:themeColor="text1"/>
      <w:szCs w:val="22"/>
    </w:rPr>
  </w:style>
  <w:style w:type="paragraph" w:styleId="Footer">
    <w:name w:val="footer"/>
    <w:basedOn w:val="Normal"/>
    <w:link w:val="FooterChar"/>
    <w:uiPriority w:val="99"/>
    <w:unhideWhenUsed/>
    <w:rsid w:val="0035146F"/>
    <w:pPr>
      <w:tabs>
        <w:tab w:val="center" w:pos="4680"/>
        <w:tab w:val="right" w:pos="9360"/>
      </w:tabs>
    </w:pPr>
  </w:style>
  <w:style w:type="character" w:customStyle="1" w:styleId="FooterChar">
    <w:name w:val="Footer Char"/>
    <w:basedOn w:val="DefaultParagraphFont"/>
    <w:link w:val="Footer"/>
    <w:uiPriority w:val="99"/>
    <w:rsid w:val="0035146F"/>
    <w:rPr>
      <w:rFonts w:ascii="Arial" w:eastAsia="Arial" w:hAnsi="Arial" w:cs="Arial"/>
      <w:color w:val="000000" w:themeColor="text1"/>
      <w:szCs w:val="22"/>
    </w:rPr>
  </w:style>
  <w:style w:type="paragraph" w:customStyle="1" w:styleId="paragraph">
    <w:name w:val="paragraph"/>
    <w:basedOn w:val="Normal"/>
    <w:rsid w:val="0035146F"/>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35146F"/>
  </w:style>
  <w:style w:type="character" w:customStyle="1" w:styleId="eop">
    <w:name w:val="eop"/>
    <w:basedOn w:val="DefaultParagraphFont"/>
    <w:rsid w:val="0035146F"/>
  </w:style>
  <w:style w:type="character" w:styleId="CommentReference">
    <w:name w:val="annotation reference"/>
    <w:basedOn w:val="DefaultParagraphFont"/>
    <w:uiPriority w:val="99"/>
    <w:semiHidden/>
    <w:unhideWhenUsed/>
    <w:rsid w:val="0035146F"/>
    <w:rPr>
      <w:sz w:val="16"/>
      <w:szCs w:val="16"/>
    </w:rPr>
  </w:style>
  <w:style w:type="paragraph" w:styleId="CommentText">
    <w:name w:val="annotation text"/>
    <w:basedOn w:val="Normal"/>
    <w:link w:val="CommentTextChar"/>
    <w:uiPriority w:val="99"/>
    <w:unhideWhenUsed/>
    <w:rsid w:val="0035146F"/>
    <w:rPr>
      <w:sz w:val="20"/>
      <w:szCs w:val="20"/>
    </w:rPr>
  </w:style>
  <w:style w:type="character" w:customStyle="1" w:styleId="CommentTextChar">
    <w:name w:val="Comment Text Char"/>
    <w:basedOn w:val="DefaultParagraphFont"/>
    <w:link w:val="CommentText"/>
    <w:uiPriority w:val="99"/>
    <w:rsid w:val="0035146F"/>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5146F"/>
    <w:rPr>
      <w:b/>
      <w:bCs/>
    </w:rPr>
  </w:style>
  <w:style w:type="character" w:customStyle="1" w:styleId="CommentSubjectChar">
    <w:name w:val="Comment Subject Char"/>
    <w:basedOn w:val="CommentTextChar"/>
    <w:link w:val="CommentSubject"/>
    <w:uiPriority w:val="99"/>
    <w:semiHidden/>
    <w:rsid w:val="0035146F"/>
    <w:rPr>
      <w:rFonts w:ascii="Arial" w:eastAsia="Arial" w:hAnsi="Arial" w:cs="Arial"/>
      <w:b/>
      <w:bCs/>
      <w:color w:val="000000" w:themeColor="text1"/>
      <w:sz w:val="20"/>
      <w:szCs w:val="20"/>
    </w:rPr>
  </w:style>
  <w:style w:type="character" w:styleId="Mention">
    <w:name w:val="Mention"/>
    <w:basedOn w:val="DefaultParagraphFont"/>
    <w:uiPriority w:val="99"/>
    <w:unhideWhenUsed/>
    <w:rsid w:val="0035146F"/>
    <w:rPr>
      <w:color w:val="2B579A"/>
      <w:shd w:val="clear" w:color="auto" w:fill="E1DFDD"/>
    </w:rPr>
  </w:style>
  <w:style w:type="paragraph" w:styleId="Revision">
    <w:name w:val="Revision"/>
    <w:hidden/>
    <w:uiPriority w:val="99"/>
    <w:semiHidden/>
    <w:rsid w:val="0035146F"/>
    <w:rPr>
      <w:rFonts w:ascii="Arial" w:eastAsia="Arial" w:hAnsi="Arial" w:cs="Arial"/>
      <w:sz w:val="22"/>
      <w:szCs w:val="22"/>
    </w:rPr>
  </w:style>
  <w:style w:type="paragraph" w:customStyle="1" w:styleId="TableParagraph">
    <w:name w:val="Table Paragraph"/>
    <w:basedOn w:val="Normal"/>
    <w:uiPriority w:val="1"/>
    <w:qFormat/>
    <w:rsid w:val="0035146F"/>
  </w:style>
  <w:style w:type="table" w:styleId="TableGrid">
    <w:name w:val="Table Grid"/>
    <w:basedOn w:val="TableNormal"/>
    <w:uiPriority w:val="39"/>
    <w:rsid w:val="0035146F"/>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146F"/>
    <w:rPr>
      <w:rFonts w:ascii="Arial" w:eastAsia="Arial" w:hAnsi="Arial" w:cs="Arial"/>
      <w:b/>
      <w:bCs/>
      <w:color w:val="000000" w:themeColor="text1"/>
      <w:sz w:val="28"/>
      <w:szCs w:val="28"/>
      <w:u w:val="single" w:color="000000"/>
    </w:rPr>
  </w:style>
  <w:style w:type="paragraph" w:styleId="BodyText">
    <w:name w:val="Body Text"/>
    <w:basedOn w:val="Normal"/>
    <w:link w:val="BodyTextChar"/>
    <w:uiPriority w:val="1"/>
    <w:qFormat/>
    <w:rsid w:val="0035146F"/>
    <w:rPr>
      <w:szCs w:val="24"/>
    </w:rPr>
  </w:style>
  <w:style w:type="character" w:customStyle="1" w:styleId="BodyTextChar">
    <w:name w:val="Body Text Char"/>
    <w:basedOn w:val="DefaultParagraphFont"/>
    <w:link w:val="BodyText"/>
    <w:uiPriority w:val="1"/>
    <w:rsid w:val="0035146F"/>
    <w:rPr>
      <w:rFonts w:ascii="Arial" w:eastAsia="Arial" w:hAnsi="Arial" w:cs="Arial"/>
      <w:color w:val="000000" w:themeColor="text1"/>
    </w:rPr>
  </w:style>
  <w:style w:type="paragraph" w:styleId="Title">
    <w:name w:val="Title"/>
    <w:basedOn w:val="Normal"/>
    <w:link w:val="TitleChar"/>
    <w:uiPriority w:val="10"/>
    <w:qFormat/>
    <w:rsid w:val="0035146F"/>
    <w:pPr>
      <w:spacing w:before="227"/>
      <w:jc w:val="center"/>
    </w:pPr>
    <w:rPr>
      <w:b/>
      <w:bCs/>
      <w:sz w:val="36"/>
      <w:szCs w:val="36"/>
    </w:rPr>
  </w:style>
  <w:style w:type="character" w:customStyle="1" w:styleId="TitleChar">
    <w:name w:val="Title Char"/>
    <w:basedOn w:val="DefaultParagraphFont"/>
    <w:link w:val="Title"/>
    <w:uiPriority w:val="10"/>
    <w:rsid w:val="0035146F"/>
    <w:rPr>
      <w:rFonts w:ascii="Arial" w:eastAsia="Arial" w:hAnsi="Arial" w:cs="Arial"/>
      <w:b/>
      <w:bCs/>
      <w:color w:val="000000" w:themeColor="text1"/>
      <w:sz w:val="36"/>
      <w:szCs w:val="36"/>
    </w:rPr>
  </w:style>
  <w:style w:type="paragraph" w:styleId="ListParagraph">
    <w:name w:val="List Paragraph"/>
    <w:basedOn w:val="Normal"/>
    <w:link w:val="ListParagraphChar"/>
    <w:uiPriority w:val="1"/>
    <w:qFormat/>
    <w:rsid w:val="0035146F"/>
    <w:pPr>
      <w:ind w:left="479" w:hanging="359"/>
    </w:pPr>
  </w:style>
  <w:style w:type="table" w:customStyle="1" w:styleId="Biology">
    <w:name w:val="Biology"/>
    <w:basedOn w:val="TableNormal"/>
    <w:uiPriority w:val="99"/>
    <w:rsid w:val="0035146F"/>
    <w:rPr>
      <w:rFonts w:ascii="Arial" w:hAnsi="Arial"/>
      <w:szCs w:val="22"/>
    </w:rPr>
    <w:tblPr>
      <w:jc w:val="center"/>
      <w:tblBorders>
        <w:top w:val="single" w:sz="2" w:space="0" w:color="5C0C30" w:themeColor="text2"/>
        <w:left w:val="single" w:sz="2" w:space="0" w:color="5C0C30" w:themeColor="text2"/>
        <w:bottom w:val="single" w:sz="2" w:space="0" w:color="5C0C30" w:themeColor="text2"/>
        <w:right w:val="single" w:sz="2" w:space="0" w:color="5C0C30" w:themeColor="text2"/>
        <w:insideH w:val="single" w:sz="2" w:space="0" w:color="5C0C30" w:themeColor="text2"/>
        <w:insideV w:val="single" w:sz="2" w:space="0" w:color="5C0C30" w:themeColor="text2"/>
      </w:tblBorders>
      <w:tblCellMar>
        <w:top w:w="198" w:type="dxa"/>
        <w:left w:w="198" w:type="dxa"/>
        <w:bottom w:w="198" w:type="dxa"/>
        <w:right w:w="198" w:type="dxa"/>
      </w:tblCellMar>
    </w:tblPr>
    <w:trPr>
      <w:cantSplit/>
      <w:jc w:val="center"/>
    </w:trPr>
    <w:tblStylePr w:type="firstRow">
      <w:tblPr/>
      <w:tcPr>
        <w:tcBorders>
          <w:top w:val="single" w:sz="48" w:space="0" w:color="5C0C30" w:themeColor="text2"/>
        </w:tcBorders>
      </w:tcPr>
    </w:tblStylePr>
  </w:style>
  <w:style w:type="paragraph" w:customStyle="1" w:styleId="Subhead">
    <w:name w:val="Subhead"/>
    <w:basedOn w:val="Normal"/>
    <w:link w:val="SubheadChar"/>
    <w:qFormat/>
    <w:rsid w:val="0035146F"/>
    <w:pPr>
      <w:spacing w:before="480" w:after="240"/>
    </w:pPr>
    <w:rPr>
      <w:b/>
      <w:bCs/>
      <w:color w:val="5C0C30" w:themeColor="text2"/>
      <w:u w:val="single" w:color="5C0C30" w:themeColor="text2"/>
    </w:rPr>
  </w:style>
  <w:style w:type="character" w:customStyle="1" w:styleId="SubheadChar">
    <w:name w:val="Subhead Char"/>
    <w:basedOn w:val="DefaultParagraphFont"/>
    <w:link w:val="Subhead"/>
    <w:rsid w:val="0035146F"/>
    <w:rPr>
      <w:rFonts w:ascii="Arial" w:eastAsia="Arial" w:hAnsi="Arial" w:cs="Arial"/>
      <w:b/>
      <w:bCs/>
      <w:color w:val="5C0C30" w:themeColor="text2"/>
      <w:szCs w:val="22"/>
      <w:u w:val="single" w:color="5C0C30" w:themeColor="text2"/>
    </w:rPr>
  </w:style>
  <w:style w:type="paragraph" w:customStyle="1" w:styleId="Question">
    <w:name w:val="Question"/>
    <w:basedOn w:val="ListParagraph"/>
    <w:link w:val="QuestionChar"/>
    <w:rsid w:val="0035146F"/>
    <w:pPr>
      <w:numPr>
        <w:numId w:val="13"/>
      </w:numPr>
      <w:spacing w:after="240"/>
    </w:pPr>
    <w:rPr>
      <w:b/>
      <w:bCs/>
    </w:rPr>
  </w:style>
  <w:style w:type="character" w:customStyle="1" w:styleId="ListParagraphChar">
    <w:name w:val="List Paragraph Char"/>
    <w:basedOn w:val="DefaultParagraphFont"/>
    <w:link w:val="ListParagraph"/>
    <w:uiPriority w:val="1"/>
    <w:rsid w:val="0035146F"/>
    <w:rPr>
      <w:rFonts w:ascii="Arial" w:eastAsia="Arial" w:hAnsi="Arial" w:cs="Arial"/>
      <w:color w:val="000000" w:themeColor="text1"/>
      <w:szCs w:val="22"/>
    </w:rPr>
  </w:style>
  <w:style w:type="character" w:customStyle="1" w:styleId="QuestionChar">
    <w:name w:val="Question Char"/>
    <w:basedOn w:val="ListParagraphChar"/>
    <w:link w:val="Question"/>
    <w:rsid w:val="0035146F"/>
    <w:rPr>
      <w:rFonts w:ascii="Arial" w:eastAsia="Arial" w:hAnsi="Arial" w:cs="Arial"/>
      <w:b/>
      <w:bCs/>
      <w:color w:val="000000" w:themeColor="text1"/>
      <w:szCs w:val="22"/>
    </w:rPr>
  </w:style>
  <w:style w:type="paragraph" w:customStyle="1" w:styleId="Q">
    <w:name w:val="Q"/>
    <w:basedOn w:val="Question"/>
    <w:link w:val="QChar"/>
    <w:qFormat/>
    <w:rsid w:val="0035146F"/>
    <w:pPr>
      <w:numPr>
        <w:numId w:val="0"/>
      </w:numPr>
      <w:spacing w:before="280"/>
    </w:pPr>
  </w:style>
  <w:style w:type="character" w:customStyle="1" w:styleId="QChar">
    <w:name w:val="Q Char"/>
    <w:basedOn w:val="QuestionChar"/>
    <w:link w:val="Q"/>
    <w:rsid w:val="0035146F"/>
    <w:rPr>
      <w:rFonts w:ascii="Arial" w:eastAsia="Arial" w:hAnsi="Arial" w:cs="Arial"/>
      <w:b/>
      <w:bCs/>
      <w:color w:val="000000" w:themeColor="text1"/>
      <w:szCs w:val="22"/>
    </w:rPr>
  </w:style>
  <w:style w:type="table" w:customStyle="1" w:styleId="BioQ">
    <w:name w:val="Bio Q"/>
    <w:basedOn w:val="TableNormal"/>
    <w:uiPriority w:val="99"/>
    <w:rsid w:val="0035146F"/>
    <w:rPr>
      <w:rFonts w:ascii="Arial" w:hAnsi="Arial"/>
      <w:szCs w:val="22"/>
    </w:rPr>
    <w:tblPr>
      <w:jc w:val="center"/>
      <w:tblBorders>
        <w:top w:val="single" w:sz="4" w:space="0" w:color="440923" w:themeColor="text2" w:themeShade="BF"/>
        <w:left w:val="single" w:sz="4" w:space="0" w:color="440923" w:themeColor="text2" w:themeShade="BF"/>
        <w:bottom w:val="single" w:sz="4" w:space="0" w:color="440923" w:themeColor="text2" w:themeShade="BF"/>
        <w:right w:val="single" w:sz="4" w:space="0" w:color="440923" w:themeColor="text2" w:themeShade="BF"/>
        <w:insideH w:val="single" w:sz="4" w:space="0" w:color="440923" w:themeColor="text2" w:themeShade="BF"/>
        <w:insideV w:val="single" w:sz="4" w:space="0" w:color="440923" w:themeColor="text2" w:themeShade="BF"/>
      </w:tblBorders>
      <w:tblCellMar>
        <w:top w:w="198" w:type="dxa"/>
        <w:left w:w="198" w:type="dxa"/>
        <w:bottom w:w="198" w:type="dxa"/>
        <w:right w:w="198" w:type="dxa"/>
      </w:tblCellMar>
    </w:tblPr>
    <w:trPr>
      <w:cantSplit/>
      <w:jc w:val="center"/>
    </w:trPr>
  </w:style>
  <w:style w:type="paragraph" w:customStyle="1" w:styleId="TheFollowingQs">
    <w:name w:val="The Following Qs"/>
    <w:basedOn w:val="Q"/>
    <w:link w:val="TheFollowingQsChar"/>
    <w:qFormat/>
    <w:rsid w:val="0035146F"/>
    <w:pPr>
      <w:spacing w:before="240" w:after="600"/>
    </w:pPr>
  </w:style>
  <w:style w:type="character" w:customStyle="1" w:styleId="TheFollowingQsChar">
    <w:name w:val="The Following Qs Char"/>
    <w:basedOn w:val="QChar"/>
    <w:link w:val="TheFollowingQs"/>
    <w:rsid w:val="0035146F"/>
    <w:rPr>
      <w:rFonts w:ascii="Arial" w:eastAsia="Arial" w:hAnsi="Arial" w:cs="Arial"/>
      <w:b/>
      <w:bCs/>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NewELA12Template.dotx" TargetMode="External"/></Relationships>
</file>

<file path=word/theme/theme1.xml><?xml version="1.0" encoding="utf-8"?>
<a:theme xmlns:a="http://schemas.openxmlformats.org/drawingml/2006/main" name="Office Theme">
  <a:themeElements>
    <a:clrScheme name="ELA 12">
      <a:dk1>
        <a:sysClr val="windowText" lastClr="000000"/>
      </a:dk1>
      <a:lt1>
        <a:sysClr val="window" lastClr="FFFFFF"/>
      </a:lt1>
      <a:dk2>
        <a:srgbClr val="5C0C30"/>
      </a:dk2>
      <a:lt2>
        <a:srgbClr val="F1E3E5"/>
      </a:lt2>
      <a:accent1>
        <a:srgbClr val="1E4E79"/>
      </a:accent1>
      <a:accent2>
        <a:srgbClr val="FFFFFF"/>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06BCB220-F62D-4882-81B0-C7A0A7D49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NewELA12Template.dotx</Template>
  <TotalTime>1</TotalTime>
  <Pages>3</Pages>
  <Words>177</Words>
  <Characters>931</Characters>
  <Application>Microsoft Office Word</Application>
  <DocSecurity>0</DocSecurity>
  <Lines>58</Lines>
  <Paragraphs>32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3</cp:revision>
  <dcterms:created xsi:type="dcterms:W3CDTF">2025-04-11T17:30:00Z</dcterms:created>
  <dcterms:modified xsi:type="dcterms:W3CDTF">2025-06-02T20:48:00Z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